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66D159" w14:textId="690430C9" w:rsidR="00C77C3A" w:rsidRPr="00926F1E" w:rsidRDefault="00F66A7B" w:rsidP="00D939AD">
      <w:pPr>
        <w:jc w:val="center"/>
        <w:rPr>
          <w:b/>
          <w:bCs/>
          <w:sz w:val="32"/>
          <w:szCs w:val="24"/>
        </w:rPr>
      </w:pPr>
      <w:r w:rsidRPr="00926F1E">
        <w:rPr>
          <w:b/>
          <w:bCs/>
          <w:sz w:val="32"/>
          <w:szCs w:val="24"/>
        </w:rPr>
        <w:t xml:space="preserve">What in the World </w:t>
      </w:r>
      <w:r w:rsidR="00311631">
        <w:rPr>
          <w:b/>
          <w:bCs/>
          <w:sz w:val="32"/>
          <w:szCs w:val="24"/>
        </w:rPr>
        <w:t>was</w:t>
      </w:r>
      <w:r w:rsidRPr="00926F1E">
        <w:rPr>
          <w:b/>
          <w:bCs/>
          <w:sz w:val="32"/>
          <w:szCs w:val="24"/>
        </w:rPr>
        <w:t xml:space="preserve"> God Doing in COVID-19?</w:t>
      </w:r>
    </w:p>
    <w:p w14:paraId="027A0400" w14:textId="77777777" w:rsidR="00C77C3A" w:rsidRPr="00BE58D4" w:rsidRDefault="00C77C3A" w:rsidP="00D939AD"/>
    <w:p w14:paraId="1DF81E1D" w14:textId="41D89DF3" w:rsidR="00702232" w:rsidRPr="00BE58D4" w:rsidRDefault="003C72FA" w:rsidP="00D939AD">
      <w:r w:rsidRPr="00BE58D4">
        <w:t xml:space="preserve">The coronavirus </w:t>
      </w:r>
      <w:r w:rsidR="00F321BA">
        <w:t xml:space="preserve">has </w:t>
      </w:r>
      <w:r w:rsidR="0006747E">
        <w:t>plung</w:t>
      </w:r>
      <w:r w:rsidR="00692C6B" w:rsidRPr="00BE58D4">
        <w:t>ed</w:t>
      </w:r>
      <w:r w:rsidRPr="00BE58D4">
        <w:t xml:space="preserve"> the world </w:t>
      </w:r>
      <w:r w:rsidR="00702232" w:rsidRPr="00BE58D4">
        <w:t>in</w:t>
      </w:r>
      <w:r w:rsidR="0006747E">
        <w:t>to</w:t>
      </w:r>
      <w:r w:rsidRPr="00BE58D4">
        <w:t xml:space="preserve"> </w:t>
      </w:r>
      <w:r w:rsidR="00702232" w:rsidRPr="00BE58D4">
        <w:t xml:space="preserve">crisis mode </w:t>
      </w:r>
      <w:r w:rsidRPr="00BE58D4">
        <w:t xml:space="preserve">in </w:t>
      </w:r>
      <w:r w:rsidR="00702232" w:rsidRPr="00BE58D4">
        <w:t>only</w:t>
      </w:r>
      <w:r w:rsidRPr="00BE58D4">
        <w:t xml:space="preserve"> weeks</w:t>
      </w:r>
      <w:r w:rsidR="00702232" w:rsidRPr="00BE58D4">
        <w:t xml:space="preserve">: countries </w:t>
      </w:r>
      <w:r w:rsidR="00692C6B" w:rsidRPr="00BE58D4">
        <w:t>closing</w:t>
      </w:r>
      <w:r w:rsidR="00702232" w:rsidRPr="00BE58D4">
        <w:t xml:space="preserve"> borders, overwhelmed hospitals </w:t>
      </w:r>
      <w:r w:rsidR="00692C6B" w:rsidRPr="00BE58D4">
        <w:t>turning away</w:t>
      </w:r>
      <w:r w:rsidR="00702232" w:rsidRPr="00BE58D4">
        <w:t xml:space="preserve"> stroke victims to care for COVID-19 patients, school closures, </w:t>
      </w:r>
      <w:r w:rsidR="00937A04" w:rsidRPr="00BE58D4">
        <w:t xml:space="preserve">empty </w:t>
      </w:r>
      <w:r w:rsidR="00702232" w:rsidRPr="00BE58D4">
        <w:t xml:space="preserve">public places, </w:t>
      </w:r>
      <w:r w:rsidR="00692C6B" w:rsidRPr="00BE58D4">
        <w:t xml:space="preserve">stocks tumbling, </w:t>
      </w:r>
      <w:r w:rsidR="00702232" w:rsidRPr="00BE58D4">
        <w:t>and stay-at-home notices enforced. Opinions and fake news abound</w:t>
      </w:r>
      <w:r w:rsidR="00692C6B" w:rsidRPr="00BE58D4">
        <w:t xml:space="preserve"> with finger-pointing in all directions</w:t>
      </w:r>
      <w:r w:rsidR="00937A04" w:rsidRPr="00BE58D4">
        <w:t xml:space="preserve"> based on fear, anger, and political bias. </w:t>
      </w:r>
    </w:p>
    <w:p w14:paraId="52A7F529" w14:textId="77777777" w:rsidR="00702232" w:rsidRPr="00BE58D4" w:rsidRDefault="00702232" w:rsidP="00D939AD"/>
    <w:p w14:paraId="10750056" w14:textId="5F489759" w:rsidR="00702232" w:rsidRPr="00BE58D4" w:rsidRDefault="00702232" w:rsidP="00D939AD">
      <w:r w:rsidRPr="00BE58D4">
        <w:t xml:space="preserve">But </w:t>
      </w:r>
      <w:r w:rsidRPr="00F321BA">
        <w:rPr>
          <w:bCs/>
          <w:i/>
          <w:iCs/>
        </w:rPr>
        <w:t xml:space="preserve">what </w:t>
      </w:r>
      <w:r w:rsidR="0006747E">
        <w:rPr>
          <w:bCs/>
          <w:i/>
          <w:iCs/>
        </w:rPr>
        <w:t>was</w:t>
      </w:r>
      <w:r w:rsidRPr="00F321BA">
        <w:rPr>
          <w:bCs/>
          <w:i/>
          <w:iCs/>
        </w:rPr>
        <w:t xml:space="preserve"> God doing</w:t>
      </w:r>
      <w:r w:rsidRPr="00BE58D4">
        <w:t xml:space="preserve"> </w:t>
      </w:r>
      <w:r w:rsidR="00D1135D" w:rsidRPr="00BE58D4">
        <w:t>in</w:t>
      </w:r>
      <w:r w:rsidRPr="00BE58D4">
        <w:t xml:space="preserve"> all this? </w:t>
      </w:r>
      <w:r w:rsidR="00D730A8" w:rsidRPr="00BE58D4">
        <w:t>What if we could ask him</w:t>
      </w:r>
      <w:r w:rsidR="00F321BA">
        <w:t>—</w:t>
      </w:r>
      <w:r w:rsidR="00D730A8" w:rsidRPr="00BE58D4">
        <w:t xml:space="preserve">and </w:t>
      </w:r>
      <w:r w:rsidR="00F321BA">
        <w:t>then</w:t>
      </w:r>
      <w:r w:rsidR="00803468">
        <w:t>,</w:t>
      </w:r>
      <w:r w:rsidR="00F321BA">
        <w:t xml:space="preserve"> </w:t>
      </w:r>
      <w:r w:rsidR="005B39B5" w:rsidRPr="005B39B5">
        <w:t xml:space="preserve">what if we </w:t>
      </w:r>
      <w:r w:rsidR="009530AD">
        <w:t>listened</w:t>
      </w:r>
      <w:r w:rsidR="005B39B5" w:rsidRPr="005B39B5">
        <w:t xml:space="preserve"> to his answer? What would he say? What </w:t>
      </w:r>
      <w:r w:rsidR="009530AD">
        <w:t>was</w:t>
      </w:r>
      <w:r w:rsidR="005B39B5" w:rsidRPr="005B39B5">
        <w:t xml:space="preserve"> God telling us</w:t>
      </w:r>
      <w:r w:rsidR="00F96C16" w:rsidRPr="00BE58D4">
        <w:t>?</w:t>
      </w:r>
      <w:r w:rsidR="00DC0BDF" w:rsidRPr="00BE58D4">
        <w:rPr>
          <w:rStyle w:val="FootnoteReference"/>
          <w:sz w:val="24"/>
        </w:rPr>
        <w:footnoteReference w:id="1"/>
      </w:r>
    </w:p>
    <w:p w14:paraId="739A9FEE" w14:textId="77777777" w:rsidR="0051047E" w:rsidRPr="00BE58D4" w:rsidRDefault="0051047E" w:rsidP="008960FB">
      <w:pPr>
        <w:pStyle w:val="Heading1"/>
      </w:pPr>
      <w:r w:rsidRPr="00BE58D4">
        <w:t>Life is fragile</w:t>
      </w:r>
      <w:r w:rsidR="00803468">
        <w:t>.</w:t>
      </w:r>
    </w:p>
    <w:p w14:paraId="0DF6729D" w14:textId="77777777" w:rsidR="00DD5BC7" w:rsidRPr="00B95B79" w:rsidRDefault="00DD5BC7" w:rsidP="00D939AD"/>
    <w:p w14:paraId="42979BF8" w14:textId="77777777" w:rsidR="00DD5BC7" w:rsidRPr="00B95B79" w:rsidRDefault="00DD5BC7" w:rsidP="00D939AD">
      <w:r w:rsidRPr="00B95B79">
        <w:t xml:space="preserve">But God, I already know this! </w:t>
      </w:r>
      <w:r w:rsidR="00D052C2" w:rsidRPr="00B95B79">
        <w:t>You have spoken through your Word:</w:t>
      </w:r>
    </w:p>
    <w:p w14:paraId="4D475601" w14:textId="77777777" w:rsidR="0051047E" w:rsidRPr="00B95B79" w:rsidRDefault="0051047E" w:rsidP="00D939AD"/>
    <w:p w14:paraId="44BB4732" w14:textId="77777777" w:rsidR="00072109" w:rsidRPr="00B95B79" w:rsidRDefault="00B35EB6" w:rsidP="00D939AD">
      <w:r>
        <w:t>“</w:t>
      </w:r>
      <w:r w:rsidR="00072109" w:rsidRPr="00B95B79">
        <w:t>O God, remember that my life is but a breath,</w:t>
      </w:r>
      <w:r w:rsidR="00E87DFE">
        <w:br/>
      </w:r>
      <w:r w:rsidR="00072109" w:rsidRPr="00B95B79">
        <w:t>and I will never again feel happiness</w:t>
      </w:r>
      <w:r>
        <w:t>” (</w:t>
      </w:r>
      <w:r w:rsidRPr="00B95B79">
        <w:t>Job 7:7</w:t>
      </w:r>
      <w:r>
        <w:t>).</w:t>
      </w:r>
    </w:p>
    <w:p w14:paraId="5FA7130B" w14:textId="77777777" w:rsidR="00072109" w:rsidRPr="00B95B79" w:rsidRDefault="00072109" w:rsidP="00D939AD"/>
    <w:p w14:paraId="27926A95" w14:textId="77777777" w:rsidR="00072109" w:rsidRPr="00B95B79" w:rsidRDefault="00B35EB6" w:rsidP="00D939AD">
      <w:r>
        <w:t>“</w:t>
      </w:r>
      <w:r w:rsidR="00072109" w:rsidRPr="00B95B79">
        <w:t>You have made my life no longer than the width of my hand.</w:t>
      </w:r>
      <w:r w:rsidR="00E87DFE">
        <w:br/>
      </w:r>
      <w:r w:rsidR="00072109" w:rsidRPr="00B95B79">
        <w:t>My entire lifetime is just a moment to you;</w:t>
      </w:r>
      <w:r w:rsidR="00E87DFE">
        <w:br/>
      </w:r>
      <w:r w:rsidR="00072109" w:rsidRPr="00B95B79">
        <w:t>at best, each of us is but a breath</w:t>
      </w:r>
      <w:r>
        <w:t>” (</w:t>
      </w:r>
      <w:r w:rsidRPr="00B95B79">
        <w:t>Ps 39:5</w:t>
      </w:r>
      <w:r>
        <w:t>).</w:t>
      </w:r>
    </w:p>
    <w:p w14:paraId="370FAAF3" w14:textId="77777777" w:rsidR="00072109" w:rsidRPr="00B95B79" w:rsidRDefault="00072109" w:rsidP="00D939AD"/>
    <w:p w14:paraId="6F1DF76E" w14:textId="2E38FCF6" w:rsidR="00DD5BC7" w:rsidRPr="00B95B79" w:rsidRDefault="003E3B52" w:rsidP="00D939AD">
      <w:r w:rsidRPr="00B95B79">
        <w:t>We</w:t>
      </w:r>
      <w:r w:rsidR="00DD5BC7" w:rsidRPr="00B95B79">
        <w:t xml:space="preserve"> typically think tragedy happen</w:t>
      </w:r>
      <w:r w:rsidRPr="00B95B79">
        <w:t>s</w:t>
      </w:r>
      <w:r w:rsidR="00DD5BC7" w:rsidRPr="00B95B79">
        <w:t xml:space="preserve"> to the other guy</w:t>
      </w:r>
      <w:r w:rsidR="00D1701A">
        <w:t xml:space="preserve">, </w:t>
      </w:r>
      <w:r w:rsidR="00DD5BC7" w:rsidRPr="00B95B79">
        <w:t>not to us</w:t>
      </w:r>
      <w:r w:rsidR="00AE4BE5" w:rsidRPr="00B95B79">
        <w:t xml:space="preserve">. </w:t>
      </w:r>
      <w:r w:rsidRPr="00B95B79">
        <w:t>Yet</w:t>
      </w:r>
      <w:r w:rsidR="00FF656C" w:rsidRPr="00B95B79">
        <w:t xml:space="preserve"> God </w:t>
      </w:r>
      <w:r w:rsidR="00AE4BE5" w:rsidRPr="00B95B79">
        <w:t>show</w:t>
      </w:r>
      <w:r w:rsidRPr="00B95B79">
        <w:t>s</w:t>
      </w:r>
      <w:r w:rsidR="00AE4BE5" w:rsidRPr="00B95B79">
        <w:t xml:space="preserve"> us</w:t>
      </w:r>
      <w:r w:rsidR="00FF656C" w:rsidRPr="00B95B79">
        <w:t xml:space="preserve"> that we</w:t>
      </w:r>
      <w:r w:rsidRPr="00B95B79">
        <w:t>’</w:t>
      </w:r>
      <w:r w:rsidR="00FF656C" w:rsidRPr="00B95B79">
        <w:t xml:space="preserve">re so vulnerable that </w:t>
      </w:r>
      <w:r w:rsidR="00D1701A">
        <w:t>disaster</w:t>
      </w:r>
      <w:r w:rsidR="00FF656C" w:rsidRPr="00B95B79">
        <w:t xml:space="preserve"> can strike us even from a virus tha</w:t>
      </w:r>
      <w:r w:rsidR="00D1701A">
        <w:t>t someone can sneeze on us</w:t>
      </w:r>
      <w:r w:rsidR="00FF656C" w:rsidRPr="00B95B79">
        <w:t xml:space="preserve">. </w:t>
      </w:r>
      <w:r w:rsidR="006F56DD" w:rsidRPr="00B95B79">
        <w:t>Maybe we are</w:t>
      </w:r>
      <w:r w:rsidRPr="00B95B79">
        <w:t>n’</w:t>
      </w:r>
      <w:r w:rsidR="006F56DD" w:rsidRPr="00B95B79">
        <w:t>t the masters of our fate as much as we thought.</w:t>
      </w:r>
    </w:p>
    <w:p w14:paraId="6BAA17EA" w14:textId="77777777" w:rsidR="0051047E" w:rsidRPr="00BE58D4" w:rsidRDefault="009A198B" w:rsidP="008960FB">
      <w:pPr>
        <w:pStyle w:val="Heading1"/>
      </w:pPr>
      <w:r w:rsidRPr="00BE58D4">
        <w:t>Relationships matter</w:t>
      </w:r>
      <w:r w:rsidR="00803468">
        <w:t>.</w:t>
      </w:r>
    </w:p>
    <w:p w14:paraId="77646E01" w14:textId="77777777" w:rsidR="0051047E" w:rsidRPr="00B95B79" w:rsidRDefault="0051047E" w:rsidP="00D939AD"/>
    <w:p w14:paraId="62DD2242" w14:textId="4686E2B6" w:rsidR="00A61B4C" w:rsidRDefault="003157A2" w:rsidP="00D939AD">
      <w:r w:rsidRPr="00B95B79">
        <w:t>Well, we thought we knew this</w:t>
      </w:r>
      <w:r w:rsidR="00D1701A">
        <w:t>,</w:t>
      </w:r>
      <w:r w:rsidRPr="00B95B79">
        <w:t xml:space="preserve"> too—at least intellectually. </w:t>
      </w:r>
      <w:r w:rsidR="002B75CA" w:rsidRPr="00B95B79">
        <w:t xml:space="preserve">People need God, but </w:t>
      </w:r>
      <w:r w:rsidR="00D1701A">
        <w:t>they</w:t>
      </w:r>
      <w:r w:rsidR="002B75CA" w:rsidRPr="00B95B79">
        <w:t xml:space="preserve"> also need </w:t>
      </w:r>
      <w:r w:rsidR="00D1701A">
        <w:t>one another</w:t>
      </w:r>
      <w:r w:rsidR="002B75CA" w:rsidRPr="00B95B79">
        <w:t xml:space="preserve">. </w:t>
      </w:r>
      <w:r w:rsidR="00AC7B0D" w:rsidRPr="00B95B79">
        <w:t xml:space="preserve">Today </w:t>
      </w:r>
      <w:r w:rsidR="00D1701A">
        <w:t>[March 19, 220] was</w:t>
      </w:r>
      <w:r w:rsidR="00AC7B0D" w:rsidRPr="00B95B79">
        <w:t xml:space="preserve"> the 90th birthday of the man who raised me, but he is quarantined in his assisted </w:t>
      </w:r>
      <w:r w:rsidR="002F6A08">
        <w:t>care</w:t>
      </w:r>
      <w:r w:rsidR="00AC7B0D" w:rsidRPr="00B95B79">
        <w:t xml:space="preserve"> room where even my mother cannot visit him. The best the family could do was to sing “Happy Birthday” up to his second</w:t>
      </w:r>
      <w:r w:rsidR="005E7C0E">
        <w:t>-</w:t>
      </w:r>
      <w:r w:rsidR="00AC7B0D" w:rsidRPr="00B95B79">
        <w:t>floor window</w:t>
      </w:r>
      <w:r w:rsidR="00270F15">
        <w:t xml:space="preserve"> from the street below</w:t>
      </w:r>
      <w:r w:rsidR="00803468">
        <w:t xml:space="preserve"> as he lay in bed</w:t>
      </w:r>
      <w:r w:rsidR="00AC7B0D" w:rsidRPr="00B95B79">
        <w:t xml:space="preserve">. </w:t>
      </w:r>
      <w:r w:rsidR="00803468">
        <w:t xml:space="preserve">The pain of </w:t>
      </w:r>
      <w:r w:rsidR="00D1701A">
        <w:t xml:space="preserve">a </w:t>
      </w:r>
      <w:r w:rsidR="00D1701A" w:rsidRPr="00B95B79">
        <w:t>prohibited</w:t>
      </w:r>
      <w:r w:rsidR="00AC7B0D" w:rsidRPr="00B95B79">
        <w:t xml:space="preserve"> </w:t>
      </w:r>
      <w:r w:rsidR="00A61B4C">
        <w:t xml:space="preserve">birthday </w:t>
      </w:r>
      <w:r w:rsidR="00AC7B0D" w:rsidRPr="00B95B79">
        <w:t xml:space="preserve">party and </w:t>
      </w:r>
      <w:r w:rsidR="00D1701A" w:rsidRPr="00B95B79">
        <w:t xml:space="preserve">canceled </w:t>
      </w:r>
      <w:r w:rsidR="00AC7B0D" w:rsidRPr="00B95B79">
        <w:t xml:space="preserve">flights of loved ones remind us how communal </w:t>
      </w:r>
      <w:r w:rsidR="00803468">
        <w:t>we</w:t>
      </w:r>
      <w:r w:rsidR="00AC7B0D" w:rsidRPr="00B95B79">
        <w:t xml:space="preserve"> humans are. </w:t>
      </w:r>
    </w:p>
    <w:p w14:paraId="58782E98" w14:textId="77777777" w:rsidR="00A61B4C" w:rsidRDefault="00A61B4C" w:rsidP="00D939AD"/>
    <w:p w14:paraId="15A05749" w14:textId="32EAD1A8" w:rsidR="00A61B4C" w:rsidRDefault="00A61B4C" w:rsidP="00D939AD">
      <w:r>
        <w:t xml:space="preserve">Relational distances </w:t>
      </w:r>
      <w:r w:rsidR="00D1701A">
        <w:t xml:space="preserve">can </w:t>
      </w:r>
      <w:r>
        <w:t xml:space="preserve">often </w:t>
      </w:r>
      <w:r w:rsidR="00D1701A">
        <w:t>be a hindrance</w:t>
      </w:r>
      <w:r>
        <w:t xml:space="preserve"> for missionaries like us. Our three sons and our baby grandson now live across the Pacific. </w:t>
      </w:r>
      <w:r w:rsidR="00803468">
        <w:t>Likewise, m</w:t>
      </w:r>
      <w:r>
        <w:t>y wife tried to be at her Dad’s side for his entrance into heaven in 2005. She really did</w:t>
      </w:r>
      <w:r w:rsidR="00803468">
        <w:t xml:space="preserve"> try</w:t>
      </w:r>
      <w:r>
        <w:t xml:space="preserve">—traveling to the USA six times in a year and a half. Yet she bade him farewell by phone moments before his passing. </w:t>
      </w:r>
    </w:p>
    <w:p w14:paraId="43414BBC" w14:textId="77777777" w:rsidR="00A61B4C" w:rsidRDefault="00A61B4C" w:rsidP="00D939AD"/>
    <w:p w14:paraId="3B033853" w14:textId="4417C7F7" w:rsidR="0051047E" w:rsidRPr="00B95B79" w:rsidRDefault="0007440E" w:rsidP="00D939AD">
      <w:r w:rsidRPr="00B95B79">
        <w:t>So</w:t>
      </w:r>
      <w:r w:rsidR="00D1701A">
        <w:t>,</w:t>
      </w:r>
      <w:r w:rsidRPr="00B95B79">
        <w:t xml:space="preserve"> God, would you help us </w:t>
      </w:r>
      <w:r w:rsidR="00D1701A">
        <w:t>become more</w:t>
      </w:r>
      <w:r w:rsidR="00803468">
        <w:t xml:space="preserve"> creative</w:t>
      </w:r>
      <w:r w:rsidRPr="00B95B79">
        <w:t xml:space="preserve"> </w:t>
      </w:r>
      <w:r w:rsidR="00D1701A">
        <w:t>in</w:t>
      </w:r>
      <w:r w:rsidR="00803468">
        <w:t xml:space="preserve"> </w:t>
      </w:r>
      <w:r w:rsidR="00D33DA5">
        <w:t>loving others</w:t>
      </w:r>
      <w:r w:rsidRPr="00B95B79">
        <w:t>? Even in our social distancing from people at church, you are telling us not to hibernate at home. You are giving us new ways to reach out.</w:t>
      </w:r>
      <w:r w:rsidR="00A61B4C">
        <w:t xml:space="preserve"> Even though we long to hug others as we did in the past, help </w:t>
      </w:r>
      <w:r w:rsidR="00556799">
        <w:t xml:space="preserve">us show </w:t>
      </w:r>
      <w:r w:rsidR="00A61B4C">
        <w:t>your warmth</w:t>
      </w:r>
      <w:r w:rsidR="00927AFD">
        <w:t xml:space="preserve"> even</w:t>
      </w:r>
      <w:r w:rsidR="00A61B4C">
        <w:t xml:space="preserve"> in the “elbow handshakes” and the increased use of our webcam to our family, our church friends, and those we teach. This is because we need flexibility as you teach us to…</w:t>
      </w:r>
    </w:p>
    <w:p w14:paraId="05949781" w14:textId="77777777" w:rsidR="0051047E" w:rsidRPr="00BE58D4" w:rsidRDefault="0007440E" w:rsidP="008960FB">
      <w:pPr>
        <w:pStyle w:val="Heading1"/>
      </w:pPr>
      <w:r w:rsidRPr="00BE58D4">
        <w:t>Embrace new realities</w:t>
      </w:r>
      <w:r w:rsidR="00803468">
        <w:t>.</w:t>
      </w:r>
    </w:p>
    <w:p w14:paraId="3084F10D" w14:textId="77777777" w:rsidR="0051047E" w:rsidRPr="00876821" w:rsidRDefault="0051047E" w:rsidP="00D939AD"/>
    <w:p w14:paraId="77205A9C" w14:textId="5E71B85D" w:rsidR="00583D4F" w:rsidRPr="00876821" w:rsidRDefault="00BA3C14" w:rsidP="00D939AD">
      <w:r>
        <w:t>“</w:t>
      </w:r>
      <w:r w:rsidR="00583D4F" w:rsidRPr="00876821">
        <w:t>The L</w:t>
      </w:r>
      <w:r w:rsidR="00583D4F" w:rsidRPr="00D1701A">
        <w:rPr>
          <w:sz w:val="21"/>
          <w:szCs w:val="18"/>
        </w:rPr>
        <w:t>ORD</w:t>
      </w:r>
      <w:r w:rsidR="00583D4F" w:rsidRPr="00876821">
        <w:t xml:space="preserve"> replied,</w:t>
      </w:r>
      <w:r w:rsidR="00D9193D">
        <w:br/>
      </w:r>
      <w:r>
        <w:t>‘</w:t>
      </w:r>
      <w:r w:rsidR="00583D4F" w:rsidRPr="00876821">
        <w:t xml:space="preserve">Look around at the nations; </w:t>
      </w:r>
      <w:r w:rsidR="00D9193D">
        <w:br/>
      </w:r>
      <w:r w:rsidR="00D1701A">
        <w:t>L</w:t>
      </w:r>
      <w:r>
        <w:t>ook</w:t>
      </w:r>
      <w:r w:rsidR="00583D4F" w:rsidRPr="00876821">
        <w:t xml:space="preserve"> and be amazed! </w:t>
      </w:r>
      <w:r w:rsidR="00D9193D">
        <w:br/>
      </w:r>
      <w:r w:rsidR="00583D4F" w:rsidRPr="00876821">
        <w:t xml:space="preserve">For I am doing something in your own day, </w:t>
      </w:r>
      <w:r w:rsidR="00D9193D">
        <w:br/>
      </w:r>
      <w:r w:rsidR="00D1701A">
        <w:t>S</w:t>
      </w:r>
      <w:r w:rsidR="00583D4F" w:rsidRPr="00876821">
        <w:t>omething you wouldn’t believe even if someone told you about it</w:t>
      </w:r>
      <w:r>
        <w:t>’” (</w:t>
      </w:r>
      <w:r w:rsidRPr="00876821">
        <w:t>Hab 1:5</w:t>
      </w:r>
      <w:r>
        <w:t>).</w:t>
      </w:r>
    </w:p>
    <w:p w14:paraId="579047C1" w14:textId="77777777" w:rsidR="000515BA" w:rsidRDefault="000515BA" w:rsidP="00D939AD"/>
    <w:p w14:paraId="2F40F92D" w14:textId="32301604" w:rsidR="00076965" w:rsidRPr="00876821" w:rsidRDefault="00076965" w:rsidP="00D939AD">
      <w:r w:rsidRPr="00876821">
        <w:t xml:space="preserve">Who would have believed that universities around the </w:t>
      </w:r>
      <w:r w:rsidR="009C683B" w:rsidRPr="00876821">
        <w:t>globe</w:t>
      </w:r>
      <w:r w:rsidRPr="00876821">
        <w:t xml:space="preserve"> would send their students to their home countries </w:t>
      </w:r>
      <w:r w:rsidR="00D067D8" w:rsidRPr="00876821">
        <w:t>mid-semester</w:t>
      </w:r>
      <w:r w:rsidR="009C683B" w:rsidRPr="00876821">
        <w:t xml:space="preserve"> indefinitely</w:t>
      </w:r>
      <w:r w:rsidR="00D067D8" w:rsidRPr="00876821">
        <w:t xml:space="preserve">? </w:t>
      </w:r>
      <w:r w:rsidR="00B00089" w:rsidRPr="00876821">
        <w:t>Who could have guessed that the US Congress would</w:t>
      </w:r>
      <w:r w:rsidR="00723735">
        <w:t xml:space="preserve"> </w:t>
      </w:r>
      <w:r w:rsidR="00723735">
        <w:lastRenderedPageBreak/>
        <w:t>vote to</w:t>
      </w:r>
      <w:r w:rsidR="00B00089" w:rsidRPr="00876821">
        <w:t xml:space="preserve"> give each American $1200 in aid</w:t>
      </w:r>
      <w:r w:rsidR="00803468" w:rsidRPr="00876821">
        <w:t xml:space="preserve"> </w:t>
      </w:r>
      <w:r w:rsidR="00D1701A">
        <w:t>in 2020</w:t>
      </w:r>
      <w:r w:rsidR="00B00089" w:rsidRPr="00876821">
        <w:t xml:space="preserve">? </w:t>
      </w:r>
      <w:r w:rsidR="0084581A" w:rsidRPr="00876821">
        <w:t xml:space="preserve">Habakkuk could hardly believe that God would </w:t>
      </w:r>
      <w:r w:rsidR="00C4222A" w:rsidRPr="00876821">
        <w:t xml:space="preserve">raise the cruel Babylonians to punish </w:t>
      </w:r>
      <w:r w:rsidR="00002D00" w:rsidRPr="00876821">
        <w:t>wayward Judah</w:t>
      </w:r>
      <w:r w:rsidR="009C683B" w:rsidRPr="00876821">
        <w:t xml:space="preserve">. </w:t>
      </w:r>
      <w:r w:rsidR="00A7703B" w:rsidRPr="00876821">
        <w:t>God</w:t>
      </w:r>
      <w:r w:rsidR="009C683B" w:rsidRPr="00876821">
        <w:t xml:space="preserve"> is also telling us that </w:t>
      </w:r>
      <w:r w:rsidR="00BE58D4" w:rsidRPr="00876821">
        <w:t xml:space="preserve">he knows what he is doing </w:t>
      </w:r>
      <w:r w:rsidR="00996A4D" w:rsidRPr="00876821">
        <w:t>when things are</w:t>
      </w:r>
      <w:r w:rsidR="00BE58D4" w:rsidRPr="00876821">
        <w:t xml:space="preserve"> out of our control:</w:t>
      </w:r>
    </w:p>
    <w:p w14:paraId="6AA3F967" w14:textId="77777777" w:rsidR="00BE58D4" w:rsidRPr="00BE58D4" w:rsidRDefault="00BE58D4" w:rsidP="00D939AD"/>
    <w:p w14:paraId="2FA3DE41" w14:textId="77777777" w:rsidR="00BE58D4" w:rsidRPr="00BE58D4" w:rsidRDefault="00BE58D4" w:rsidP="00D939AD">
      <w:r w:rsidRPr="00BE58D4">
        <w:t>“</w:t>
      </w:r>
      <w:r w:rsidR="00312AEF">
        <w:t>‘</w:t>
      </w:r>
      <w:r w:rsidRPr="00BE58D4">
        <w:t>My thoughts are nothing like your thoughts,</w:t>
      </w:r>
      <w:r w:rsidR="0004548A">
        <w:t>’</w:t>
      </w:r>
      <w:r w:rsidRPr="00BE58D4">
        <w:t xml:space="preserve"> says the L</w:t>
      </w:r>
      <w:r w:rsidRPr="00876821">
        <w:t>ORD.</w:t>
      </w:r>
      <w:r w:rsidRPr="00BE58D4">
        <w:t xml:space="preserve"> </w:t>
      </w:r>
      <w:r w:rsidR="00D9193D">
        <w:br/>
      </w:r>
      <w:r w:rsidR="0004548A">
        <w:t>‘</w:t>
      </w:r>
      <w:r w:rsidRPr="00BE58D4">
        <w:t xml:space="preserve">And my ways are far beyond anything you could imagine. </w:t>
      </w:r>
      <w:r w:rsidR="00D9193D">
        <w:br/>
      </w:r>
      <w:r w:rsidRPr="00BE58D4">
        <w:t xml:space="preserve">For just as the heavens are higher than the earth, </w:t>
      </w:r>
      <w:r w:rsidR="00D9193D">
        <w:br/>
      </w:r>
      <w:r w:rsidRPr="00BE58D4">
        <w:t xml:space="preserve">so my ways are higher than your ways </w:t>
      </w:r>
      <w:r w:rsidR="00D9193D">
        <w:br/>
      </w:r>
      <w:r w:rsidRPr="00BE58D4">
        <w:t>and my thoughts higher than your thoughts</w:t>
      </w:r>
      <w:r w:rsidR="0004548A">
        <w:t>’</w:t>
      </w:r>
      <w:r w:rsidR="00A7703B">
        <w:t>”</w:t>
      </w:r>
      <w:r w:rsidR="0004548A">
        <w:t xml:space="preserve"> (</w:t>
      </w:r>
      <w:r w:rsidR="0004548A" w:rsidRPr="00BE58D4">
        <w:t>Is</w:t>
      </w:r>
      <w:r w:rsidR="0004548A">
        <w:t>a</w:t>
      </w:r>
      <w:r w:rsidR="0004548A" w:rsidRPr="00BE58D4">
        <w:t xml:space="preserve"> 55:8</w:t>
      </w:r>
      <w:r w:rsidR="0004548A">
        <w:t>-9).</w:t>
      </w:r>
    </w:p>
    <w:p w14:paraId="3C92246D" w14:textId="77777777" w:rsidR="0051047E" w:rsidRPr="00BE58D4" w:rsidRDefault="008F0947" w:rsidP="008960FB">
      <w:pPr>
        <w:pStyle w:val="Heading1"/>
        <w:rPr>
          <w:sz w:val="24"/>
        </w:rPr>
      </w:pPr>
      <w:r w:rsidRPr="00BE58D4">
        <w:t>Get ready</w:t>
      </w:r>
      <w:r w:rsidR="00E978CA">
        <w:t xml:space="preserve">. It will </w:t>
      </w:r>
      <w:r w:rsidRPr="00BE58D4">
        <w:t>get worse</w:t>
      </w:r>
      <w:r w:rsidR="00803468">
        <w:t>.</w:t>
      </w:r>
    </w:p>
    <w:p w14:paraId="4D8C4802" w14:textId="77777777" w:rsidR="0051047E" w:rsidRPr="00876821" w:rsidRDefault="0051047E" w:rsidP="00D939AD"/>
    <w:p w14:paraId="19B34979" w14:textId="77777777" w:rsidR="00E978CA" w:rsidRDefault="00E978CA" w:rsidP="00D939AD">
      <w:r>
        <w:t xml:space="preserve">Think of the past. </w:t>
      </w:r>
      <w:r w:rsidR="00DB2C3C">
        <w:t>Don’t forget the plague</w:t>
      </w:r>
      <w:r w:rsidR="00230D72">
        <w:t>s of “biblical proportions”</w:t>
      </w:r>
      <w:r w:rsidR="00DB2C3C">
        <w:t xml:space="preserve"> that killed </w:t>
      </w:r>
      <w:r w:rsidR="00230D72">
        <w:t>numerous Egyptians (Gen 12:17; Exod 8–12) and Israelites (Exod 32:35)</w:t>
      </w:r>
      <w:r w:rsidR="00803468">
        <w:t>,</w:t>
      </w:r>
      <w:r w:rsidR="009457CD">
        <w:t xml:space="preserve"> where </w:t>
      </w:r>
      <w:r w:rsidR="00803468">
        <w:t xml:space="preserve">even </w:t>
      </w:r>
      <w:r w:rsidR="00A7703B">
        <w:t>1</w:t>
      </w:r>
      <w:r w:rsidR="00DB2C3C">
        <w:t>4,</w:t>
      </w:r>
      <w:r w:rsidR="009457CD">
        <w:t>7</w:t>
      </w:r>
      <w:r w:rsidR="00DB2C3C">
        <w:t xml:space="preserve">00 </w:t>
      </w:r>
      <w:r w:rsidR="009457CD">
        <w:t xml:space="preserve">died in one day </w:t>
      </w:r>
      <w:r w:rsidR="00DB2C3C">
        <w:t>(Num</w:t>
      </w:r>
      <w:r w:rsidR="009457CD">
        <w:t xml:space="preserve"> 16:47-50). </w:t>
      </w:r>
      <w:r w:rsidR="00857F29">
        <w:t>Don’t forget the Spanish Flu of 1918-1919 that killed about 2% of the world.</w:t>
      </w:r>
      <w:r w:rsidR="009C32BD" w:rsidRPr="000515BA">
        <w:rPr>
          <w:vertAlign w:val="superscript"/>
        </w:rPr>
        <w:footnoteReference w:id="2"/>
      </w:r>
    </w:p>
    <w:p w14:paraId="0E166B25" w14:textId="77777777" w:rsidR="00E978CA" w:rsidRDefault="00E978CA" w:rsidP="00D939AD"/>
    <w:p w14:paraId="0D192929" w14:textId="697605A5" w:rsidR="00AB301F" w:rsidRDefault="000C68FC" w:rsidP="00AB301F">
      <w:r>
        <w:t xml:space="preserve">In the same way, </w:t>
      </w:r>
      <w:r w:rsidR="00DB37EA">
        <w:t xml:space="preserve">while COVID-19 does not fulfill Bible prophecy, </w:t>
      </w:r>
      <w:r w:rsidR="001512B0">
        <w:t xml:space="preserve">other </w:t>
      </w:r>
      <w:r w:rsidR="00DB37EA">
        <w:t>disease</w:t>
      </w:r>
      <w:r w:rsidR="001512B0">
        <w:t>s</w:t>
      </w:r>
      <w:r>
        <w:t xml:space="preserve"> will get worse in the </w:t>
      </w:r>
      <w:r w:rsidR="00E978CA">
        <w:t>days ahead</w:t>
      </w:r>
      <w:r w:rsidR="00583A74">
        <w:t xml:space="preserve">. </w:t>
      </w:r>
      <w:r w:rsidR="00E978CA">
        <w:t>The fourth horseman of the Apocalypse will cause one</w:t>
      </w:r>
      <w:r w:rsidR="00312AEF">
        <w:t>-</w:t>
      </w:r>
      <w:r w:rsidR="00E978CA">
        <w:t>fourth of the world to die by “</w:t>
      </w:r>
      <w:r w:rsidR="00E978CA" w:rsidRPr="00B05DF0">
        <w:t>sword and famine and disease and wild animals</w:t>
      </w:r>
      <w:r w:rsidR="00E978CA">
        <w:t xml:space="preserve">” (Rev 6:8). I find it incredible that some think this has already been fulfilled in history—if so, when? As our present times are unprecedented </w:t>
      </w:r>
      <w:r w:rsidR="00D1701A">
        <w:t>o</w:t>
      </w:r>
      <w:r w:rsidR="00E978CA">
        <w:t xml:space="preserve">n </w:t>
      </w:r>
      <w:r w:rsidR="00D1701A">
        <w:t>a</w:t>
      </w:r>
      <w:r w:rsidR="00E978CA">
        <w:t xml:space="preserve"> global scale </w:t>
      </w:r>
      <w:r w:rsidR="00D1701A">
        <w:t>due to</w:t>
      </w:r>
      <w:r w:rsidR="00E978CA">
        <w:t xml:space="preserve"> the </w:t>
      </w:r>
      <w:r w:rsidR="00D1701A">
        <w:t>virus</w:t>
      </w:r>
      <w:r w:rsidR="00E978CA">
        <w:t>, unprecedented days lie ahead.</w:t>
      </w:r>
      <w:r w:rsidR="001A6DB9">
        <w:t xml:space="preserve"> God is giving us a small taste of judgment to come. Are we listening? Are we preparing by placing our trust in him </w:t>
      </w:r>
      <w:r w:rsidR="00D67356">
        <w:t>by believing</w:t>
      </w:r>
      <w:r w:rsidR="001A6DB9">
        <w:t xml:space="preserve"> in his Son, Jesus Christ?</w:t>
      </w:r>
    </w:p>
    <w:p w14:paraId="194CBEA6" w14:textId="77777777" w:rsidR="0051047E" w:rsidRPr="00AB301F" w:rsidRDefault="00816505" w:rsidP="00AB301F">
      <w:pPr>
        <w:pStyle w:val="Heading1"/>
      </w:pPr>
      <w:r w:rsidRPr="00BE58D4">
        <w:t>Seek God now</w:t>
      </w:r>
      <w:r w:rsidR="00803468">
        <w:t>.</w:t>
      </w:r>
    </w:p>
    <w:p w14:paraId="303A94FC" w14:textId="77777777" w:rsidR="0051047E" w:rsidRDefault="0051047E" w:rsidP="00D939AD"/>
    <w:p w14:paraId="5272679B" w14:textId="77777777" w:rsidR="00B05DF0" w:rsidRPr="00D1701A" w:rsidRDefault="001A6DB9" w:rsidP="00D939AD">
      <w:pPr>
        <w:rPr>
          <w:szCs w:val="22"/>
        </w:rPr>
      </w:pPr>
      <w:r w:rsidRPr="00D1701A">
        <w:rPr>
          <w:szCs w:val="22"/>
        </w:rPr>
        <w:t>Many say that t</w:t>
      </w:r>
      <w:r w:rsidR="00B05DF0" w:rsidRPr="00D1701A">
        <w:rPr>
          <w:szCs w:val="22"/>
        </w:rPr>
        <w:t xml:space="preserve">hings are falling apart. </w:t>
      </w:r>
      <w:r w:rsidRPr="00D1701A">
        <w:rPr>
          <w:szCs w:val="22"/>
        </w:rPr>
        <w:t>In reality, t</w:t>
      </w:r>
      <w:r w:rsidR="00B05DF0" w:rsidRPr="00D1701A">
        <w:rPr>
          <w:szCs w:val="22"/>
        </w:rPr>
        <w:t xml:space="preserve">hings are </w:t>
      </w:r>
      <w:r w:rsidR="00B05DF0" w:rsidRPr="00D1701A">
        <w:rPr>
          <w:i/>
          <w:iCs/>
          <w:szCs w:val="22"/>
        </w:rPr>
        <w:t>falling</w:t>
      </w:r>
      <w:r w:rsidR="00B05DF0" w:rsidRPr="00D1701A">
        <w:rPr>
          <w:szCs w:val="22"/>
        </w:rPr>
        <w:t xml:space="preserve"> </w:t>
      </w:r>
      <w:r w:rsidR="00B05DF0" w:rsidRPr="00D1701A">
        <w:rPr>
          <w:i/>
          <w:iCs/>
          <w:szCs w:val="22"/>
        </w:rPr>
        <w:t>together</w:t>
      </w:r>
      <w:r w:rsidRPr="00D1701A">
        <w:rPr>
          <w:szCs w:val="22"/>
        </w:rPr>
        <w:t>.</w:t>
      </w:r>
      <w:r w:rsidR="00A864A5" w:rsidRPr="00D1701A">
        <w:rPr>
          <w:szCs w:val="22"/>
        </w:rPr>
        <w:t xml:space="preserve"> </w:t>
      </w:r>
      <w:r w:rsidR="00D24A99" w:rsidRPr="00D1701A">
        <w:rPr>
          <w:szCs w:val="22"/>
        </w:rPr>
        <w:t xml:space="preserve">How? </w:t>
      </w:r>
      <w:r w:rsidR="00A864A5" w:rsidRPr="00D1701A">
        <w:rPr>
          <w:szCs w:val="22"/>
        </w:rPr>
        <w:t xml:space="preserve">The </w:t>
      </w:r>
      <w:r w:rsidR="00D24A99" w:rsidRPr="00D1701A">
        <w:rPr>
          <w:szCs w:val="22"/>
        </w:rPr>
        <w:t>Lord Jesus Christ holds all things together</w:t>
      </w:r>
      <w:r w:rsidR="009A2C79" w:rsidRPr="00D1701A">
        <w:rPr>
          <w:szCs w:val="22"/>
        </w:rPr>
        <w:t>:</w:t>
      </w:r>
      <w:r w:rsidR="00DE13BF" w:rsidRPr="00D1701A">
        <w:rPr>
          <w:szCs w:val="22"/>
        </w:rPr>
        <w:t xml:space="preserve"> </w:t>
      </w:r>
      <w:r w:rsidR="009A2C79" w:rsidRPr="00D1701A">
        <w:rPr>
          <w:szCs w:val="22"/>
        </w:rPr>
        <w:t>“He existed before anything else, and he holds all creation together”</w:t>
      </w:r>
      <w:r w:rsidR="00D24A99" w:rsidRPr="00D1701A">
        <w:rPr>
          <w:szCs w:val="22"/>
        </w:rPr>
        <w:t xml:space="preserve"> (Col 1:17). </w:t>
      </w:r>
    </w:p>
    <w:p w14:paraId="09FD79E8" w14:textId="77777777" w:rsidR="00DE13BF" w:rsidRDefault="00DE13BF" w:rsidP="00D939AD"/>
    <w:p w14:paraId="5C3A6F87" w14:textId="2DC14B3A" w:rsidR="00732F3D" w:rsidRDefault="00DE13BF" w:rsidP="00D939AD">
      <w:r>
        <w:t xml:space="preserve">So what should we do? </w:t>
      </w:r>
      <w:r w:rsidR="00817D6D" w:rsidRPr="00817D6D">
        <w:t>Isaiah lived in a day when he saw the nation of Israel to his north destroyed, as well as 46 cities of his land of Judah</w:t>
      </w:r>
      <w:r>
        <w:t>. His advice is appropriate for our own time as well.</w:t>
      </w:r>
    </w:p>
    <w:p w14:paraId="48D57B5D" w14:textId="77777777" w:rsidR="00732F3D" w:rsidRDefault="00732F3D" w:rsidP="00D939AD"/>
    <w:p w14:paraId="40EA7926" w14:textId="77777777" w:rsidR="009C683B" w:rsidRDefault="00312AEF" w:rsidP="00D939AD">
      <w:r>
        <w:t>“</w:t>
      </w:r>
      <w:r w:rsidR="009C683B" w:rsidRPr="00BE58D4">
        <w:t>Seek the L</w:t>
      </w:r>
      <w:r w:rsidR="009C683B" w:rsidRPr="00D1701A">
        <w:rPr>
          <w:sz w:val="21"/>
          <w:szCs w:val="18"/>
        </w:rPr>
        <w:t>ORD</w:t>
      </w:r>
      <w:r w:rsidR="009C683B" w:rsidRPr="00BE58D4">
        <w:t xml:space="preserve"> while you can find him. </w:t>
      </w:r>
      <w:r w:rsidR="00D9193D">
        <w:br/>
      </w:r>
      <w:r w:rsidR="009C683B" w:rsidRPr="00BE58D4">
        <w:t>Call on him now while he is near</w:t>
      </w:r>
      <w:r>
        <w:t>” (</w:t>
      </w:r>
      <w:r w:rsidRPr="00BE58D4">
        <w:t>Is</w:t>
      </w:r>
      <w:r w:rsidR="00930AEF">
        <w:t>a</w:t>
      </w:r>
      <w:r w:rsidRPr="00BE58D4">
        <w:t xml:space="preserve"> 55:6</w:t>
      </w:r>
      <w:r>
        <w:t>).</w:t>
      </w:r>
    </w:p>
    <w:p w14:paraId="38CD4D66" w14:textId="77777777" w:rsidR="00D1701A" w:rsidRDefault="00D1701A" w:rsidP="00D939AD"/>
    <w:p w14:paraId="7E3682E3" w14:textId="77777777" w:rsidR="00BA24D0" w:rsidRDefault="00BA24D0" w:rsidP="00D939AD">
      <w:pPr>
        <w:pBdr>
          <w:bottom w:val="single" w:sz="12" w:space="1" w:color="auto"/>
        </w:pBdr>
      </w:pPr>
    </w:p>
    <w:p w14:paraId="0C4847BD" w14:textId="77777777" w:rsidR="00BA24D0" w:rsidRPr="00596773" w:rsidRDefault="00922F28" w:rsidP="00BA24D0">
      <w:pPr>
        <w:rPr>
          <w:i/>
          <w:iCs/>
          <w:sz w:val="20"/>
          <w:szCs w:val="16"/>
        </w:rPr>
      </w:pPr>
      <w:r w:rsidRPr="00596773">
        <w:rPr>
          <w:i/>
          <w:iCs/>
          <w:sz w:val="20"/>
          <w:szCs w:val="16"/>
        </w:rPr>
        <w:t xml:space="preserve">Rev </w:t>
      </w:r>
      <w:r w:rsidR="00BA24D0" w:rsidRPr="00596773">
        <w:rPr>
          <w:i/>
          <w:iCs/>
          <w:sz w:val="20"/>
          <w:szCs w:val="16"/>
        </w:rPr>
        <w:t>Dr Rick Griffith directs the English DMin (Doctor of Ministry) studies at Singapore Bible College, where</w:t>
      </w:r>
      <w:r w:rsidR="0008212F" w:rsidRPr="00596773">
        <w:rPr>
          <w:i/>
          <w:iCs/>
          <w:sz w:val="20"/>
          <w:szCs w:val="16"/>
        </w:rPr>
        <w:t>,</w:t>
      </w:r>
      <w:r w:rsidR="00BA24D0" w:rsidRPr="00596773">
        <w:rPr>
          <w:i/>
          <w:iCs/>
          <w:sz w:val="20"/>
          <w:szCs w:val="16"/>
        </w:rPr>
        <w:t xml:space="preserve"> </w:t>
      </w:r>
      <w:r w:rsidR="0008212F" w:rsidRPr="00596773">
        <w:rPr>
          <w:i/>
          <w:iCs/>
          <w:sz w:val="20"/>
          <w:szCs w:val="16"/>
        </w:rPr>
        <w:t xml:space="preserve">as Associate Professor of Bible Exposition, </w:t>
      </w:r>
      <w:r w:rsidR="00BA24D0" w:rsidRPr="00596773">
        <w:rPr>
          <w:i/>
          <w:iCs/>
          <w:sz w:val="20"/>
          <w:szCs w:val="16"/>
        </w:rPr>
        <w:t xml:space="preserve">he has taught Bible, theology, and preaching since 1991. </w:t>
      </w:r>
      <w:r w:rsidR="00B1380B" w:rsidRPr="00596773">
        <w:rPr>
          <w:i/>
          <w:iCs/>
          <w:sz w:val="20"/>
          <w:szCs w:val="16"/>
        </w:rPr>
        <w:t xml:space="preserve">He serves with WorldVenture and </w:t>
      </w:r>
      <w:r w:rsidRPr="00596773">
        <w:rPr>
          <w:i/>
          <w:iCs/>
          <w:sz w:val="20"/>
          <w:szCs w:val="16"/>
        </w:rPr>
        <w:t xml:space="preserve">is </w:t>
      </w:r>
      <w:r w:rsidR="00B1380B" w:rsidRPr="00596773">
        <w:rPr>
          <w:i/>
          <w:iCs/>
          <w:sz w:val="20"/>
          <w:szCs w:val="16"/>
        </w:rPr>
        <w:t>also pastor-teacher at Crossroads International Church in Singapore.</w:t>
      </w:r>
    </w:p>
    <w:sectPr w:rsidR="00BA24D0" w:rsidRPr="00596773">
      <w:headerReference w:type="default" r:id="rId7"/>
      <w:footerReference w:type="default" r:id="rId8"/>
      <w:pgSz w:w="11880" w:h="16820"/>
      <w:pgMar w:top="720" w:right="1022" w:bottom="720" w:left="1238" w:header="720" w:footer="720" w:gutter="0"/>
      <w:pgNumType w:fmt="lowerLetter"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57BE36" w14:textId="77777777" w:rsidR="00243307" w:rsidRDefault="00243307">
      <w:r>
        <w:separator/>
      </w:r>
    </w:p>
  </w:endnote>
  <w:endnote w:type="continuationSeparator" w:id="0">
    <w:p w14:paraId="3E913B66" w14:textId="77777777" w:rsidR="00243307" w:rsidRDefault="002433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altName w:val="Times New Roman"/>
    <w:panose1 w:val="00000500000000020000"/>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AEA00A" w14:textId="39C28AF1" w:rsidR="007D7C4A" w:rsidRPr="00163DD6" w:rsidRDefault="007D7C4A" w:rsidP="007D7C4A">
    <w:pPr>
      <w:pStyle w:val="Footer"/>
      <w:jc w:val="right"/>
      <w:rPr>
        <w:i/>
        <w:iCs/>
        <w:sz w:val="13"/>
        <w:szCs w:val="16"/>
      </w:rPr>
    </w:pPr>
    <w:r w:rsidRPr="00163DD6">
      <w:rPr>
        <w:i/>
        <w:iCs/>
        <w:sz w:val="13"/>
        <w:szCs w:val="16"/>
      </w:rPr>
      <w:fldChar w:fldCharType="begin"/>
    </w:r>
    <w:r w:rsidRPr="00163DD6">
      <w:rPr>
        <w:i/>
        <w:iCs/>
        <w:sz w:val="13"/>
        <w:szCs w:val="16"/>
      </w:rPr>
      <w:instrText xml:space="preserve"> TIME \@ "d-MMM-yy" </w:instrText>
    </w:r>
    <w:r w:rsidRPr="00163DD6">
      <w:rPr>
        <w:i/>
        <w:iCs/>
        <w:sz w:val="13"/>
        <w:szCs w:val="16"/>
      </w:rPr>
      <w:fldChar w:fldCharType="separate"/>
    </w:r>
    <w:r w:rsidR="0006747E">
      <w:rPr>
        <w:i/>
        <w:iCs/>
        <w:noProof/>
        <w:sz w:val="13"/>
        <w:szCs w:val="16"/>
      </w:rPr>
      <w:t>20-May-25</w:t>
    </w:r>
    <w:r w:rsidRPr="00163DD6">
      <w:rPr>
        <w:i/>
        <w:iCs/>
        <w:sz w:val="13"/>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C4794D" w14:textId="77777777" w:rsidR="00243307" w:rsidRDefault="00243307">
      <w:r>
        <w:separator/>
      </w:r>
    </w:p>
  </w:footnote>
  <w:footnote w:type="continuationSeparator" w:id="0">
    <w:p w14:paraId="08573273" w14:textId="77777777" w:rsidR="00243307" w:rsidRDefault="00243307">
      <w:r>
        <w:continuationSeparator/>
      </w:r>
    </w:p>
  </w:footnote>
  <w:footnote w:id="1">
    <w:p w14:paraId="370E628A" w14:textId="77777777" w:rsidR="00DC0BDF" w:rsidRPr="00015CDC" w:rsidRDefault="00DC0BDF" w:rsidP="00757B21">
      <w:pPr>
        <w:pStyle w:val="FootnoteText"/>
        <w:ind w:firstLine="851"/>
        <w:rPr>
          <w:sz w:val="16"/>
          <w:szCs w:val="16"/>
        </w:rPr>
      </w:pPr>
      <w:r w:rsidRPr="00015CDC">
        <w:rPr>
          <w:rStyle w:val="FootnoteReference"/>
          <w:sz w:val="16"/>
          <w:szCs w:val="16"/>
        </w:rPr>
        <w:footnoteRef/>
      </w:r>
      <w:r w:rsidRPr="00015CDC">
        <w:rPr>
          <w:sz w:val="16"/>
          <w:szCs w:val="16"/>
        </w:rPr>
        <w:t xml:space="preserve"> All Scripture </w:t>
      </w:r>
      <w:r w:rsidR="00B7102B" w:rsidRPr="00015CDC">
        <w:rPr>
          <w:sz w:val="16"/>
          <w:szCs w:val="16"/>
        </w:rPr>
        <w:t>is</w:t>
      </w:r>
      <w:r w:rsidRPr="00015CDC">
        <w:rPr>
          <w:sz w:val="16"/>
          <w:szCs w:val="16"/>
        </w:rPr>
        <w:t xml:space="preserve"> from </w:t>
      </w:r>
      <w:r w:rsidR="00AC4CFC" w:rsidRPr="00015CDC">
        <w:rPr>
          <w:i/>
          <w:iCs/>
          <w:sz w:val="16"/>
          <w:szCs w:val="16"/>
        </w:rPr>
        <w:t>The New Living Translation: Second Edition</w:t>
      </w:r>
      <w:r w:rsidR="00AC4CFC" w:rsidRPr="00015CDC">
        <w:rPr>
          <w:sz w:val="16"/>
          <w:szCs w:val="16"/>
        </w:rPr>
        <w:t xml:space="preserve"> </w:t>
      </w:r>
      <w:r w:rsidR="00D5782F" w:rsidRPr="00015CDC">
        <w:rPr>
          <w:sz w:val="16"/>
          <w:szCs w:val="16"/>
        </w:rPr>
        <w:t>(</w:t>
      </w:r>
      <w:r w:rsidR="00B7102B" w:rsidRPr="00015CDC">
        <w:rPr>
          <w:sz w:val="16"/>
          <w:szCs w:val="16"/>
        </w:rPr>
        <w:t>Wheaton, IL</w:t>
      </w:r>
      <w:r w:rsidR="00D5782F" w:rsidRPr="00015CDC">
        <w:rPr>
          <w:sz w:val="16"/>
          <w:szCs w:val="16"/>
        </w:rPr>
        <w:t>: Tyndale</w:t>
      </w:r>
      <w:r w:rsidR="00B7102B" w:rsidRPr="00015CDC">
        <w:rPr>
          <w:sz w:val="16"/>
          <w:szCs w:val="16"/>
        </w:rPr>
        <w:t xml:space="preserve"> Charitable Trust, 1996, 2004</w:t>
      </w:r>
      <w:r w:rsidR="00D5782F" w:rsidRPr="00015CDC">
        <w:rPr>
          <w:sz w:val="16"/>
          <w:szCs w:val="16"/>
        </w:rPr>
        <w:t>).</w:t>
      </w:r>
      <w:r w:rsidR="00B7102B" w:rsidRPr="00015CDC">
        <w:rPr>
          <w:sz w:val="16"/>
          <w:szCs w:val="16"/>
        </w:rPr>
        <w:t xml:space="preserve"> </w:t>
      </w:r>
    </w:p>
  </w:footnote>
  <w:footnote w:id="2">
    <w:p w14:paraId="3DE71D1A" w14:textId="77777777" w:rsidR="009C32BD" w:rsidRPr="00015CDC" w:rsidRDefault="009C32BD" w:rsidP="00757B21">
      <w:pPr>
        <w:pStyle w:val="FootnoteText"/>
        <w:ind w:firstLine="851"/>
        <w:rPr>
          <w:sz w:val="16"/>
          <w:szCs w:val="16"/>
        </w:rPr>
      </w:pPr>
      <w:r w:rsidRPr="00015CDC">
        <w:rPr>
          <w:rStyle w:val="FootnoteReference"/>
          <w:sz w:val="16"/>
          <w:szCs w:val="16"/>
        </w:rPr>
        <w:footnoteRef/>
      </w:r>
      <w:r w:rsidRPr="00015CDC">
        <w:rPr>
          <w:sz w:val="16"/>
          <w:szCs w:val="16"/>
        </w:rPr>
        <w:t xml:space="preserve"> “Spanish Flu: The Deadliest Pandemic in History,” </w:t>
      </w:r>
      <w:r w:rsidR="00757B21" w:rsidRPr="00015CDC">
        <w:rPr>
          <w:sz w:val="16"/>
          <w:szCs w:val="16"/>
        </w:rPr>
        <w:t>All About History, Live Science, 13 March 2020,</w:t>
      </w:r>
      <w:r w:rsidRPr="00015CDC">
        <w:rPr>
          <w:sz w:val="16"/>
          <w:szCs w:val="16"/>
        </w:rPr>
        <w:t xml:space="preserve"> https://www.livescience.com/spanish-flu.html</w:t>
      </w:r>
      <w:r w:rsidR="00F50E0A" w:rsidRPr="00015CDC">
        <w:rPr>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8E61B7" w14:textId="77777777" w:rsidR="007D7C4A" w:rsidRPr="005C3D15" w:rsidRDefault="007D7C4A">
    <w:pPr>
      <w:pStyle w:val="Header"/>
      <w:tabs>
        <w:tab w:val="clear" w:pos="4800"/>
        <w:tab w:val="clear" w:pos="9660"/>
        <w:tab w:val="center" w:pos="4950"/>
        <w:tab w:val="right" w:pos="9540"/>
      </w:tabs>
      <w:ind w:right="-10"/>
      <w:jc w:val="left"/>
      <w:rPr>
        <w:i/>
        <w:iCs/>
        <w:szCs w:val="18"/>
        <w:u w:val="single"/>
      </w:rPr>
    </w:pPr>
    <w:r w:rsidRPr="005C3D15">
      <w:rPr>
        <w:i/>
        <w:iCs/>
        <w:szCs w:val="18"/>
        <w:u w:val="single"/>
      </w:rPr>
      <w:t xml:space="preserve">Rick Griffith, </w:t>
    </w:r>
    <w:r w:rsidRPr="005C3D15">
      <w:rPr>
        <w:i/>
        <w:iCs/>
        <w:sz w:val="16"/>
        <w:szCs w:val="18"/>
        <w:u w:val="single"/>
      </w:rPr>
      <w:t>PhD</w:t>
    </w:r>
    <w:r w:rsidRPr="005C3D15">
      <w:rPr>
        <w:i/>
        <w:iCs/>
        <w:szCs w:val="18"/>
        <w:u w:val="single"/>
      </w:rPr>
      <w:tab/>
    </w:r>
    <w:r w:rsidR="005C3D15">
      <w:rPr>
        <w:i/>
        <w:iCs/>
        <w:szCs w:val="18"/>
        <w:u w:val="single"/>
      </w:rPr>
      <w:t>Old Testament Survey</w:t>
    </w:r>
    <w:r w:rsidRPr="005C3D15">
      <w:rPr>
        <w:i/>
        <w:iCs/>
        <w:szCs w:val="18"/>
        <w:u w:val="single"/>
      </w:rPr>
      <w:t xml:space="preserve">: </w:t>
    </w:r>
    <w:r w:rsidR="005C3D15">
      <w:rPr>
        <w:i/>
        <w:iCs/>
        <w:szCs w:val="18"/>
        <w:u w:val="single"/>
      </w:rPr>
      <w:t>Job</w:t>
    </w:r>
    <w:r w:rsidRPr="005C3D15">
      <w:rPr>
        <w:i/>
        <w:iCs/>
        <w:szCs w:val="18"/>
        <w:u w:val="single"/>
      </w:rPr>
      <w:tab/>
    </w:r>
    <w:r w:rsidR="005C3D15">
      <w:rPr>
        <w:rStyle w:val="PageNumber"/>
        <w:i/>
        <w:iCs/>
        <w:szCs w:val="18"/>
        <w:u w:val="single"/>
      </w:rPr>
      <w:t>374</w:t>
    </w:r>
    <w:r w:rsidRPr="005C3D15">
      <w:rPr>
        <w:rStyle w:val="PageNumber"/>
        <w:i/>
        <w:iCs/>
        <w:szCs w:val="18"/>
        <w:u w:val="single"/>
      </w:rPr>
      <w:fldChar w:fldCharType="begin"/>
    </w:r>
    <w:r w:rsidRPr="005C3D15">
      <w:rPr>
        <w:rStyle w:val="PageNumber"/>
        <w:i/>
        <w:iCs/>
        <w:szCs w:val="18"/>
        <w:u w:val="single"/>
      </w:rPr>
      <w:instrText xml:space="preserve"> PAGE </w:instrText>
    </w:r>
    <w:r w:rsidRPr="005C3D15">
      <w:rPr>
        <w:rStyle w:val="PageNumber"/>
        <w:i/>
        <w:iCs/>
        <w:szCs w:val="18"/>
        <w:u w:val="single"/>
      </w:rPr>
      <w:fldChar w:fldCharType="separate"/>
    </w:r>
    <w:r w:rsidR="00147FDF" w:rsidRPr="005C3D15">
      <w:rPr>
        <w:rStyle w:val="PageNumber"/>
        <w:i/>
        <w:iCs/>
        <w:noProof/>
        <w:szCs w:val="18"/>
        <w:u w:val="single"/>
      </w:rPr>
      <w:t>a</w:t>
    </w:r>
    <w:r w:rsidRPr="005C3D15">
      <w:rPr>
        <w:rStyle w:val="PageNumber"/>
        <w:i/>
        <w:iCs/>
        <w:szCs w:val="18"/>
        <w:u w:val="single"/>
      </w:rPr>
      <w:fldChar w:fldCharType="end"/>
    </w:r>
  </w:p>
  <w:p w14:paraId="38479275" w14:textId="77777777" w:rsidR="007D7C4A" w:rsidRPr="005C3D15" w:rsidRDefault="007D7C4A">
    <w:pPr>
      <w:pStyle w:val="Header"/>
      <w:rPr>
        <w:i/>
        <w:iCs/>
        <w:szCs w:val="18"/>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FFFFFFFF"/>
    <w:lvl w:ilvl="0">
      <w:start w:val="1"/>
      <w:numFmt w:val="upperRoman"/>
      <w:lvlText w:val="%1."/>
      <w:legacy w:legacy="1" w:legacySpace="0" w:legacyIndent="432"/>
      <w:lvlJc w:val="left"/>
      <w:pPr>
        <w:ind w:left="432" w:hanging="432"/>
      </w:pPr>
    </w:lvl>
    <w:lvl w:ilvl="1">
      <w:start w:val="1"/>
      <w:numFmt w:val="upperLetter"/>
      <w:pStyle w:val="Heading2"/>
      <w:lvlText w:val="%2."/>
      <w:legacy w:legacy="1" w:legacySpace="0" w:legacyIndent="432"/>
      <w:lvlJc w:val="left"/>
      <w:pPr>
        <w:ind w:left="864" w:hanging="432"/>
      </w:pPr>
    </w:lvl>
    <w:lvl w:ilvl="2">
      <w:start w:val="1"/>
      <w:numFmt w:val="decimal"/>
      <w:pStyle w:val="Heading3"/>
      <w:lvlText w:val="%3."/>
      <w:legacy w:legacy="1" w:legacySpace="0" w:legacyIndent="432"/>
      <w:lvlJc w:val="left"/>
      <w:pPr>
        <w:ind w:left="1296" w:hanging="432"/>
      </w:pPr>
    </w:lvl>
    <w:lvl w:ilvl="3">
      <w:start w:val="1"/>
      <w:numFmt w:val="lowerLetter"/>
      <w:pStyle w:val="Heading4"/>
      <w:lvlText w:val="%4)"/>
      <w:legacy w:legacy="1" w:legacySpace="0" w:legacyIndent="432"/>
      <w:lvlJc w:val="left"/>
      <w:pPr>
        <w:ind w:left="1728" w:hanging="432"/>
      </w:pPr>
    </w:lvl>
    <w:lvl w:ilvl="4">
      <w:start w:val="1"/>
      <w:numFmt w:val="decimal"/>
      <w:pStyle w:val="Heading5"/>
      <w:lvlText w:val="(%5)"/>
      <w:legacy w:legacy="1" w:legacySpace="0" w:legacyIndent="432"/>
      <w:lvlJc w:val="left"/>
      <w:pPr>
        <w:ind w:left="2160" w:hanging="432"/>
      </w:pPr>
    </w:lvl>
    <w:lvl w:ilvl="5">
      <w:start w:val="1"/>
      <w:numFmt w:val="lowerLetter"/>
      <w:pStyle w:val="Heading6"/>
      <w:lvlText w:val="(%6)"/>
      <w:legacy w:legacy="1" w:legacySpace="0" w:legacyIndent="432"/>
      <w:lvlJc w:val="left"/>
      <w:pPr>
        <w:ind w:left="2592" w:hanging="432"/>
      </w:pPr>
    </w:lvl>
    <w:lvl w:ilvl="6">
      <w:start w:val="1"/>
      <w:numFmt w:val="lowerRoman"/>
      <w:pStyle w:val="Heading7"/>
      <w:lvlText w:val="(%7)"/>
      <w:legacy w:legacy="1" w:legacySpace="0" w:legacyIndent="432"/>
      <w:lvlJc w:val="left"/>
      <w:pPr>
        <w:ind w:left="3024" w:hanging="432"/>
      </w:pPr>
    </w:lvl>
    <w:lvl w:ilvl="7">
      <w:start w:val="1"/>
      <w:numFmt w:val="lowerLetter"/>
      <w:pStyle w:val="Heading8"/>
      <w:lvlText w:val="(%8)"/>
      <w:legacy w:legacy="1" w:legacySpace="0" w:legacyIndent="720"/>
      <w:lvlJc w:val="left"/>
      <w:pPr>
        <w:ind w:left="3744" w:hanging="720"/>
      </w:pPr>
    </w:lvl>
    <w:lvl w:ilvl="8">
      <w:start w:val="1"/>
      <w:numFmt w:val="lowerRoman"/>
      <w:pStyle w:val="Heading9"/>
      <w:lvlText w:val="(%9)"/>
      <w:legacy w:legacy="1" w:legacySpace="0" w:legacyIndent="720"/>
      <w:lvlJc w:val="left"/>
      <w:pPr>
        <w:ind w:left="4464" w:hanging="720"/>
      </w:pPr>
    </w:lvl>
  </w:abstractNum>
  <w:abstractNum w:abstractNumId="1" w15:restartNumberingAfterBreak="0">
    <w:nsid w:val="00000001"/>
    <w:multiLevelType w:val="singleLevel"/>
    <w:tmpl w:val="00000000"/>
    <w:lvl w:ilvl="0">
      <w:start w:val="1"/>
      <w:numFmt w:val="decimal"/>
      <w:lvlText w:val="%1."/>
      <w:legacy w:legacy="1" w:legacySpace="0" w:legacyIndent="360"/>
      <w:lvlJc w:val="left"/>
      <w:pPr>
        <w:ind w:left="360" w:hanging="360"/>
      </w:pPr>
    </w:lvl>
  </w:abstractNum>
  <w:abstractNum w:abstractNumId="2" w15:restartNumberingAfterBreak="0">
    <w:nsid w:val="4073378B"/>
    <w:multiLevelType w:val="hybridMultilevel"/>
    <w:tmpl w:val="0D2E0E8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6AB03D9C"/>
    <w:multiLevelType w:val="multilevel"/>
    <w:tmpl w:val="FFFFFFFF"/>
    <w:lvl w:ilvl="0">
      <w:start w:val="1"/>
      <w:numFmt w:val="upperRoman"/>
      <w:lvlText w:val="%1."/>
      <w:legacy w:legacy="1" w:legacySpace="0" w:legacyIndent="432"/>
      <w:lvlJc w:val="left"/>
      <w:pPr>
        <w:ind w:left="432" w:hanging="432"/>
      </w:pPr>
    </w:lvl>
    <w:lvl w:ilvl="1">
      <w:start w:val="1"/>
      <w:numFmt w:val="upperLetter"/>
      <w:lvlText w:val="%2."/>
      <w:legacy w:legacy="1" w:legacySpace="0" w:legacyIndent="432"/>
      <w:lvlJc w:val="left"/>
      <w:pPr>
        <w:ind w:left="864" w:hanging="432"/>
      </w:pPr>
    </w:lvl>
    <w:lvl w:ilvl="2">
      <w:start w:val="1"/>
      <w:numFmt w:val="decimal"/>
      <w:lvlText w:val="%3."/>
      <w:legacy w:legacy="1" w:legacySpace="0" w:legacyIndent="432"/>
      <w:lvlJc w:val="left"/>
      <w:pPr>
        <w:ind w:left="1296" w:hanging="432"/>
      </w:pPr>
    </w:lvl>
    <w:lvl w:ilvl="3">
      <w:start w:val="1"/>
      <w:numFmt w:val="lowerLetter"/>
      <w:lvlText w:val="%4)"/>
      <w:legacy w:legacy="1" w:legacySpace="0" w:legacyIndent="432"/>
      <w:lvlJc w:val="left"/>
      <w:pPr>
        <w:ind w:left="1728" w:hanging="432"/>
      </w:pPr>
    </w:lvl>
    <w:lvl w:ilvl="4">
      <w:start w:val="1"/>
      <w:numFmt w:val="decimal"/>
      <w:lvlText w:val="(%5)"/>
      <w:legacy w:legacy="1" w:legacySpace="0" w:legacyIndent="432"/>
      <w:lvlJc w:val="left"/>
      <w:pPr>
        <w:ind w:left="2160" w:hanging="432"/>
      </w:pPr>
    </w:lvl>
    <w:lvl w:ilvl="5">
      <w:start w:val="1"/>
      <w:numFmt w:val="lowerLetter"/>
      <w:lvlText w:val="(%6)"/>
      <w:legacy w:legacy="1" w:legacySpace="0" w:legacyIndent="432"/>
      <w:lvlJc w:val="left"/>
      <w:pPr>
        <w:ind w:left="2592" w:hanging="432"/>
      </w:pPr>
    </w:lvl>
    <w:lvl w:ilvl="6">
      <w:start w:val="1"/>
      <w:numFmt w:val="lowerRoman"/>
      <w:lvlText w:val="(%7)"/>
      <w:legacy w:legacy="1" w:legacySpace="0" w:legacyIndent="432"/>
      <w:lvlJc w:val="left"/>
      <w:pPr>
        <w:ind w:left="3024" w:hanging="432"/>
      </w:pPr>
    </w:lvl>
    <w:lvl w:ilvl="7">
      <w:start w:val="1"/>
      <w:numFmt w:val="lowerLetter"/>
      <w:lvlText w:val="(%8)"/>
      <w:legacy w:legacy="1" w:legacySpace="0" w:legacyIndent="720"/>
      <w:lvlJc w:val="left"/>
      <w:pPr>
        <w:ind w:left="3744" w:hanging="720"/>
      </w:pPr>
    </w:lvl>
    <w:lvl w:ilvl="8">
      <w:start w:val="1"/>
      <w:numFmt w:val="lowerRoman"/>
      <w:lvlText w:val="(%9)"/>
      <w:legacy w:legacy="1" w:legacySpace="0" w:legacyIndent="720"/>
      <w:lvlJc w:val="left"/>
      <w:pPr>
        <w:ind w:left="4464" w:hanging="720"/>
      </w:pPr>
    </w:lvl>
  </w:abstractNum>
  <w:num w:numId="1" w16cid:durableId="325402557">
    <w:abstractNumId w:val="0"/>
  </w:num>
  <w:num w:numId="2" w16cid:durableId="1615554636">
    <w:abstractNumId w:val="1"/>
  </w:num>
  <w:num w:numId="3" w16cid:durableId="1946230298">
    <w:abstractNumId w:val="2"/>
  </w:num>
  <w:num w:numId="4" w16cid:durableId="15313800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2"/>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A7B"/>
    <w:rsid w:val="00002D00"/>
    <w:rsid w:val="00012F96"/>
    <w:rsid w:val="00015CDC"/>
    <w:rsid w:val="0004548A"/>
    <w:rsid w:val="000515BA"/>
    <w:rsid w:val="0006747E"/>
    <w:rsid w:val="00072109"/>
    <w:rsid w:val="0007440E"/>
    <w:rsid w:val="00076965"/>
    <w:rsid w:val="0008212F"/>
    <w:rsid w:val="000C68FC"/>
    <w:rsid w:val="00147FDF"/>
    <w:rsid w:val="001512B0"/>
    <w:rsid w:val="00163DD6"/>
    <w:rsid w:val="001A6DB9"/>
    <w:rsid w:val="00230D72"/>
    <w:rsid w:val="00243307"/>
    <w:rsid w:val="00254BD6"/>
    <w:rsid w:val="00270F15"/>
    <w:rsid w:val="00282039"/>
    <w:rsid w:val="002A4FC9"/>
    <w:rsid w:val="002B75CA"/>
    <w:rsid w:val="002F32CE"/>
    <w:rsid w:val="002F5D42"/>
    <w:rsid w:val="002F6A08"/>
    <w:rsid w:val="00306B31"/>
    <w:rsid w:val="00311631"/>
    <w:rsid w:val="00311EFA"/>
    <w:rsid w:val="00312AEF"/>
    <w:rsid w:val="003157A2"/>
    <w:rsid w:val="0036211C"/>
    <w:rsid w:val="003A0FA8"/>
    <w:rsid w:val="003C72FA"/>
    <w:rsid w:val="003E3B52"/>
    <w:rsid w:val="003F6540"/>
    <w:rsid w:val="00435F47"/>
    <w:rsid w:val="004A3D08"/>
    <w:rsid w:val="004D2F4C"/>
    <w:rsid w:val="0051047E"/>
    <w:rsid w:val="00523205"/>
    <w:rsid w:val="005243E4"/>
    <w:rsid w:val="00551537"/>
    <w:rsid w:val="00556799"/>
    <w:rsid w:val="00583A74"/>
    <w:rsid w:val="00583D4F"/>
    <w:rsid w:val="00596773"/>
    <w:rsid w:val="005B39B5"/>
    <w:rsid w:val="005C3D15"/>
    <w:rsid w:val="005E7C0E"/>
    <w:rsid w:val="00671343"/>
    <w:rsid w:val="00692C6B"/>
    <w:rsid w:val="006A3716"/>
    <w:rsid w:val="006D180D"/>
    <w:rsid w:val="006F56DD"/>
    <w:rsid w:val="00702232"/>
    <w:rsid w:val="00723735"/>
    <w:rsid w:val="00732F3D"/>
    <w:rsid w:val="00757B21"/>
    <w:rsid w:val="0076112D"/>
    <w:rsid w:val="00763FEE"/>
    <w:rsid w:val="007A6F57"/>
    <w:rsid w:val="007D7C4A"/>
    <w:rsid w:val="00801113"/>
    <w:rsid w:val="00803468"/>
    <w:rsid w:val="00816505"/>
    <w:rsid w:val="00817D6D"/>
    <w:rsid w:val="0084581A"/>
    <w:rsid w:val="00857F29"/>
    <w:rsid w:val="00876821"/>
    <w:rsid w:val="008960FB"/>
    <w:rsid w:val="008A5D3E"/>
    <w:rsid w:val="008B533F"/>
    <w:rsid w:val="008F0947"/>
    <w:rsid w:val="008F1CA8"/>
    <w:rsid w:val="00922F28"/>
    <w:rsid w:val="00926F1E"/>
    <w:rsid w:val="00927AFD"/>
    <w:rsid w:val="00930AEF"/>
    <w:rsid w:val="00937A04"/>
    <w:rsid w:val="009457CD"/>
    <w:rsid w:val="009530AD"/>
    <w:rsid w:val="00996A4D"/>
    <w:rsid w:val="009A198B"/>
    <w:rsid w:val="009A2C79"/>
    <w:rsid w:val="009C32BD"/>
    <w:rsid w:val="009C463F"/>
    <w:rsid w:val="009C683B"/>
    <w:rsid w:val="00A61B4C"/>
    <w:rsid w:val="00A7703B"/>
    <w:rsid w:val="00A864A5"/>
    <w:rsid w:val="00AB301F"/>
    <w:rsid w:val="00AC4CFC"/>
    <w:rsid w:val="00AC79FB"/>
    <w:rsid w:val="00AC7B0D"/>
    <w:rsid w:val="00AE4BE5"/>
    <w:rsid w:val="00B00089"/>
    <w:rsid w:val="00B05DF0"/>
    <w:rsid w:val="00B1380B"/>
    <w:rsid w:val="00B32895"/>
    <w:rsid w:val="00B35EB6"/>
    <w:rsid w:val="00B419E1"/>
    <w:rsid w:val="00B7102B"/>
    <w:rsid w:val="00B95B79"/>
    <w:rsid w:val="00BA24D0"/>
    <w:rsid w:val="00BA3C14"/>
    <w:rsid w:val="00BC6A7E"/>
    <w:rsid w:val="00BE58D4"/>
    <w:rsid w:val="00C241D9"/>
    <w:rsid w:val="00C4222A"/>
    <w:rsid w:val="00C77C3A"/>
    <w:rsid w:val="00D052C2"/>
    <w:rsid w:val="00D067D8"/>
    <w:rsid w:val="00D1135D"/>
    <w:rsid w:val="00D1701A"/>
    <w:rsid w:val="00D24A99"/>
    <w:rsid w:val="00D27059"/>
    <w:rsid w:val="00D33DA5"/>
    <w:rsid w:val="00D5782F"/>
    <w:rsid w:val="00D67356"/>
    <w:rsid w:val="00D730A8"/>
    <w:rsid w:val="00D9193D"/>
    <w:rsid w:val="00D939AD"/>
    <w:rsid w:val="00DB2C3C"/>
    <w:rsid w:val="00DB37EA"/>
    <w:rsid w:val="00DC0BDF"/>
    <w:rsid w:val="00DD5BC7"/>
    <w:rsid w:val="00DE13BF"/>
    <w:rsid w:val="00E54C9F"/>
    <w:rsid w:val="00E87DFE"/>
    <w:rsid w:val="00E978CA"/>
    <w:rsid w:val="00F15631"/>
    <w:rsid w:val="00F321BA"/>
    <w:rsid w:val="00F50E0A"/>
    <w:rsid w:val="00F62110"/>
    <w:rsid w:val="00F66A7B"/>
    <w:rsid w:val="00F96C16"/>
    <w:rsid w:val="00FD258F"/>
    <w:rsid w:val="00FF656C"/>
  </w:rsids>
  <m:mathPr>
    <m:mathFont m:val="Cambria Math"/>
    <m:brkBin m:val="before"/>
    <m:brkBinSub m:val="--"/>
    <m:smallFrac m:val="0"/>
    <m:dispDef m:val="0"/>
    <m:lMargin m:val="0"/>
    <m:rMargin m:val="0"/>
    <m:defJc m:val="centerGroup"/>
    <m:wrapRight/>
    <m:intLim m:val="subSup"/>
    <m:naryLim m:val="subSup"/>
  </m:mathPr>
  <w:themeFontLang w:val="en-SG"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74161048"/>
  <w14:defaultImageDpi w14:val="300"/>
  <w15:docId w15:val="{F63D6B9C-2C29-4F40-AB37-B9807E416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SG"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5B79"/>
    <w:rPr>
      <w:rFonts w:ascii="Arial" w:eastAsia="Times" w:hAnsi="Arial" w:cs="Arial"/>
      <w:sz w:val="22"/>
      <w:lang w:val="en-US"/>
    </w:rPr>
  </w:style>
  <w:style w:type="paragraph" w:styleId="Heading1">
    <w:name w:val="heading 1"/>
    <w:basedOn w:val="Normal"/>
    <w:next w:val="Normal"/>
    <w:qFormat/>
    <w:rsid w:val="002A4FC9"/>
    <w:pPr>
      <w:spacing w:before="240" w:after="60"/>
      <w:jc w:val="both"/>
      <w:outlineLvl w:val="0"/>
    </w:pPr>
    <w:rPr>
      <w:rFonts w:eastAsia="Times New Roman"/>
      <w:b/>
      <w:kern w:val="28"/>
    </w:rPr>
  </w:style>
  <w:style w:type="paragraph" w:styleId="Heading2">
    <w:name w:val="heading 2"/>
    <w:basedOn w:val="Normal"/>
    <w:next w:val="Normal"/>
    <w:qFormat/>
    <w:pPr>
      <w:numPr>
        <w:ilvl w:val="1"/>
        <w:numId w:val="1"/>
      </w:numPr>
      <w:spacing w:before="240" w:after="60"/>
      <w:jc w:val="both"/>
      <w:outlineLvl w:val="1"/>
    </w:pPr>
    <w:rPr>
      <w:rFonts w:eastAsia="Times New Roman"/>
    </w:rPr>
  </w:style>
  <w:style w:type="paragraph" w:styleId="Heading3">
    <w:name w:val="heading 3"/>
    <w:basedOn w:val="Normal"/>
    <w:next w:val="Normal"/>
    <w:qFormat/>
    <w:pPr>
      <w:numPr>
        <w:ilvl w:val="2"/>
        <w:numId w:val="1"/>
      </w:numPr>
      <w:spacing w:before="240" w:after="60"/>
      <w:jc w:val="both"/>
      <w:outlineLvl w:val="2"/>
    </w:pPr>
    <w:rPr>
      <w:rFonts w:eastAsia="Times New Roman"/>
    </w:rPr>
  </w:style>
  <w:style w:type="paragraph" w:styleId="Heading4">
    <w:name w:val="heading 4"/>
    <w:basedOn w:val="Normal"/>
    <w:next w:val="Normal"/>
    <w:qFormat/>
    <w:pPr>
      <w:keepNext/>
      <w:numPr>
        <w:ilvl w:val="3"/>
        <w:numId w:val="1"/>
      </w:numPr>
      <w:spacing w:before="240" w:after="60"/>
      <w:jc w:val="both"/>
      <w:outlineLvl w:val="3"/>
    </w:pPr>
    <w:rPr>
      <w:rFonts w:eastAsia="Times New Roman"/>
    </w:rPr>
  </w:style>
  <w:style w:type="paragraph" w:styleId="Heading5">
    <w:name w:val="heading 5"/>
    <w:basedOn w:val="Normal"/>
    <w:next w:val="Normal"/>
    <w:qFormat/>
    <w:pPr>
      <w:numPr>
        <w:ilvl w:val="4"/>
        <w:numId w:val="1"/>
      </w:numPr>
      <w:spacing w:before="240" w:after="60"/>
      <w:jc w:val="both"/>
      <w:outlineLvl w:val="4"/>
    </w:pPr>
    <w:rPr>
      <w:rFonts w:eastAsia="Times New Roman"/>
    </w:rPr>
  </w:style>
  <w:style w:type="paragraph" w:styleId="Heading6">
    <w:name w:val="heading 6"/>
    <w:basedOn w:val="Normal"/>
    <w:next w:val="Normal"/>
    <w:qFormat/>
    <w:pPr>
      <w:numPr>
        <w:ilvl w:val="5"/>
        <w:numId w:val="1"/>
      </w:numPr>
      <w:spacing w:before="240" w:after="60"/>
      <w:jc w:val="both"/>
      <w:outlineLvl w:val="5"/>
    </w:pPr>
    <w:rPr>
      <w:rFonts w:eastAsia="Times New Roman"/>
    </w:rPr>
  </w:style>
  <w:style w:type="paragraph" w:styleId="Heading7">
    <w:name w:val="heading 7"/>
    <w:basedOn w:val="Normal"/>
    <w:next w:val="Normal"/>
    <w:qFormat/>
    <w:pPr>
      <w:numPr>
        <w:ilvl w:val="6"/>
        <w:numId w:val="1"/>
      </w:numPr>
      <w:spacing w:before="240" w:after="60"/>
      <w:jc w:val="both"/>
      <w:outlineLvl w:val="6"/>
    </w:pPr>
    <w:rPr>
      <w:rFonts w:eastAsia="Times New Roman"/>
    </w:rPr>
  </w:style>
  <w:style w:type="paragraph" w:styleId="Heading8">
    <w:name w:val="heading 8"/>
    <w:basedOn w:val="Normal"/>
    <w:next w:val="Normal"/>
    <w:qFormat/>
    <w:pPr>
      <w:numPr>
        <w:ilvl w:val="7"/>
        <w:numId w:val="1"/>
      </w:numPr>
      <w:spacing w:before="240" w:after="60"/>
      <w:jc w:val="both"/>
      <w:outlineLvl w:val="7"/>
    </w:pPr>
    <w:rPr>
      <w:rFonts w:ascii="Helvetica" w:eastAsia="Times New Roman" w:hAnsi="Helvetica"/>
      <w:i/>
      <w:sz w:val="20"/>
    </w:rPr>
  </w:style>
  <w:style w:type="paragraph" w:styleId="Heading9">
    <w:name w:val="heading 9"/>
    <w:basedOn w:val="Normal"/>
    <w:next w:val="Normal"/>
    <w:qFormat/>
    <w:pPr>
      <w:numPr>
        <w:ilvl w:val="8"/>
        <w:numId w:val="1"/>
      </w:numPr>
      <w:spacing w:before="240" w:after="60"/>
      <w:jc w:val="both"/>
      <w:outlineLvl w:val="8"/>
    </w:pPr>
    <w:rPr>
      <w:rFonts w:ascii="Helvetica" w:eastAsia="Times New Roman" w:hAnsi="Helvetica"/>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800"/>
        <w:tab w:val="right" w:pos="9660"/>
      </w:tabs>
      <w:ind w:right="360"/>
      <w:jc w:val="center"/>
    </w:pPr>
    <w:rPr>
      <w:rFonts w:eastAsia="Times New Roman"/>
    </w:rPr>
  </w:style>
  <w:style w:type="character" w:styleId="PageNumber">
    <w:name w:val="page number"/>
    <w:basedOn w:val="DefaultParagraphFont"/>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paragraph" w:styleId="Footer">
    <w:name w:val="foot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8601313">
      <w:bodyDiv w:val="1"/>
      <w:marLeft w:val="0"/>
      <w:marRight w:val="0"/>
      <w:marTop w:val="0"/>
      <w:marBottom w:val="0"/>
      <w:divBdr>
        <w:top w:val="none" w:sz="0" w:space="0" w:color="auto"/>
        <w:left w:val="none" w:sz="0" w:space="0" w:color="auto"/>
        <w:bottom w:val="none" w:sz="0" w:space="0" w:color="auto"/>
        <w:right w:val="none" w:sz="0" w:space="0" w:color="auto"/>
      </w:divBdr>
    </w:div>
    <w:div w:id="1466237532">
      <w:bodyDiv w:val="1"/>
      <w:marLeft w:val="0"/>
      <w:marRight w:val="0"/>
      <w:marTop w:val="0"/>
      <w:marBottom w:val="0"/>
      <w:divBdr>
        <w:top w:val="none" w:sz="0" w:space="0" w:color="auto"/>
        <w:left w:val="none" w:sz="0" w:space="0" w:color="auto"/>
        <w:bottom w:val="none" w:sz="0" w:space="0" w:color="auto"/>
        <w:right w:val="none" w:sz="0" w:space="0" w:color="auto"/>
      </w:divBdr>
    </w:div>
    <w:div w:id="1677614116">
      <w:bodyDiv w:val="1"/>
      <w:marLeft w:val="0"/>
      <w:marRight w:val="0"/>
      <w:marTop w:val="0"/>
      <w:marBottom w:val="0"/>
      <w:divBdr>
        <w:top w:val="none" w:sz="0" w:space="0" w:color="auto"/>
        <w:left w:val="none" w:sz="0" w:space="0" w:color="auto"/>
        <w:bottom w:val="none" w:sz="0" w:space="0" w:color="auto"/>
        <w:right w:val="none" w:sz="0" w:space="0" w:color="auto"/>
      </w:divBdr>
    </w:div>
    <w:div w:id="209023157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griffith/Library/Group%20Containers/UBF8T346G9.Office/User%20Content.localized/Templates.localized/Class%20Notes%20Supple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Class Notes Supplement.dotx</Template>
  <TotalTime>8</TotalTime>
  <Pages>2</Pages>
  <Words>773</Words>
  <Characters>4407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Title</vt:lpstr>
    </vt:vector>
  </TitlesOfParts>
  <Company>Singapore Bible College</Company>
  <LinksUpToDate>false</LinksUpToDate>
  <CharactersWithSpaces>5170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
  <dc:creator>Rick Griffith</dc:creator>
  <cp:keywords/>
  <dc:description/>
  <cp:lastModifiedBy>Rick Griffith</cp:lastModifiedBy>
  <cp:revision>5</cp:revision>
  <cp:lastPrinted>2002-10-07T11:12:00Z</cp:lastPrinted>
  <dcterms:created xsi:type="dcterms:W3CDTF">2025-05-20T17:45:00Z</dcterms:created>
  <dcterms:modified xsi:type="dcterms:W3CDTF">2025-05-20T17:52:00Z</dcterms:modified>
</cp:coreProperties>
</file>