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6214" w14:textId="2A7340CB" w:rsidR="0032537F" w:rsidRPr="00631F38" w:rsidRDefault="0032537F" w:rsidP="0032537F">
      <w:pPr>
        <w:tabs>
          <w:tab w:val="left" w:pos="7380"/>
        </w:tabs>
        <w:ind w:right="-10"/>
        <w:rPr>
          <w:rFonts w:cs="Arial"/>
        </w:rPr>
      </w:pPr>
      <w:r>
        <w:rPr>
          <w:rFonts w:cs="Arial"/>
        </w:rPr>
        <w:t>Jordan Evangelical Theological Seminary</w:t>
      </w:r>
      <w:r w:rsidRPr="00631F38">
        <w:rPr>
          <w:rFonts w:cs="Arial"/>
        </w:rPr>
        <w:t xml:space="preserve"> </w:t>
      </w:r>
      <w:r w:rsidR="00992B54">
        <w:rPr>
          <w:rFonts w:cs="Arial"/>
        </w:rPr>
        <w:t>Social Media</w:t>
      </w:r>
      <w:r w:rsidRPr="00631F38">
        <w:rPr>
          <w:rFonts w:cs="Arial"/>
        </w:rPr>
        <w:tab/>
      </w:r>
      <w:r w:rsidR="002430DC">
        <w:rPr>
          <w:rFonts w:cs="Arial"/>
        </w:rPr>
        <w:t>Dr</w:t>
      </w:r>
      <w:r w:rsidR="00992B54">
        <w:rPr>
          <w:rFonts w:cs="Arial"/>
        </w:rPr>
        <w:t xml:space="preserve"> Rick Griffith</w:t>
      </w:r>
    </w:p>
    <w:p w14:paraId="1AFC5330" w14:textId="6CB73367" w:rsidR="0032537F" w:rsidRDefault="00992B54" w:rsidP="00684575">
      <w:pPr>
        <w:tabs>
          <w:tab w:val="left" w:pos="7380"/>
        </w:tabs>
        <w:ind w:right="-10"/>
        <w:rPr>
          <w:rFonts w:cs="Arial"/>
        </w:rPr>
      </w:pPr>
      <w:r>
        <w:rPr>
          <w:rFonts w:cs="Arial"/>
        </w:rPr>
        <w:t>1</w:t>
      </w:r>
      <w:r w:rsidR="00BC2ECA">
        <w:rPr>
          <w:rFonts w:cs="Arial"/>
        </w:rPr>
        <w:t>7</w:t>
      </w:r>
      <w:r>
        <w:rPr>
          <w:rFonts w:cs="Arial"/>
        </w:rPr>
        <w:t xml:space="preserve"> April 2025</w:t>
      </w:r>
      <w:r w:rsidR="0032537F" w:rsidRPr="00631F38">
        <w:rPr>
          <w:rFonts w:cs="Arial"/>
        </w:rPr>
        <w:tab/>
      </w:r>
      <w:r>
        <w:rPr>
          <w:rFonts w:cs="Arial"/>
        </w:rPr>
        <w:t>Academic Dean</w:t>
      </w:r>
      <w:r w:rsidR="0032537F" w:rsidRPr="00631F38">
        <w:rPr>
          <w:rFonts w:cs="Arial"/>
        </w:rPr>
        <w:t xml:space="preserve"> </w:t>
      </w:r>
    </w:p>
    <w:p w14:paraId="5D101B92" w14:textId="77777777" w:rsidR="00DB4293" w:rsidRPr="00631F38" w:rsidRDefault="00DB4293" w:rsidP="0032537F">
      <w:pPr>
        <w:tabs>
          <w:tab w:val="left" w:pos="7380"/>
        </w:tabs>
        <w:ind w:right="-10"/>
        <w:rPr>
          <w:rFonts w:cs="Arial"/>
        </w:rPr>
      </w:pPr>
    </w:p>
    <w:p w14:paraId="4DFEA6A6" w14:textId="38ED602B" w:rsidR="008B6D00" w:rsidRPr="00751C64" w:rsidRDefault="002840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28"/>
        </w:rPr>
      </w:pPr>
      <w:r>
        <w:rPr>
          <w:rFonts w:cs="Arial"/>
          <w:b/>
          <w:sz w:val="28"/>
        </w:rPr>
        <w:t>The Theme of the Bible</w:t>
      </w:r>
    </w:p>
    <w:p w14:paraId="3D4C1CC0" w14:textId="448A7EB7" w:rsidR="008B6D00" w:rsidRPr="00751C64" w:rsidRDefault="002840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Genesis-Revelation</w:t>
      </w:r>
    </w:p>
    <w:p w14:paraId="2BF7C18D" w14:textId="77777777" w:rsidR="008B6D00" w:rsidRPr="00631F38" w:rsidRDefault="008B6D00">
      <w:pPr>
        <w:tabs>
          <w:tab w:val="left" w:pos="7960"/>
        </w:tabs>
        <w:ind w:left="1660" w:right="-10" w:hanging="1660"/>
        <w:rPr>
          <w:rFonts w:cs="Arial"/>
        </w:rPr>
      </w:pPr>
    </w:p>
    <w:p w14:paraId="5AC902DB" w14:textId="1126A887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Topic:</w:t>
      </w:r>
      <w:r w:rsidRPr="00751C64">
        <w:rPr>
          <w:rFonts w:cs="Arial"/>
          <w:szCs w:val="22"/>
        </w:rPr>
        <w:tab/>
      </w:r>
      <w:r w:rsidR="002840E8">
        <w:rPr>
          <w:rFonts w:cs="Arial"/>
          <w:szCs w:val="22"/>
        </w:rPr>
        <w:t>Overview</w:t>
      </w:r>
    </w:p>
    <w:p w14:paraId="6C7F7415" w14:textId="3E679CFA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Subject:</w:t>
      </w:r>
      <w:r w:rsidRPr="00751C64">
        <w:rPr>
          <w:rFonts w:cs="Arial"/>
          <w:szCs w:val="22"/>
        </w:rPr>
        <w:tab/>
      </w:r>
      <w:r w:rsidR="002840E8">
        <w:rPr>
          <w:rFonts w:cs="Arial"/>
          <w:szCs w:val="22"/>
        </w:rPr>
        <w:t>What is the theme of the Bible?</w:t>
      </w:r>
    </w:p>
    <w:p w14:paraId="70953260" w14:textId="4BC2BA9A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Complement:</w:t>
      </w:r>
      <w:r w:rsidRPr="00751C64">
        <w:rPr>
          <w:rFonts w:cs="Arial"/>
          <w:szCs w:val="22"/>
        </w:rPr>
        <w:tab/>
      </w:r>
      <w:r w:rsidR="004A5701">
        <w:rPr>
          <w:rFonts w:cs="Arial"/>
          <w:szCs w:val="22"/>
        </w:rPr>
        <w:t>The Bible’s key theme is the kingdom—God sharing his rule with us</w:t>
      </w:r>
      <w:r w:rsidR="004A5701">
        <w:rPr>
          <w:rFonts w:cs="Arial"/>
          <w:szCs w:val="22"/>
        </w:rPr>
        <w:t>.</w:t>
      </w:r>
    </w:p>
    <w:p w14:paraId="26BA8A88" w14:textId="2375A9A4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Purpose:</w:t>
      </w:r>
      <w:r w:rsidRPr="00751C64">
        <w:rPr>
          <w:rFonts w:cs="Arial"/>
          <w:b/>
          <w:szCs w:val="22"/>
        </w:rPr>
        <w:tab/>
      </w:r>
      <w:r w:rsidRPr="00751C64">
        <w:rPr>
          <w:rFonts w:cs="Arial"/>
          <w:szCs w:val="22"/>
        </w:rPr>
        <w:t xml:space="preserve">The listeners will </w:t>
      </w:r>
      <w:r w:rsidR="00137C35">
        <w:rPr>
          <w:rFonts w:cs="Arial"/>
          <w:szCs w:val="22"/>
        </w:rPr>
        <w:t>learn to share in God’s kingdom rule</w:t>
      </w:r>
      <w:r w:rsidR="00913A21">
        <w:rPr>
          <w:rFonts w:cs="Arial"/>
          <w:szCs w:val="22"/>
        </w:rPr>
        <w:t>.</w:t>
      </w:r>
    </w:p>
    <w:p w14:paraId="5D614E68" w14:textId="77777777" w:rsidR="00631F38" w:rsidRPr="00751C64" w:rsidRDefault="00631F38" w:rsidP="00751C64">
      <w:pPr>
        <w:pStyle w:val="Heading1"/>
        <w:ind w:right="-10"/>
        <w:rPr>
          <w:rFonts w:cs="Arial"/>
          <w:szCs w:val="22"/>
        </w:rPr>
      </w:pPr>
      <w:r w:rsidRPr="00751C64">
        <w:rPr>
          <w:rFonts w:cs="Arial"/>
          <w:szCs w:val="22"/>
        </w:rPr>
        <w:t>Introduction</w:t>
      </w:r>
    </w:p>
    <w:p w14:paraId="7909E529" w14:textId="725825FD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Interest</w:t>
      </w:r>
      <w:r w:rsidRPr="00751C64">
        <w:rPr>
          <w:rFonts w:cs="Arial"/>
          <w:szCs w:val="22"/>
        </w:rPr>
        <w:t xml:space="preserve">: </w:t>
      </w:r>
      <w:r w:rsidR="002840E8">
        <w:rPr>
          <w:rFonts w:cs="Arial"/>
          <w:szCs w:val="22"/>
        </w:rPr>
        <w:t>Talking details is easy, but the big picture is complicated.</w:t>
      </w:r>
    </w:p>
    <w:p w14:paraId="0BA95FFE" w14:textId="7A3A88DA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Need</w:t>
      </w:r>
      <w:r w:rsidRPr="00751C64">
        <w:rPr>
          <w:rFonts w:cs="Arial"/>
          <w:szCs w:val="22"/>
        </w:rPr>
        <w:t xml:space="preserve">: </w:t>
      </w:r>
      <w:r w:rsidR="007C4769">
        <w:rPr>
          <w:rFonts w:cs="Arial"/>
          <w:szCs w:val="22"/>
        </w:rPr>
        <w:t>So</w:t>
      </w:r>
      <w:r w:rsidR="002840E8">
        <w:rPr>
          <w:rFonts w:cs="Arial"/>
          <w:szCs w:val="22"/>
        </w:rPr>
        <w:t xml:space="preserve"> one of the most challenging questions about the Bible</w:t>
      </w:r>
      <w:r w:rsidR="007C4769">
        <w:rPr>
          <w:rFonts w:cs="Arial"/>
          <w:szCs w:val="22"/>
        </w:rPr>
        <w:t xml:space="preserve"> is…</w:t>
      </w:r>
    </w:p>
    <w:p w14:paraId="7BD43DC1" w14:textId="1A307E7D" w:rsidR="00631F38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Subject</w:t>
      </w:r>
      <w:r w:rsidRPr="00751C64">
        <w:rPr>
          <w:rFonts w:cs="Arial"/>
          <w:szCs w:val="22"/>
        </w:rPr>
        <w:t xml:space="preserve">: </w:t>
      </w:r>
      <w:r w:rsidR="002840E8">
        <w:rPr>
          <w:rFonts w:cs="Arial"/>
          <w:szCs w:val="22"/>
        </w:rPr>
        <w:t xml:space="preserve">What is the theme of the Bible? </w:t>
      </w:r>
    </w:p>
    <w:p w14:paraId="185214F2" w14:textId="4DA9B448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Background</w:t>
      </w:r>
      <w:r w:rsidRPr="00751C64">
        <w:rPr>
          <w:rFonts w:cs="Arial"/>
          <w:szCs w:val="22"/>
        </w:rPr>
        <w:t xml:space="preserve">: </w:t>
      </w:r>
      <w:r w:rsidR="00560737">
        <w:rPr>
          <w:rFonts w:cs="Arial"/>
          <w:szCs w:val="22"/>
        </w:rPr>
        <w:t>It has</w:t>
      </w:r>
      <w:r w:rsidR="002840E8">
        <w:rPr>
          <w:rFonts w:cs="Arial"/>
          <w:szCs w:val="22"/>
        </w:rPr>
        <w:t xml:space="preserve"> many subjects, but which is the central </w:t>
      </w:r>
      <w:r w:rsidR="00FA095B">
        <w:rPr>
          <w:rFonts w:cs="Arial"/>
          <w:szCs w:val="22"/>
        </w:rPr>
        <w:t>teaching</w:t>
      </w:r>
      <w:r w:rsidR="002840E8">
        <w:rPr>
          <w:rFonts w:cs="Arial"/>
          <w:szCs w:val="22"/>
        </w:rPr>
        <w:t>?</w:t>
      </w:r>
    </w:p>
    <w:p w14:paraId="69FF1708" w14:textId="155CCEF6" w:rsidR="00684575" w:rsidRPr="00684575" w:rsidRDefault="00631F38" w:rsidP="00684575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I.</w:t>
      </w:r>
      <w:r w:rsidRPr="00751C64">
        <w:rPr>
          <w:rFonts w:cs="Arial"/>
          <w:szCs w:val="22"/>
        </w:rPr>
        <w:tab/>
      </w:r>
      <w:r w:rsidR="005340E1">
        <w:rPr>
          <w:rFonts w:cs="Arial"/>
          <w:szCs w:val="22"/>
        </w:rPr>
        <w:t>Many</w:t>
      </w:r>
      <w:r w:rsidR="002840E8">
        <w:rPr>
          <w:rFonts w:cs="Arial"/>
          <w:szCs w:val="22"/>
        </w:rPr>
        <w:t xml:space="preserve"> say the </w:t>
      </w:r>
      <w:r w:rsidR="00714524">
        <w:rPr>
          <w:rFonts w:cs="Arial"/>
          <w:szCs w:val="22"/>
        </w:rPr>
        <w:t>central</w:t>
      </w:r>
      <w:r w:rsidR="002840E8">
        <w:rPr>
          <w:rFonts w:cs="Arial"/>
          <w:szCs w:val="22"/>
        </w:rPr>
        <w:t xml:space="preserve"> theme of the Bible is </w:t>
      </w:r>
      <w:r w:rsidR="002840E8" w:rsidRPr="005F2CA3">
        <w:rPr>
          <w:rFonts w:cs="Arial"/>
          <w:i/>
          <w:iCs/>
          <w:szCs w:val="22"/>
          <w:u w:val="single"/>
        </w:rPr>
        <w:t>salvation</w:t>
      </w:r>
      <w:r w:rsidR="002840E8">
        <w:rPr>
          <w:rFonts w:cs="Arial"/>
          <w:szCs w:val="22"/>
        </w:rPr>
        <w:t xml:space="preserve">. </w:t>
      </w:r>
    </w:p>
    <w:p w14:paraId="4B6717FB" w14:textId="242F1298" w:rsidR="00631F38" w:rsidRPr="00751C64" w:rsidRDefault="002840E8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The main person in Scripture is Jesus, whose name means “salvation”</w:t>
      </w:r>
      <w:r w:rsidR="005B78B2">
        <w:rPr>
          <w:rFonts w:cs="Arial"/>
          <w:szCs w:val="22"/>
        </w:rPr>
        <w:t xml:space="preserve"> (Matt 1</w:t>
      </w:r>
      <w:r w:rsidR="007F18DD">
        <w:rPr>
          <w:rFonts w:cs="Arial"/>
          <w:szCs w:val="22"/>
        </w:rPr>
        <w:t>:21).</w:t>
      </w:r>
    </w:p>
    <w:p w14:paraId="4D0FDE76" w14:textId="4AECCA63" w:rsidR="00631F38" w:rsidRPr="00783E62" w:rsidRDefault="002840E8" w:rsidP="00751C64">
      <w:pPr>
        <w:pStyle w:val="Heading2"/>
        <w:rPr>
          <w:rFonts w:cs="Arial"/>
          <w:szCs w:val="22"/>
        </w:rPr>
      </w:pPr>
      <w:r w:rsidRPr="00783E62">
        <w:rPr>
          <w:rFonts w:cs="Arial"/>
          <w:szCs w:val="22"/>
        </w:rPr>
        <w:t>Ever since the Fall of man in Eden, we’ve needed redemption from sin.</w:t>
      </w:r>
    </w:p>
    <w:p w14:paraId="6BE1D643" w14:textId="2EBBEF61" w:rsidR="002840E8" w:rsidRDefault="002840E8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Isaiah 53 looked to Jesus, by whose stripes we would be healed. </w:t>
      </w:r>
    </w:p>
    <w:p w14:paraId="774E3BC7" w14:textId="77777777" w:rsidR="00EA146E" w:rsidRDefault="00EA146E" w:rsidP="002840E8">
      <w:pPr>
        <w:rPr>
          <w:rFonts w:cs="Arial"/>
          <w:szCs w:val="22"/>
        </w:rPr>
      </w:pPr>
    </w:p>
    <w:p w14:paraId="42B15D3C" w14:textId="6605605A" w:rsidR="002840E8" w:rsidRPr="00751C64" w:rsidRDefault="002840E8" w:rsidP="002840E8">
      <w:pPr>
        <w:rPr>
          <w:rFonts w:cs="Arial"/>
          <w:szCs w:val="22"/>
        </w:rPr>
      </w:pPr>
      <w:r>
        <w:rPr>
          <w:rFonts w:cs="Arial"/>
          <w:szCs w:val="22"/>
        </w:rPr>
        <w:t xml:space="preserve">(But is salvation the </w:t>
      </w:r>
      <w:r w:rsidRPr="002840E8">
        <w:rPr>
          <w:rFonts w:cs="Arial"/>
          <w:b/>
          <w:bCs/>
          <w:i/>
          <w:iCs/>
          <w:szCs w:val="22"/>
        </w:rPr>
        <w:t>main</w:t>
      </w:r>
      <w:r>
        <w:rPr>
          <w:rFonts w:cs="Arial"/>
          <w:szCs w:val="22"/>
        </w:rPr>
        <w:t xml:space="preserve"> theme of God’s Word?)</w:t>
      </w:r>
    </w:p>
    <w:p w14:paraId="74D62C61" w14:textId="282C1F28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II.</w:t>
      </w:r>
      <w:r w:rsidRPr="00751C64">
        <w:rPr>
          <w:rFonts w:cs="Arial"/>
          <w:szCs w:val="22"/>
        </w:rPr>
        <w:tab/>
      </w:r>
      <w:r w:rsidR="007747E6">
        <w:rPr>
          <w:rFonts w:cs="Arial"/>
          <w:szCs w:val="22"/>
        </w:rPr>
        <w:t>T</w:t>
      </w:r>
      <w:r w:rsidR="001B2491">
        <w:rPr>
          <w:rFonts w:cs="Arial"/>
          <w:szCs w:val="22"/>
        </w:rPr>
        <w:t xml:space="preserve">he Bible’s central subject is </w:t>
      </w:r>
      <w:r w:rsidR="00714524">
        <w:rPr>
          <w:rFonts w:cs="Arial"/>
          <w:szCs w:val="22"/>
        </w:rPr>
        <w:t xml:space="preserve">the </w:t>
      </w:r>
      <w:r w:rsidR="001B2491" w:rsidRPr="001B2491">
        <w:rPr>
          <w:rFonts w:cs="Arial"/>
          <w:i/>
          <w:iCs/>
          <w:szCs w:val="22"/>
          <w:u w:val="single"/>
        </w:rPr>
        <w:t>kingdom</w:t>
      </w:r>
      <w:r w:rsidR="001B2491">
        <w:rPr>
          <w:rFonts w:cs="Arial"/>
          <w:i/>
          <w:iCs/>
          <w:szCs w:val="22"/>
        </w:rPr>
        <w:t>.</w:t>
      </w:r>
    </w:p>
    <w:p w14:paraId="3629F966" w14:textId="126E70A8" w:rsidR="00FD4944" w:rsidRPr="00FD4944" w:rsidRDefault="00FA095B" w:rsidP="00FD494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There was no need for salvation in Genesis 1–2 because there was no sin.</w:t>
      </w:r>
    </w:p>
    <w:p w14:paraId="584144A7" w14:textId="6D3392FD" w:rsidR="00DC48D5" w:rsidRDefault="00FA095B" w:rsidP="00DC48D5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Instead, God</w:t>
      </w:r>
      <w:r w:rsidR="00F80A9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F80A90">
        <w:rPr>
          <w:rFonts w:cs="Arial"/>
          <w:szCs w:val="22"/>
        </w:rPr>
        <w:t>as</w:t>
      </w:r>
      <w:r w:rsidR="00DC48D5">
        <w:rPr>
          <w:rFonts w:cs="Arial"/>
          <w:szCs w:val="22"/>
        </w:rPr>
        <w:t xml:space="preserve"> the King of all creation</w:t>
      </w:r>
      <w:r w:rsidR="00F80A90">
        <w:rPr>
          <w:rFonts w:cs="Arial"/>
          <w:szCs w:val="22"/>
        </w:rPr>
        <w:t>,</w:t>
      </w:r>
      <w:r w:rsidR="00D66484">
        <w:rPr>
          <w:rFonts w:cs="Arial"/>
          <w:szCs w:val="22"/>
        </w:rPr>
        <w:t xml:space="preserve"> </w:t>
      </w:r>
      <w:r w:rsidR="00DC48D5">
        <w:rPr>
          <w:rFonts w:cs="Arial"/>
          <w:szCs w:val="22"/>
        </w:rPr>
        <w:t>show</w:t>
      </w:r>
      <w:r w:rsidR="003C29F1">
        <w:rPr>
          <w:rFonts w:cs="Arial"/>
          <w:szCs w:val="22"/>
        </w:rPr>
        <w:t>ed</w:t>
      </w:r>
      <w:r w:rsidR="00DC48D5">
        <w:rPr>
          <w:rFonts w:cs="Arial"/>
          <w:szCs w:val="22"/>
        </w:rPr>
        <w:t xml:space="preserve"> his rule like</w:t>
      </w:r>
      <w:r w:rsidR="0092224B">
        <w:rPr>
          <w:rFonts w:cs="Arial"/>
          <w:szCs w:val="22"/>
        </w:rPr>
        <w:t xml:space="preserve"> a human king by commanding things into existence.</w:t>
      </w:r>
    </w:p>
    <w:p w14:paraId="5B1AE2D3" w14:textId="70A21562" w:rsidR="0092224B" w:rsidRDefault="00DC48D5" w:rsidP="00DC48D5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 xml:space="preserve">He also has </w:t>
      </w:r>
      <w:r w:rsidR="00714524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power to delegate his rule to humans.</w:t>
      </w:r>
      <w:r w:rsidR="0092224B">
        <w:rPr>
          <w:rFonts w:cs="Arial"/>
          <w:szCs w:val="22"/>
        </w:rPr>
        <w:t xml:space="preserve"> </w:t>
      </w:r>
    </w:p>
    <w:p w14:paraId="39FF0774" w14:textId="0AF23EF2" w:rsidR="00631F38" w:rsidRDefault="0092224B" w:rsidP="0092224B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>Ancient kings place</w:t>
      </w:r>
      <w:r w:rsidR="003C0512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 </w:t>
      </w:r>
      <w:r w:rsidR="00380049">
        <w:rPr>
          <w:rFonts w:cs="Arial"/>
          <w:szCs w:val="22"/>
        </w:rPr>
        <w:t xml:space="preserve">their </w:t>
      </w:r>
      <w:r>
        <w:rPr>
          <w:rFonts w:cs="Arial"/>
          <w:szCs w:val="22"/>
        </w:rPr>
        <w:t xml:space="preserve">images </w:t>
      </w:r>
      <w:r w:rsidR="0028221B">
        <w:rPr>
          <w:rFonts w:cs="Arial"/>
          <w:szCs w:val="22"/>
        </w:rPr>
        <w:t>through</w:t>
      </w:r>
      <w:r>
        <w:rPr>
          <w:rFonts w:cs="Arial"/>
          <w:szCs w:val="22"/>
        </w:rPr>
        <w:t xml:space="preserve"> their domain to show their rule there.</w:t>
      </w:r>
    </w:p>
    <w:p w14:paraId="4B208B34" w14:textId="3157BBDB" w:rsidR="0092224B" w:rsidRDefault="0092224B" w:rsidP="0092224B">
      <w:pPr>
        <w:pStyle w:val="Heading4"/>
        <w:rPr>
          <w:rFonts w:cs="Arial"/>
          <w:szCs w:val="22"/>
        </w:rPr>
      </w:pPr>
      <w:r>
        <w:rPr>
          <w:rFonts w:cs="Arial"/>
          <w:szCs w:val="22"/>
        </w:rPr>
        <w:t>God did the same by placing his image bearers on earth to represent his rule.</w:t>
      </w:r>
    </w:p>
    <w:p w14:paraId="4A98A621" w14:textId="78648649" w:rsidR="0092224B" w:rsidRPr="00783E62" w:rsidRDefault="00642070" w:rsidP="0092224B">
      <w:pPr>
        <w:pStyle w:val="Heading4"/>
        <w:rPr>
          <w:rFonts w:cs="Arial"/>
          <w:szCs w:val="22"/>
        </w:rPr>
      </w:pPr>
      <w:r w:rsidRPr="00783E62">
        <w:rPr>
          <w:rFonts w:cs="Arial"/>
          <w:szCs w:val="22"/>
        </w:rPr>
        <w:t xml:space="preserve">Adam and Eve </w:t>
      </w:r>
      <w:r w:rsidR="00104E16" w:rsidRPr="00783E62">
        <w:rPr>
          <w:rFonts w:cs="Arial"/>
          <w:szCs w:val="22"/>
        </w:rPr>
        <w:t>co-</w:t>
      </w:r>
      <w:r w:rsidR="002112C3" w:rsidRPr="00783E62">
        <w:rPr>
          <w:rFonts w:cs="Arial"/>
          <w:szCs w:val="22"/>
        </w:rPr>
        <w:t>ruled</w:t>
      </w:r>
      <w:r w:rsidRPr="00783E62">
        <w:rPr>
          <w:rFonts w:cs="Arial"/>
          <w:szCs w:val="22"/>
        </w:rPr>
        <w:t xml:space="preserve"> </w:t>
      </w:r>
      <w:r w:rsidR="00635BB5" w:rsidRPr="00783E62">
        <w:rPr>
          <w:rFonts w:cs="Arial"/>
          <w:szCs w:val="22"/>
        </w:rPr>
        <w:t>with</w:t>
      </w:r>
      <w:r w:rsidR="00096067" w:rsidRPr="00783E62">
        <w:rPr>
          <w:rFonts w:cs="Arial"/>
          <w:szCs w:val="22"/>
        </w:rPr>
        <w:t xml:space="preserve"> God</w:t>
      </w:r>
      <w:r w:rsidR="00635BB5" w:rsidRPr="00783E62">
        <w:rPr>
          <w:rFonts w:cs="Arial"/>
          <w:szCs w:val="22"/>
        </w:rPr>
        <w:t xml:space="preserve"> </w:t>
      </w:r>
      <w:r w:rsidR="0092224B" w:rsidRPr="00783E62">
        <w:rPr>
          <w:rFonts w:cs="Arial"/>
          <w:szCs w:val="22"/>
        </w:rPr>
        <w:t>over fish, birds, and land animals!</w:t>
      </w:r>
    </w:p>
    <w:p w14:paraId="65D1FD20" w14:textId="2D0DB9F5" w:rsidR="003607D1" w:rsidRDefault="009C4534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In the NT, John the Baptist and Jesus preach</w:t>
      </w:r>
      <w:r w:rsidR="006C06B7">
        <w:rPr>
          <w:rFonts w:cs="Arial"/>
          <w:szCs w:val="22"/>
        </w:rPr>
        <w:t>ed</w:t>
      </w:r>
      <w:r>
        <w:rPr>
          <w:rFonts w:cs="Arial"/>
          <w:szCs w:val="22"/>
        </w:rPr>
        <w:t xml:space="preserve"> the same message: “Repent, for the kingdom is at hand</w:t>
      </w:r>
      <w:r w:rsidR="00E00FFA">
        <w:rPr>
          <w:rFonts w:cs="Arial"/>
          <w:szCs w:val="22"/>
        </w:rPr>
        <w:t>”</w:t>
      </w:r>
      <w:r w:rsidR="005410FA">
        <w:rPr>
          <w:rFonts w:cs="Arial"/>
          <w:szCs w:val="22"/>
        </w:rPr>
        <w:t xml:space="preserve"> (Matt 3:1; 4:17)</w:t>
      </w:r>
      <w:r w:rsidR="00E00FFA">
        <w:rPr>
          <w:rFonts w:cs="Arial"/>
          <w:szCs w:val="22"/>
        </w:rPr>
        <w:t>—not</w:t>
      </w:r>
      <w:r>
        <w:rPr>
          <w:rFonts w:cs="Arial"/>
          <w:szCs w:val="22"/>
        </w:rPr>
        <w:t xml:space="preserve"> </w:t>
      </w:r>
      <w:r w:rsidR="00E00FFA">
        <w:rPr>
          <w:rFonts w:cs="Arial"/>
          <w:szCs w:val="22"/>
        </w:rPr>
        <w:t>“</w:t>
      </w:r>
      <w:r>
        <w:rPr>
          <w:rFonts w:cs="Arial"/>
          <w:szCs w:val="22"/>
        </w:rPr>
        <w:t>salvation is near,</w:t>
      </w:r>
      <w:r w:rsidR="00E00FFA">
        <w:rPr>
          <w:rFonts w:cs="Arial"/>
          <w:szCs w:val="22"/>
        </w:rPr>
        <w:t>”</w:t>
      </w:r>
      <w:r w:rsidR="003607D1">
        <w:rPr>
          <w:rFonts w:cs="Arial"/>
          <w:szCs w:val="22"/>
        </w:rPr>
        <w:t xml:space="preserve"> but </w:t>
      </w:r>
      <w:r w:rsidR="00E00FFA">
        <w:rPr>
          <w:rFonts w:cs="Arial"/>
          <w:szCs w:val="22"/>
        </w:rPr>
        <w:t>“</w:t>
      </w:r>
      <w:r w:rsidR="003607D1">
        <w:rPr>
          <w:rFonts w:cs="Arial"/>
          <w:szCs w:val="22"/>
        </w:rPr>
        <w:t>the kingdom is near.”</w:t>
      </w:r>
    </w:p>
    <w:p w14:paraId="7CA283DE" w14:textId="43B5E500" w:rsidR="00FA095B" w:rsidRDefault="002257EC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He</w:t>
      </w:r>
      <w:r w:rsidR="00FA095B">
        <w:rPr>
          <w:rFonts w:cs="Arial"/>
          <w:szCs w:val="22"/>
        </w:rPr>
        <w:t xml:space="preserve"> will return not as </w:t>
      </w:r>
      <w:r w:rsidR="003573F2">
        <w:rPr>
          <w:rFonts w:cs="Arial"/>
          <w:szCs w:val="22"/>
        </w:rPr>
        <w:t>“</w:t>
      </w:r>
      <w:r w:rsidR="00C75A0F">
        <w:rPr>
          <w:rFonts w:cs="Arial"/>
          <w:szCs w:val="22"/>
        </w:rPr>
        <w:t>s</w:t>
      </w:r>
      <w:r w:rsidR="00FA095B">
        <w:rPr>
          <w:rFonts w:cs="Arial"/>
          <w:szCs w:val="22"/>
        </w:rPr>
        <w:t>avior</w:t>
      </w:r>
      <w:r w:rsidR="007653D3">
        <w:rPr>
          <w:rFonts w:cs="Arial"/>
          <w:szCs w:val="22"/>
        </w:rPr>
        <w:t xml:space="preserve"> of saviors”</w:t>
      </w:r>
      <w:r w:rsidR="00FA095B">
        <w:rPr>
          <w:rFonts w:cs="Arial"/>
          <w:szCs w:val="22"/>
        </w:rPr>
        <w:t xml:space="preserve"> but as “king of kings and lord of lords” (Rev 19</w:t>
      </w:r>
      <w:r w:rsidR="00617BCB">
        <w:rPr>
          <w:rFonts w:cs="Arial"/>
          <w:szCs w:val="22"/>
        </w:rPr>
        <w:t xml:space="preserve">:16). </w:t>
      </w:r>
    </w:p>
    <w:p w14:paraId="45255E19" w14:textId="3852C266" w:rsidR="005B78B2" w:rsidRPr="00751C64" w:rsidRDefault="00326845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="007F18DD">
        <w:rPr>
          <w:rFonts w:cs="Arial"/>
          <w:szCs w:val="22"/>
        </w:rPr>
        <w:t xml:space="preserve"> </w:t>
      </w:r>
      <w:r w:rsidR="002E19BA">
        <w:rPr>
          <w:rFonts w:cs="Arial"/>
          <w:szCs w:val="22"/>
        </w:rPr>
        <w:t>Bible</w:t>
      </w:r>
      <w:r w:rsidR="002E19BA">
        <w:rPr>
          <w:rFonts w:cs="Arial"/>
          <w:szCs w:val="22"/>
        </w:rPr>
        <w:t>’s</w:t>
      </w:r>
      <w:r w:rsidR="002E19BA">
        <w:rPr>
          <w:rFonts w:cs="Arial"/>
          <w:szCs w:val="22"/>
        </w:rPr>
        <w:t xml:space="preserve"> </w:t>
      </w:r>
      <w:r w:rsidR="007F18DD">
        <w:rPr>
          <w:rFonts w:cs="Arial"/>
          <w:szCs w:val="22"/>
        </w:rPr>
        <w:t xml:space="preserve">first chapter commands us to rule (Gen 1:26-27), </w:t>
      </w:r>
      <w:r>
        <w:rPr>
          <w:rFonts w:cs="Arial"/>
          <w:szCs w:val="22"/>
        </w:rPr>
        <w:t xml:space="preserve">and </w:t>
      </w:r>
      <w:r w:rsidR="007F18DD">
        <w:rPr>
          <w:rFonts w:cs="Arial"/>
          <w:szCs w:val="22"/>
        </w:rPr>
        <w:t xml:space="preserve">final chapter says that we will rule forever (Rev </w:t>
      </w:r>
      <w:r w:rsidR="005B78B2">
        <w:rPr>
          <w:rFonts w:cs="Arial"/>
          <w:szCs w:val="22"/>
        </w:rPr>
        <w:t>22:5</w:t>
      </w:r>
      <w:r w:rsidR="007F18DD">
        <w:rPr>
          <w:rFonts w:cs="Arial"/>
          <w:szCs w:val="22"/>
        </w:rPr>
        <w:t>).</w:t>
      </w:r>
      <w:r w:rsidR="00D66484">
        <w:rPr>
          <w:rFonts w:cs="Arial"/>
          <w:szCs w:val="22"/>
        </w:rPr>
        <w:t xml:space="preserve"> The kingdom </w:t>
      </w:r>
      <w:r w:rsidR="00FE5086">
        <w:rPr>
          <w:rFonts w:cs="Arial"/>
          <w:szCs w:val="22"/>
        </w:rPr>
        <w:t>gives us</w:t>
      </w:r>
      <w:r w:rsidR="00D66484">
        <w:rPr>
          <w:rFonts w:cs="Arial"/>
          <w:szCs w:val="22"/>
        </w:rPr>
        <w:t xml:space="preserve"> the bookends of the Bible. </w:t>
      </w:r>
    </w:p>
    <w:p w14:paraId="39D73A81" w14:textId="77777777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Conclusion</w:t>
      </w:r>
    </w:p>
    <w:p w14:paraId="10EC2F8C" w14:textId="1C73EBD3" w:rsidR="00631F38" w:rsidRPr="00751C64" w:rsidRDefault="00A51ADE" w:rsidP="00751C64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7F18DD">
        <w:rPr>
          <w:rFonts w:cs="Arial"/>
          <w:szCs w:val="22"/>
        </w:rPr>
        <w:t xml:space="preserve">he Bible’s key theme is </w:t>
      </w:r>
      <w:r>
        <w:rPr>
          <w:rFonts w:cs="Arial"/>
          <w:szCs w:val="22"/>
        </w:rPr>
        <w:t xml:space="preserve">the </w:t>
      </w:r>
      <w:r w:rsidR="007F18DD">
        <w:rPr>
          <w:rFonts w:cs="Arial"/>
          <w:szCs w:val="22"/>
        </w:rPr>
        <w:t>kingdom—God s</w:t>
      </w:r>
      <w:r>
        <w:rPr>
          <w:rFonts w:cs="Arial"/>
          <w:szCs w:val="22"/>
        </w:rPr>
        <w:t xml:space="preserve">haring </w:t>
      </w:r>
      <w:r w:rsidR="007F18DD">
        <w:rPr>
          <w:rFonts w:cs="Arial"/>
          <w:szCs w:val="22"/>
        </w:rPr>
        <w:t>his rule with us</w:t>
      </w:r>
      <w:r w:rsidR="00631F38" w:rsidRPr="00751C64">
        <w:rPr>
          <w:rFonts w:cs="Arial"/>
          <w:szCs w:val="22"/>
        </w:rPr>
        <w:t xml:space="preserve"> (M</w:t>
      </w:r>
      <w:r w:rsidR="0032537F">
        <w:rPr>
          <w:rFonts w:cs="Arial"/>
          <w:szCs w:val="22"/>
        </w:rPr>
        <w:t>ain Idea</w:t>
      </w:r>
      <w:r w:rsidR="00631F38" w:rsidRPr="00751C64">
        <w:rPr>
          <w:rFonts w:cs="Arial"/>
          <w:szCs w:val="22"/>
        </w:rPr>
        <w:t>).</w:t>
      </w:r>
    </w:p>
    <w:p w14:paraId="4F4F3FB3" w14:textId="6F2C8BD3" w:rsidR="007F18DD" w:rsidRDefault="007F18DD" w:rsidP="000852F7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 xml:space="preserve">Paul </w:t>
      </w:r>
      <w:r w:rsidR="003B0130">
        <w:rPr>
          <w:rFonts w:cs="Arial"/>
          <w:szCs w:val="22"/>
        </w:rPr>
        <w:t>said</w:t>
      </w:r>
      <w:r>
        <w:rPr>
          <w:rFonts w:cs="Arial"/>
          <w:szCs w:val="22"/>
        </w:rPr>
        <w:t xml:space="preserve">, “Do you </w:t>
      </w:r>
      <w:r w:rsidR="00D66484">
        <w:rPr>
          <w:rFonts w:cs="Arial"/>
          <w:szCs w:val="22"/>
        </w:rPr>
        <w:t>not</w:t>
      </w:r>
      <w:r>
        <w:rPr>
          <w:rFonts w:cs="Arial"/>
          <w:szCs w:val="22"/>
        </w:rPr>
        <w:t xml:space="preserve"> know that the saints will judge the world?” (1 Cor 6:2).</w:t>
      </w:r>
    </w:p>
    <w:p w14:paraId="72763211" w14:textId="2C817342" w:rsidR="008B6D00" w:rsidRPr="00C75A0F" w:rsidRDefault="000D2976" w:rsidP="00C75A0F">
      <w:pPr>
        <w:pStyle w:val="Heading3"/>
        <w:rPr>
          <w:rFonts w:cs="Arial"/>
          <w:szCs w:val="22"/>
        </w:rPr>
      </w:pPr>
      <w:r w:rsidRPr="00C75A0F">
        <w:rPr>
          <w:rFonts w:cs="Arial"/>
          <w:szCs w:val="22"/>
        </w:rPr>
        <w:t>We</w:t>
      </w:r>
      <w:r w:rsidR="007F18DD" w:rsidRPr="00C75A0F">
        <w:rPr>
          <w:rFonts w:cs="Arial"/>
          <w:szCs w:val="22"/>
        </w:rPr>
        <w:t xml:space="preserve"> better get some practice now</w:t>
      </w:r>
      <w:r w:rsidR="000852F7" w:rsidRPr="00C75A0F">
        <w:rPr>
          <w:rFonts w:cs="Arial"/>
          <w:szCs w:val="22"/>
        </w:rPr>
        <w:t xml:space="preserve">—so </w:t>
      </w:r>
      <w:r w:rsidR="00B50496" w:rsidRPr="00C75A0F">
        <w:rPr>
          <w:rFonts w:cs="Arial"/>
          <w:szCs w:val="22"/>
        </w:rPr>
        <w:t>let’s</w:t>
      </w:r>
      <w:r w:rsidR="000852F7" w:rsidRPr="00C75A0F">
        <w:rPr>
          <w:rFonts w:cs="Arial"/>
          <w:szCs w:val="22"/>
        </w:rPr>
        <w:t xml:space="preserve"> learn how to share in God’s kingdom rule</w:t>
      </w:r>
      <w:r w:rsidR="00C75A0F" w:rsidRPr="00C75A0F">
        <w:rPr>
          <w:rFonts w:cs="Arial"/>
          <w:szCs w:val="22"/>
        </w:rPr>
        <w:t>.</w:t>
      </w:r>
    </w:p>
    <w:sectPr w:rsidR="008B6D00" w:rsidRPr="00C75A0F">
      <w:headerReference w:type="default" r:id="rId7"/>
      <w:pgSz w:w="11880" w:h="16820"/>
      <w:pgMar w:top="720" w:right="1020" w:bottom="720" w:left="12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B4645" w14:textId="77777777" w:rsidR="006D6530" w:rsidRDefault="006D6530">
      <w:r>
        <w:separator/>
      </w:r>
    </w:p>
  </w:endnote>
  <w:endnote w:type="continuationSeparator" w:id="0">
    <w:p w14:paraId="4296E1FA" w14:textId="77777777" w:rsidR="006D6530" w:rsidRDefault="006D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D2B3" w14:textId="77777777" w:rsidR="006D6530" w:rsidRDefault="006D6530">
      <w:r>
        <w:separator/>
      </w:r>
    </w:p>
  </w:footnote>
  <w:footnote w:type="continuationSeparator" w:id="0">
    <w:p w14:paraId="4A9AED8A" w14:textId="77777777" w:rsidR="006D6530" w:rsidRDefault="006D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6C685" w14:textId="2A1F2479" w:rsidR="008B6D00" w:rsidRPr="00FC608B" w:rsidRDefault="00557594">
    <w:pPr>
      <w:pStyle w:val="Header"/>
      <w:rPr>
        <w:rFonts w:cs="Arial"/>
        <w:i/>
        <w:u w:val="single"/>
      </w:rPr>
    </w:pPr>
    <w:r>
      <w:rPr>
        <w:rFonts w:cs="Arial"/>
        <w:i/>
        <w:u w:val="single"/>
      </w:rPr>
      <w:t>Dr Rick Griffith</w:t>
    </w:r>
    <w:r w:rsidR="008B6D00" w:rsidRPr="00FC608B">
      <w:rPr>
        <w:rFonts w:cs="Arial"/>
        <w:i/>
        <w:u w:val="single"/>
      </w:rPr>
      <w:tab/>
    </w:r>
    <w:r>
      <w:rPr>
        <w:rFonts w:cs="Arial"/>
        <w:i/>
        <w:u w:val="single"/>
      </w:rPr>
      <w:t>The Theme of the Bible</w:t>
    </w:r>
    <w:r w:rsidR="008B6D00" w:rsidRPr="00FC608B">
      <w:rPr>
        <w:rFonts w:cs="Arial"/>
        <w:i/>
        <w:u w:val="single"/>
      </w:rPr>
      <w:tab/>
    </w:r>
    <w:r w:rsidR="008B6D00" w:rsidRPr="00FC608B">
      <w:rPr>
        <w:rStyle w:val="PageNumber"/>
        <w:rFonts w:cs="Arial"/>
        <w:i/>
        <w:u w:val="single"/>
      </w:rPr>
      <w:fldChar w:fldCharType="begin"/>
    </w:r>
    <w:r w:rsidR="008B6D00" w:rsidRPr="00FC608B">
      <w:rPr>
        <w:rStyle w:val="PageNumber"/>
        <w:rFonts w:cs="Arial"/>
        <w:i/>
        <w:u w:val="single"/>
      </w:rPr>
      <w:instrText xml:space="preserve"> PAGE </w:instrText>
    </w:r>
    <w:r w:rsidR="008B6D00" w:rsidRPr="00FC608B">
      <w:rPr>
        <w:rStyle w:val="PageNumber"/>
        <w:rFonts w:cs="Arial"/>
        <w:i/>
        <w:u w:val="single"/>
      </w:rPr>
      <w:fldChar w:fldCharType="separate"/>
    </w:r>
    <w:r w:rsidR="006F4623">
      <w:rPr>
        <w:rStyle w:val="PageNumber"/>
        <w:rFonts w:cs="Arial"/>
        <w:i/>
        <w:noProof/>
        <w:u w:val="single"/>
      </w:rPr>
      <w:t>2</w:t>
    </w:r>
    <w:r w:rsidR="008B6D00" w:rsidRPr="00FC608B">
      <w:rPr>
        <w:rStyle w:val="PageNumber"/>
        <w:rFonts w:cs="Arial"/>
        <w:i/>
        <w:u w:val="single"/>
      </w:rPr>
      <w:fldChar w:fldCharType="end"/>
    </w:r>
  </w:p>
  <w:p w14:paraId="41BA84B4" w14:textId="77777777" w:rsidR="008B6D00" w:rsidRPr="00FC608B" w:rsidRDefault="008B6D00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32870451">
    <w:abstractNumId w:val="0"/>
  </w:num>
  <w:num w:numId="2" w16cid:durableId="503131368">
    <w:abstractNumId w:val="1"/>
  </w:num>
  <w:num w:numId="3" w16cid:durableId="941229439">
    <w:abstractNumId w:val="2"/>
  </w:num>
  <w:num w:numId="4" w16cid:durableId="2111123138">
    <w:abstractNumId w:val="0"/>
  </w:num>
  <w:num w:numId="5" w16cid:durableId="1841383330">
    <w:abstractNumId w:val="0"/>
  </w:num>
  <w:num w:numId="6" w16cid:durableId="67045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54"/>
    <w:rsid w:val="000174D5"/>
    <w:rsid w:val="000852F7"/>
    <w:rsid w:val="00096067"/>
    <w:rsid w:val="000A1373"/>
    <w:rsid w:val="000B3211"/>
    <w:rsid w:val="000D2976"/>
    <w:rsid w:val="00104E16"/>
    <w:rsid w:val="00137C35"/>
    <w:rsid w:val="001675FB"/>
    <w:rsid w:val="001A3DA2"/>
    <w:rsid w:val="001B2491"/>
    <w:rsid w:val="001D3072"/>
    <w:rsid w:val="0020640A"/>
    <w:rsid w:val="002112C3"/>
    <w:rsid w:val="002257EC"/>
    <w:rsid w:val="002430DC"/>
    <w:rsid w:val="0025292C"/>
    <w:rsid w:val="0028221B"/>
    <w:rsid w:val="002840E8"/>
    <w:rsid w:val="002941CE"/>
    <w:rsid w:val="002A090E"/>
    <w:rsid w:val="002E19BA"/>
    <w:rsid w:val="0032537F"/>
    <w:rsid w:val="00326845"/>
    <w:rsid w:val="00351A28"/>
    <w:rsid w:val="003573F2"/>
    <w:rsid w:val="003607D1"/>
    <w:rsid w:val="00380049"/>
    <w:rsid w:val="003B0130"/>
    <w:rsid w:val="003B1649"/>
    <w:rsid w:val="003B3498"/>
    <w:rsid w:val="003C0512"/>
    <w:rsid w:val="003C29F1"/>
    <w:rsid w:val="004A5701"/>
    <w:rsid w:val="004E1704"/>
    <w:rsid w:val="005065D0"/>
    <w:rsid w:val="00507AC9"/>
    <w:rsid w:val="00511A83"/>
    <w:rsid w:val="005340E1"/>
    <w:rsid w:val="00536AE1"/>
    <w:rsid w:val="005410FA"/>
    <w:rsid w:val="00557594"/>
    <w:rsid w:val="00560737"/>
    <w:rsid w:val="00586AD6"/>
    <w:rsid w:val="0058726E"/>
    <w:rsid w:val="005B78B2"/>
    <w:rsid w:val="005E0994"/>
    <w:rsid w:val="005F2CA3"/>
    <w:rsid w:val="00614B55"/>
    <w:rsid w:val="00617BCB"/>
    <w:rsid w:val="00631F38"/>
    <w:rsid w:val="00635BB5"/>
    <w:rsid w:val="00642070"/>
    <w:rsid w:val="00684575"/>
    <w:rsid w:val="006C06B7"/>
    <w:rsid w:val="006D6530"/>
    <w:rsid w:val="006F03A2"/>
    <w:rsid w:val="006F4623"/>
    <w:rsid w:val="00714524"/>
    <w:rsid w:val="007320D1"/>
    <w:rsid w:val="00751C64"/>
    <w:rsid w:val="007653D3"/>
    <w:rsid w:val="007747E6"/>
    <w:rsid w:val="00783E62"/>
    <w:rsid w:val="007C4769"/>
    <w:rsid w:val="007F075C"/>
    <w:rsid w:val="007F18DD"/>
    <w:rsid w:val="00810F5A"/>
    <w:rsid w:val="00814982"/>
    <w:rsid w:val="008B6D00"/>
    <w:rsid w:val="008C2E98"/>
    <w:rsid w:val="00913A21"/>
    <w:rsid w:val="0092224B"/>
    <w:rsid w:val="00992B54"/>
    <w:rsid w:val="009C4534"/>
    <w:rsid w:val="009C5CE9"/>
    <w:rsid w:val="009F10B3"/>
    <w:rsid w:val="00A16FEB"/>
    <w:rsid w:val="00A51ADE"/>
    <w:rsid w:val="00A5254C"/>
    <w:rsid w:val="00A72884"/>
    <w:rsid w:val="00AB2A8A"/>
    <w:rsid w:val="00AE38F6"/>
    <w:rsid w:val="00B14A8F"/>
    <w:rsid w:val="00B200EC"/>
    <w:rsid w:val="00B40FDC"/>
    <w:rsid w:val="00B50496"/>
    <w:rsid w:val="00BC2ECA"/>
    <w:rsid w:val="00C6656F"/>
    <w:rsid w:val="00C75A0F"/>
    <w:rsid w:val="00D51CB2"/>
    <w:rsid w:val="00D63FAB"/>
    <w:rsid w:val="00D66484"/>
    <w:rsid w:val="00DB4293"/>
    <w:rsid w:val="00DC48D5"/>
    <w:rsid w:val="00DE09BC"/>
    <w:rsid w:val="00E00FFA"/>
    <w:rsid w:val="00E14A9C"/>
    <w:rsid w:val="00E81E16"/>
    <w:rsid w:val="00EA146E"/>
    <w:rsid w:val="00EB4151"/>
    <w:rsid w:val="00EE2B33"/>
    <w:rsid w:val="00F03A47"/>
    <w:rsid w:val="00F37BC7"/>
    <w:rsid w:val="00F37E52"/>
    <w:rsid w:val="00F6071D"/>
    <w:rsid w:val="00F80A90"/>
    <w:rsid w:val="00FA095B"/>
    <w:rsid w:val="00FC1C5E"/>
    <w:rsid w:val="00FC608B"/>
    <w:rsid w:val="00FD4944"/>
    <w:rsid w:val="00FE5086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9D2DA41"/>
  <w14:defaultImageDpi w14:val="300"/>
  <w15:docId w15:val="{8EF1E4AB-E636-5D4A-AB01-F3DDA4AE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23"/>
    <w:rPr>
      <w:rFonts w:ascii="Arial" w:hAnsi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751C64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751C64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rsid w:val="00751C64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751C64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751C64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1C64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751C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1C64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751C64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iffith/Library/Group%20Containers/UBF8T346G9.Office/User%20Content.localized/Templates.localized/Listening%20Notes-JETS%20Mi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Listening Notes-JETS Misc.dotx</Template>
  <TotalTime>152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88</cp:revision>
  <cp:lastPrinted>2025-04-17T06:12:00Z</cp:lastPrinted>
  <dcterms:created xsi:type="dcterms:W3CDTF">2025-04-14T02:43:00Z</dcterms:created>
  <dcterms:modified xsi:type="dcterms:W3CDTF">2025-04-17T08:30:00Z</dcterms:modified>
</cp:coreProperties>
</file>