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1F23" w14:textId="2B751ADB" w:rsidR="0032537F" w:rsidRPr="00631F38" w:rsidRDefault="0032537F" w:rsidP="0032537F">
      <w:pPr>
        <w:tabs>
          <w:tab w:val="left" w:pos="7380"/>
        </w:tabs>
        <w:ind w:right="-10"/>
        <w:rPr>
          <w:rFonts w:cs="Arial"/>
        </w:rPr>
      </w:pPr>
      <w:r>
        <w:rPr>
          <w:rFonts w:cs="Arial"/>
        </w:rPr>
        <w:t>Jordan Evangelical Theological Seminary</w:t>
      </w:r>
      <w:r w:rsidRPr="00631F38">
        <w:rPr>
          <w:rFonts w:cs="Arial"/>
        </w:rPr>
        <w:t xml:space="preserve"> Chapel</w:t>
      </w:r>
      <w:r w:rsidRPr="00631F38">
        <w:rPr>
          <w:rFonts w:cs="Arial"/>
        </w:rPr>
        <w:tab/>
      </w:r>
      <w:r w:rsidR="005C67E8">
        <w:rPr>
          <w:rFonts w:cs="Arial"/>
        </w:rPr>
        <w:t>Eyad Oweis</w:t>
      </w:r>
    </w:p>
    <w:p w14:paraId="2AA584C4" w14:textId="6274CD90" w:rsidR="0032537F" w:rsidRDefault="005C67E8" w:rsidP="0032537F">
      <w:pPr>
        <w:tabs>
          <w:tab w:val="left" w:pos="7380"/>
        </w:tabs>
        <w:ind w:right="-10"/>
        <w:rPr>
          <w:rFonts w:cs="Arial"/>
        </w:rPr>
      </w:pPr>
      <w:r>
        <w:rPr>
          <w:rFonts w:cs="Arial"/>
        </w:rPr>
        <w:t>16 February 2026</w:t>
      </w:r>
      <w:r w:rsidR="0032537F" w:rsidRPr="00631F38">
        <w:rPr>
          <w:rFonts w:cs="Arial"/>
        </w:rPr>
        <w:tab/>
      </w:r>
      <w:r>
        <w:rPr>
          <w:rFonts w:cs="Arial"/>
        </w:rPr>
        <w:t>Systematic Theology</w:t>
      </w:r>
      <w:r w:rsidR="0032537F" w:rsidRPr="00631F38">
        <w:rPr>
          <w:rFonts w:cs="Arial"/>
        </w:rPr>
        <w:t xml:space="preserve"> </w:t>
      </w:r>
    </w:p>
    <w:p w14:paraId="2AE32135" w14:textId="77777777" w:rsidR="00DB4293" w:rsidRPr="00631F38" w:rsidRDefault="00DB4293" w:rsidP="0032537F">
      <w:pPr>
        <w:tabs>
          <w:tab w:val="left" w:pos="7380"/>
        </w:tabs>
        <w:ind w:right="-10"/>
        <w:rPr>
          <w:rFonts w:cs="Arial"/>
        </w:rPr>
      </w:pPr>
    </w:p>
    <w:p w14:paraId="667DA519" w14:textId="1E1D9876" w:rsidR="008B6D00" w:rsidRPr="00751C64" w:rsidRDefault="00816D53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28"/>
        </w:rPr>
      </w:pPr>
      <w:r>
        <w:rPr>
          <w:rFonts w:cs="Arial"/>
          <w:b/>
          <w:sz w:val="28"/>
        </w:rPr>
        <w:t>The Shortness of Life</w:t>
      </w:r>
    </w:p>
    <w:p w14:paraId="7D33AEC8" w14:textId="4B39EA88" w:rsidR="008B6D00" w:rsidRPr="00751C64" w:rsidRDefault="005C67E8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i/>
        </w:rPr>
      </w:pPr>
      <w:r>
        <w:rPr>
          <w:rFonts w:cs="Arial"/>
          <w:b/>
          <w:i/>
        </w:rPr>
        <w:t>Psalm 90</w:t>
      </w:r>
    </w:p>
    <w:p w14:paraId="42C534C7" w14:textId="77777777" w:rsidR="008B6D00" w:rsidRPr="00631F38" w:rsidRDefault="008B6D00">
      <w:pPr>
        <w:tabs>
          <w:tab w:val="left" w:pos="7960"/>
        </w:tabs>
        <w:ind w:left="1660" w:right="-10" w:hanging="1660"/>
        <w:rPr>
          <w:rFonts w:cs="Arial"/>
        </w:rPr>
      </w:pPr>
    </w:p>
    <w:p w14:paraId="22869561" w14:textId="7C216BFA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Topic:</w:t>
      </w:r>
      <w:r w:rsidRPr="00751C64">
        <w:rPr>
          <w:rFonts w:cs="Arial"/>
          <w:szCs w:val="22"/>
        </w:rPr>
        <w:tab/>
      </w:r>
      <w:r w:rsidR="00AA63D0">
        <w:rPr>
          <w:rFonts w:cs="Arial"/>
          <w:szCs w:val="22"/>
        </w:rPr>
        <w:t>Mortality</w:t>
      </w:r>
    </w:p>
    <w:p w14:paraId="201D70F9" w14:textId="76342C5D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Subject:</w:t>
      </w:r>
      <w:r w:rsidRPr="00751C64">
        <w:rPr>
          <w:rFonts w:cs="Arial"/>
          <w:szCs w:val="22"/>
        </w:rPr>
        <w:tab/>
      </w:r>
      <w:r w:rsidR="00AA63D0">
        <w:rPr>
          <w:rFonts w:cs="Arial"/>
          <w:szCs w:val="22"/>
        </w:rPr>
        <w:t>How do we live when we see that life is short?</w:t>
      </w:r>
    </w:p>
    <w:p w14:paraId="2483C5EB" w14:textId="43A67A29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Complement:</w:t>
      </w:r>
      <w:r w:rsidRPr="00751C64">
        <w:rPr>
          <w:rFonts w:cs="Arial"/>
          <w:szCs w:val="22"/>
        </w:rPr>
        <w:tab/>
      </w:r>
      <w:r w:rsidR="00C05F4C">
        <w:rPr>
          <w:rFonts w:cs="Arial"/>
          <w:szCs w:val="22"/>
        </w:rPr>
        <w:t>Live humbly with the realization that all wisdom is in Christ</w:t>
      </w:r>
    </w:p>
    <w:p w14:paraId="6E4C8A75" w14:textId="15164827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Purpose:</w:t>
      </w:r>
      <w:r w:rsidRPr="00751C64">
        <w:rPr>
          <w:rFonts w:cs="Arial"/>
          <w:b/>
          <w:szCs w:val="22"/>
        </w:rPr>
        <w:tab/>
      </w:r>
      <w:r w:rsidRPr="00751C64">
        <w:rPr>
          <w:rFonts w:cs="Arial"/>
          <w:szCs w:val="22"/>
        </w:rPr>
        <w:t xml:space="preserve">The listeners will </w:t>
      </w:r>
      <w:r w:rsidR="00C05F4C">
        <w:rPr>
          <w:rFonts w:cs="Arial"/>
          <w:szCs w:val="22"/>
        </w:rPr>
        <w:t>l</w:t>
      </w:r>
      <w:r w:rsidR="00C05F4C">
        <w:rPr>
          <w:rFonts w:cs="Arial"/>
          <w:szCs w:val="22"/>
        </w:rPr>
        <w:t xml:space="preserve">ive humbly with the realization that all wisdom is in </w:t>
      </w:r>
      <w:r w:rsidR="00C05F4C">
        <w:rPr>
          <w:rFonts w:cs="Arial"/>
          <w:szCs w:val="22"/>
        </w:rPr>
        <w:t>Christ.</w:t>
      </w:r>
    </w:p>
    <w:p w14:paraId="09688C4A" w14:textId="77777777" w:rsidR="00631F38" w:rsidRPr="00751C64" w:rsidRDefault="00631F38" w:rsidP="00751C64">
      <w:pPr>
        <w:pStyle w:val="Heading1"/>
        <w:ind w:right="-10"/>
        <w:rPr>
          <w:rFonts w:cs="Arial"/>
          <w:szCs w:val="22"/>
        </w:rPr>
      </w:pPr>
      <w:r w:rsidRPr="00751C64">
        <w:rPr>
          <w:rFonts w:cs="Arial"/>
          <w:szCs w:val="22"/>
        </w:rPr>
        <w:t>Introduction</w:t>
      </w:r>
    </w:p>
    <w:p w14:paraId="0ADAA803" w14:textId="03474EB6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Interest</w:t>
      </w:r>
      <w:r w:rsidRPr="00751C64">
        <w:rPr>
          <w:rFonts w:cs="Arial"/>
          <w:szCs w:val="22"/>
        </w:rPr>
        <w:t xml:space="preserve">: </w:t>
      </w:r>
      <w:r w:rsidR="005C67E8">
        <w:rPr>
          <w:rFonts w:cs="Arial"/>
          <w:szCs w:val="22"/>
        </w:rPr>
        <w:t xml:space="preserve">Eyad graduated from Yarmouk Univ. and JETS (MABS &amp; MDiv). A question: What psalm is your favorite? </w:t>
      </w:r>
      <w:r w:rsidR="005C67E8">
        <w:rPr>
          <w:rFonts w:cs="Arial"/>
          <w:szCs w:val="22"/>
        </w:rPr>
        <w:t>A non-believer once recited Psalm 91 to Eyad from memory</w:t>
      </w:r>
      <w:r w:rsidR="005C67E8">
        <w:rPr>
          <w:rFonts w:cs="Arial"/>
          <w:szCs w:val="22"/>
        </w:rPr>
        <w:t>! But what was your first memory? Mine was my crying when my mother wanted to bring me to kindergarten.</w:t>
      </w:r>
    </w:p>
    <w:p w14:paraId="016C2641" w14:textId="079F3870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Need</w:t>
      </w:r>
      <w:r w:rsidRPr="00751C64">
        <w:rPr>
          <w:rFonts w:cs="Arial"/>
          <w:szCs w:val="22"/>
        </w:rPr>
        <w:t xml:space="preserve">: </w:t>
      </w:r>
      <w:r w:rsidR="00816D53">
        <w:rPr>
          <w:rFonts w:cs="Arial"/>
          <w:szCs w:val="22"/>
        </w:rPr>
        <w:t>Life is short and limited, so Moses writes in this light.</w:t>
      </w:r>
    </w:p>
    <w:p w14:paraId="2D0430B4" w14:textId="5AC7C2BF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Subject</w:t>
      </w:r>
      <w:r w:rsidRPr="00751C64">
        <w:rPr>
          <w:rFonts w:cs="Arial"/>
          <w:szCs w:val="22"/>
        </w:rPr>
        <w:t xml:space="preserve">: </w:t>
      </w:r>
      <w:r w:rsidR="00AA63D0">
        <w:rPr>
          <w:rFonts w:cs="Arial"/>
          <w:szCs w:val="22"/>
        </w:rPr>
        <w:t>How do we live when we see that life is short?</w:t>
      </w:r>
    </w:p>
    <w:p w14:paraId="14CD3FDD" w14:textId="2A13293A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Background</w:t>
      </w:r>
      <w:r w:rsidRPr="00751C64">
        <w:rPr>
          <w:rFonts w:cs="Arial"/>
          <w:szCs w:val="22"/>
        </w:rPr>
        <w:t xml:space="preserve">: </w:t>
      </w:r>
      <w:r w:rsidR="00816D53">
        <w:rPr>
          <w:rFonts w:cs="Arial"/>
          <w:szCs w:val="22"/>
        </w:rPr>
        <w:t>Grass grows quickly and dies as quickly. Life is like that, like a river that continues on without stopping.</w:t>
      </w:r>
    </w:p>
    <w:p w14:paraId="24FE8445" w14:textId="13A435B8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Text</w:t>
      </w:r>
      <w:r w:rsidRPr="00751C64">
        <w:rPr>
          <w:rFonts w:cs="Arial"/>
          <w:szCs w:val="22"/>
        </w:rPr>
        <w:t xml:space="preserve">: </w:t>
      </w:r>
      <w:r w:rsidR="00AA63D0">
        <w:rPr>
          <w:rFonts w:cs="Arial"/>
          <w:szCs w:val="22"/>
        </w:rPr>
        <w:t>Psalm 90</w:t>
      </w:r>
    </w:p>
    <w:p w14:paraId="532508D8" w14:textId="5A67E440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I.</w:t>
      </w:r>
      <w:r w:rsidRPr="00751C64">
        <w:rPr>
          <w:rFonts w:cs="Arial"/>
          <w:szCs w:val="22"/>
        </w:rPr>
        <w:tab/>
      </w:r>
      <w:r w:rsidR="00AA63D0">
        <w:rPr>
          <w:rFonts w:cs="Arial"/>
          <w:szCs w:val="22"/>
        </w:rPr>
        <w:t xml:space="preserve">Life is </w:t>
      </w:r>
      <w:r w:rsidR="00AA63D0" w:rsidRPr="00975CEE">
        <w:rPr>
          <w:rFonts w:cs="Arial"/>
          <w:szCs w:val="22"/>
          <w:u w:val="single"/>
        </w:rPr>
        <w:t>short</w:t>
      </w:r>
      <w:r w:rsidR="009F62EC">
        <w:rPr>
          <w:rFonts w:cs="Arial"/>
          <w:szCs w:val="22"/>
        </w:rPr>
        <w:t xml:space="preserve"> (1-11).</w:t>
      </w:r>
    </w:p>
    <w:p w14:paraId="0A510684" w14:textId="21646D90" w:rsidR="00F22159" w:rsidRDefault="00F22159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God has been since the beginning and every generation since, but…</w:t>
      </w:r>
    </w:p>
    <w:p w14:paraId="4ED12A63" w14:textId="15EEEEEF" w:rsidR="00631F38" w:rsidRPr="00751C64" w:rsidRDefault="005B2E4A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If you sleep for eight hours, you will sleep a third of the day for a third of the year for a third of your life!</w:t>
      </w:r>
    </w:p>
    <w:p w14:paraId="734B2253" w14:textId="77777777" w:rsidR="003A0BB9" w:rsidRDefault="008D2C1D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Even 70 years is </w:t>
      </w:r>
      <w:r w:rsidR="00E26E49">
        <w:rPr>
          <w:rFonts w:cs="Arial"/>
          <w:szCs w:val="22"/>
        </w:rPr>
        <w:t xml:space="preserve">long, but filled with pain (10). </w:t>
      </w:r>
    </w:p>
    <w:p w14:paraId="4953E704" w14:textId="26365427" w:rsidR="00631F38" w:rsidRDefault="003A0BB9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Eyad’s </w:t>
      </w:r>
      <w:r w:rsidR="00891EB1">
        <w:rPr>
          <w:rFonts w:cs="Arial"/>
          <w:szCs w:val="22"/>
        </w:rPr>
        <w:t xml:space="preserve">son was playing a video game and hit an obstacle and died, then said to </w:t>
      </w:r>
      <w:r>
        <w:rPr>
          <w:rFonts w:cs="Arial"/>
          <w:szCs w:val="22"/>
        </w:rPr>
        <w:t>him</w:t>
      </w:r>
      <w:r w:rsidR="00891EB1">
        <w:rPr>
          <w:rFonts w:cs="Arial"/>
          <w:szCs w:val="22"/>
        </w:rPr>
        <w:t>, “Why isn’t life like that where we can just come back to life quickly and try again?”</w:t>
      </w:r>
    </w:p>
    <w:p w14:paraId="569532FB" w14:textId="3EE61C4C" w:rsidR="00B3196D" w:rsidRPr="00751C64" w:rsidRDefault="00B3196D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Life is short with sin and judgment. </w:t>
      </w:r>
    </w:p>
    <w:p w14:paraId="32D25022" w14:textId="00DC92E8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II.</w:t>
      </w:r>
      <w:r w:rsidRPr="00751C64">
        <w:rPr>
          <w:rFonts w:cs="Arial"/>
          <w:szCs w:val="22"/>
        </w:rPr>
        <w:tab/>
      </w:r>
      <w:r w:rsidR="009F62EC">
        <w:rPr>
          <w:rFonts w:cs="Arial"/>
          <w:szCs w:val="22"/>
        </w:rPr>
        <w:t xml:space="preserve">Realize life’s brevity to live in </w:t>
      </w:r>
      <w:r w:rsidR="009F62EC" w:rsidRPr="00975CEE">
        <w:rPr>
          <w:rFonts w:cs="Arial"/>
          <w:szCs w:val="22"/>
          <w:u w:val="single"/>
        </w:rPr>
        <w:t>wisdom</w:t>
      </w:r>
      <w:r w:rsidR="009F62EC">
        <w:rPr>
          <w:rFonts w:cs="Arial"/>
          <w:szCs w:val="22"/>
        </w:rPr>
        <w:t xml:space="preserve"> (12). </w:t>
      </w:r>
    </w:p>
    <w:p w14:paraId="4958ED5C" w14:textId="69686A78" w:rsidR="00631F38" w:rsidRDefault="00EB2DE8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We all see the shortness of life, but this can lead to different conclusions</w:t>
      </w:r>
      <w:r w:rsidR="00385D15">
        <w:rPr>
          <w:rFonts w:cs="Arial"/>
          <w:szCs w:val="22"/>
        </w:rPr>
        <w:t xml:space="preserve"> (my thoughts, not Eyad’s)</w:t>
      </w:r>
      <w:r>
        <w:rPr>
          <w:rFonts w:cs="Arial"/>
          <w:szCs w:val="22"/>
        </w:rPr>
        <w:t>:</w:t>
      </w:r>
    </w:p>
    <w:p w14:paraId="3AFAC91C" w14:textId="64E61ABD" w:rsidR="00EB2DE8" w:rsidRDefault="00EB2DE8" w:rsidP="00EB2DE8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 xml:space="preserve">Life is short, so get as much </w:t>
      </w:r>
      <w:r w:rsidRPr="00815A0D">
        <w:rPr>
          <w:rFonts w:cs="Arial"/>
          <w:szCs w:val="22"/>
          <w:u w:val="single"/>
        </w:rPr>
        <w:t>pleasure</w:t>
      </w:r>
      <w:r>
        <w:rPr>
          <w:rFonts w:cs="Arial"/>
          <w:szCs w:val="22"/>
        </w:rPr>
        <w:t xml:space="preserve"> as possible.</w:t>
      </w:r>
    </w:p>
    <w:p w14:paraId="1795CDDD" w14:textId="104D149D" w:rsidR="00EB2DE8" w:rsidRDefault="00EB2DE8" w:rsidP="00EB2DE8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Life is short, so</w:t>
      </w:r>
      <w:r>
        <w:rPr>
          <w:rFonts w:cs="Arial"/>
          <w:szCs w:val="22"/>
        </w:rPr>
        <w:t xml:space="preserve"> collect as many </w:t>
      </w:r>
      <w:r w:rsidRPr="00815A0D">
        <w:rPr>
          <w:rFonts w:cs="Arial"/>
          <w:szCs w:val="22"/>
          <w:u w:val="single"/>
        </w:rPr>
        <w:t>possessions</w:t>
      </w:r>
      <w:r>
        <w:rPr>
          <w:rFonts w:cs="Arial"/>
          <w:szCs w:val="22"/>
        </w:rPr>
        <w:t xml:space="preserve"> as you can.</w:t>
      </w:r>
    </w:p>
    <w:p w14:paraId="765F6E15" w14:textId="01BDC780" w:rsidR="00EB2DE8" w:rsidRDefault="00EB2DE8" w:rsidP="00EB2DE8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Life is short, so</w:t>
      </w:r>
      <w:r>
        <w:rPr>
          <w:rFonts w:cs="Arial"/>
          <w:szCs w:val="22"/>
        </w:rPr>
        <w:t xml:space="preserve"> </w:t>
      </w:r>
      <w:r w:rsidR="007B70F0">
        <w:rPr>
          <w:rFonts w:cs="Arial"/>
          <w:szCs w:val="22"/>
        </w:rPr>
        <w:t>try to gain</w:t>
      </w:r>
      <w:r w:rsidR="00815A0D">
        <w:rPr>
          <w:rFonts w:cs="Arial"/>
          <w:szCs w:val="22"/>
        </w:rPr>
        <w:t xml:space="preserve"> as much </w:t>
      </w:r>
      <w:r w:rsidR="00815A0D" w:rsidRPr="00815A0D">
        <w:rPr>
          <w:rFonts w:cs="Arial"/>
          <w:szCs w:val="22"/>
          <w:u w:val="single"/>
        </w:rPr>
        <w:t>power</w:t>
      </w:r>
      <w:r w:rsidR="00815A0D">
        <w:rPr>
          <w:rFonts w:cs="Arial"/>
          <w:szCs w:val="22"/>
        </w:rPr>
        <w:t xml:space="preserve"> as possible.</w:t>
      </w:r>
    </w:p>
    <w:p w14:paraId="79991E92" w14:textId="474D157D" w:rsidR="00385D15" w:rsidRPr="00751C64" w:rsidRDefault="00385D15" w:rsidP="00EB2DE8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Life is short, so</w:t>
      </w:r>
      <w:r>
        <w:rPr>
          <w:rFonts w:cs="Arial"/>
          <w:szCs w:val="22"/>
        </w:rPr>
        <w:t xml:space="preserve"> grant me as much </w:t>
      </w:r>
      <w:r w:rsidRPr="00385D15">
        <w:rPr>
          <w:rFonts w:cs="Arial"/>
          <w:szCs w:val="22"/>
          <w:u w:val="single"/>
        </w:rPr>
        <w:t>wisdom</w:t>
      </w:r>
      <w:r>
        <w:rPr>
          <w:rFonts w:cs="Arial"/>
          <w:szCs w:val="22"/>
        </w:rPr>
        <w:t xml:space="preserve"> as I can gain.</w:t>
      </w:r>
    </w:p>
    <w:p w14:paraId="7396C76C" w14:textId="2081D52B" w:rsidR="00631F38" w:rsidRPr="00751C64" w:rsidRDefault="00F61379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Wisdom will help us live longer and fuller.</w:t>
      </w:r>
    </w:p>
    <w:p w14:paraId="7A6D74BD" w14:textId="02D51667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III.</w:t>
      </w:r>
      <w:r w:rsidRPr="00751C64">
        <w:rPr>
          <w:rFonts w:cs="Arial"/>
          <w:szCs w:val="22"/>
        </w:rPr>
        <w:tab/>
      </w:r>
      <w:r w:rsidR="00E53E5D">
        <w:rPr>
          <w:rFonts w:cs="Arial"/>
          <w:szCs w:val="22"/>
        </w:rPr>
        <w:t xml:space="preserve">Realize that you are </w:t>
      </w:r>
      <w:r w:rsidR="00E53E5D" w:rsidRPr="00D87359">
        <w:rPr>
          <w:rFonts w:cs="Arial"/>
          <w:szCs w:val="22"/>
          <w:u w:val="single"/>
        </w:rPr>
        <w:t>dependent</w:t>
      </w:r>
      <w:r w:rsidR="00E53E5D">
        <w:rPr>
          <w:rFonts w:cs="Arial"/>
          <w:szCs w:val="22"/>
        </w:rPr>
        <w:t xml:space="preserve"> on Christ (13-17).</w:t>
      </w:r>
    </w:p>
    <w:p w14:paraId="5B76743B" w14:textId="334F2467" w:rsidR="00E53E5D" w:rsidRDefault="00E53E5D" w:rsidP="00E53E5D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Ask God for mercy (13).</w:t>
      </w:r>
    </w:p>
    <w:p w14:paraId="3569D282" w14:textId="3982C549" w:rsidR="00E53E5D" w:rsidRDefault="00E53E5D" w:rsidP="00E53E5D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Ask God for satisfaction in him (14).</w:t>
      </w:r>
    </w:p>
    <w:p w14:paraId="46723A21" w14:textId="31A9D5A9" w:rsidR="00E53E5D" w:rsidRPr="00E53E5D" w:rsidRDefault="00E53E5D" w:rsidP="00E53E5D">
      <w:pPr>
        <w:pStyle w:val="Heading3"/>
        <w:rPr>
          <w:rFonts w:cs="Arial"/>
          <w:szCs w:val="22"/>
        </w:rPr>
      </w:pPr>
      <w:r w:rsidRPr="00E53E5D">
        <w:rPr>
          <w:rFonts w:cs="Arial"/>
          <w:szCs w:val="22"/>
        </w:rPr>
        <w:lastRenderedPageBreak/>
        <w:t>Satisfy us each morning with your unfailing love,</w:t>
      </w:r>
    </w:p>
    <w:p w14:paraId="54247643" w14:textId="250D15CF" w:rsidR="00631F38" w:rsidRPr="00751C64" w:rsidRDefault="00E53E5D" w:rsidP="00E53E5D">
      <w:pPr>
        <w:pStyle w:val="Heading3"/>
        <w:rPr>
          <w:rFonts w:cs="Arial"/>
          <w:szCs w:val="22"/>
        </w:rPr>
      </w:pPr>
      <w:r w:rsidRPr="00E53E5D">
        <w:rPr>
          <w:rFonts w:cs="Arial"/>
          <w:szCs w:val="22"/>
        </w:rPr>
        <w:t>so we may sing for joy to the end of our lives.</w:t>
      </w:r>
    </w:p>
    <w:p w14:paraId="15D9CF12" w14:textId="607EF5EF" w:rsidR="00631F38" w:rsidRDefault="00E53E5D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Ask God for gladness (15).</w:t>
      </w:r>
    </w:p>
    <w:p w14:paraId="015FAAC0" w14:textId="025CEE01" w:rsidR="00E53E5D" w:rsidRDefault="00E53E5D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Ask God to see him work (16).</w:t>
      </w:r>
    </w:p>
    <w:p w14:paraId="5EAF68CE" w14:textId="585C6691" w:rsidR="00E53E5D" w:rsidRPr="00751C64" w:rsidRDefault="00E53E5D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Ask God for his approval and success (17). </w:t>
      </w:r>
    </w:p>
    <w:p w14:paraId="5FE99A23" w14:textId="77777777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Conclusion</w:t>
      </w:r>
    </w:p>
    <w:p w14:paraId="1FCB1E30" w14:textId="0E022E3F" w:rsidR="00631F38" w:rsidRPr="00751C64" w:rsidRDefault="00D87359" w:rsidP="00751C64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Live humbly with the realization that all wisdom is in Christ</w:t>
      </w:r>
      <w:r w:rsidR="00631F38" w:rsidRPr="00751C64">
        <w:rPr>
          <w:rFonts w:cs="Arial"/>
          <w:szCs w:val="22"/>
        </w:rPr>
        <w:t xml:space="preserve"> (M</w:t>
      </w:r>
      <w:r w:rsidR="0032537F">
        <w:rPr>
          <w:rFonts w:cs="Arial"/>
          <w:szCs w:val="22"/>
        </w:rPr>
        <w:t>ain Idea</w:t>
      </w:r>
      <w:r w:rsidR="00631F38" w:rsidRPr="00751C64">
        <w:rPr>
          <w:rFonts w:cs="Arial"/>
          <w:szCs w:val="22"/>
        </w:rPr>
        <w:t>).</w:t>
      </w:r>
    </w:p>
    <w:p w14:paraId="350D0BB9" w14:textId="0E828D24" w:rsidR="00631F38" w:rsidRDefault="00631F38" w:rsidP="00751C64">
      <w:pPr>
        <w:pStyle w:val="Heading3"/>
        <w:rPr>
          <w:rFonts w:cs="Arial"/>
          <w:szCs w:val="22"/>
        </w:rPr>
      </w:pPr>
      <w:r w:rsidRPr="00751C64">
        <w:rPr>
          <w:rFonts w:cs="Arial"/>
          <w:szCs w:val="22"/>
        </w:rPr>
        <w:t>Application</w:t>
      </w:r>
      <w:r w:rsidR="004311BF">
        <w:rPr>
          <w:rFonts w:cs="Arial"/>
          <w:szCs w:val="22"/>
        </w:rPr>
        <w:t xml:space="preserve">: Trust God for prosperity. </w:t>
      </w:r>
    </w:p>
    <w:p w14:paraId="388DBF71" w14:textId="00239CF3" w:rsidR="00B250B5" w:rsidRDefault="00B250B5" w:rsidP="00751C64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 xml:space="preserve">“In all </w:t>
      </w:r>
      <w:r w:rsidR="00CF3C47">
        <w:rPr>
          <w:rFonts w:cs="Arial"/>
          <w:szCs w:val="22"/>
        </w:rPr>
        <w:t>you</w:t>
      </w:r>
      <w:r>
        <w:rPr>
          <w:rFonts w:cs="Arial"/>
          <w:szCs w:val="22"/>
        </w:rPr>
        <w:t xml:space="preserve"> do, do it all for the glory of God” (1 Cor 10:31).</w:t>
      </w:r>
    </w:p>
    <w:p w14:paraId="5087757F" w14:textId="77777777" w:rsidR="006F4623" w:rsidRPr="006F4623" w:rsidRDefault="006F4623" w:rsidP="006F4623"/>
    <w:p w14:paraId="77B3794D" w14:textId="77777777" w:rsidR="00FC608B" w:rsidRDefault="00FC608B">
      <w:pPr>
        <w:rPr>
          <w:rFonts w:cs="Arial"/>
        </w:rPr>
      </w:pPr>
      <w:r>
        <w:rPr>
          <w:rFonts w:cs="Arial"/>
        </w:rPr>
        <w:br w:type="page"/>
      </w:r>
    </w:p>
    <w:p w14:paraId="3B417BF4" w14:textId="77777777" w:rsidR="008B6D00" w:rsidRPr="00631F38" w:rsidRDefault="008B6D00" w:rsidP="00631F38">
      <w:pPr>
        <w:tabs>
          <w:tab w:val="left" w:pos="7960"/>
        </w:tabs>
        <w:ind w:left="1660" w:right="-10" w:hanging="1660"/>
        <w:rPr>
          <w:rFonts w:cs="Arial"/>
        </w:rPr>
      </w:pPr>
    </w:p>
    <w:sectPr w:rsidR="008B6D00" w:rsidRPr="00631F38">
      <w:headerReference w:type="default" r:id="rId7"/>
      <w:pgSz w:w="11880" w:h="16820"/>
      <w:pgMar w:top="720" w:right="1020" w:bottom="720" w:left="12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FA09" w14:textId="77777777" w:rsidR="00683D1E" w:rsidRDefault="00683D1E">
      <w:r>
        <w:separator/>
      </w:r>
    </w:p>
  </w:endnote>
  <w:endnote w:type="continuationSeparator" w:id="0">
    <w:p w14:paraId="1B5F078B" w14:textId="77777777" w:rsidR="00683D1E" w:rsidRDefault="0068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9CAC" w14:textId="77777777" w:rsidR="00683D1E" w:rsidRDefault="00683D1E">
      <w:r>
        <w:separator/>
      </w:r>
    </w:p>
  </w:footnote>
  <w:footnote w:type="continuationSeparator" w:id="0">
    <w:p w14:paraId="0D056DEC" w14:textId="77777777" w:rsidR="00683D1E" w:rsidRDefault="00683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F82F" w14:textId="2F49B404" w:rsidR="008B6D00" w:rsidRPr="00FC608B" w:rsidRDefault="00F92316">
    <w:pPr>
      <w:pStyle w:val="Header"/>
      <w:rPr>
        <w:rFonts w:cs="Arial"/>
        <w:i/>
        <w:u w:val="single"/>
      </w:rPr>
    </w:pPr>
    <w:r>
      <w:rPr>
        <w:rFonts w:cs="Arial"/>
        <w:i/>
        <w:u w:val="single"/>
      </w:rPr>
      <w:t>Eyad Oweis</w:t>
    </w:r>
    <w:r w:rsidR="008B6D00" w:rsidRPr="00FC608B">
      <w:rPr>
        <w:rFonts w:cs="Arial"/>
        <w:i/>
        <w:u w:val="single"/>
      </w:rPr>
      <w:tab/>
    </w:r>
    <w:r>
      <w:rPr>
        <w:rFonts w:cs="Arial"/>
        <w:i/>
        <w:u w:val="single"/>
      </w:rPr>
      <w:t>The Shortness of Life</w:t>
    </w:r>
    <w:r w:rsidR="008B6D00" w:rsidRPr="00FC608B">
      <w:rPr>
        <w:rFonts w:cs="Arial"/>
        <w:i/>
        <w:u w:val="single"/>
      </w:rPr>
      <w:t xml:space="preserve"> (</w:t>
    </w:r>
    <w:r>
      <w:rPr>
        <w:rFonts w:cs="Arial"/>
        <w:i/>
        <w:u w:val="single"/>
      </w:rPr>
      <w:t>Psalm 90</w:t>
    </w:r>
    <w:r w:rsidR="008B6D00" w:rsidRPr="00FC608B">
      <w:rPr>
        <w:rFonts w:cs="Arial"/>
        <w:i/>
        <w:u w:val="single"/>
      </w:rPr>
      <w:t>)</w:t>
    </w:r>
    <w:r w:rsidR="008B6D00" w:rsidRPr="00FC608B">
      <w:rPr>
        <w:rFonts w:cs="Arial"/>
        <w:i/>
        <w:u w:val="single"/>
      </w:rPr>
      <w:tab/>
    </w:r>
    <w:r w:rsidR="008B6D00" w:rsidRPr="00FC608B">
      <w:rPr>
        <w:rStyle w:val="PageNumber"/>
        <w:rFonts w:cs="Arial"/>
        <w:i/>
        <w:u w:val="single"/>
      </w:rPr>
      <w:fldChar w:fldCharType="begin"/>
    </w:r>
    <w:r w:rsidR="008B6D00" w:rsidRPr="00FC608B">
      <w:rPr>
        <w:rStyle w:val="PageNumber"/>
        <w:rFonts w:cs="Arial"/>
        <w:i/>
        <w:u w:val="single"/>
      </w:rPr>
      <w:instrText xml:space="preserve"> PAGE </w:instrText>
    </w:r>
    <w:r w:rsidR="008B6D00" w:rsidRPr="00FC608B">
      <w:rPr>
        <w:rStyle w:val="PageNumber"/>
        <w:rFonts w:cs="Arial"/>
        <w:i/>
        <w:u w:val="single"/>
      </w:rPr>
      <w:fldChar w:fldCharType="separate"/>
    </w:r>
    <w:r w:rsidR="006F4623">
      <w:rPr>
        <w:rStyle w:val="PageNumber"/>
        <w:rFonts w:cs="Arial"/>
        <w:i/>
        <w:noProof/>
        <w:u w:val="single"/>
      </w:rPr>
      <w:t>2</w:t>
    </w:r>
    <w:r w:rsidR="008B6D00" w:rsidRPr="00FC608B">
      <w:rPr>
        <w:rStyle w:val="PageNumber"/>
        <w:rFonts w:cs="Arial"/>
        <w:i/>
        <w:u w:val="single"/>
      </w:rPr>
      <w:fldChar w:fldCharType="end"/>
    </w:r>
  </w:p>
  <w:p w14:paraId="61920022" w14:textId="77777777" w:rsidR="008B6D00" w:rsidRPr="00FC608B" w:rsidRDefault="008B6D00">
    <w:pPr>
      <w:pStyle w:val="Header"/>
      <w:rPr>
        <w:rFonts w:cs="Arial"/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pStyle w:val="Heading3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pStyle w:val="Heading4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pStyle w:val="Heading5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pStyle w:val="Heading6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pStyle w:val="Heading7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pStyle w:val="Heading8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pStyle w:val="Heading9"/>
      <w:lvlText w:val="(%9)"/>
      <w:legacy w:legacy="1" w:legacySpace="0" w:legacyIndent="432"/>
      <w:lvlJc w:val="left"/>
      <w:pPr>
        <w:ind w:left="3888" w:hanging="432"/>
      </w:p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132870451">
    <w:abstractNumId w:val="0"/>
  </w:num>
  <w:num w:numId="2" w16cid:durableId="503131368">
    <w:abstractNumId w:val="1"/>
  </w:num>
  <w:num w:numId="3" w16cid:durableId="941229439">
    <w:abstractNumId w:val="2"/>
  </w:num>
  <w:num w:numId="4" w16cid:durableId="160480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E8"/>
    <w:rsid w:val="001675FB"/>
    <w:rsid w:val="001A3DA2"/>
    <w:rsid w:val="001D3072"/>
    <w:rsid w:val="002A090E"/>
    <w:rsid w:val="0032537F"/>
    <w:rsid w:val="00385D15"/>
    <w:rsid w:val="003A0BB9"/>
    <w:rsid w:val="004311BF"/>
    <w:rsid w:val="005065D0"/>
    <w:rsid w:val="00511A83"/>
    <w:rsid w:val="00564832"/>
    <w:rsid w:val="0058726E"/>
    <w:rsid w:val="005B2E4A"/>
    <w:rsid w:val="005C67E8"/>
    <w:rsid w:val="00614B55"/>
    <w:rsid w:val="00631F38"/>
    <w:rsid w:val="00683D1E"/>
    <w:rsid w:val="006F4623"/>
    <w:rsid w:val="00751C64"/>
    <w:rsid w:val="007B70F0"/>
    <w:rsid w:val="00810F5A"/>
    <w:rsid w:val="00814982"/>
    <w:rsid w:val="00815A0D"/>
    <w:rsid w:val="00816D53"/>
    <w:rsid w:val="00891EB1"/>
    <w:rsid w:val="008B6D00"/>
    <w:rsid w:val="008D2C1D"/>
    <w:rsid w:val="00975CEE"/>
    <w:rsid w:val="009F10B3"/>
    <w:rsid w:val="009F62EC"/>
    <w:rsid w:val="00A16FEB"/>
    <w:rsid w:val="00AA63D0"/>
    <w:rsid w:val="00AB2A8A"/>
    <w:rsid w:val="00AE38F6"/>
    <w:rsid w:val="00B14A8F"/>
    <w:rsid w:val="00B250B5"/>
    <w:rsid w:val="00B3196D"/>
    <w:rsid w:val="00C05F4C"/>
    <w:rsid w:val="00CF3C47"/>
    <w:rsid w:val="00D63FAB"/>
    <w:rsid w:val="00D87359"/>
    <w:rsid w:val="00DB4293"/>
    <w:rsid w:val="00E26E49"/>
    <w:rsid w:val="00E53E5D"/>
    <w:rsid w:val="00EB2DE8"/>
    <w:rsid w:val="00EB4151"/>
    <w:rsid w:val="00F22159"/>
    <w:rsid w:val="00F37BC7"/>
    <w:rsid w:val="00F6071D"/>
    <w:rsid w:val="00F61379"/>
    <w:rsid w:val="00F92316"/>
    <w:rsid w:val="00FC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48A1C9B"/>
  <w14:defaultImageDpi w14:val="300"/>
  <w15:docId w15:val="{370318CD-E95A-C348-8EFC-77D91D75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23"/>
    <w:rPr>
      <w:rFonts w:ascii="Arial" w:hAnsi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751C64"/>
    <w:pPr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rsid w:val="00751C64"/>
    <w:pPr>
      <w:numPr>
        <w:ilvl w:val="1"/>
        <w:numId w:val="1"/>
      </w:numPr>
      <w:spacing w:before="240" w:after="60"/>
      <w:outlineLvl w:val="1"/>
    </w:pPr>
  </w:style>
  <w:style w:type="paragraph" w:styleId="Heading3">
    <w:name w:val="heading 3"/>
    <w:basedOn w:val="Normal"/>
    <w:next w:val="Normal"/>
    <w:qFormat/>
    <w:rsid w:val="00751C64"/>
    <w:pPr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751C64"/>
    <w:pPr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rsid w:val="00751C64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751C64"/>
    <w:pPr>
      <w:numPr>
        <w:ilvl w:val="5"/>
        <w:numId w:val="1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rsid w:val="00751C64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51C64"/>
    <w:pPr>
      <w:numPr>
        <w:ilvl w:val="7"/>
        <w:numId w:val="1"/>
      </w:numPr>
      <w:spacing w:before="240" w:after="60"/>
      <w:outlineLvl w:val="7"/>
    </w:pPr>
  </w:style>
  <w:style w:type="paragraph" w:styleId="Heading9">
    <w:name w:val="heading 9"/>
    <w:basedOn w:val="Normal"/>
    <w:next w:val="Normal"/>
    <w:qFormat/>
    <w:rsid w:val="00751C64"/>
    <w:pPr>
      <w:numPr>
        <w:ilvl w:val="8"/>
        <w:numId w:val="1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00"/>
        <w:tab w:val="right" w:pos="9660"/>
      </w:tabs>
      <w:ind w:right="360"/>
      <w:jc w:val="center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ransitiontoMP">
    <w:name w:val="Transition to MP"/>
    <w:basedOn w:val="Normal"/>
  </w:style>
  <w:style w:type="paragraph" w:customStyle="1" w:styleId="IntroConclusion">
    <w:name w:val="Intro/Conclusion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iffith/Library/Group%20Containers/UBF8T346G9.Office/User%20Content.localized/Templates.localized/Listening%20Notes-JETS%20Mi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Listening Notes-JETS Misc.dotx</Template>
  <TotalTime>26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Bible College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Griffith</dc:creator>
  <cp:keywords/>
  <cp:lastModifiedBy>Rick Griffith</cp:lastModifiedBy>
  <cp:revision>23</cp:revision>
  <dcterms:created xsi:type="dcterms:W3CDTF">2026-02-16T05:55:00Z</dcterms:created>
  <dcterms:modified xsi:type="dcterms:W3CDTF">2026-02-16T06:25:00Z</dcterms:modified>
</cp:coreProperties>
</file>