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94649" w14:textId="77777777" w:rsidR="00360E80" w:rsidRPr="00360E80" w:rsidRDefault="00360E80" w:rsidP="00360E80">
      <w:pPr>
        <w:tabs>
          <w:tab w:val="center" w:pos="4950"/>
          <w:tab w:val="right" w:pos="9660"/>
        </w:tabs>
        <w:ind w:right="-10"/>
        <w:jc w:val="center"/>
        <w:rPr>
          <w:rFonts w:ascii="Arial" w:eastAsia="Times New Roman" w:hAnsi="Arial" w:cs="Arial"/>
          <w:b/>
          <w:sz w:val="32"/>
          <w:szCs w:val="18"/>
        </w:rPr>
      </w:pPr>
      <w:r w:rsidRPr="00360E80">
        <w:rPr>
          <w:rFonts w:ascii="Arial" w:eastAsia="Times New Roman" w:hAnsi="Arial" w:cs="Arial"/>
          <w:b/>
          <w:sz w:val="32"/>
          <w:szCs w:val="18"/>
        </w:rPr>
        <w:t>Elder &amp; Pastor Interview Questions</w:t>
      </w:r>
    </w:p>
    <w:p w14:paraId="03BA1AD7" w14:textId="77777777" w:rsidR="00360E80" w:rsidRPr="00360E80" w:rsidRDefault="00360E80" w:rsidP="00360E80">
      <w:pPr>
        <w:tabs>
          <w:tab w:val="center" w:pos="4950"/>
          <w:tab w:val="right" w:pos="9660"/>
        </w:tabs>
        <w:ind w:right="-10"/>
        <w:jc w:val="center"/>
        <w:rPr>
          <w:rFonts w:ascii="Arial" w:eastAsia="Times New Roman" w:hAnsi="Arial" w:cs="Arial"/>
          <w:i/>
          <w:sz w:val="21"/>
          <w:szCs w:val="18"/>
        </w:rPr>
      </w:pPr>
      <w:r w:rsidRPr="00360E80">
        <w:rPr>
          <w:rFonts w:ascii="Arial" w:eastAsia="Times New Roman" w:hAnsi="Arial" w:cs="Arial"/>
          <w:i/>
          <w:sz w:val="21"/>
          <w:szCs w:val="18"/>
        </w:rPr>
        <w:t>64 questions to ask potential shepherds of the flock</w:t>
      </w:r>
    </w:p>
    <w:p w14:paraId="15A4660D" w14:textId="77777777" w:rsidR="00360E80" w:rsidRPr="00360E80" w:rsidRDefault="00360E80" w:rsidP="00360E80">
      <w:pPr>
        <w:numPr>
          <w:ilvl w:val="0"/>
          <w:numId w:val="6"/>
        </w:numPr>
        <w:spacing w:before="240" w:after="60"/>
        <w:ind w:right="-10"/>
        <w:outlineLvl w:val="0"/>
        <w:rPr>
          <w:rFonts w:ascii="Arial" w:eastAsia="Times New Roman" w:hAnsi="Arial"/>
          <w:b/>
          <w:kern w:val="28"/>
          <w:sz w:val="22"/>
        </w:rPr>
      </w:pPr>
      <w:r w:rsidRPr="00360E80">
        <w:rPr>
          <w:rFonts w:ascii="Arial" w:eastAsia="Times New Roman" w:hAnsi="Arial"/>
          <w:b/>
          <w:kern w:val="28"/>
          <w:sz w:val="22"/>
        </w:rPr>
        <w:t>Personal Summary</w:t>
      </w:r>
    </w:p>
    <w:p w14:paraId="5EEBC02F" w14:textId="77777777" w:rsidR="00360E80" w:rsidRPr="00360E80" w:rsidRDefault="00360E80" w:rsidP="00360E80">
      <w:pPr>
        <w:rPr>
          <w:rFonts w:ascii="Arial" w:hAnsi="Arial" w:cs="Arial"/>
          <w:sz w:val="11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5"/>
        <w:gridCol w:w="6320"/>
      </w:tblGrid>
      <w:tr w:rsidR="00360E80" w:rsidRPr="00360E80" w14:paraId="4F4AB90A" w14:textId="77777777" w:rsidTr="00D53C91">
        <w:tc>
          <w:tcPr>
            <w:tcW w:w="3145" w:type="dxa"/>
          </w:tcPr>
          <w:p w14:paraId="1538C583" w14:textId="77777777" w:rsidR="00360E80" w:rsidRPr="00360E80" w:rsidRDefault="00360E80" w:rsidP="00360E80">
            <w:pPr>
              <w:spacing w:line="360" w:lineRule="auto"/>
              <w:rPr>
                <w:rFonts w:ascii="Arial" w:hAnsi="Arial" w:cs="Arial"/>
                <w:b/>
                <w:sz w:val="22"/>
                <w:szCs w:val="18"/>
              </w:rPr>
            </w:pPr>
            <w:r w:rsidRPr="00360E80">
              <w:rPr>
                <w:rFonts w:ascii="Arial" w:hAnsi="Arial" w:cs="Arial"/>
                <w:b/>
                <w:sz w:val="22"/>
                <w:szCs w:val="18"/>
              </w:rPr>
              <w:t>Name &amp; Age</w:t>
            </w:r>
          </w:p>
        </w:tc>
        <w:tc>
          <w:tcPr>
            <w:tcW w:w="6320" w:type="dxa"/>
          </w:tcPr>
          <w:p w14:paraId="3DFDDE6C" w14:textId="77777777" w:rsidR="00360E80" w:rsidRPr="00360E80" w:rsidRDefault="00360E80" w:rsidP="00360E80">
            <w:pPr>
              <w:spacing w:line="360" w:lineRule="auto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360E80" w:rsidRPr="00360E80" w14:paraId="22B829F1" w14:textId="77777777" w:rsidTr="00D53C91">
        <w:tc>
          <w:tcPr>
            <w:tcW w:w="3145" w:type="dxa"/>
          </w:tcPr>
          <w:p w14:paraId="00A98C61" w14:textId="77777777" w:rsidR="00360E80" w:rsidRPr="00360E80" w:rsidRDefault="00360E80" w:rsidP="00360E80">
            <w:pPr>
              <w:spacing w:line="360" w:lineRule="auto"/>
              <w:rPr>
                <w:rFonts w:ascii="Arial" w:hAnsi="Arial" w:cs="Arial"/>
                <w:b/>
                <w:sz w:val="22"/>
                <w:szCs w:val="18"/>
              </w:rPr>
            </w:pPr>
            <w:r w:rsidRPr="00360E80">
              <w:rPr>
                <w:rFonts w:ascii="Arial" w:hAnsi="Arial" w:cs="Arial"/>
                <w:b/>
                <w:sz w:val="22"/>
                <w:szCs w:val="18"/>
              </w:rPr>
              <w:t>Occupation</w:t>
            </w:r>
          </w:p>
        </w:tc>
        <w:tc>
          <w:tcPr>
            <w:tcW w:w="6320" w:type="dxa"/>
          </w:tcPr>
          <w:p w14:paraId="037B0D41" w14:textId="77777777" w:rsidR="00360E80" w:rsidRPr="00360E80" w:rsidRDefault="00360E80" w:rsidP="00360E80">
            <w:pPr>
              <w:spacing w:line="360" w:lineRule="auto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360E80" w:rsidRPr="00360E80" w14:paraId="423CE3DC" w14:textId="77777777" w:rsidTr="00D53C91">
        <w:tc>
          <w:tcPr>
            <w:tcW w:w="3145" w:type="dxa"/>
          </w:tcPr>
          <w:p w14:paraId="0E2DD1CA" w14:textId="77777777" w:rsidR="00360E80" w:rsidRPr="00360E80" w:rsidRDefault="00360E80" w:rsidP="00360E80">
            <w:pPr>
              <w:spacing w:line="360" w:lineRule="auto"/>
              <w:rPr>
                <w:rFonts w:ascii="Arial" w:hAnsi="Arial" w:cs="Arial"/>
                <w:b/>
                <w:sz w:val="22"/>
                <w:szCs w:val="18"/>
              </w:rPr>
            </w:pPr>
            <w:r w:rsidRPr="00360E80">
              <w:rPr>
                <w:rFonts w:ascii="Arial" w:hAnsi="Arial" w:cs="Arial"/>
                <w:b/>
                <w:sz w:val="22"/>
                <w:szCs w:val="18"/>
              </w:rPr>
              <w:t xml:space="preserve">Wife &amp; Years Married </w:t>
            </w:r>
          </w:p>
        </w:tc>
        <w:tc>
          <w:tcPr>
            <w:tcW w:w="6320" w:type="dxa"/>
          </w:tcPr>
          <w:p w14:paraId="0ED5FC4E" w14:textId="77777777" w:rsidR="00360E80" w:rsidRPr="00360E80" w:rsidRDefault="00360E80" w:rsidP="00360E80">
            <w:pPr>
              <w:spacing w:line="360" w:lineRule="auto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360E80" w:rsidRPr="00360E80" w14:paraId="571DE241" w14:textId="77777777" w:rsidTr="00D53C91">
        <w:tc>
          <w:tcPr>
            <w:tcW w:w="3145" w:type="dxa"/>
          </w:tcPr>
          <w:p w14:paraId="34FE54DD" w14:textId="77777777" w:rsidR="00360E80" w:rsidRPr="00360E80" w:rsidRDefault="00360E80" w:rsidP="00360E80">
            <w:pPr>
              <w:spacing w:line="360" w:lineRule="auto"/>
              <w:rPr>
                <w:rFonts w:ascii="Arial" w:hAnsi="Arial" w:cs="Arial"/>
                <w:b/>
                <w:sz w:val="22"/>
                <w:szCs w:val="18"/>
              </w:rPr>
            </w:pPr>
            <w:r w:rsidRPr="00360E80">
              <w:rPr>
                <w:rFonts w:ascii="Arial" w:hAnsi="Arial" w:cs="Arial"/>
                <w:b/>
                <w:sz w:val="22"/>
                <w:szCs w:val="18"/>
              </w:rPr>
              <w:t>Children &amp; Ages</w:t>
            </w:r>
          </w:p>
        </w:tc>
        <w:tc>
          <w:tcPr>
            <w:tcW w:w="6320" w:type="dxa"/>
          </w:tcPr>
          <w:p w14:paraId="1C0A6DAA" w14:textId="77777777" w:rsidR="00360E80" w:rsidRPr="00360E80" w:rsidRDefault="00360E80" w:rsidP="00360E80">
            <w:pPr>
              <w:spacing w:line="360" w:lineRule="auto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360E80" w:rsidRPr="00360E80" w14:paraId="5192269B" w14:textId="77777777" w:rsidTr="00D53C91">
        <w:tc>
          <w:tcPr>
            <w:tcW w:w="3145" w:type="dxa"/>
          </w:tcPr>
          <w:p w14:paraId="307DCD1A" w14:textId="77777777" w:rsidR="00360E80" w:rsidRPr="00360E80" w:rsidRDefault="00360E80" w:rsidP="00360E80">
            <w:pPr>
              <w:spacing w:line="360" w:lineRule="auto"/>
              <w:rPr>
                <w:rFonts w:ascii="Arial" w:hAnsi="Arial" w:cs="Arial"/>
                <w:b/>
                <w:sz w:val="22"/>
                <w:szCs w:val="18"/>
              </w:rPr>
            </w:pPr>
            <w:r w:rsidRPr="00360E80">
              <w:rPr>
                <w:rFonts w:ascii="Arial" w:hAnsi="Arial" w:cs="Arial"/>
                <w:b/>
                <w:sz w:val="22"/>
                <w:szCs w:val="18"/>
              </w:rPr>
              <w:t>Year Saved</w:t>
            </w:r>
          </w:p>
        </w:tc>
        <w:tc>
          <w:tcPr>
            <w:tcW w:w="6320" w:type="dxa"/>
          </w:tcPr>
          <w:p w14:paraId="65323117" w14:textId="77777777" w:rsidR="00360E80" w:rsidRPr="00360E80" w:rsidRDefault="00360E80" w:rsidP="00360E80">
            <w:pPr>
              <w:spacing w:line="360" w:lineRule="auto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360E80" w:rsidRPr="00360E80" w14:paraId="7C48DDDE" w14:textId="77777777" w:rsidTr="00D53C91">
        <w:tc>
          <w:tcPr>
            <w:tcW w:w="3145" w:type="dxa"/>
          </w:tcPr>
          <w:p w14:paraId="6EDFEDAF" w14:textId="77777777" w:rsidR="00360E80" w:rsidRPr="00360E80" w:rsidRDefault="00360E80" w:rsidP="00360E80">
            <w:pPr>
              <w:spacing w:line="360" w:lineRule="auto"/>
              <w:rPr>
                <w:rFonts w:ascii="Arial" w:hAnsi="Arial" w:cs="Arial"/>
                <w:b/>
                <w:sz w:val="22"/>
                <w:szCs w:val="18"/>
              </w:rPr>
            </w:pPr>
            <w:r w:rsidRPr="00360E80">
              <w:rPr>
                <w:rFonts w:ascii="Arial" w:hAnsi="Arial" w:cs="Arial"/>
                <w:b/>
                <w:sz w:val="22"/>
                <w:szCs w:val="18"/>
              </w:rPr>
              <w:t>Year Baptized</w:t>
            </w:r>
          </w:p>
        </w:tc>
        <w:tc>
          <w:tcPr>
            <w:tcW w:w="6320" w:type="dxa"/>
          </w:tcPr>
          <w:p w14:paraId="1FAE4990" w14:textId="77777777" w:rsidR="00360E80" w:rsidRPr="00360E80" w:rsidRDefault="00360E80" w:rsidP="00360E80">
            <w:pPr>
              <w:spacing w:line="360" w:lineRule="auto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360E80" w:rsidRPr="00360E80" w14:paraId="560C79C6" w14:textId="77777777" w:rsidTr="00D53C91">
        <w:tc>
          <w:tcPr>
            <w:tcW w:w="3145" w:type="dxa"/>
          </w:tcPr>
          <w:p w14:paraId="12749592" w14:textId="77777777" w:rsidR="00360E80" w:rsidRPr="00360E80" w:rsidRDefault="00360E80" w:rsidP="00360E80">
            <w:pPr>
              <w:spacing w:line="360" w:lineRule="auto"/>
              <w:rPr>
                <w:rFonts w:ascii="Arial" w:hAnsi="Arial" w:cs="Arial"/>
                <w:b/>
                <w:sz w:val="22"/>
                <w:szCs w:val="18"/>
              </w:rPr>
            </w:pPr>
            <w:r w:rsidRPr="00360E80">
              <w:rPr>
                <w:rFonts w:ascii="Arial" w:hAnsi="Arial" w:cs="Arial"/>
                <w:b/>
                <w:sz w:val="22"/>
                <w:szCs w:val="18"/>
              </w:rPr>
              <w:t>Ministries with Our Church</w:t>
            </w:r>
          </w:p>
        </w:tc>
        <w:tc>
          <w:tcPr>
            <w:tcW w:w="6320" w:type="dxa"/>
          </w:tcPr>
          <w:p w14:paraId="1D9AC88D" w14:textId="77777777" w:rsidR="00360E80" w:rsidRPr="00360E80" w:rsidRDefault="00360E80" w:rsidP="00360E80">
            <w:pPr>
              <w:spacing w:line="360" w:lineRule="auto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360E80" w:rsidRPr="00360E80" w14:paraId="70C04B30" w14:textId="77777777" w:rsidTr="00D53C91">
        <w:tc>
          <w:tcPr>
            <w:tcW w:w="3145" w:type="dxa"/>
          </w:tcPr>
          <w:p w14:paraId="37A895BE" w14:textId="77777777" w:rsidR="00360E80" w:rsidRPr="00360E80" w:rsidRDefault="00360E80" w:rsidP="00360E80">
            <w:pPr>
              <w:spacing w:line="360" w:lineRule="auto"/>
              <w:rPr>
                <w:rFonts w:ascii="Arial" w:hAnsi="Arial" w:cs="Arial"/>
                <w:b/>
                <w:sz w:val="22"/>
                <w:szCs w:val="18"/>
              </w:rPr>
            </w:pPr>
            <w:r w:rsidRPr="00360E80">
              <w:rPr>
                <w:rFonts w:ascii="Arial" w:hAnsi="Arial" w:cs="Arial"/>
                <w:b/>
                <w:sz w:val="22"/>
                <w:szCs w:val="18"/>
              </w:rPr>
              <w:t>Past Ministry Roles</w:t>
            </w:r>
          </w:p>
        </w:tc>
        <w:tc>
          <w:tcPr>
            <w:tcW w:w="6320" w:type="dxa"/>
          </w:tcPr>
          <w:p w14:paraId="59857AAE" w14:textId="77777777" w:rsidR="00360E80" w:rsidRPr="00360E80" w:rsidRDefault="00360E80" w:rsidP="00360E80">
            <w:pPr>
              <w:spacing w:line="360" w:lineRule="auto"/>
              <w:rPr>
                <w:rFonts w:ascii="Arial" w:hAnsi="Arial" w:cs="Arial"/>
                <w:sz w:val="22"/>
                <w:szCs w:val="18"/>
              </w:rPr>
            </w:pPr>
          </w:p>
        </w:tc>
      </w:tr>
    </w:tbl>
    <w:p w14:paraId="1C115272" w14:textId="77777777" w:rsidR="00360E80" w:rsidRPr="00360E80" w:rsidRDefault="00360E80" w:rsidP="00614AB2">
      <w:pPr>
        <w:numPr>
          <w:ilvl w:val="0"/>
          <w:numId w:val="6"/>
        </w:numPr>
        <w:spacing w:before="240" w:after="60"/>
        <w:ind w:right="-10"/>
        <w:outlineLvl w:val="0"/>
        <w:rPr>
          <w:rFonts w:ascii="Arial" w:eastAsia="Times New Roman" w:hAnsi="Arial"/>
          <w:b/>
          <w:kern w:val="28"/>
          <w:sz w:val="22"/>
        </w:rPr>
      </w:pPr>
      <w:r w:rsidRPr="00360E80">
        <w:rPr>
          <w:rFonts w:ascii="Arial" w:eastAsia="Times New Roman" w:hAnsi="Arial"/>
          <w:b/>
          <w:kern w:val="28"/>
          <w:sz w:val="22"/>
        </w:rPr>
        <w:t>Motivations</w:t>
      </w:r>
    </w:p>
    <w:p w14:paraId="5F94A95E" w14:textId="77777777" w:rsidR="00360E80" w:rsidRPr="00360E80" w:rsidRDefault="00360E80" w:rsidP="00360E80">
      <w:pPr>
        <w:numPr>
          <w:ilvl w:val="1"/>
          <w:numId w:val="1"/>
        </w:numPr>
        <w:spacing w:before="240" w:after="60"/>
        <w:outlineLvl w:val="1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Why have you chosen to be committed to our church?</w:t>
      </w:r>
    </w:p>
    <w:p w14:paraId="65325FB3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588E4D16" w14:textId="77777777" w:rsidR="00360E80" w:rsidRPr="00360E80" w:rsidRDefault="00360E80" w:rsidP="00360E80">
      <w:pPr>
        <w:numPr>
          <w:ilvl w:val="1"/>
          <w:numId w:val="1"/>
        </w:numPr>
        <w:spacing w:before="240" w:after="60"/>
        <w:outlineLvl w:val="1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What can you bring to the leadership team as an elder?</w:t>
      </w:r>
    </w:p>
    <w:p w14:paraId="663036E2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62B65989" w14:textId="77777777" w:rsidR="00360E80" w:rsidRPr="00360E80" w:rsidRDefault="00360E80" w:rsidP="00360E80">
      <w:pPr>
        <w:numPr>
          <w:ilvl w:val="1"/>
          <w:numId w:val="1"/>
        </w:numPr>
        <w:spacing w:before="240" w:after="60"/>
        <w:outlineLvl w:val="1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How long can we count on you in this position? Our By-Laws say five years.</w:t>
      </w:r>
    </w:p>
    <w:p w14:paraId="0895CA05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7573CED8" w14:textId="77777777" w:rsidR="00360E80" w:rsidRPr="00360E80" w:rsidRDefault="00360E80" w:rsidP="00614AB2">
      <w:pPr>
        <w:numPr>
          <w:ilvl w:val="0"/>
          <w:numId w:val="6"/>
        </w:numPr>
        <w:spacing w:before="240" w:after="60"/>
        <w:ind w:right="-10"/>
        <w:outlineLvl w:val="0"/>
        <w:rPr>
          <w:rFonts w:ascii="Arial" w:eastAsia="Times New Roman" w:hAnsi="Arial"/>
          <w:b/>
          <w:kern w:val="28"/>
          <w:sz w:val="22"/>
        </w:rPr>
      </w:pPr>
      <w:r w:rsidRPr="00360E80">
        <w:rPr>
          <w:rFonts w:ascii="Arial" w:eastAsia="Times New Roman" w:hAnsi="Arial"/>
          <w:b/>
          <w:kern w:val="28"/>
          <w:sz w:val="22"/>
        </w:rPr>
        <w:t>Passions</w:t>
      </w:r>
    </w:p>
    <w:p w14:paraId="76D33B09" w14:textId="77777777" w:rsidR="00360E80" w:rsidRPr="00360E80" w:rsidRDefault="00360E80" w:rsidP="00360E80">
      <w:pPr>
        <w:numPr>
          <w:ilvl w:val="1"/>
          <w:numId w:val="1"/>
        </w:numPr>
        <w:spacing w:before="240" w:after="60"/>
        <w:outlineLvl w:val="1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Joys in Life</w:t>
      </w:r>
    </w:p>
    <w:p w14:paraId="208CD12A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What are your spiritual gifts?</w:t>
      </w:r>
    </w:p>
    <w:p w14:paraId="55410CB3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3B912411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What things bring you the most joy?</w:t>
      </w:r>
    </w:p>
    <w:p w14:paraId="4A216F60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7FBA8F7C" w14:textId="77777777" w:rsidR="00360E80" w:rsidRPr="00360E80" w:rsidRDefault="00360E80" w:rsidP="00360E80">
      <w:pPr>
        <w:numPr>
          <w:ilvl w:val="1"/>
          <w:numId w:val="1"/>
        </w:numPr>
        <w:spacing w:before="240" w:after="60"/>
        <w:outlineLvl w:val="1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Life Goal(s) &amp; Calling</w:t>
      </w:r>
    </w:p>
    <w:p w14:paraId="331F918B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Why did God put you on earth?</w:t>
      </w:r>
    </w:p>
    <w:p w14:paraId="5D1F40F5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130BF171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How are you progressing in accomplishing God’s calling for you?</w:t>
      </w:r>
    </w:p>
    <w:p w14:paraId="4C3A27E2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6E18ECE7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How do you show a commitment to world mission?</w:t>
      </w:r>
    </w:p>
    <w:p w14:paraId="4D455806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784EACA0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Why did you make the specific choices you made in your education?</w:t>
      </w:r>
    </w:p>
    <w:p w14:paraId="7D417D24" w14:textId="77777777" w:rsidR="00360E80" w:rsidRPr="00360E80" w:rsidRDefault="00360E80" w:rsidP="00360E80">
      <w:pPr>
        <w:numPr>
          <w:ilvl w:val="1"/>
          <w:numId w:val="1"/>
        </w:numPr>
        <w:spacing w:before="240" w:after="60"/>
        <w:outlineLvl w:val="1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/>
          <w:sz w:val="22"/>
        </w:rPr>
        <w:br w:type="page"/>
      </w:r>
      <w:r w:rsidRPr="00360E80">
        <w:rPr>
          <w:rFonts w:ascii="Arial" w:eastAsia="Times New Roman" w:hAnsi="Arial" w:cs="Arial"/>
          <w:sz w:val="22"/>
          <w:szCs w:val="18"/>
        </w:rPr>
        <w:lastRenderedPageBreak/>
        <w:t>Personal Devotional Life</w:t>
      </w:r>
    </w:p>
    <w:p w14:paraId="546ADA6B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Describe your prayer life.</w:t>
      </w:r>
    </w:p>
    <w:p w14:paraId="224A1CF4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10458D91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Describe your Bible study and reading program.</w:t>
      </w:r>
    </w:p>
    <w:p w14:paraId="5754ADBE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669A4975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How many times have you read through the entire Bible?</w:t>
      </w:r>
    </w:p>
    <w:p w14:paraId="4800FBE0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68CB8934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How and when do you pray with your wife and children?</w:t>
      </w:r>
    </w:p>
    <w:p w14:paraId="635B7F02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482457E0" w14:textId="77777777" w:rsidR="00360E80" w:rsidRPr="00360E80" w:rsidRDefault="00360E80" w:rsidP="00614AB2">
      <w:pPr>
        <w:numPr>
          <w:ilvl w:val="0"/>
          <w:numId w:val="6"/>
        </w:numPr>
        <w:spacing w:before="240" w:after="60"/>
        <w:ind w:right="-10"/>
        <w:outlineLvl w:val="0"/>
        <w:rPr>
          <w:rFonts w:ascii="Arial" w:eastAsia="Times New Roman" w:hAnsi="Arial"/>
          <w:b/>
          <w:kern w:val="28"/>
          <w:sz w:val="22"/>
        </w:rPr>
      </w:pPr>
      <w:r w:rsidRPr="00360E80">
        <w:rPr>
          <w:rFonts w:ascii="Arial" w:eastAsia="Times New Roman" w:hAnsi="Arial"/>
          <w:b/>
          <w:kern w:val="28"/>
          <w:sz w:val="22"/>
        </w:rPr>
        <w:t>Background</w:t>
      </w:r>
    </w:p>
    <w:p w14:paraId="354C18A6" w14:textId="77777777" w:rsidR="00360E80" w:rsidRPr="00360E80" w:rsidRDefault="00360E80" w:rsidP="00360E80">
      <w:pPr>
        <w:numPr>
          <w:ilvl w:val="1"/>
          <w:numId w:val="1"/>
        </w:numPr>
        <w:spacing w:before="240" w:after="60"/>
        <w:ind w:right="-10"/>
        <w:outlineLvl w:val="1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Family of Origin</w:t>
      </w:r>
    </w:p>
    <w:p w14:paraId="435A5DD7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What memories of your parents remain with you?</w:t>
      </w:r>
    </w:p>
    <w:p w14:paraId="7CCECA28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242E648F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22D47760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How are you improving your marriage beyond your parent’s marriage?</w:t>
      </w:r>
    </w:p>
    <w:p w14:paraId="4BF464E8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79CFF99C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3AA7D400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Describe your relationships with your siblings while growing up and right now.</w:t>
      </w:r>
    </w:p>
    <w:p w14:paraId="537CE747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79C1827B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0FB793E9" w14:textId="77777777" w:rsidR="00360E80" w:rsidRPr="00360E80" w:rsidRDefault="00360E80" w:rsidP="00360E80">
      <w:pPr>
        <w:numPr>
          <w:ilvl w:val="1"/>
          <w:numId w:val="1"/>
        </w:numPr>
        <w:spacing w:before="240" w:after="60"/>
        <w:ind w:right="-10"/>
        <w:outlineLvl w:val="1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Salvation Testimony</w:t>
      </w:r>
    </w:p>
    <w:p w14:paraId="10B2026D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How did you trust Christ?</w:t>
      </w:r>
    </w:p>
    <w:p w14:paraId="1813CC98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4A9C9126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737945E7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In what ways has Jesus changed your life?</w:t>
      </w:r>
    </w:p>
    <w:p w14:paraId="0E7BACBA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399E0E26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7F919294" w14:textId="77777777" w:rsidR="00360E80" w:rsidRPr="00360E80" w:rsidRDefault="00360E80" w:rsidP="00360E80">
      <w:pPr>
        <w:numPr>
          <w:ilvl w:val="1"/>
          <w:numId w:val="1"/>
        </w:numPr>
        <w:spacing w:before="240" w:after="60"/>
        <w:ind w:right="-10"/>
        <w:outlineLvl w:val="1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Ministry Experience</w:t>
      </w:r>
    </w:p>
    <w:p w14:paraId="0EB1429C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How have you served in similar roles to the elder role you seek now?</w:t>
      </w:r>
    </w:p>
    <w:p w14:paraId="4155247A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7A6532EF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Who has had the most significant influence on your spiritual growth?  How?</w:t>
      </w:r>
    </w:p>
    <w:p w14:paraId="175FFA21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580B8ED7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4E73B98D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How have you helped nurture those outside your family in spiritual growth?</w:t>
      </w:r>
    </w:p>
    <w:p w14:paraId="48A24232" w14:textId="77777777" w:rsidR="00360E80" w:rsidRPr="00360E80" w:rsidRDefault="00360E80" w:rsidP="00360E80"/>
    <w:p w14:paraId="13D24831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What is your objective of preaching and your process of sermon preparation?</w:t>
      </w:r>
    </w:p>
    <w:p w14:paraId="052832FB" w14:textId="77777777" w:rsidR="00360E80" w:rsidRPr="00360E80" w:rsidRDefault="00360E80" w:rsidP="00360E80">
      <w:pPr>
        <w:numPr>
          <w:ilvl w:val="1"/>
          <w:numId w:val="1"/>
        </w:numPr>
        <w:spacing w:before="240" w:after="60"/>
        <w:ind w:right="-10"/>
        <w:outlineLvl w:val="1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br w:type="page"/>
      </w:r>
      <w:r w:rsidRPr="00360E80">
        <w:rPr>
          <w:rFonts w:ascii="Arial" w:eastAsia="Times New Roman" w:hAnsi="Arial" w:cs="Arial"/>
          <w:sz w:val="22"/>
          <w:szCs w:val="18"/>
        </w:rPr>
        <w:lastRenderedPageBreak/>
        <w:t>Family Life</w:t>
      </w:r>
    </w:p>
    <w:p w14:paraId="72387CFB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Marriage</w:t>
      </w:r>
    </w:p>
    <w:p w14:paraId="7C1F930E" w14:textId="77777777" w:rsidR="00360E80" w:rsidRPr="00360E80" w:rsidRDefault="00360E80" w:rsidP="00360E80">
      <w:pPr>
        <w:numPr>
          <w:ilvl w:val="3"/>
          <w:numId w:val="1"/>
        </w:numPr>
        <w:spacing w:before="240" w:after="60"/>
        <w:outlineLvl w:val="3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Have you ever married prior to your present marriage?</w:t>
      </w:r>
    </w:p>
    <w:p w14:paraId="62597340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1CA73F22" w14:textId="77777777" w:rsidR="00360E80" w:rsidRPr="00360E80" w:rsidRDefault="00360E80" w:rsidP="00360E80">
      <w:pPr>
        <w:numPr>
          <w:ilvl w:val="3"/>
          <w:numId w:val="1"/>
        </w:numPr>
        <w:spacing w:before="240" w:after="60"/>
        <w:outlineLvl w:val="3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What stages have you experienced in your marriage?</w:t>
      </w:r>
    </w:p>
    <w:p w14:paraId="572DCFDF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138C73A8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0E3DBF1D" w14:textId="77777777" w:rsidR="00360E80" w:rsidRPr="00360E80" w:rsidRDefault="00360E80" w:rsidP="00360E80">
      <w:pPr>
        <w:numPr>
          <w:ilvl w:val="3"/>
          <w:numId w:val="1"/>
        </w:numPr>
        <w:spacing w:before="240" w:after="60"/>
        <w:outlineLvl w:val="3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How do you lead your wife spiritually?</w:t>
      </w:r>
    </w:p>
    <w:p w14:paraId="71D96F28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3D8A5781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7F4BC102" w14:textId="77777777" w:rsidR="00360E80" w:rsidRPr="00360E80" w:rsidRDefault="00360E80" w:rsidP="00360E80">
      <w:pPr>
        <w:numPr>
          <w:ilvl w:val="3"/>
          <w:numId w:val="1"/>
        </w:numPr>
        <w:spacing w:before="240" w:after="60"/>
        <w:outlineLvl w:val="3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How does your wife feel about you becoming an elder or pastor?</w:t>
      </w:r>
    </w:p>
    <w:p w14:paraId="18385F11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45A3D3E3" w14:textId="77777777" w:rsidR="00360E80" w:rsidRPr="00360E80" w:rsidRDefault="00360E80" w:rsidP="00360E80">
      <w:pPr>
        <w:numPr>
          <w:ilvl w:val="3"/>
          <w:numId w:val="1"/>
        </w:numPr>
        <w:spacing w:before="240" w:after="60"/>
        <w:outlineLvl w:val="3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Is there anyone right now with whom your wife has a broken relationship?  How?</w:t>
      </w:r>
    </w:p>
    <w:p w14:paraId="39047498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7AF9CFD8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Children</w:t>
      </w:r>
    </w:p>
    <w:p w14:paraId="5CA78F7F" w14:textId="77777777" w:rsidR="00360E80" w:rsidRPr="00360E80" w:rsidRDefault="00360E80" w:rsidP="00360E80">
      <w:pPr>
        <w:numPr>
          <w:ilvl w:val="3"/>
          <w:numId w:val="1"/>
        </w:numPr>
        <w:spacing w:before="240" w:after="60"/>
        <w:outlineLvl w:val="3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How do you nurture your children spiritually?</w:t>
      </w:r>
    </w:p>
    <w:p w14:paraId="2338E8E9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594BEA17" w14:textId="77777777" w:rsidR="00360E80" w:rsidRPr="00360E80" w:rsidRDefault="00360E80" w:rsidP="00360E80">
      <w:pPr>
        <w:numPr>
          <w:ilvl w:val="3"/>
          <w:numId w:val="1"/>
        </w:numPr>
        <w:spacing w:before="240" w:after="60"/>
        <w:outlineLvl w:val="3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What present issues are you addressing in your children?</w:t>
      </w:r>
    </w:p>
    <w:p w14:paraId="50605E14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1C060A6C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2ECA8CF4" w14:textId="77777777" w:rsidR="00360E80" w:rsidRPr="00360E80" w:rsidRDefault="00360E80" w:rsidP="00360E80">
      <w:pPr>
        <w:numPr>
          <w:ilvl w:val="1"/>
          <w:numId w:val="1"/>
        </w:numPr>
        <w:spacing w:before="240" w:after="60"/>
        <w:outlineLvl w:val="1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Relationships</w:t>
      </w:r>
    </w:p>
    <w:p w14:paraId="2B8E3D91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Relate to a time when you had to repair a broken relationship.</w:t>
      </w:r>
    </w:p>
    <w:p w14:paraId="0ADC9DC0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4C9C7975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29EC6BE0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6DF33934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Is there anyone right now with whom you have a broken relationship?  How?</w:t>
      </w:r>
    </w:p>
    <w:p w14:paraId="26E66F03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713D87F3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60956884" w14:textId="77777777" w:rsidR="00360E80" w:rsidRPr="00360E80" w:rsidRDefault="00360E80" w:rsidP="00360E80">
      <w:pPr>
        <w:numPr>
          <w:ilvl w:val="1"/>
          <w:numId w:val="1"/>
        </w:numPr>
        <w:spacing w:before="240" w:after="60"/>
        <w:outlineLvl w:val="1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Personal Life</w:t>
      </w:r>
    </w:p>
    <w:p w14:paraId="5ED777BA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 xml:space="preserve">Which of the 20 elder qualifications is your </w:t>
      </w:r>
      <w:r w:rsidRPr="00360E80">
        <w:rPr>
          <w:rFonts w:ascii="Arial" w:eastAsia="Times New Roman" w:hAnsi="Arial" w:cs="Arial"/>
          <w:i/>
          <w:sz w:val="22"/>
          <w:szCs w:val="18"/>
        </w:rPr>
        <w:t>strongest</w:t>
      </w:r>
      <w:r w:rsidRPr="00360E80">
        <w:rPr>
          <w:rFonts w:ascii="Arial" w:eastAsia="Times New Roman" w:hAnsi="Arial" w:cs="Arial"/>
          <w:sz w:val="22"/>
          <w:szCs w:val="18"/>
        </w:rPr>
        <w:t xml:space="preserve"> area (Tit. 1; 1 Tim. 3; p. 235)?</w:t>
      </w:r>
    </w:p>
    <w:p w14:paraId="0B190A5E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5AAF6BEC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16CC2A48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 xml:space="preserve">Which of the 20 elder qualifications is your </w:t>
      </w:r>
      <w:r w:rsidRPr="00360E80">
        <w:rPr>
          <w:rFonts w:ascii="Arial" w:eastAsia="Times New Roman" w:hAnsi="Arial" w:cs="Arial"/>
          <w:i/>
          <w:sz w:val="22"/>
          <w:szCs w:val="18"/>
        </w:rPr>
        <w:t>weakest</w:t>
      </w:r>
      <w:r w:rsidRPr="00360E80">
        <w:rPr>
          <w:rFonts w:ascii="Arial" w:eastAsia="Times New Roman" w:hAnsi="Arial" w:cs="Arial"/>
          <w:sz w:val="22"/>
          <w:szCs w:val="18"/>
        </w:rPr>
        <w:t xml:space="preserve"> area (Tit. 1; 1 Tim. 3; p. 235)?</w:t>
      </w:r>
    </w:p>
    <w:p w14:paraId="317ED510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69C09689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1C5BE9CD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What character traits are you presently working on?</w:t>
      </w:r>
    </w:p>
    <w:p w14:paraId="0D2523C2" w14:textId="77777777" w:rsidR="00360E80" w:rsidRPr="00360E80" w:rsidRDefault="00360E80" w:rsidP="00614AB2">
      <w:pPr>
        <w:numPr>
          <w:ilvl w:val="0"/>
          <w:numId w:val="6"/>
        </w:numPr>
        <w:spacing w:before="240" w:after="60"/>
        <w:ind w:right="-10"/>
        <w:outlineLvl w:val="0"/>
        <w:rPr>
          <w:rFonts w:ascii="Arial" w:eastAsia="Times New Roman" w:hAnsi="Arial"/>
          <w:b/>
          <w:kern w:val="28"/>
          <w:sz w:val="22"/>
        </w:rPr>
      </w:pPr>
      <w:r w:rsidRPr="00360E80">
        <w:rPr>
          <w:rFonts w:ascii="Arial" w:eastAsia="Times New Roman" w:hAnsi="Arial"/>
          <w:b/>
          <w:kern w:val="28"/>
          <w:sz w:val="22"/>
        </w:rPr>
        <w:br w:type="page"/>
      </w:r>
      <w:r w:rsidRPr="00360E80">
        <w:rPr>
          <w:rFonts w:ascii="Arial" w:eastAsia="Times New Roman" w:hAnsi="Arial"/>
          <w:b/>
          <w:kern w:val="28"/>
          <w:sz w:val="22"/>
        </w:rPr>
        <w:lastRenderedPageBreak/>
        <w:t>Theology</w:t>
      </w:r>
    </w:p>
    <w:p w14:paraId="64D98B7D" w14:textId="77777777" w:rsidR="00360E80" w:rsidRPr="00360E80" w:rsidRDefault="00360E80" w:rsidP="00360E80">
      <w:pPr>
        <w:numPr>
          <w:ilvl w:val="1"/>
          <w:numId w:val="1"/>
        </w:numPr>
        <w:spacing w:before="240" w:after="60"/>
        <w:outlineLvl w:val="1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Doctrinal Statement</w:t>
      </w:r>
    </w:p>
    <w:p w14:paraId="08C9153A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Have you read through our entire church doctrinal statement?</w:t>
      </w:r>
    </w:p>
    <w:p w14:paraId="25400B3E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What part of it do you have even the slightest contrary opinion?</w:t>
      </w:r>
    </w:p>
    <w:p w14:paraId="24FC13B4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758CB37C" w14:textId="77777777" w:rsidR="00360E80" w:rsidRPr="00360E80" w:rsidRDefault="00360E80" w:rsidP="00360E80">
      <w:pPr>
        <w:numPr>
          <w:ilvl w:val="1"/>
          <w:numId w:val="1"/>
        </w:numPr>
        <w:spacing w:before="240" w:after="60"/>
        <w:outlineLvl w:val="1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Church Practice</w:t>
      </w:r>
    </w:p>
    <w:p w14:paraId="31CE86BF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Have you read through our entire church By-Laws?</w:t>
      </w:r>
    </w:p>
    <w:p w14:paraId="5B141A09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What part of it do you have even the slightest contrary opinion?</w:t>
      </w:r>
    </w:p>
    <w:p w14:paraId="2D37C481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4F7A5EA8" w14:textId="77777777" w:rsidR="00360E80" w:rsidRPr="00360E80" w:rsidRDefault="00360E80" w:rsidP="00360E80">
      <w:pPr>
        <w:numPr>
          <w:ilvl w:val="1"/>
          <w:numId w:val="1"/>
        </w:numPr>
        <w:spacing w:before="240" w:after="60"/>
        <w:outlineLvl w:val="1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Other Theological Matters</w:t>
      </w:r>
    </w:p>
    <w:p w14:paraId="248E2C0C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What NT church offices apply today (e.g., apostles, elders, deacons, etc.)?</w:t>
      </w:r>
    </w:p>
    <w:p w14:paraId="7D3C9A1A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18F0DE2B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Where does the ultimate human authority in the local church lie?</w:t>
      </w:r>
    </w:p>
    <w:p w14:paraId="6B87E1B9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56EB68B2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Controversial Spiritual Gifts</w:t>
      </w:r>
    </w:p>
    <w:p w14:paraId="201C637C" w14:textId="77777777" w:rsidR="00360E80" w:rsidRPr="00360E80" w:rsidRDefault="00360E80" w:rsidP="00360E80">
      <w:pPr>
        <w:numPr>
          <w:ilvl w:val="3"/>
          <w:numId w:val="1"/>
        </w:numPr>
        <w:spacing w:before="240" w:after="60"/>
        <w:outlineLvl w:val="3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Define prophecy and the gift’s place in the church today.</w:t>
      </w:r>
    </w:p>
    <w:p w14:paraId="7C215852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26463E8C" w14:textId="77777777" w:rsidR="00360E80" w:rsidRPr="00360E80" w:rsidRDefault="00360E80" w:rsidP="00360E80">
      <w:pPr>
        <w:numPr>
          <w:ilvl w:val="3"/>
          <w:numId w:val="1"/>
        </w:numPr>
        <w:spacing w:before="240" w:after="60"/>
        <w:outlineLvl w:val="3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Define tongues and the gift’s place in the church today.</w:t>
      </w:r>
    </w:p>
    <w:p w14:paraId="6FDA44F7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2394BC35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Role of Women in the Church</w:t>
      </w:r>
    </w:p>
    <w:p w14:paraId="1C04F621" w14:textId="77777777" w:rsidR="00360E80" w:rsidRPr="00360E80" w:rsidRDefault="00360E80" w:rsidP="00360E80">
      <w:pPr>
        <w:numPr>
          <w:ilvl w:val="3"/>
          <w:numId w:val="1"/>
        </w:numPr>
        <w:spacing w:before="240" w:after="60"/>
        <w:outlineLvl w:val="3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What ministries do you think Scripture prohibits for women?  Why?</w:t>
      </w:r>
    </w:p>
    <w:p w14:paraId="0562FE4C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41C266D3" w14:textId="77777777" w:rsidR="00360E80" w:rsidRPr="00360E80" w:rsidRDefault="00360E80" w:rsidP="00360E80">
      <w:pPr>
        <w:numPr>
          <w:ilvl w:val="3"/>
          <w:numId w:val="1"/>
        </w:numPr>
        <w:spacing w:before="240" w:after="60"/>
        <w:outlineLvl w:val="3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Does the Bible reserve the roles of elders and worship leaders for men? Why?</w:t>
      </w:r>
    </w:p>
    <w:p w14:paraId="59EF95DA" w14:textId="77777777" w:rsidR="00360E80" w:rsidRPr="00360E80" w:rsidRDefault="00360E80" w:rsidP="00360E80"/>
    <w:p w14:paraId="5754A6EF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Church Discipline</w:t>
      </w:r>
    </w:p>
    <w:p w14:paraId="6594F763" w14:textId="77777777" w:rsidR="00360E80" w:rsidRPr="00360E80" w:rsidRDefault="00360E80" w:rsidP="00360E80">
      <w:pPr>
        <w:numPr>
          <w:ilvl w:val="3"/>
          <w:numId w:val="1"/>
        </w:numPr>
        <w:spacing w:before="240" w:after="60"/>
        <w:outlineLvl w:val="3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What should the church’s goal be in disciplining errant members?</w:t>
      </w:r>
    </w:p>
    <w:p w14:paraId="1EE385A1" w14:textId="77777777" w:rsidR="00360E80" w:rsidRPr="00360E80" w:rsidRDefault="00360E80" w:rsidP="00360E80">
      <w:pPr>
        <w:numPr>
          <w:ilvl w:val="3"/>
          <w:numId w:val="1"/>
        </w:numPr>
        <w:spacing w:before="240" w:after="60"/>
        <w:outlineLvl w:val="3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Describe when you have seen church discipline and your role in the process.</w:t>
      </w:r>
    </w:p>
    <w:p w14:paraId="198A4436" w14:textId="77777777" w:rsidR="00360E80" w:rsidRPr="00360E80" w:rsidRDefault="00360E80" w:rsidP="00360E80">
      <w:pPr>
        <w:rPr>
          <w:rFonts w:ascii="Arial" w:hAnsi="Arial" w:cs="Arial"/>
          <w:sz w:val="22"/>
          <w:szCs w:val="18"/>
        </w:rPr>
      </w:pPr>
    </w:p>
    <w:p w14:paraId="68679379" w14:textId="77777777" w:rsidR="00360E80" w:rsidRPr="00360E80" w:rsidRDefault="00360E80" w:rsidP="00360E80">
      <w:pPr>
        <w:numPr>
          <w:ilvl w:val="2"/>
          <w:numId w:val="1"/>
        </w:numPr>
        <w:spacing w:before="240" w:after="60"/>
        <w:outlineLvl w:val="2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Baptism</w:t>
      </w:r>
    </w:p>
    <w:p w14:paraId="68916A36" w14:textId="77777777" w:rsidR="00360E80" w:rsidRPr="00360E80" w:rsidRDefault="00360E80" w:rsidP="00360E80">
      <w:pPr>
        <w:numPr>
          <w:ilvl w:val="3"/>
          <w:numId w:val="1"/>
        </w:numPr>
        <w:spacing w:before="240" w:after="60"/>
        <w:outlineLvl w:val="3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Are sprinkling and pouring biblical modes of baptism?  Why or why not?</w:t>
      </w:r>
    </w:p>
    <w:p w14:paraId="2DA490FB" w14:textId="77777777" w:rsidR="00360E80" w:rsidRPr="00360E80" w:rsidRDefault="00360E80" w:rsidP="00360E80">
      <w:pPr>
        <w:numPr>
          <w:ilvl w:val="3"/>
          <w:numId w:val="1"/>
        </w:numPr>
        <w:spacing w:before="240" w:after="60"/>
        <w:outlineLvl w:val="3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Should immersion be required for church membership?  Why or why not?</w:t>
      </w:r>
    </w:p>
    <w:p w14:paraId="1D5AAE39" w14:textId="77777777" w:rsidR="00360E80" w:rsidRPr="00360E80" w:rsidRDefault="00360E80" w:rsidP="00360E80">
      <w:pPr>
        <w:numPr>
          <w:ilvl w:val="3"/>
          <w:numId w:val="1"/>
        </w:numPr>
        <w:spacing w:before="240" w:after="60"/>
        <w:outlineLvl w:val="3"/>
        <w:rPr>
          <w:rFonts w:ascii="Arial" w:eastAsia="Times New Roman" w:hAnsi="Arial" w:cs="Arial"/>
          <w:sz w:val="22"/>
          <w:szCs w:val="18"/>
        </w:rPr>
      </w:pPr>
      <w:r w:rsidRPr="00360E80">
        <w:rPr>
          <w:rFonts w:ascii="Arial" w:eastAsia="Times New Roman" w:hAnsi="Arial" w:cs="Arial"/>
          <w:sz w:val="22"/>
          <w:szCs w:val="18"/>
        </w:rPr>
        <w:t>Must church members have a believer’s baptism?  Why or why not?</w:t>
      </w:r>
    </w:p>
    <w:p w14:paraId="3BD3F1FE" w14:textId="7D92F90C" w:rsidR="009A210E" w:rsidRPr="00360E80" w:rsidRDefault="009A210E" w:rsidP="00360E80"/>
    <w:sectPr w:rsidR="009A210E" w:rsidRPr="00360E80" w:rsidSect="009A210E">
      <w:headerReference w:type="default" r:id="rId7"/>
      <w:footerReference w:type="default" r:id="rId8"/>
      <w:pgSz w:w="11880" w:h="16820"/>
      <w:pgMar w:top="720" w:right="1022" w:bottom="720" w:left="1238" w:header="720" w:footer="720" w:gutter="0"/>
      <w:pgNumType w:fmt="lowerLetter" w:start="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7D447" w14:textId="77777777" w:rsidR="003D3ED0" w:rsidRDefault="003D3ED0">
      <w:r>
        <w:separator/>
      </w:r>
    </w:p>
  </w:endnote>
  <w:endnote w:type="continuationSeparator" w:id="0">
    <w:p w14:paraId="7E20A083" w14:textId="77777777" w:rsidR="003D3ED0" w:rsidRDefault="003D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DokChamp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CB80" w14:textId="7DDDC51A" w:rsidR="009A210E" w:rsidRPr="00AB30F9" w:rsidRDefault="009A210E" w:rsidP="009A210E">
    <w:pPr>
      <w:pStyle w:val="Footer"/>
      <w:jc w:val="right"/>
      <w:rPr>
        <w:rFonts w:ascii="Arial" w:hAnsi="Arial" w:cs="Arial"/>
        <w:i/>
        <w:iCs/>
        <w:sz w:val="15"/>
        <w:szCs w:val="18"/>
      </w:rPr>
    </w:pPr>
    <w:r w:rsidRPr="00AB30F9">
      <w:rPr>
        <w:rFonts w:ascii="Arial" w:hAnsi="Arial" w:cs="Arial"/>
        <w:i/>
        <w:iCs/>
        <w:sz w:val="15"/>
        <w:szCs w:val="18"/>
      </w:rPr>
      <w:fldChar w:fldCharType="begin"/>
    </w:r>
    <w:r w:rsidRPr="00AB30F9">
      <w:rPr>
        <w:rFonts w:ascii="Arial" w:hAnsi="Arial" w:cs="Arial"/>
        <w:i/>
        <w:iCs/>
        <w:sz w:val="15"/>
        <w:szCs w:val="18"/>
      </w:rPr>
      <w:instrText xml:space="preserve"> TIME \@ "d-MMM-yy" </w:instrText>
    </w:r>
    <w:r w:rsidRPr="00AB30F9">
      <w:rPr>
        <w:rFonts w:ascii="Arial" w:hAnsi="Arial" w:cs="Arial"/>
        <w:i/>
        <w:iCs/>
        <w:sz w:val="15"/>
        <w:szCs w:val="18"/>
      </w:rPr>
      <w:fldChar w:fldCharType="separate"/>
    </w:r>
    <w:r w:rsidR="00614AB2">
      <w:rPr>
        <w:rFonts w:ascii="Arial" w:hAnsi="Arial" w:cs="Arial"/>
        <w:i/>
        <w:iCs/>
        <w:noProof/>
        <w:sz w:val="15"/>
        <w:szCs w:val="18"/>
      </w:rPr>
      <w:t>21-Mar-25</w:t>
    </w:r>
    <w:r w:rsidRPr="00AB30F9">
      <w:rPr>
        <w:rFonts w:ascii="Arial" w:hAnsi="Arial" w:cs="Arial"/>
        <w:i/>
        <w:iCs/>
        <w:sz w:val="15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F0B2F" w14:textId="77777777" w:rsidR="003D3ED0" w:rsidRDefault="003D3ED0">
      <w:r>
        <w:separator/>
      </w:r>
    </w:p>
  </w:footnote>
  <w:footnote w:type="continuationSeparator" w:id="0">
    <w:p w14:paraId="23EE6204" w14:textId="77777777" w:rsidR="003D3ED0" w:rsidRDefault="003D3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85678" w14:textId="77777777" w:rsidR="009A210E" w:rsidRPr="00047CBE" w:rsidRDefault="009A210E" w:rsidP="009A210E">
    <w:pPr>
      <w:pStyle w:val="Header"/>
      <w:tabs>
        <w:tab w:val="clear" w:pos="4800"/>
        <w:tab w:val="clear" w:pos="9660"/>
        <w:tab w:val="center" w:pos="4920"/>
        <w:tab w:val="right" w:pos="9540"/>
      </w:tabs>
      <w:ind w:right="-10"/>
      <w:jc w:val="left"/>
      <w:rPr>
        <w:rFonts w:ascii="Arial" w:hAnsi="Arial" w:cs="Arial"/>
        <w:i/>
        <w:iCs/>
        <w:sz w:val="20"/>
        <w:u w:val="single"/>
      </w:rPr>
    </w:pPr>
    <w:r w:rsidRPr="00047CBE">
      <w:rPr>
        <w:rFonts w:ascii="Arial" w:hAnsi="Arial" w:cs="Arial"/>
        <w:i/>
        <w:iCs/>
        <w:sz w:val="20"/>
        <w:u w:val="single"/>
      </w:rPr>
      <w:t>Rick Griffith, PhD</w:t>
    </w:r>
    <w:r w:rsidRPr="00047CBE">
      <w:rPr>
        <w:rFonts w:ascii="Arial" w:hAnsi="Arial" w:cs="Arial"/>
        <w:i/>
        <w:iCs/>
        <w:sz w:val="20"/>
        <w:u w:val="single"/>
      </w:rPr>
      <w:tab/>
      <w:t>New Testament Survey: 1 Timothy</w:t>
    </w:r>
    <w:r w:rsidRPr="00047CBE">
      <w:rPr>
        <w:rFonts w:ascii="Arial" w:hAnsi="Arial" w:cs="Arial"/>
        <w:i/>
        <w:iCs/>
        <w:sz w:val="20"/>
        <w:u w:val="single"/>
      </w:rPr>
      <w:tab/>
    </w:r>
    <w:r w:rsidRPr="00047CBE">
      <w:rPr>
        <w:rStyle w:val="PageNumber"/>
        <w:rFonts w:ascii="Arial" w:hAnsi="Arial" w:cs="Arial"/>
        <w:i/>
        <w:iCs/>
        <w:sz w:val="20"/>
        <w:u w:val="single"/>
      </w:rPr>
      <w:t>236</w:t>
    </w:r>
    <w:r w:rsidRPr="00047CBE">
      <w:rPr>
        <w:rStyle w:val="PageNumber"/>
        <w:rFonts w:ascii="Arial" w:hAnsi="Arial" w:cs="Arial"/>
        <w:i/>
        <w:iCs/>
        <w:sz w:val="20"/>
        <w:u w:val="single"/>
      </w:rPr>
      <w:fldChar w:fldCharType="begin"/>
    </w:r>
    <w:r w:rsidRPr="00047CBE">
      <w:rPr>
        <w:rStyle w:val="PageNumber"/>
        <w:rFonts w:ascii="Arial" w:hAnsi="Arial" w:cs="Arial"/>
        <w:i/>
        <w:iCs/>
        <w:sz w:val="20"/>
        <w:u w:val="single"/>
      </w:rPr>
      <w:instrText xml:space="preserve"> PAGE </w:instrText>
    </w:r>
    <w:r w:rsidRPr="00047CBE">
      <w:rPr>
        <w:rStyle w:val="PageNumber"/>
        <w:rFonts w:ascii="Arial" w:hAnsi="Arial" w:cs="Arial"/>
        <w:i/>
        <w:iCs/>
        <w:sz w:val="20"/>
        <w:u w:val="single"/>
      </w:rPr>
      <w:fldChar w:fldCharType="separate"/>
    </w:r>
    <w:r w:rsidR="00276C42" w:rsidRPr="00047CBE">
      <w:rPr>
        <w:rStyle w:val="PageNumber"/>
        <w:rFonts w:ascii="Arial" w:hAnsi="Arial" w:cs="Arial"/>
        <w:i/>
        <w:iCs/>
        <w:noProof/>
        <w:sz w:val="20"/>
        <w:u w:val="single"/>
      </w:rPr>
      <w:t>e</w:t>
    </w:r>
    <w:r w:rsidRPr="00047CBE">
      <w:rPr>
        <w:rStyle w:val="PageNumber"/>
        <w:rFonts w:ascii="Arial" w:hAnsi="Arial" w:cs="Arial"/>
        <w:i/>
        <w:iCs/>
        <w:sz w:val="20"/>
        <w:u w:val="single"/>
      </w:rPr>
      <w:fldChar w:fldCharType="end"/>
    </w:r>
  </w:p>
  <w:p w14:paraId="3439E115" w14:textId="77777777" w:rsidR="009A210E" w:rsidRPr="00047CBE" w:rsidRDefault="009A210E">
    <w:pPr>
      <w:pStyle w:val="Header"/>
      <w:rPr>
        <w:rFonts w:ascii="Arial" w:hAnsi="Arial" w:cs="Arial"/>
        <w:i/>
        <w:iCs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44947592"/>
    <w:lvl w:ilvl="0">
      <w:start w:val="1"/>
      <w:numFmt w:val="upperRoman"/>
      <w:pStyle w:val="Heading1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464" w:hanging="720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073378B"/>
    <w:multiLevelType w:val="hybridMultilevel"/>
    <w:tmpl w:val="0D2E0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2031383">
    <w:abstractNumId w:val="0"/>
  </w:num>
  <w:num w:numId="2" w16cid:durableId="725615449">
    <w:abstractNumId w:val="1"/>
  </w:num>
  <w:num w:numId="3" w16cid:durableId="469060399">
    <w:abstractNumId w:val="2"/>
  </w:num>
  <w:num w:numId="4" w16cid:durableId="155150045">
    <w:abstractNumId w:val="0"/>
  </w:num>
  <w:num w:numId="5" w16cid:durableId="2048600736">
    <w:abstractNumId w:val="0"/>
  </w:num>
  <w:num w:numId="6" w16cid:durableId="532959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69"/>
    <w:rsid w:val="00047CBE"/>
    <w:rsid w:val="0017035E"/>
    <w:rsid w:val="0018639C"/>
    <w:rsid w:val="00206396"/>
    <w:rsid w:val="00276C42"/>
    <w:rsid w:val="002A7CD8"/>
    <w:rsid w:val="00360E80"/>
    <w:rsid w:val="003D3ED0"/>
    <w:rsid w:val="003E307A"/>
    <w:rsid w:val="00542AB8"/>
    <w:rsid w:val="00590B7B"/>
    <w:rsid w:val="005D0320"/>
    <w:rsid w:val="005E31B4"/>
    <w:rsid w:val="00614AB2"/>
    <w:rsid w:val="00627A42"/>
    <w:rsid w:val="006430B6"/>
    <w:rsid w:val="00707CDC"/>
    <w:rsid w:val="0082751D"/>
    <w:rsid w:val="0085359A"/>
    <w:rsid w:val="008E49F8"/>
    <w:rsid w:val="0094799C"/>
    <w:rsid w:val="00987533"/>
    <w:rsid w:val="009A0D55"/>
    <w:rsid w:val="009A210E"/>
    <w:rsid w:val="009D13A3"/>
    <w:rsid w:val="00AA089E"/>
    <w:rsid w:val="00AB30F9"/>
    <w:rsid w:val="00AE1C0E"/>
    <w:rsid w:val="00AE7F39"/>
    <w:rsid w:val="00B03239"/>
    <w:rsid w:val="00BA6475"/>
    <w:rsid w:val="00BE4411"/>
    <w:rsid w:val="00C16071"/>
    <w:rsid w:val="00CE467F"/>
    <w:rsid w:val="00DF59A0"/>
    <w:rsid w:val="00E43578"/>
    <w:rsid w:val="00E56669"/>
    <w:rsid w:val="00FD5BEA"/>
    <w:rsid w:val="00FF78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BB64A"/>
  <w14:defaultImageDpi w14:val="300"/>
  <w15:chartTrackingRefBased/>
  <w15:docId w15:val="{70B9EF54-7558-6C44-85BA-3EF16B25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SG" w:eastAsia="zh-CN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4A8"/>
    <w:rPr>
      <w:rFonts w:ascii="Times" w:eastAsia="Times" w:hAnsi="Times"/>
      <w:sz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9714A8"/>
    <w:pPr>
      <w:numPr>
        <w:numId w:val="1"/>
      </w:numPr>
      <w:spacing w:before="240" w:after="60"/>
      <w:jc w:val="both"/>
      <w:outlineLvl w:val="0"/>
    </w:pPr>
    <w:rPr>
      <w:rFonts w:eastAsia="Times New Roman"/>
      <w:b/>
      <w:kern w:val="28"/>
    </w:rPr>
  </w:style>
  <w:style w:type="paragraph" w:styleId="Heading2">
    <w:name w:val="heading 2"/>
    <w:basedOn w:val="Normal"/>
    <w:next w:val="Normal"/>
    <w:qFormat/>
    <w:rsid w:val="009714A8"/>
    <w:pPr>
      <w:numPr>
        <w:ilvl w:val="1"/>
        <w:numId w:val="1"/>
      </w:numPr>
      <w:spacing w:before="240" w:after="60"/>
      <w:jc w:val="both"/>
      <w:outlineLvl w:val="1"/>
    </w:pPr>
    <w:rPr>
      <w:rFonts w:eastAsia="Times New Roman"/>
    </w:rPr>
  </w:style>
  <w:style w:type="paragraph" w:styleId="Heading3">
    <w:name w:val="heading 3"/>
    <w:basedOn w:val="Normal"/>
    <w:next w:val="Normal"/>
    <w:qFormat/>
    <w:rsid w:val="009714A8"/>
    <w:pPr>
      <w:numPr>
        <w:ilvl w:val="2"/>
        <w:numId w:val="1"/>
      </w:numPr>
      <w:spacing w:before="240" w:after="60"/>
      <w:jc w:val="both"/>
      <w:outlineLvl w:val="2"/>
    </w:pPr>
    <w:rPr>
      <w:rFonts w:eastAsia="Times New Roman"/>
    </w:rPr>
  </w:style>
  <w:style w:type="paragraph" w:styleId="Heading4">
    <w:name w:val="heading 4"/>
    <w:basedOn w:val="Normal"/>
    <w:next w:val="Normal"/>
    <w:autoRedefine/>
    <w:qFormat/>
    <w:rsid w:val="008060CB"/>
    <w:pPr>
      <w:numPr>
        <w:ilvl w:val="3"/>
        <w:numId w:val="1"/>
      </w:numPr>
      <w:spacing w:before="240" w:after="60"/>
      <w:jc w:val="both"/>
      <w:outlineLvl w:val="3"/>
    </w:pPr>
    <w:rPr>
      <w:rFonts w:eastAsia="Times New Roman"/>
    </w:rPr>
  </w:style>
  <w:style w:type="paragraph" w:styleId="Heading5">
    <w:name w:val="heading 5"/>
    <w:basedOn w:val="Normal"/>
    <w:next w:val="Normal"/>
    <w:qFormat/>
    <w:rsid w:val="009714A8"/>
    <w:pPr>
      <w:numPr>
        <w:ilvl w:val="4"/>
        <w:numId w:val="1"/>
      </w:numPr>
      <w:spacing w:before="240" w:after="60"/>
      <w:jc w:val="both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qFormat/>
    <w:rsid w:val="009714A8"/>
    <w:pPr>
      <w:numPr>
        <w:ilvl w:val="5"/>
        <w:numId w:val="1"/>
      </w:numPr>
      <w:spacing w:before="240" w:after="60"/>
      <w:jc w:val="both"/>
      <w:outlineLvl w:val="5"/>
    </w:pPr>
    <w:rPr>
      <w:rFonts w:eastAsia="Times New Roman"/>
    </w:rPr>
  </w:style>
  <w:style w:type="paragraph" w:styleId="Heading7">
    <w:name w:val="heading 7"/>
    <w:basedOn w:val="Normal"/>
    <w:next w:val="Normal"/>
    <w:qFormat/>
    <w:rsid w:val="009714A8"/>
    <w:pPr>
      <w:numPr>
        <w:ilvl w:val="6"/>
        <w:numId w:val="1"/>
      </w:numPr>
      <w:spacing w:before="240" w:after="60"/>
      <w:jc w:val="both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qFormat/>
    <w:rsid w:val="009714A8"/>
    <w:pPr>
      <w:numPr>
        <w:ilvl w:val="7"/>
        <w:numId w:val="1"/>
      </w:numPr>
      <w:spacing w:before="240" w:after="60"/>
      <w:jc w:val="both"/>
      <w:outlineLvl w:val="7"/>
    </w:pPr>
    <w:rPr>
      <w:rFonts w:ascii="Helvetica" w:eastAsia="Times New Roman" w:hAnsi="Helvetica"/>
      <w:i/>
      <w:sz w:val="20"/>
    </w:rPr>
  </w:style>
  <w:style w:type="paragraph" w:styleId="Heading9">
    <w:name w:val="heading 9"/>
    <w:basedOn w:val="Normal"/>
    <w:next w:val="Normal"/>
    <w:qFormat/>
    <w:rsid w:val="009714A8"/>
    <w:pPr>
      <w:numPr>
        <w:ilvl w:val="8"/>
        <w:numId w:val="1"/>
      </w:numPr>
      <w:spacing w:before="240" w:after="60"/>
      <w:jc w:val="both"/>
      <w:outlineLvl w:val="8"/>
    </w:pPr>
    <w:rPr>
      <w:rFonts w:ascii="Helvetica" w:eastAsia="Times New Roman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14A8"/>
    <w:pPr>
      <w:tabs>
        <w:tab w:val="center" w:pos="4800"/>
        <w:tab w:val="right" w:pos="9660"/>
      </w:tabs>
      <w:ind w:right="360"/>
      <w:jc w:val="center"/>
    </w:pPr>
    <w:rPr>
      <w:rFonts w:eastAsia="Times New Roman"/>
    </w:rPr>
  </w:style>
  <w:style w:type="character" w:styleId="PageNumber">
    <w:name w:val="page number"/>
    <w:basedOn w:val="DefaultParagraphFont"/>
    <w:rsid w:val="009714A8"/>
  </w:style>
  <w:style w:type="paragraph" w:styleId="FootnoteText">
    <w:name w:val="footnote text"/>
    <w:basedOn w:val="Normal"/>
    <w:semiHidden/>
    <w:rsid w:val="009714A8"/>
    <w:rPr>
      <w:sz w:val="20"/>
    </w:rPr>
  </w:style>
  <w:style w:type="character" w:styleId="FootnoteReference">
    <w:name w:val="footnote reference"/>
    <w:semiHidden/>
    <w:rsid w:val="009714A8"/>
    <w:rPr>
      <w:vertAlign w:val="superscript"/>
    </w:rPr>
  </w:style>
  <w:style w:type="paragraph" w:styleId="Footer">
    <w:name w:val="footer"/>
    <w:basedOn w:val="Normal"/>
    <w:rsid w:val="009714A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714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F7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ick%20HD:Users:rickgriffith:Library:Application%20Support:Microsoft:Office:User%20Templates:My%20Templates:Class%20Suppl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Rick%20HD:Users:rickgriffith:Library:Application%20Support:Microsoft:Office:User%20Templates:My%20Templates:Class%20Supplement.dotm</Template>
  <TotalTime>2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Singapore Bible College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Rick Griffith</dc:creator>
  <cp:keywords/>
  <dc:description/>
  <cp:lastModifiedBy>Rick Griffith</cp:lastModifiedBy>
  <cp:revision>3</cp:revision>
  <cp:lastPrinted>2019-08-02T10:13:00Z</cp:lastPrinted>
  <dcterms:created xsi:type="dcterms:W3CDTF">2025-03-21T08:59:00Z</dcterms:created>
  <dcterms:modified xsi:type="dcterms:W3CDTF">2025-03-21T09:00:00Z</dcterms:modified>
</cp:coreProperties>
</file>