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BA9A" w14:textId="77777777" w:rsidR="00000000" w:rsidRPr="00D91EB0" w:rsidRDefault="00000000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6"/>
          <w:szCs w:val="16"/>
        </w:rPr>
      </w:pPr>
      <w:r w:rsidRPr="00D91EB0">
        <w:rPr>
          <w:rFonts w:ascii="Arial" w:hAnsi="Arial" w:cs="Arial"/>
          <w:b/>
          <w:sz w:val="36"/>
          <w:szCs w:val="16"/>
        </w:rPr>
        <w:t>Because He Lives</w:t>
      </w:r>
    </w:p>
    <w:p w14:paraId="72866CAD" w14:textId="77777777" w:rsidR="00000000" w:rsidRPr="00D91EB0" w:rsidRDefault="00000000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  <w:szCs w:val="16"/>
        </w:rPr>
      </w:pPr>
      <w:r w:rsidRPr="00D91EB0">
        <w:rPr>
          <w:rFonts w:ascii="Arial" w:hAnsi="Arial" w:cs="Arial"/>
          <w:b/>
          <w:i/>
          <w:szCs w:val="16"/>
        </w:rPr>
        <w:t>Implications of Christ’s Resurrection</w:t>
      </w:r>
    </w:p>
    <w:p w14:paraId="2A0414AC" w14:textId="77777777" w:rsidR="00000000" w:rsidRPr="00D91EB0" w:rsidRDefault="00000000">
      <w:pPr>
        <w:rPr>
          <w:rFonts w:ascii="Arial" w:hAnsi="Arial" w:cs="Arial"/>
          <w:sz w:val="21"/>
          <w:szCs w:val="18"/>
          <w:u w:val="single"/>
        </w:rPr>
      </w:pPr>
    </w:p>
    <w:p w14:paraId="7999CCA5" w14:textId="77777777" w:rsidR="00000000" w:rsidRPr="00D91EB0" w:rsidRDefault="00000000">
      <w:pPr>
        <w:rPr>
          <w:rFonts w:ascii="Arial" w:hAnsi="Arial" w:cs="Arial"/>
          <w:sz w:val="21"/>
          <w:szCs w:val="18"/>
          <w:u w:val="single"/>
        </w:rPr>
      </w:pPr>
    </w:p>
    <w:p w14:paraId="1C4CBEB2" w14:textId="77777777" w:rsidR="00000000" w:rsidRPr="00D91EB0" w:rsidRDefault="00000000">
      <w:pPr>
        <w:rPr>
          <w:rFonts w:ascii="Arial" w:hAnsi="Arial" w:cs="Arial"/>
          <w:b/>
          <w:sz w:val="22"/>
          <w:szCs w:val="18"/>
        </w:rPr>
      </w:pPr>
      <w:r w:rsidRPr="00D91EB0">
        <w:rPr>
          <w:rFonts w:ascii="Arial" w:hAnsi="Arial" w:cs="Arial"/>
          <w:b/>
          <w:sz w:val="22"/>
          <w:szCs w:val="18"/>
          <w:u w:val="single"/>
        </w:rPr>
        <w:t>Small Group Question</w:t>
      </w:r>
      <w:r w:rsidRPr="00D91EB0">
        <w:rPr>
          <w:rFonts w:ascii="Arial" w:hAnsi="Arial" w:cs="Arial"/>
          <w:b/>
          <w:sz w:val="22"/>
          <w:szCs w:val="18"/>
        </w:rPr>
        <w:t>: What difference does Christ’s resurrection make in your life?  What implications of Christ being alive today can be gleaned from the passages below?</w:t>
      </w:r>
    </w:p>
    <w:p w14:paraId="473C6398" w14:textId="77777777" w:rsidR="00000000" w:rsidRPr="00D91EB0" w:rsidRDefault="00000000">
      <w:pPr>
        <w:rPr>
          <w:rFonts w:ascii="Arial" w:hAnsi="Arial" w:cs="Arial"/>
          <w:b/>
          <w:sz w:val="22"/>
          <w:szCs w:val="18"/>
        </w:rPr>
      </w:pPr>
    </w:p>
    <w:p w14:paraId="72C58925" w14:textId="77777777" w:rsidR="00000000" w:rsidRPr="00D91EB0" w:rsidRDefault="00000000">
      <w:pPr>
        <w:rPr>
          <w:rFonts w:ascii="Arial" w:hAnsi="Arial" w:cs="Arial"/>
          <w:b/>
          <w:sz w:val="22"/>
          <w:szCs w:val="18"/>
        </w:rPr>
      </w:pPr>
    </w:p>
    <w:p w14:paraId="1F2B42DC" w14:textId="77777777" w:rsidR="00000000" w:rsidRPr="00D91EB0" w:rsidRDefault="00000000">
      <w:pPr>
        <w:pStyle w:val="Heading1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Christ’s resurrection affects you in many ways!</w:t>
      </w:r>
    </w:p>
    <w:p w14:paraId="59B0B37C" w14:textId="77777777" w:rsidR="00000000" w:rsidRPr="00D91EB0" w:rsidRDefault="00000000">
      <w:pPr>
        <w:pStyle w:val="Heading2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 xml:space="preserve">Christ’s resurrection gives you a new </w:t>
      </w:r>
      <w:r w:rsidRPr="00D91EB0">
        <w:rPr>
          <w:rFonts w:ascii="Arial" w:hAnsi="Arial" w:cs="Arial"/>
          <w:sz w:val="22"/>
          <w:szCs w:val="18"/>
          <w:u w:val="single"/>
        </w:rPr>
        <w:t>day of worship</w:t>
      </w:r>
      <w:r w:rsidRPr="00D91EB0">
        <w:rPr>
          <w:rFonts w:ascii="Arial" w:hAnsi="Arial" w:cs="Arial"/>
          <w:sz w:val="22"/>
          <w:szCs w:val="18"/>
        </w:rPr>
        <w:t>.</w:t>
      </w:r>
    </w:p>
    <w:p w14:paraId="6AE27369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John 20:1, 19, 26</w:t>
      </w:r>
    </w:p>
    <w:p w14:paraId="0C727B68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Acts 20:7</w:t>
      </w:r>
    </w:p>
    <w:p w14:paraId="1EF50CCA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Rev. 1:10</w:t>
      </w:r>
    </w:p>
    <w:p w14:paraId="39F86A37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0A0F88BD" w14:textId="77777777" w:rsidR="00000000" w:rsidRPr="00D91EB0" w:rsidRDefault="00000000">
      <w:pPr>
        <w:pStyle w:val="Heading2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 xml:space="preserve">Christ’s resurrection proves that Jesus taught </w:t>
      </w:r>
      <w:r w:rsidRPr="00D91EB0">
        <w:rPr>
          <w:rFonts w:ascii="Arial" w:hAnsi="Arial" w:cs="Arial"/>
          <w:sz w:val="22"/>
          <w:szCs w:val="18"/>
          <w:u w:val="single"/>
        </w:rPr>
        <w:t>truth</w:t>
      </w:r>
      <w:r w:rsidRPr="00D91EB0">
        <w:rPr>
          <w:rFonts w:ascii="Arial" w:hAnsi="Arial" w:cs="Arial"/>
          <w:sz w:val="22"/>
          <w:szCs w:val="18"/>
        </w:rPr>
        <w:t>.</w:t>
      </w:r>
    </w:p>
    <w:p w14:paraId="10FD7C73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Acts 2:32, 36</w:t>
      </w:r>
    </w:p>
    <w:p w14:paraId="679C0DAF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John 14:6</w:t>
      </w:r>
    </w:p>
    <w:p w14:paraId="68C5DE78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09F49104" w14:textId="77777777" w:rsidR="00000000" w:rsidRPr="00D91EB0" w:rsidRDefault="00000000">
      <w:pPr>
        <w:pStyle w:val="Heading2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 xml:space="preserve">Christ’s resurrection gives you </w:t>
      </w:r>
      <w:r w:rsidRPr="00D91EB0">
        <w:rPr>
          <w:rFonts w:ascii="Arial" w:hAnsi="Arial" w:cs="Arial"/>
          <w:sz w:val="22"/>
          <w:szCs w:val="18"/>
          <w:u w:val="single"/>
        </w:rPr>
        <w:t>forgiveness.</w:t>
      </w:r>
    </w:p>
    <w:p w14:paraId="066BFDC1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Rom. 4:25</w:t>
      </w:r>
    </w:p>
    <w:p w14:paraId="77F28A89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1 Cor. 15:17-19</w:t>
      </w:r>
    </w:p>
    <w:p w14:paraId="2EB9972B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1 Pet. 1:3</w:t>
      </w:r>
    </w:p>
    <w:p w14:paraId="20E90798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26D503D3" w14:textId="77777777" w:rsidR="00000000" w:rsidRPr="00D91EB0" w:rsidRDefault="00000000">
      <w:pPr>
        <w:pStyle w:val="Heading2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 xml:space="preserve">Christ’s resurrection gives you </w:t>
      </w:r>
      <w:r w:rsidRPr="00D91EB0">
        <w:rPr>
          <w:rFonts w:ascii="Arial" w:hAnsi="Arial" w:cs="Arial"/>
          <w:sz w:val="22"/>
          <w:szCs w:val="18"/>
          <w:u w:val="single"/>
        </w:rPr>
        <w:t>victory</w:t>
      </w:r>
      <w:r w:rsidRPr="00D91EB0">
        <w:rPr>
          <w:rFonts w:ascii="Arial" w:hAnsi="Arial" w:cs="Arial"/>
          <w:sz w:val="22"/>
          <w:szCs w:val="18"/>
        </w:rPr>
        <w:t xml:space="preserve"> over sin in your life.</w:t>
      </w:r>
    </w:p>
    <w:p w14:paraId="55007291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Rom. 6:10-11</w:t>
      </w:r>
    </w:p>
    <w:p w14:paraId="0D38185E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Rom. 6:14</w:t>
      </w:r>
    </w:p>
    <w:p w14:paraId="3C0B9302" w14:textId="77777777" w:rsidR="00000000" w:rsidRPr="00D91EB0" w:rsidRDefault="00D91EB0">
      <w:pPr>
        <w:pStyle w:val="Heading2"/>
        <w:ind w:right="-1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br w:type="page"/>
      </w:r>
      <w:r w:rsidR="00000000" w:rsidRPr="00D91EB0">
        <w:rPr>
          <w:rFonts w:ascii="Arial" w:hAnsi="Arial" w:cs="Arial"/>
          <w:sz w:val="22"/>
          <w:szCs w:val="18"/>
        </w:rPr>
        <w:lastRenderedPageBreak/>
        <w:t xml:space="preserve">Christ’s resurrection gives you assurance of a </w:t>
      </w:r>
      <w:r w:rsidR="00000000" w:rsidRPr="00D91EB0">
        <w:rPr>
          <w:rFonts w:ascii="Arial" w:hAnsi="Arial" w:cs="Arial"/>
          <w:sz w:val="22"/>
          <w:szCs w:val="18"/>
          <w:u w:val="single"/>
        </w:rPr>
        <w:t xml:space="preserve">new body </w:t>
      </w:r>
      <w:r w:rsidR="00000000" w:rsidRPr="00D91EB0">
        <w:rPr>
          <w:rFonts w:ascii="Arial" w:hAnsi="Arial" w:cs="Arial"/>
          <w:sz w:val="22"/>
          <w:szCs w:val="18"/>
        </w:rPr>
        <w:t>in the future</w:t>
      </w:r>
      <w:r w:rsidR="00000000" w:rsidRPr="00D91EB0">
        <w:rPr>
          <w:rFonts w:ascii="Arial" w:hAnsi="Arial" w:cs="Arial"/>
          <w:sz w:val="22"/>
          <w:szCs w:val="18"/>
          <w:u w:val="single"/>
        </w:rPr>
        <w:t>.</w:t>
      </w:r>
    </w:p>
    <w:p w14:paraId="23138ACC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1 Cor. 15:51</w:t>
      </w:r>
    </w:p>
    <w:p w14:paraId="3FC06A22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53B472C4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1 John 3:2</w:t>
      </w:r>
    </w:p>
    <w:p w14:paraId="4CA3AFEE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3EA1186D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Luke 24:31, 36</w:t>
      </w:r>
    </w:p>
    <w:p w14:paraId="4532D4B4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4A16E5B1" w14:textId="77777777" w:rsidR="00000000" w:rsidRPr="00D91EB0" w:rsidRDefault="00000000">
      <w:pPr>
        <w:pStyle w:val="Heading3"/>
        <w:spacing w:line="480" w:lineRule="auto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1 Cor. 15:20</w:t>
      </w:r>
    </w:p>
    <w:p w14:paraId="6B768B25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3DC4EE19" w14:textId="77777777" w:rsidR="00000000" w:rsidRPr="00D91EB0" w:rsidRDefault="00000000">
      <w:pPr>
        <w:pStyle w:val="Heading1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How then should you live?</w:t>
      </w:r>
    </w:p>
    <w:p w14:paraId="46EEFEE3" w14:textId="77777777" w:rsidR="00000000" w:rsidRPr="00D91EB0" w:rsidRDefault="00000000">
      <w:pPr>
        <w:pStyle w:val="Heading2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Believe that Christ is alive (1 Cor. 15:58a).</w:t>
      </w:r>
    </w:p>
    <w:p w14:paraId="59B52115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14C2FB92" w14:textId="77777777" w:rsidR="00000000" w:rsidRPr="00D91EB0" w:rsidRDefault="00000000">
      <w:pPr>
        <w:pStyle w:val="Heading2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Serve Him fully (1 Cor. 15:58b).</w:t>
      </w:r>
    </w:p>
    <w:p w14:paraId="1739DAD2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218C6868" w14:textId="77777777" w:rsidR="00000000" w:rsidRPr="00D91EB0" w:rsidRDefault="00000000">
      <w:pPr>
        <w:pStyle w:val="Heading2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Work for rewards (1 Cor. 15:58c).</w:t>
      </w:r>
    </w:p>
    <w:p w14:paraId="228E2783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428E9C3D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740CAD38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255E2E1D" w14:textId="77777777" w:rsidR="00000000" w:rsidRPr="00D91EB0" w:rsidRDefault="00000000">
      <w:pPr>
        <w:pStyle w:val="Heading1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>Conclusion</w:t>
      </w:r>
    </w:p>
    <w:p w14:paraId="291BD040" w14:textId="77777777" w:rsidR="00000000" w:rsidRPr="00D91EB0" w:rsidRDefault="00000000">
      <w:pPr>
        <w:pStyle w:val="Heading3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 xml:space="preserve">Christ’s resurrection gives you </w:t>
      </w:r>
      <w:r w:rsidR="00E827DB">
        <w:rPr>
          <w:rFonts w:ascii="Arial" w:hAnsi="Arial" w:cs="Arial"/>
          <w:sz w:val="22"/>
          <w:szCs w:val="18"/>
        </w:rPr>
        <w:t>many</w:t>
      </w:r>
      <w:r w:rsidRPr="00D91EB0">
        <w:rPr>
          <w:rFonts w:ascii="Arial" w:hAnsi="Arial" w:cs="Arial"/>
          <w:sz w:val="22"/>
          <w:szCs w:val="18"/>
        </w:rPr>
        <w:t xml:space="preserve"> benefits, so serve Him</w:t>
      </w:r>
      <w:r w:rsidR="00D91EB0">
        <w:rPr>
          <w:rFonts w:ascii="Arial" w:hAnsi="Arial" w:cs="Arial"/>
          <w:sz w:val="22"/>
          <w:szCs w:val="18"/>
        </w:rPr>
        <w:t>,</w:t>
      </w:r>
      <w:r w:rsidRPr="00D91EB0">
        <w:rPr>
          <w:rFonts w:ascii="Arial" w:hAnsi="Arial" w:cs="Arial"/>
          <w:sz w:val="22"/>
          <w:szCs w:val="18"/>
        </w:rPr>
        <w:t xml:space="preserve"> and He will reward you! (Main Idea)</w:t>
      </w:r>
    </w:p>
    <w:p w14:paraId="2B10E631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425BAF75" w14:textId="77777777" w:rsidR="00000000" w:rsidRPr="00D91EB0" w:rsidRDefault="00000000">
      <w:pPr>
        <w:pStyle w:val="Heading3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 xml:space="preserve">Which of the five results or implications of the resurrection means the most to you?  </w:t>
      </w:r>
    </w:p>
    <w:p w14:paraId="5266E42F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504CC041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2B786E02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462107E3" w14:textId="77777777" w:rsidR="00000000" w:rsidRPr="00D91EB0" w:rsidRDefault="00000000">
      <w:pPr>
        <w:rPr>
          <w:rFonts w:ascii="Arial" w:hAnsi="Arial" w:cs="Arial"/>
          <w:sz w:val="22"/>
          <w:szCs w:val="18"/>
        </w:rPr>
      </w:pPr>
    </w:p>
    <w:p w14:paraId="7C385C0A" w14:textId="77777777" w:rsidR="00000000" w:rsidRPr="00D91EB0" w:rsidRDefault="00000000">
      <w:pPr>
        <w:pStyle w:val="Heading3"/>
        <w:ind w:right="-10"/>
        <w:rPr>
          <w:rFonts w:ascii="Arial" w:hAnsi="Arial" w:cs="Arial"/>
          <w:sz w:val="22"/>
          <w:szCs w:val="18"/>
        </w:rPr>
      </w:pPr>
      <w:r w:rsidRPr="00D91EB0">
        <w:rPr>
          <w:rFonts w:ascii="Arial" w:hAnsi="Arial" w:cs="Arial"/>
          <w:sz w:val="22"/>
          <w:szCs w:val="18"/>
        </w:rPr>
        <w:t xml:space="preserve">How will you respond?  What </w:t>
      </w:r>
      <w:r w:rsidR="00941E72">
        <w:rPr>
          <w:rFonts w:ascii="Arial" w:hAnsi="Arial" w:cs="Arial"/>
          <w:sz w:val="22"/>
          <w:szCs w:val="18"/>
        </w:rPr>
        <w:t>precise</w:t>
      </w:r>
      <w:r w:rsidRPr="00D91EB0">
        <w:rPr>
          <w:rFonts w:ascii="Arial" w:hAnsi="Arial" w:cs="Arial"/>
          <w:sz w:val="22"/>
          <w:szCs w:val="18"/>
        </w:rPr>
        <w:t>ly can you do to show that Christ being alive today is something you genuinely believe?</w:t>
      </w:r>
    </w:p>
    <w:p w14:paraId="192FDDE7" w14:textId="77777777" w:rsidR="00742059" w:rsidRPr="00D91EB0" w:rsidRDefault="00742059">
      <w:pPr>
        <w:rPr>
          <w:rFonts w:ascii="Arial" w:hAnsi="Arial" w:cs="Arial"/>
          <w:sz w:val="22"/>
          <w:szCs w:val="18"/>
        </w:rPr>
      </w:pPr>
    </w:p>
    <w:sectPr w:rsidR="00742059" w:rsidRPr="00D91EB0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4058B" w14:textId="77777777" w:rsidR="00742059" w:rsidRDefault="00742059">
      <w:r>
        <w:separator/>
      </w:r>
    </w:p>
  </w:endnote>
  <w:endnote w:type="continuationSeparator" w:id="0">
    <w:p w14:paraId="7D8663EC" w14:textId="77777777" w:rsidR="00742059" w:rsidRDefault="0074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1156" w14:textId="77777777" w:rsidR="00000000" w:rsidRPr="00A8414A" w:rsidRDefault="00000000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69429E">
      <w:rPr>
        <w:noProof/>
        <w:sz w:val="16"/>
      </w:rPr>
      <w:t>13-Mar-25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0263" w14:textId="77777777" w:rsidR="00742059" w:rsidRDefault="00742059">
      <w:r>
        <w:separator/>
      </w:r>
    </w:p>
  </w:footnote>
  <w:footnote w:type="continuationSeparator" w:id="0">
    <w:p w14:paraId="7418F8AE" w14:textId="77777777" w:rsidR="00742059" w:rsidRDefault="0074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FFBA" w14:textId="77777777" w:rsidR="00000000" w:rsidRPr="00D91EB0" w:rsidRDefault="00000000">
    <w:pPr>
      <w:pStyle w:val="Header"/>
      <w:tabs>
        <w:tab w:val="clear" w:pos="9660"/>
        <w:tab w:val="right" w:pos="9540"/>
      </w:tabs>
      <w:ind w:right="440"/>
      <w:rPr>
        <w:rFonts w:ascii="Arial" w:hAnsi="Arial" w:cs="Arial"/>
        <w:i/>
        <w:iCs/>
        <w:sz w:val="22"/>
        <w:szCs w:val="18"/>
        <w:u w:val="single"/>
      </w:rPr>
    </w:pPr>
    <w:r w:rsidRPr="00D91EB0">
      <w:rPr>
        <w:rFonts w:ascii="Arial" w:hAnsi="Arial" w:cs="Arial"/>
        <w:i/>
        <w:iCs/>
        <w:sz w:val="22"/>
        <w:szCs w:val="18"/>
        <w:u w:val="single"/>
      </w:rPr>
      <w:t>Rick Griffith, PhD</w:t>
    </w:r>
    <w:r w:rsidRPr="00D91EB0">
      <w:rPr>
        <w:rFonts w:ascii="Arial" w:hAnsi="Arial" w:cs="Arial"/>
        <w:i/>
        <w:iCs/>
        <w:sz w:val="22"/>
        <w:szCs w:val="18"/>
        <w:u w:val="single"/>
      </w:rPr>
      <w:tab/>
      <w:t>New Testament Survey: Luke</w:t>
    </w:r>
    <w:r w:rsidRPr="00D91EB0">
      <w:rPr>
        <w:rFonts w:ascii="Arial" w:hAnsi="Arial" w:cs="Arial"/>
        <w:i/>
        <w:iCs/>
        <w:sz w:val="22"/>
        <w:szCs w:val="18"/>
        <w:u w:val="single"/>
      </w:rPr>
      <w:tab/>
    </w:r>
    <w:r w:rsidRPr="00D91EB0">
      <w:rPr>
        <w:rStyle w:val="PageNumber"/>
        <w:rFonts w:ascii="Arial" w:hAnsi="Arial" w:cs="Arial"/>
        <w:i/>
        <w:iCs/>
        <w:sz w:val="22"/>
        <w:szCs w:val="18"/>
        <w:u w:val="single"/>
      </w:rPr>
      <w:t>104</w:t>
    </w:r>
    <w:r w:rsidRPr="00D91EB0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begin"/>
    </w:r>
    <w:r w:rsidRPr="00D91EB0">
      <w:rPr>
        <w:rStyle w:val="PageNumber"/>
        <w:rFonts w:ascii="Arial" w:hAnsi="Arial" w:cs="Arial"/>
        <w:i/>
        <w:iCs/>
        <w:sz w:val="22"/>
        <w:szCs w:val="18"/>
        <w:u w:val="single"/>
      </w:rPr>
      <w:instrText xml:space="preserve"> PAGE </w:instrText>
    </w:r>
    <w:r w:rsidRPr="00D91EB0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separate"/>
    </w:r>
    <w:r w:rsidRPr="00D91EB0">
      <w:rPr>
        <w:rStyle w:val="PageNumber"/>
        <w:rFonts w:ascii="Arial" w:hAnsi="Arial" w:cs="Arial"/>
        <w:i/>
        <w:iCs/>
        <w:noProof/>
        <w:sz w:val="22"/>
        <w:szCs w:val="18"/>
        <w:u w:val="single"/>
      </w:rPr>
      <w:t>j</w:t>
    </w:r>
    <w:r w:rsidRPr="00D91EB0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end"/>
    </w:r>
  </w:p>
  <w:p w14:paraId="39832E7B" w14:textId="77777777" w:rsidR="00000000" w:rsidRPr="00D91EB0" w:rsidRDefault="00000000">
    <w:pPr>
      <w:pStyle w:val="Header"/>
      <w:rPr>
        <w:rFonts w:ascii="Arial" w:hAnsi="Arial" w:cs="Arial"/>
        <w:i/>
        <w:iCs/>
        <w:sz w:val="22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896528">
    <w:abstractNumId w:val="0"/>
  </w:num>
  <w:num w:numId="2" w16cid:durableId="767046215">
    <w:abstractNumId w:val="1"/>
  </w:num>
  <w:num w:numId="3" w16cid:durableId="203699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69429E"/>
    <w:rsid w:val="00742059"/>
    <w:rsid w:val="00941E72"/>
    <w:rsid w:val="00D91EB0"/>
    <w:rsid w:val="00E827DB"/>
    <w:rsid w:val="00E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993FD0"/>
  <w15:chartTrackingRefBased/>
  <w15:docId w15:val="{590FC667-CCF4-094B-8124-12D2DA36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57"/>
    <w:pPr>
      <w:jc w:val="both"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D:Applications:Microsoft%20Office%202004:Templates:My%20Templates: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 HD:Applications:Microsoft Office 2004:Templates:My Templates:Supplement.dot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2005-08-29T18:22:00Z</cp:lastPrinted>
  <dcterms:created xsi:type="dcterms:W3CDTF">2025-03-13T18:53:00Z</dcterms:created>
  <dcterms:modified xsi:type="dcterms:W3CDTF">2025-03-13T18:53:00Z</dcterms:modified>
</cp:coreProperties>
</file>