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C5DC" w14:textId="77777777" w:rsidR="003A5607" w:rsidRDefault="00964BB5" w:rsidP="007E6D75">
      <w:pPr>
        <w:tabs>
          <w:tab w:val="left" w:pos="7384"/>
        </w:tabs>
        <w:ind w:right="20"/>
        <w:jc w:val="left"/>
      </w:pPr>
      <w:r>
        <w:t>Bethel Pres</w:t>
      </w:r>
      <w:r w:rsidR="00013321">
        <w:t xml:space="preserve">byterian </w:t>
      </w:r>
      <w:r w:rsidR="00B252D3">
        <w:t>Church</w:t>
      </w:r>
      <w:r w:rsidR="00934C3A">
        <w:t xml:space="preserve"> (cf. </w:t>
      </w:r>
      <w:r w:rsidR="00B61277">
        <w:t>ORPC</w:t>
      </w:r>
      <w:r w:rsidR="00934C3A">
        <w:t xml:space="preserve"> </w:t>
      </w:r>
      <w:r w:rsidR="00934C3A">
        <w:rPr>
          <w:sz w:val="26"/>
        </w:rPr>
        <w:t xml:space="preserve">Indonesian </w:t>
      </w:r>
      <w:r w:rsidR="00A9188E">
        <w:t>Young Adults</w:t>
      </w:r>
      <w:r w:rsidR="00B61277">
        <w:t>)</w:t>
      </w:r>
      <w:r w:rsidR="003A5607">
        <w:tab/>
        <w:t>Dr. Rick Griffith</w:t>
      </w:r>
    </w:p>
    <w:p w14:paraId="544C81EE" w14:textId="77777777" w:rsidR="003A5607" w:rsidRDefault="00964BB5" w:rsidP="007E6D75">
      <w:pPr>
        <w:tabs>
          <w:tab w:val="left" w:pos="7384"/>
        </w:tabs>
        <w:ind w:right="20"/>
        <w:jc w:val="left"/>
      </w:pPr>
      <w:r>
        <w:t>13 April 2014</w:t>
      </w:r>
      <w:r w:rsidR="00133B7A">
        <w:t xml:space="preserve"> (cf. </w:t>
      </w:r>
      <w:r w:rsidR="00934C3A">
        <w:t>12 April</w:t>
      </w:r>
      <w:r w:rsidR="00133B7A">
        <w:t xml:space="preserve"> 2014</w:t>
      </w:r>
      <w:r w:rsidR="002F18AF">
        <w:t xml:space="preserve"> in 45-minute edition</w:t>
      </w:r>
      <w:r w:rsidR="00133B7A">
        <w:t>)</w:t>
      </w:r>
      <w:r>
        <w:tab/>
        <w:t>Single Message</w:t>
      </w:r>
    </w:p>
    <w:p w14:paraId="16216ECA" w14:textId="77777777" w:rsidR="003A5607" w:rsidRDefault="003A5607" w:rsidP="007E6D75">
      <w:pPr>
        <w:tabs>
          <w:tab w:val="left" w:pos="7384"/>
        </w:tabs>
        <w:ind w:right="20"/>
        <w:jc w:val="left"/>
      </w:pPr>
      <w:r>
        <w:t>NLT</w:t>
      </w:r>
      <w:r>
        <w:tab/>
      </w:r>
      <w:r w:rsidR="00964BB5">
        <w:t>25</w:t>
      </w:r>
      <w:r>
        <w:t xml:space="preserve"> Minutes</w:t>
      </w:r>
    </w:p>
    <w:p w14:paraId="1BA4015E" w14:textId="77777777" w:rsidR="003A5607" w:rsidRDefault="00E60CC9" w:rsidP="008217D2">
      <w:pPr>
        <w:tabs>
          <w:tab w:val="left" w:pos="6480"/>
          <w:tab w:val="left" w:pos="9000"/>
        </w:tabs>
        <w:ind w:left="300" w:right="20" w:hanging="300"/>
        <w:jc w:val="center"/>
        <w:rPr>
          <w:b/>
          <w:sz w:val="36"/>
        </w:rPr>
      </w:pPr>
      <w:r>
        <w:rPr>
          <w:noProof/>
          <w:szCs w:val="24"/>
          <w:u w:val="single"/>
        </w:rPr>
        <mc:AlternateContent>
          <mc:Choice Requires="wps">
            <w:drawing>
              <wp:anchor distT="0" distB="0" distL="114300" distR="114300" simplePos="0" relativeHeight="251650048" behindDoc="0" locked="0" layoutInCell="1" allowOverlap="1" wp14:anchorId="21835B5A" wp14:editId="47544697">
                <wp:simplePos x="0" y="0"/>
                <wp:positionH relativeFrom="column">
                  <wp:posOffset>-278765</wp:posOffset>
                </wp:positionH>
                <wp:positionV relativeFrom="paragraph">
                  <wp:posOffset>101600</wp:posOffset>
                </wp:positionV>
                <wp:extent cx="685800" cy="457200"/>
                <wp:effectExtent l="0" t="0" r="0" b="0"/>
                <wp:wrapNone/>
                <wp:docPr id="21297447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0165D102" w14:textId="77777777" w:rsidR="00B61277" w:rsidRDefault="00B61277" w:rsidP="003A5607">
                            <w:pPr>
                              <w:jc w:val="center"/>
                            </w:pPr>
                            <w: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35B5A" id="_x0000_t202" coordsize="21600,21600" o:spt="202" path="m,l,21600r21600,l21600,xe">
                <v:stroke joinstyle="miter"/>
                <v:path gradientshapeok="t" o:connecttype="rect"/>
              </v:shapetype>
              <v:shape id="Text Box 118" o:spid="_x0000_s1026" type="#_x0000_t202" style="position:absolute;left:0;text-align:left;margin-left:-21.95pt;margin-top:8pt;width:54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">
                <v:path arrowok="t"/>
                <v:textbox>
                  <w:txbxContent>
                    <w:p w14:paraId="0165D102" w14:textId="77777777" w:rsidR="00B61277" w:rsidRDefault="00B61277" w:rsidP="003A5607">
                      <w:pPr>
                        <w:jc w:val="center"/>
                      </w:pPr>
                      <w:r>
                        <w:t>Title</w:t>
                      </w:r>
                    </w:p>
                  </w:txbxContent>
                </v:textbox>
              </v:shape>
            </w:pict>
          </mc:Fallback>
        </mc:AlternateContent>
      </w:r>
      <w:r w:rsidR="00FD7724">
        <w:rPr>
          <w:b/>
          <w:sz w:val="36"/>
        </w:rPr>
        <w:t>The Passover Meal</w:t>
      </w:r>
    </w:p>
    <w:p w14:paraId="7DD53FA6" w14:textId="77777777" w:rsidR="003A5607" w:rsidRDefault="00964BB5" w:rsidP="008217D2">
      <w:pPr>
        <w:tabs>
          <w:tab w:val="left" w:pos="6480"/>
          <w:tab w:val="left" w:pos="9000"/>
        </w:tabs>
        <w:ind w:left="20" w:right="20"/>
        <w:jc w:val="center"/>
        <w:rPr>
          <w:b/>
          <w:i/>
          <w:sz w:val="28"/>
        </w:rPr>
      </w:pPr>
      <w:r>
        <w:rPr>
          <w:b/>
          <w:i/>
          <w:sz w:val="28"/>
        </w:rPr>
        <w:t>Luke 2</w:t>
      </w:r>
      <w:r w:rsidR="00FD7724">
        <w:rPr>
          <w:b/>
          <w:i/>
          <w:sz w:val="28"/>
        </w:rPr>
        <w:t>2</w:t>
      </w:r>
      <w:r>
        <w:rPr>
          <w:b/>
          <w:i/>
          <w:sz w:val="28"/>
        </w:rPr>
        <w:t>:7-20</w:t>
      </w:r>
    </w:p>
    <w:p w14:paraId="78F7AE99" w14:textId="77777777" w:rsidR="003A5607" w:rsidRDefault="003A5607" w:rsidP="007E6D75">
      <w:pPr>
        <w:tabs>
          <w:tab w:val="left" w:pos="7960"/>
        </w:tabs>
        <w:ind w:left="1660" w:right="20" w:hanging="1660"/>
        <w:jc w:val="left"/>
      </w:pPr>
    </w:p>
    <w:p w14:paraId="50F227FB" w14:textId="77777777" w:rsidR="003A5607" w:rsidRPr="00D214FD" w:rsidRDefault="003A5607" w:rsidP="007E6D75">
      <w:pPr>
        <w:tabs>
          <w:tab w:val="left" w:pos="7960"/>
        </w:tabs>
        <w:ind w:left="1660" w:right="20" w:hanging="1660"/>
        <w:jc w:val="left"/>
        <w:rPr>
          <w:szCs w:val="24"/>
        </w:rPr>
      </w:pPr>
      <w:r w:rsidRPr="00D214FD">
        <w:rPr>
          <w:b/>
          <w:szCs w:val="24"/>
        </w:rPr>
        <w:t>Topic:</w:t>
      </w:r>
      <w:r w:rsidRPr="00D214FD">
        <w:rPr>
          <w:szCs w:val="24"/>
        </w:rPr>
        <w:tab/>
        <w:t>Lord’s Supper</w:t>
      </w:r>
    </w:p>
    <w:p w14:paraId="74F4A085" w14:textId="77777777" w:rsidR="003A5607" w:rsidRPr="00D214FD" w:rsidRDefault="003A5607" w:rsidP="007E6D75">
      <w:pPr>
        <w:tabs>
          <w:tab w:val="left" w:pos="7960"/>
        </w:tabs>
        <w:ind w:left="1660" w:right="20" w:hanging="1660"/>
        <w:jc w:val="left"/>
        <w:rPr>
          <w:szCs w:val="24"/>
        </w:rPr>
      </w:pPr>
      <w:r w:rsidRPr="00D214FD">
        <w:rPr>
          <w:b/>
          <w:szCs w:val="24"/>
        </w:rPr>
        <w:t>Subject:</w:t>
      </w:r>
      <w:r w:rsidRPr="00D214FD">
        <w:rPr>
          <w:szCs w:val="24"/>
        </w:rPr>
        <w:tab/>
      </w:r>
      <w:r w:rsidR="005862FE">
        <w:rPr>
          <w:szCs w:val="24"/>
        </w:rPr>
        <w:t xml:space="preserve">Why </w:t>
      </w:r>
      <w:r w:rsidR="005862FE" w:rsidRPr="00D214FD">
        <w:rPr>
          <w:szCs w:val="24"/>
        </w:rPr>
        <w:t>did Jesus</w:t>
      </w:r>
      <w:r w:rsidR="005862FE">
        <w:rPr>
          <w:szCs w:val="24"/>
        </w:rPr>
        <w:t xml:space="preserve"> give us</w:t>
      </w:r>
      <w:r w:rsidRPr="00D214FD">
        <w:rPr>
          <w:szCs w:val="24"/>
        </w:rPr>
        <w:t xml:space="preserve"> the Lord’s Supper?</w:t>
      </w:r>
    </w:p>
    <w:p w14:paraId="67BF1470" w14:textId="77777777" w:rsidR="003A5607" w:rsidRPr="00D214FD" w:rsidRDefault="003A5607" w:rsidP="007E6D75">
      <w:pPr>
        <w:tabs>
          <w:tab w:val="left" w:pos="7960"/>
        </w:tabs>
        <w:ind w:left="1660" w:right="20" w:hanging="1660"/>
        <w:jc w:val="left"/>
        <w:rPr>
          <w:szCs w:val="24"/>
        </w:rPr>
      </w:pPr>
      <w:r w:rsidRPr="00D214FD">
        <w:rPr>
          <w:b/>
          <w:szCs w:val="24"/>
        </w:rPr>
        <w:t>Complement:</w:t>
      </w:r>
      <w:r w:rsidR="00F84659">
        <w:rPr>
          <w:szCs w:val="24"/>
        </w:rPr>
        <w:tab/>
        <w:t>To l</w:t>
      </w:r>
      <w:r w:rsidRPr="00D214FD">
        <w:rPr>
          <w:szCs w:val="24"/>
        </w:rPr>
        <w:t>ook outward, look back, look forward, and look inward.</w:t>
      </w:r>
    </w:p>
    <w:p w14:paraId="287FEBC6" w14:textId="77777777" w:rsidR="003A5607" w:rsidRPr="00D214FD" w:rsidRDefault="003A5607" w:rsidP="007E6D75">
      <w:pPr>
        <w:tabs>
          <w:tab w:val="left" w:pos="7960"/>
        </w:tabs>
        <w:ind w:left="1660" w:right="20" w:hanging="1660"/>
        <w:jc w:val="left"/>
        <w:rPr>
          <w:szCs w:val="24"/>
        </w:rPr>
      </w:pPr>
      <w:r w:rsidRPr="00D214FD">
        <w:rPr>
          <w:b/>
          <w:szCs w:val="24"/>
        </w:rPr>
        <w:t>Purpose:</w:t>
      </w:r>
      <w:r w:rsidRPr="00D214FD">
        <w:rPr>
          <w:b/>
          <w:szCs w:val="24"/>
        </w:rPr>
        <w:tab/>
      </w:r>
      <w:r w:rsidRPr="00D214FD">
        <w:rPr>
          <w:szCs w:val="24"/>
        </w:rPr>
        <w:t>The listeners will mend any hindered relationships with God and others to prepare properly to take the Lord’s Supper following the message.</w:t>
      </w:r>
    </w:p>
    <w:p w14:paraId="4E84D1A9" w14:textId="77777777" w:rsidR="003A5607" w:rsidRPr="00D214FD" w:rsidRDefault="003A5607" w:rsidP="007E6D75">
      <w:pPr>
        <w:tabs>
          <w:tab w:val="left" w:pos="7960"/>
        </w:tabs>
        <w:ind w:right="20"/>
        <w:jc w:val="left"/>
        <w:rPr>
          <w:b/>
          <w:szCs w:val="24"/>
        </w:rPr>
      </w:pPr>
    </w:p>
    <w:p w14:paraId="586C2C37" w14:textId="77777777" w:rsidR="003A5607" w:rsidRPr="00D214FD" w:rsidRDefault="003A5607" w:rsidP="007E6D75">
      <w:pPr>
        <w:tabs>
          <w:tab w:val="left" w:pos="7960"/>
        </w:tabs>
        <w:ind w:right="20"/>
        <w:jc w:val="left"/>
        <w:rPr>
          <w:b/>
          <w:szCs w:val="24"/>
        </w:rPr>
      </w:pPr>
      <w:r w:rsidRPr="00D214FD">
        <w:rPr>
          <w:b/>
          <w:szCs w:val="24"/>
        </w:rPr>
        <w:t>Introduction</w:t>
      </w:r>
    </w:p>
    <w:p w14:paraId="48E9226E" w14:textId="23EEEA4C" w:rsidR="003A5607" w:rsidRPr="00D214FD" w:rsidRDefault="00E60CC9" w:rsidP="007E6D75">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04992" behindDoc="0" locked="0" layoutInCell="1" allowOverlap="1" wp14:anchorId="0724DFDB" wp14:editId="2CAC9599">
                <wp:simplePos x="0" y="0"/>
                <wp:positionH relativeFrom="column">
                  <wp:posOffset>-393065</wp:posOffset>
                </wp:positionH>
                <wp:positionV relativeFrom="paragraph">
                  <wp:posOffset>146050</wp:posOffset>
                </wp:positionV>
                <wp:extent cx="685800" cy="457200"/>
                <wp:effectExtent l="0" t="0" r="0" b="0"/>
                <wp:wrapNone/>
                <wp:docPr id="738580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0EE962A1" w14:textId="77777777" w:rsidR="00B61277" w:rsidRDefault="00B61277" w:rsidP="003A5607">
                            <w:pPr>
                              <w:jc w:val="center"/>
                            </w:pPr>
                            <w:r>
                              <w:t>Sarah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4DFDB" id="Text Box 2" o:spid="_x0000_s1027" type="#_x0000_t202" style="position:absolute;left:0;text-align:left;margin-left:-30.95pt;margin-top:11.5pt;width:54pt;height:36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">
                <v:path arrowok="t"/>
                <v:textbox>
                  <w:txbxContent>
                    <w:p w14:paraId="0EE962A1" w14:textId="77777777" w:rsidR="00B61277" w:rsidRDefault="00B61277" w:rsidP="003A5607">
                      <w:pPr>
                        <w:jc w:val="center"/>
                      </w:pPr>
                      <w:r>
                        <w:t>Sarah</w:t>
                      </w:r>
                    </w:p>
                  </w:txbxContent>
                </v:textbox>
              </v:shape>
            </w:pict>
          </mc:Fallback>
        </mc:AlternateContent>
      </w:r>
      <w:r w:rsidR="003A5607" w:rsidRPr="00D214FD">
        <w:rPr>
          <w:szCs w:val="24"/>
          <w:u w:val="single"/>
        </w:rPr>
        <w:t>Attention</w:t>
      </w:r>
      <w:r w:rsidR="003A5607" w:rsidRPr="00D214FD">
        <w:rPr>
          <w:szCs w:val="24"/>
        </w:rPr>
        <w:t>: Four-year</w:t>
      </w:r>
      <w:r>
        <w:rPr>
          <w:szCs w:val="24"/>
        </w:rPr>
        <w:t>-</w:t>
      </w:r>
      <w:r w:rsidR="003A5607" w:rsidRPr="00D214FD">
        <w:rPr>
          <w:szCs w:val="24"/>
        </w:rPr>
        <w:t>old Sarah was just delighted one Sunday morning.  Why?  Because this was the Sunday she could attend “Big Church” with Mom and Dad.  She was especially thrilled when the communion trays were being passed to her row…</w:t>
      </w:r>
    </w:p>
    <w:p w14:paraId="32DAB7BE" w14:textId="77777777" w:rsidR="003A5607" w:rsidRPr="00D214FD" w:rsidRDefault="003A5607" w:rsidP="007E6D75">
      <w:pPr>
        <w:tabs>
          <w:tab w:val="left" w:pos="7960"/>
        </w:tabs>
        <w:ind w:left="1278" w:right="20" w:hanging="360"/>
        <w:jc w:val="left"/>
        <w:rPr>
          <w:szCs w:val="24"/>
        </w:rPr>
      </w:pPr>
    </w:p>
    <w:p w14:paraId="0BC7CF71" w14:textId="77777777" w:rsidR="003A5607" w:rsidRPr="00D214FD" w:rsidRDefault="003A5607" w:rsidP="007E6D75">
      <w:pPr>
        <w:tabs>
          <w:tab w:val="left" w:pos="7960"/>
        </w:tabs>
        <w:ind w:left="1278" w:right="20" w:hanging="360"/>
        <w:jc w:val="left"/>
        <w:rPr>
          <w:szCs w:val="24"/>
        </w:rPr>
      </w:pPr>
      <w:r w:rsidRPr="00D214FD">
        <w:rPr>
          <w:szCs w:val="24"/>
        </w:rPr>
        <w:tab/>
        <w:t>At this point her par</w:t>
      </w:r>
      <w:r w:rsidR="00736666">
        <w:rPr>
          <w:szCs w:val="24"/>
        </w:rPr>
        <w:t xml:space="preserve">ents realized that they hadn’t </w:t>
      </w:r>
      <w:r w:rsidRPr="00D214FD">
        <w:rPr>
          <w:szCs w:val="24"/>
        </w:rPr>
        <w:t>explained to her why she couldn’t take the elements.  Mom and Dad got some but little Sarah was very upset that she couldn’t get any.  Her parents intended to talk to h</w:t>
      </w:r>
      <w:r w:rsidR="00736666">
        <w:rPr>
          <w:szCs w:val="24"/>
        </w:rPr>
        <w:t>er about it later, but</w:t>
      </w:r>
      <w:r w:rsidRPr="00D214FD">
        <w:rPr>
          <w:szCs w:val="24"/>
        </w:rPr>
        <w:t xml:space="preserve"> they forgot.</w:t>
      </w:r>
    </w:p>
    <w:p w14:paraId="0B6DC63F" w14:textId="77777777" w:rsidR="003A5607" w:rsidRPr="00D214FD" w:rsidRDefault="003A5607" w:rsidP="007E6D75">
      <w:pPr>
        <w:tabs>
          <w:tab w:val="left" w:pos="7960"/>
        </w:tabs>
        <w:ind w:left="1278" w:right="20" w:hanging="360"/>
        <w:jc w:val="left"/>
        <w:rPr>
          <w:szCs w:val="24"/>
        </w:rPr>
      </w:pPr>
    </w:p>
    <w:p w14:paraId="0D5B081A" w14:textId="77777777" w:rsidR="003A5607" w:rsidRPr="00D214FD" w:rsidRDefault="003A5607" w:rsidP="007E6D75">
      <w:pPr>
        <w:tabs>
          <w:tab w:val="left" w:pos="7960"/>
        </w:tabs>
        <w:ind w:left="1278" w:right="20" w:hanging="360"/>
        <w:jc w:val="left"/>
        <w:rPr>
          <w:szCs w:val="24"/>
        </w:rPr>
      </w:pPr>
      <w:r w:rsidRPr="00D214FD">
        <w:rPr>
          <w:szCs w:val="24"/>
        </w:rPr>
        <w:tab/>
        <w:t>A few months later Sarah attended “Big Church” again with her parents, but this time it wasn’t Communion Sunday.  As everyone rose for the benediction and Sarah realized church was over, she scornfully asked, “Aren’t you going to have your little snack now?”</w:t>
      </w:r>
    </w:p>
    <w:p w14:paraId="78527D2C" w14:textId="77777777" w:rsidR="003A5607" w:rsidRPr="00D214FD" w:rsidRDefault="00E60CC9" w:rsidP="007E6D75">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06016" behindDoc="0" locked="0" layoutInCell="1" allowOverlap="1" wp14:anchorId="73F3DB88" wp14:editId="6D39DF26">
                <wp:simplePos x="0" y="0"/>
                <wp:positionH relativeFrom="column">
                  <wp:posOffset>-393065</wp:posOffset>
                </wp:positionH>
                <wp:positionV relativeFrom="paragraph">
                  <wp:posOffset>78105</wp:posOffset>
                </wp:positionV>
                <wp:extent cx="685800" cy="457200"/>
                <wp:effectExtent l="0" t="0" r="0" b="0"/>
                <wp:wrapNone/>
                <wp:docPr id="14198995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1045A55A" w14:textId="77777777" w:rsidR="00B61277" w:rsidRDefault="00B61277" w:rsidP="003A5607">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3DB88" id="Text Box 3" o:spid="_x0000_s1028" type="#_x0000_t202" style="position:absolute;left:0;text-align:left;margin-left:-30.95pt;margin-top:6.15pt;width:54pt;height:3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">
                <v:path arrowok="t"/>
                <v:textbox>
                  <w:txbxContent>
                    <w:p w14:paraId="1045A55A" w14:textId="77777777" w:rsidR="00B61277" w:rsidRDefault="00B61277" w:rsidP="003A5607">
                      <w:pPr>
                        <w:jc w:val="center"/>
                      </w:pPr>
                      <w:r>
                        <w:t>??</w:t>
                      </w:r>
                    </w:p>
                  </w:txbxContent>
                </v:textbox>
              </v:shape>
            </w:pict>
          </mc:Fallback>
        </mc:AlternateContent>
      </w:r>
      <w:r w:rsidR="003A5607" w:rsidRPr="00D214FD">
        <w:rPr>
          <w:szCs w:val="24"/>
          <w:u w:val="single"/>
        </w:rPr>
        <w:t>Need</w:t>
      </w:r>
      <w:r w:rsidR="003A5607" w:rsidRPr="00D214FD">
        <w:rPr>
          <w:szCs w:val="24"/>
        </w:rPr>
        <w:t>: We chuckle at this—but then I wonder how many of us can provide our own understanding of what this celebration is all about.</w:t>
      </w:r>
    </w:p>
    <w:p w14:paraId="0F98F5E0" w14:textId="77777777" w:rsidR="00A25EFE" w:rsidRDefault="003A5607" w:rsidP="007E6D75">
      <w:pPr>
        <w:pStyle w:val="Heading4"/>
        <w:jc w:val="left"/>
        <w:rPr>
          <w:szCs w:val="24"/>
        </w:rPr>
      </w:pPr>
      <w:r w:rsidRPr="00D214FD">
        <w:rPr>
          <w:szCs w:val="24"/>
        </w:rPr>
        <w:t xml:space="preserve">The Lord’s Supper is one activity that Christians do frequently which can lose its focus and be reduced to simply a “little snack.”  </w:t>
      </w:r>
    </w:p>
    <w:p w14:paraId="7A1D53A2" w14:textId="77777777" w:rsidR="003A5607" w:rsidRPr="00D214FD" w:rsidRDefault="00A25EFE" w:rsidP="007E6D75">
      <w:pPr>
        <w:pStyle w:val="Heading4"/>
        <w:jc w:val="left"/>
        <w:rPr>
          <w:szCs w:val="24"/>
        </w:rPr>
      </w:pPr>
      <w:r>
        <w:rPr>
          <w:szCs w:val="24"/>
        </w:rPr>
        <w:t>Ha</w:t>
      </w:r>
      <w:r w:rsidR="003A5607" w:rsidRPr="00D214FD">
        <w:rPr>
          <w:szCs w:val="24"/>
        </w:rPr>
        <w:t xml:space="preserve">s it been meaningful experience for you each time?  Don’t you want it to be?  </w:t>
      </w:r>
    </w:p>
    <w:p w14:paraId="521E7612" w14:textId="77777777" w:rsidR="00A802A7" w:rsidRPr="00D214FD" w:rsidRDefault="00E60CC9" w:rsidP="00A802A7">
      <w:pPr>
        <w:pStyle w:val="Heading3"/>
        <w:rPr>
          <w:szCs w:val="24"/>
        </w:rPr>
      </w:pPr>
      <w:r w:rsidRPr="00D214FD">
        <w:rPr>
          <w:noProof/>
          <w:szCs w:val="24"/>
          <w:u w:val="single"/>
        </w:rPr>
        <mc:AlternateContent>
          <mc:Choice Requires="wps">
            <w:drawing>
              <wp:anchor distT="0" distB="0" distL="114300" distR="114300" simplePos="0" relativeHeight="251640832" behindDoc="0" locked="0" layoutInCell="1" allowOverlap="1" wp14:anchorId="6032A07A" wp14:editId="114342E9">
                <wp:simplePos x="0" y="0"/>
                <wp:positionH relativeFrom="column">
                  <wp:posOffset>-393065</wp:posOffset>
                </wp:positionH>
                <wp:positionV relativeFrom="paragraph">
                  <wp:posOffset>70485</wp:posOffset>
                </wp:positionV>
                <wp:extent cx="685800" cy="457200"/>
                <wp:effectExtent l="0" t="0" r="0" b="0"/>
                <wp:wrapNone/>
                <wp:docPr id="56661000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25E8479F" w14:textId="77777777" w:rsidR="00B61277" w:rsidRDefault="00B61277" w:rsidP="003A5607">
                            <w:pPr>
                              <w:jc w:val="center"/>
                            </w:pPr>
                            <w:r>
                              <w:t>Luke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2A07A" id="Text Box 98" o:spid="_x0000_s1029" type="#_x0000_t202" style="position:absolute;left:0;text-align:left;margin-left:-30.95pt;margin-top:5.55pt;width:54pt;height:3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">
                <v:path arrowok="t"/>
                <v:textbox>
                  <w:txbxContent>
                    <w:p w14:paraId="25E8479F" w14:textId="77777777" w:rsidR="00B61277" w:rsidRDefault="00B61277" w:rsidP="003A5607">
                      <w:pPr>
                        <w:jc w:val="center"/>
                      </w:pPr>
                      <w:r>
                        <w:t>Luke 22</w:t>
                      </w:r>
                    </w:p>
                  </w:txbxContent>
                </v:textbox>
              </v:shape>
            </w:pict>
          </mc:Fallback>
        </mc:AlternateContent>
      </w:r>
      <w:r w:rsidR="00A802A7" w:rsidRPr="00D214FD">
        <w:rPr>
          <w:szCs w:val="24"/>
          <w:u w:val="single"/>
        </w:rPr>
        <w:t>Background/Setting</w:t>
      </w:r>
      <w:r w:rsidR="00A802A7" w:rsidRPr="00D214FD">
        <w:rPr>
          <w:szCs w:val="24"/>
        </w:rPr>
        <w:t xml:space="preserve">: </w:t>
      </w:r>
      <w:r w:rsidR="0035471D">
        <w:rPr>
          <w:szCs w:val="24"/>
        </w:rPr>
        <w:t>Today we will</w:t>
      </w:r>
      <w:r w:rsidR="00A802A7" w:rsidRPr="00D214FD">
        <w:rPr>
          <w:szCs w:val="24"/>
        </w:rPr>
        <w:t xml:space="preserve"> journey with Jesus to his final Passover (</w:t>
      </w:r>
      <w:r w:rsidR="000369BB">
        <w:rPr>
          <w:szCs w:val="24"/>
        </w:rPr>
        <w:t xml:space="preserve">Luke </w:t>
      </w:r>
      <w:r w:rsidR="00A802A7" w:rsidRPr="00D214FD">
        <w:rPr>
          <w:szCs w:val="24"/>
        </w:rPr>
        <w:t>22:7-13).</w:t>
      </w:r>
    </w:p>
    <w:p w14:paraId="75A472EB" w14:textId="77777777" w:rsidR="00A802A7" w:rsidRPr="00D214FD" w:rsidRDefault="00A802A7" w:rsidP="00A802A7">
      <w:pPr>
        <w:pStyle w:val="Heading4"/>
        <w:rPr>
          <w:szCs w:val="24"/>
        </w:rPr>
      </w:pPr>
      <w:r w:rsidRPr="00D214FD">
        <w:rPr>
          <w:szCs w:val="24"/>
        </w:rPr>
        <w:t>Jesus accurately predicted the setting of the Passover meal to show his sovereignty over the events before his death (22:7-13).</w:t>
      </w:r>
    </w:p>
    <w:p w14:paraId="40D98E2B" w14:textId="77777777" w:rsidR="00A802A7" w:rsidRPr="00D214FD" w:rsidRDefault="00A802A7" w:rsidP="00A802A7">
      <w:pPr>
        <w:pStyle w:val="Heading5"/>
        <w:rPr>
          <w:szCs w:val="24"/>
        </w:rPr>
      </w:pPr>
      <w:r w:rsidRPr="00D214FD">
        <w:rPr>
          <w:szCs w:val="24"/>
        </w:rPr>
        <w:t>Jesus initiated the Passover celebration with his disciples (</w:t>
      </w:r>
      <w:r w:rsidRPr="000369BB">
        <w:rPr>
          <w:szCs w:val="24"/>
          <w:u w:val="single"/>
        </w:rPr>
        <w:t>22:7-8</w:t>
      </w:r>
      <w:r w:rsidRPr="00D214FD">
        <w:rPr>
          <w:szCs w:val="24"/>
        </w:rPr>
        <w:t>).</w:t>
      </w:r>
    </w:p>
    <w:p w14:paraId="752FD791" w14:textId="77777777" w:rsidR="00A802A7" w:rsidRPr="00D214FD" w:rsidRDefault="00A802A7" w:rsidP="00A802A7">
      <w:pPr>
        <w:pStyle w:val="Heading5"/>
        <w:rPr>
          <w:szCs w:val="24"/>
        </w:rPr>
      </w:pPr>
      <w:r w:rsidRPr="00D214FD">
        <w:rPr>
          <w:szCs w:val="24"/>
        </w:rPr>
        <w:t>Jesus showed his sovereign rule through accurately predicting the Passover events (</w:t>
      </w:r>
      <w:r w:rsidRPr="000369BB">
        <w:rPr>
          <w:szCs w:val="24"/>
          <w:u w:val="single"/>
        </w:rPr>
        <w:t>22:9-13</w:t>
      </w:r>
      <w:r w:rsidRPr="00D214FD">
        <w:rPr>
          <w:szCs w:val="24"/>
        </w:rPr>
        <w:t>).</w:t>
      </w:r>
    </w:p>
    <w:p w14:paraId="476DCE9C" w14:textId="77777777" w:rsidR="00A802A7" w:rsidRPr="00D214FD" w:rsidRDefault="00A802A7" w:rsidP="00A802A7">
      <w:pPr>
        <w:pStyle w:val="Heading4"/>
        <w:rPr>
          <w:szCs w:val="24"/>
        </w:rPr>
      </w:pPr>
      <w:r w:rsidRPr="00D214FD">
        <w:rPr>
          <w:szCs w:val="24"/>
        </w:rPr>
        <w:t>The Lord’s Table reminds of us Christ’s sovereign leading in our lives too.</w:t>
      </w:r>
    </w:p>
    <w:p w14:paraId="5A9C16F4" w14:textId="77777777" w:rsidR="00A802A7" w:rsidRPr="00D214FD" w:rsidRDefault="00E60CC9" w:rsidP="00A802A7">
      <w:pPr>
        <w:pStyle w:val="Heading3"/>
        <w:ind w:right="-10"/>
        <w:jc w:val="left"/>
        <w:rPr>
          <w:szCs w:val="24"/>
        </w:rPr>
      </w:pPr>
      <w:r w:rsidRPr="00D214FD">
        <w:rPr>
          <w:noProof/>
          <w:szCs w:val="24"/>
          <w:u w:val="single"/>
          <w:lang w:val="en-US" w:eastAsia="zh-CN" w:bidi="x-none"/>
        </w:rPr>
        <mc:AlternateContent>
          <mc:Choice Requires="wps">
            <w:drawing>
              <wp:anchor distT="0" distB="0" distL="114300" distR="114300" simplePos="0" relativeHeight="251608064" behindDoc="0" locked="0" layoutInCell="1" allowOverlap="1" wp14:anchorId="5C6AAF46" wp14:editId="03D2E6FA">
                <wp:simplePos x="0" y="0"/>
                <wp:positionH relativeFrom="column">
                  <wp:posOffset>-393065</wp:posOffset>
                </wp:positionH>
                <wp:positionV relativeFrom="paragraph">
                  <wp:posOffset>389890</wp:posOffset>
                </wp:positionV>
                <wp:extent cx="685800" cy="342900"/>
                <wp:effectExtent l="0" t="0" r="0" b="0"/>
                <wp:wrapNone/>
                <wp:docPr id="1213175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1D607220" w14:textId="77777777" w:rsidR="00B61277" w:rsidRDefault="00B61277" w:rsidP="003A5607">
                            <w:pPr>
                              <w:jc w:val="center"/>
                            </w:pPr>
                            <w:r>
                              <w:t>4 ways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AF46" id="Text Box 5" o:spid="_x0000_s1030" type="#_x0000_t202" style="position:absolute;left:0;text-align:left;margin-left:-30.95pt;margin-top:30.7pt;width:54pt;height:2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">
                <v:path arrowok="t"/>
                <v:textbox>
                  <w:txbxContent>
                    <w:p w14:paraId="1D607220" w14:textId="77777777" w:rsidR="00B61277" w:rsidRDefault="00B61277" w:rsidP="003A5607">
                      <w:pPr>
                        <w:jc w:val="center"/>
                      </w:pPr>
                      <w:r>
                        <w:t>4 ways</w:t>
                      </w:r>
                    </w:p>
                  </w:txbxContent>
                </v:textbox>
              </v:shape>
            </w:pict>
          </mc:Fallback>
        </mc:AlternateContent>
      </w:r>
      <w:r w:rsidRPr="00D214FD">
        <w:rPr>
          <w:noProof/>
          <w:szCs w:val="24"/>
          <w:u w:val="single"/>
          <w:lang w:val="en-US" w:eastAsia="zh-CN" w:bidi="x-none"/>
        </w:rPr>
        <mc:AlternateContent>
          <mc:Choice Requires="wps">
            <w:drawing>
              <wp:anchor distT="0" distB="0" distL="114300" distR="114300" simplePos="0" relativeHeight="251607040" behindDoc="0" locked="0" layoutInCell="1" allowOverlap="1" wp14:anchorId="4CF3B06E" wp14:editId="3BC43ADC">
                <wp:simplePos x="0" y="0"/>
                <wp:positionH relativeFrom="column">
                  <wp:posOffset>-393065</wp:posOffset>
                </wp:positionH>
                <wp:positionV relativeFrom="paragraph">
                  <wp:posOffset>10160</wp:posOffset>
                </wp:positionV>
                <wp:extent cx="909320" cy="337820"/>
                <wp:effectExtent l="0" t="0" r="5080" b="5080"/>
                <wp:wrapNone/>
                <wp:docPr id="66921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9320" cy="337820"/>
                        </a:xfrm>
                        <a:prstGeom prst="rect">
                          <a:avLst/>
                        </a:prstGeom>
                        <a:solidFill>
                          <a:srgbClr val="FFFFFF"/>
                        </a:solidFill>
                        <a:ln w="9525">
                          <a:solidFill>
                            <a:srgbClr val="000000"/>
                          </a:solidFill>
                          <a:miter lim="800000"/>
                          <a:headEnd/>
                          <a:tailEnd/>
                        </a:ln>
                      </wps:spPr>
                      <wps:txbx>
                        <w:txbxContent>
                          <w:p w14:paraId="5F9EB448" w14:textId="77777777" w:rsidR="00B61277" w:rsidRDefault="00B61277" w:rsidP="003A5607">
                            <w:pPr>
                              <w:jc w:val="center"/>
                            </w:pPr>
                            <w:r>
                              <w:t>Why Sup?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3B06E" id="Text Box 4" o:spid="_x0000_s1031" type="#_x0000_t202" style="position:absolute;left:0;text-align:left;margin-left:-30.95pt;margin-top:.8pt;width:71.6pt;height:26.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">
                <v:path arrowok="t"/>
                <v:textbox>
                  <w:txbxContent>
                    <w:p w14:paraId="5F9EB448" w14:textId="77777777" w:rsidR="00B61277" w:rsidRDefault="00B61277" w:rsidP="003A5607">
                      <w:pPr>
                        <w:jc w:val="center"/>
                      </w:pPr>
                      <w:r>
                        <w:t>Why Sup?</w:t>
                      </w:r>
                    </w:p>
                  </w:txbxContent>
                </v:textbox>
              </v:shape>
            </w:pict>
          </mc:Fallback>
        </mc:AlternateContent>
      </w:r>
      <w:r w:rsidR="00A802A7" w:rsidRPr="00D214FD">
        <w:rPr>
          <w:szCs w:val="24"/>
          <w:u w:val="single"/>
        </w:rPr>
        <w:t>Subject</w:t>
      </w:r>
      <w:r w:rsidR="00A802A7" w:rsidRPr="00D214FD">
        <w:rPr>
          <w:szCs w:val="24"/>
        </w:rPr>
        <w:t xml:space="preserve">: But </w:t>
      </w:r>
      <w:r w:rsidR="00A802A7" w:rsidRPr="00D214FD">
        <w:rPr>
          <w:szCs w:val="24"/>
          <w:u w:val="single"/>
        </w:rPr>
        <w:t>why</w:t>
      </w:r>
      <w:r w:rsidR="00A802A7" w:rsidRPr="00D214FD">
        <w:rPr>
          <w:szCs w:val="24"/>
        </w:rPr>
        <w:t xml:space="preserve"> did Jesus give us the Lord’s Supper?  How can you make sure that it has real meaning and isn’t just a “little snack”?</w:t>
      </w:r>
    </w:p>
    <w:p w14:paraId="31297824" w14:textId="77777777" w:rsidR="00A802A7" w:rsidRPr="00D214FD" w:rsidRDefault="00E60CC9" w:rsidP="00A802A7">
      <w:pPr>
        <w:pStyle w:val="Heading3"/>
        <w:jc w:val="left"/>
        <w:rPr>
          <w:szCs w:val="24"/>
          <w:u w:val="single"/>
        </w:rPr>
      </w:pPr>
      <w:r w:rsidRPr="00D214FD">
        <w:rPr>
          <w:noProof/>
          <w:szCs w:val="24"/>
          <w:u w:val="single"/>
          <w:lang w:val="en-US" w:eastAsia="zh-CN" w:bidi="x-none"/>
        </w:rPr>
        <mc:AlternateContent>
          <mc:Choice Requires="wps">
            <w:drawing>
              <wp:anchor distT="0" distB="0" distL="114300" distR="114300" simplePos="0" relativeHeight="251619328" behindDoc="0" locked="0" layoutInCell="1" allowOverlap="1" wp14:anchorId="7212EE06" wp14:editId="5B424FCB">
                <wp:simplePos x="0" y="0"/>
                <wp:positionH relativeFrom="column">
                  <wp:posOffset>-393065</wp:posOffset>
                </wp:positionH>
                <wp:positionV relativeFrom="paragraph">
                  <wp:posOffset>344170</wp:posOffset>
                </wp:positionV>
                <wp:extent cx="914400" cy="342900"/>
                <wp:effectExtent l="0" t="0" r="0" b="0"/>
                <wp:wrapNone/>
                <wp:docPr id="88415602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04AA9790" w14:textId="77777777" w:rsidR="00B61277" w:rsidRDefault="00B61277" w:rsidP="003A5607">
                            <w:pPr>
                              <w:jc w:val="center"/>
                            </w:pPr>
                            <w:r>
                              <w:t>• Passover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2EE06" id="Text Box 45" o:spid="_x0000_s1032" type="#_x0000_t202" style="position:absolute;left:0;text-align:left;margin-left:-30.95pt;margin-top:27.1pt;width:1in;height:2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">
                <v:path arrowok="t"/>
                <v:textbox>
                  <w:txbxContent>
                    <w:p w14:paraId="04AA9790" w14:textId="77777777" w:rsidR="00B61277" w:rsidRDefault="00B61277" w:rsidP="003A5607">
                      <w:pPr>
                        <w:jc w:val="center"/>
                      </w:pPr>
                      <w:r>
                        <w:t>• Passover</w:t>
                      </w:r>
                    </w:p>
                  </w:txbxContent>
                </v:textbox>
              </v:shape>
            </w:pict>
          </mc:Fallback>
        </mc:AlternateContent>
      </w:r>
      <w:r w:rsidR="00A802A7" w:rsidRPr="00D214FD">
        <w:rPr>
          <w:szCs w:val="24"/>
          <w:u w:val="single"/>
        </w:rPr>
        <w:t>Preview/Text</w:t>
      </w:r>
      <w:r w:rsidR="00A802A7" w:rsidRPr="00D214FD">
        <w:rPr>
          <w:szCs w:val="24"/>
        </w:rPr>
        <w:t xml:space="preserve">: Luke 22:14-20 </w:t>
      </w:r>
      <w:r w:rsidR="006706C1">
        <w:rPr>
          <w:szCs w:val="24"/>
        </w:rPr>
        <w:t>has</w:t>
      </w:r>
      <w:r w:rsidR="00A802A7" w:rsidRPr="00D214FD">
        <w:rPr>
          <w:szCs w:val="24"/>
        </w:rPr>
        <w:t xml:space="preserve"> us to look in four different directions to gain the full meaning of the event. </w:t>
      </w:r>
      <w:r w:rsidR="006706C1">
        <w:rPr>
          <w:szCs w:val="24"/>
        </w:rPr>
        <w:t xml:space="preserve"> T</w:t>
      </w:r>
      <w:r w:rsidR="00A802A7" w:rsidRPr="00D214FD">
        <w:rPr>
          <w:szCs w:val="24"/>
        </w:rPr>
        <w:t xml:space="preserve">he background to the Lord’s Supper is the Jewish Passover, </w:t>
      </w:r>
      <w:r w:rsidR="006706C1">
        <w:rPr>
          <w:szCs w:val="24"/>
        </w:rPr>
        <w:t xml:space="preserve">so </w:t>
      </w:r>
      <w:r w:rsidR="00A802A7" w:rsidRPr="00D214FD">
        <w:rPr>
          <w:szCs w:val="24"/>
        </w:rPr>
        <w:t xml:space="preserve">we’ll look at four parallels between these two celebrations </w:t>
      </w:r>
      <w:r w:rsidR="006706C1">
        <w:rPr>
          <w:szCs w:val="24"/>
        </w:rPr>
        <w:t>in</w:t>
      </w:r>
      <w:r w:rsidR="00A802A7" w:rsidRPr="00D214FD">
        <w:rPr>
          <w:szCs w:val="24"/>
        </w:rPr>
        <w:t xml:space="preserve"> these four directions.</w:t>
      </w:r>
      <w:r w:rsidR="007249F7">
        <w:rPr>
          <w:szCs w:val="24"/>
        </w:rPr>
        <w:t xml:space="preserve">  </w:t>
      </w:r>
    </w:p>
    <w:p w14:paraId="1EF2CD54" w14:textId="77777777" w:rsidR="00A802A7" w:rsidRPr="00D214FD" w:rsidRDefault="00A802A7" w:rsidP="00A802A7">
      <w:pPr>
        <w:pStyle w:val="Heading3"/>
        <w:jc w:val="left"/>
        <w:rPr>
          <w:szCs w:val="24"/>
        </w:rPr>
      </w:pPr>
      <w:r w:rsidRPr="00D214FD">
        <w:rPr>
          <w:szCs w:val="24"/>
          <w:u w:val="single"/>
        </w:rPr>
        <w:lastRenderedPageBreak/>
        <w:t>Transition</w:t>
      </w:r>
      <w:r w:rsidRPr="00D214FD">
        <w:rPr>
          <w:szCs w:val="24"/>
        </w:rPr>
        <w:t>:   Notice that Luke 22:14-16 gives the first direction to look to see why Jesus gave us the Lord’s Supper.  This is to…</w:t>
      </w:r>
    </w:p>
    <w:p w14:paraId="63BBD798" w14:textId="77777777" w:rsidR="003A5607" w:rsidRPr="00D214FD" w:rsidRDefault="00E60CC9" w:rsidP="007E6D75">
      <w:pPr>
        <w:pStyle w:val="Heading1"/>
        <w:jc w:val="left"/>
        <w:rPr>
          <w:szCs w:val="24"/>
        </w:rPr>
      </w:pPr>
      <w:r w:rsidRPr="00D214FD">
        <w:rPr>
          <w:noProof/>
          <w:szCs w:val="24"/>
          <w:u w:val="single"/>
          <w:lang w:val="en-US" w:eastAsia="zh-CN" w:bidi="x-none"/>
        </w:rPr>
        <mc:AlternateContent>
          <mc:Choice Requires="wps">
            <w:drawing>
              <wp:anchor distT="0" distB="0" distL="114300" distR="114300" simplePos="0" relativeHeight="251609088" behindDoc="0" locked="0" layoutInCell="1" allowOverlap="1" wp14:anchorId="19FC0314" wp14:editId="740ED20E">
                <wp:simplePos x="0" y="0"/>
                <wp:positionH relativeFrom="column">
                  <wp:posOffset>-507365</wp:posOffset>
                </wp:positionH>
                <wp:positionV relativeFrom="paragraph">
                  <wp:posOffset>74930</wp:posOffset>
                </wp:positionV>
                <wp:extent cx="685800" cy="457200"/>
                <wp:effectExtent l="0" t="0" r="0" b="0"/>
                <wp:wrapNone/>
                <wp:docPr id="53046420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A55942" w14:textId="77777777" w:rsidR="00B61277" w:rsidRDefault="00B61277" w:rsidP="003A5607">
                            <w:pPr>
                              <w:jc w:val="center"/>
                            </w:pPr>
                            <w:r>
                              <w:t>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C0314" id="Text Box 28" o:spid="_x0000_s1033" type="#_x0000_t202" style="position:absolute;left:0;text-align:left;margin-left:-39.95pt;margin-top:5.9pt;width:54pt;height:3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" filled="f">
                <v:path arrowok="t"/>
                <v:textbox>
                  <w:txbxContent>
                    <w:p w14:paraId="53A55942" w14:textId="77777777" w:rsidR="00B61277" w:rsidRDefault="00B61277" w:rsidP="003A5607">
                      <w:pPr>
                        <w:jc w:val="center"/>
                      </w:pPr>
                      <w:r>
                        <w:t>MP</w:t>
                      </w:r>
                    </w:p>
                  </w:txbxContent>
                </v:textbox>
              </v:shape>
            </w:pict>
          </mc:Fallback>
        </mc:AlternateContent>
      </w:r>
      <w:r w:rsidR="0037460C" w:rsidRPr="00D214FD">
        <w:rPr>
          <w:szCs w:val="24"/>
        </w:rPr>
        <w:t>I</w:t>
      </w:r>
      <w:r w:rsidR="003A5607" w:rsidRPr="00D214FD">
        <w:rPr>
          <w:szCs w:val="24"/>
        </w:rPr>
        <w:t xml:space="preserve">. </w:t>
      </w:r>
      <w:r w:rsidR="0037460C" w:rsidRPr="00D214FD">
        <w:rPr>
          <w:szCs w:val="24"/>
        </w:rPr>
        <w:t xml:space="preserve">Look </w:t>
      </w:r>
      <w:r w:rsidR="0037460C" w:rsidRPr="00D214FD">
        <w:rPr>
          <w:szCs w:val="24"/>
          <w:u w:val="single"/>
        </w:rPr>
        <w:t>forward</w:t>
      </w:r>
      <w:r w:rsidR="0037460C" w:rsidRPr="00D214FD">
        <w:rPr>
          <w:szCs w:val="24"/>
        </w:rPr>
        <w:t xml:space="preserve"> to </w:t>
      </w:r>
      <w:r w:rsidR="00D214FD" w:rsidRPr="00D214FD">
        <w:rPr>
          <w:szCs w:val="24"/>
        </w:rPr>
        <w:t>Christ’s return (</w:t>
      </w:r>
      <w:r w:rsidR="00D214FD" w:rsidRPr="00FB3ED1">
        <w:rPr>
          <w:szCs w:val="24"/>
          <w:u w:val="single"/>
        </w:rPr>
        <w:t>22:14-16</w:t>
      </w:r>
      <w:r w:rsidR="003A5607" w:rsidRPr="00D214FD">
        <w:rPr>
          <w:szCs w:val="24"/>
        </w:rPr>
        <w:t>).</w:t>
      </w:r>
    </w:p>
    <w:p w14:paraId="384AD862" w14:textId="77777777" w:rsidR="00D214FD" w:rsidRPr="004657A6" w:rsidRDefault="00D214FD" w:rsidP="00D214FD">
      <w:pPr>
        <w:pStyle w:val="Heading1"/>
        <w:jc w:val="left"/>
        <w:rPr>
          <w:szCs w:val="24"/>
        </w:rPr>
      </w:pPr>
      <w:r w:rsidRPr="004657A6">
        <w:rPr>
          <w:szCs w:val="24"/>
        </w:rPr>
        <w:tab/>
        <w:t xml:space="preserve">[Look forward to recall Christ’s </w:t>
      </w:r>
      <w:r w:rsidRPr="004657A6">
        <w:rPr>
          <w:i/>
          <w:szCs w:val="24"/>
        </w:rPr>
        <w:t>suffering</w:t>
      </w:r>
      <w:r w:rsidRPr="004657A6">
        <w:rPr>
          <w:szCs w:val="24"/>
        </w:rPr>
        <w:t xml:space="preserve"> until we come </w:t>
      </w:r>
      <w:r w:rsidR="00725D72">
        <w:rPr>
          <w:szCs w:val="24"/>
        </w:rPr>
        <w:t>into the kingdom.</w:t>
      </w:r>
      <w:r w:rsidRPr="004657A6">
        <w:rPr>
          <w:szCs w:val="24"/>
        </w:rPr>
        <w:t>]</w:t>
      </w:r>
    </w:p>
    <w:p w14:paraId="2A5BEC3D" w14:textId="77777777" w:rsidR="003A5607" w:rsidRPr="00D214FD" w:rsidRDefault="00E60CC9" w:rsidP="007E6D75">
      <w:pPr>
        <w:pStyle w:val="Heading2"/>
        <w:jc w:val="left"/>
        <w:rPr>
          <w:szCs w:val="24"/>
        </w:rPr>
      </w:pPr>
      <w:r w:rsidRPr="00D214FD">
        <w:rPr>
          <w:noProof/>
          <w:szCs w:val="24"/>
          <w:u w:val="single"/>
          <w:lang w:val="en-US" w:eastAsia="zh-CN" w:bidi="x-none"/>
        </w:rPr>
        <mc:AlternateContent>
          <mc:Choice Requires="wps">
            <w:drawing>
              <wp:anchor distT="0" distB="0" distL="114300" distR="114300" simplePos="0" relativeHeight="251610112" behindDoc="0" locked="0" layoutInCell="1" allowOverlap="1" wp14:anchorId="779D6156" wp14:editId="6BAC22FD">
                <wp:simplePos x="0" y="0"/>
                <wp:positionH relativeFrom="column">
                  <wp:posOffset>-507365</wp:posOffset>
                </wp:positionH>
                <wp:positionV relativeFrom="paragraph">
                  <wp:posOffset>67310</wp:posOffset>
                </wp:positionV>
                <wp:extent cx="685800" cy="457200"/>
                <wp:effectExtent l="0" t="0" r="0" b="0"/>
                <wp:wrapNone/>
                <wp:docPr id="63891804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4C5EDA" w14:textId="77777777" w:rsidR="00B61277" w:rsidRDefault="00B61277" w:rsidP="003A5607">
                            <w:pPr>
                              <w:jc w:val="center"/>
                            </w:pPr>
                            <w: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D6156" id="Text Box 30" o:spid="_x0000_s1034" type="#_x0000_t202" style="position:absolute;left:0;text-align:left;margin-left:-39.95pt;margin-top:5.3pt;width:54pt;height:3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" filled="f">
                <v:path arrowok="t"/>
                <v:textbox>
                  <w:txbxContent>
                    <w:p w14:paraId="7A4C5EDA" w14:textId="77777777" w:rsidR="00B61277" w:rsidRDefault="00B61277" w:rsidP="003A5607">
                      <w:pPr>
                        <w:jc w:val="center"/>
                      </w:pPr>
                      <w:r>
                        <w:t>26</w:t>
                      </w:r>
                    </w:p>
                  </w:txbxContent>
                </v:textbox>
              </v:shape>
            </w:pict>
          </mc:Fallback>
        </mc:AlternateContent>
      </w:r>
      <w:r w:rsidR="001E756A">
        <w:rPr>
          <w:szCs w:val="24"/>
          <w:u w:val="single"/>
          <w:lang w:val="en-US" w:eastAsia="zh-CN" w:bidi="x-none"/>
        </w:rPr>
        <w:t>1 Corinthians</w:t>
      </w:r>
      <w:r w:rsidR="003A5607" w:rsidRPr="00D214FD">
        <w:rPr>
          <w:szCs w:val="24"/>
          <w:u w:val="single"/>
        </w:rPr>
        <w:t xml:space="preserve"> </w:t>
      </w:r>
      <w:r w:rsidR="001E756A">
        <w:rPr>
          <w:szCs w:val="24"/>
          <w:u w:val="single"/>
        </w:rPr>
        <w:t>11:</w:t>
      </w:r>
      <w:r w:rsidR="003A5607" w:rsidRPr="00D214FD">
        <w:rPr>
          <w:szCs w:val="24"/>
          <w:u w:val="single"/>
        </w:rPr>
        <w:t>26</w:t>
      </w:r>
      <w:r w:rsidR="003A5607" w:rsidRPr="00D214FD">
        <w:rPr>
          <w:szCs w:val="24"/>
        </w:rPr>
        <w:t xml:space="preserve"> tells us that we should take the Supper “until He comes” or returns.</w:t>
      </w:r>
    </w:p>
    <w:p w14:paraId="2382A253" w14:textId="77777777" w:rsidR="003A5607" w:rsidRPr="007E53EF" w:rsidRDefault="00E60CC9" w:rsidP="007E53EF">
      <w:pPr>
        <w:pStyle w:val="Heading2"/>
        <w:jc w:val="left"/>
        <w:rPr>
          <w:szCs w:val="24"/>
        </w:rPr>
      </w:pPr>
      <w:r w:rsidRPr="00D214FD">
        <w:rPr>
          <w:noProof/>
          <w:szCs w:val="24"/>
          <w:u w:val="single"/>
        </w:rPr>
        <mc:AlternateContent>
          <mc:Choice Requires="wps">
            <w:drawing>
              <wp:anchor distT="0" distB="0" distL="114300" distR="114300" simplePos="0" relativeHeight="251625472" behindDoc="0" locked="0" layoutInCell="1" allowOverlap="1" wp14:anchorId="45C742C4" wp14:editId="0859209D">
                <wp:simplePos x="0" y="0"/>
                <wp:positionH relativeFrom="column">
                  <wp:posOffset>-507365</wp:posOffset>
                </wp:positionH>
                <wp:positionV relativeFrom="paragraph">
                  <wp:posOffset>177800</wp:posOffset>
                </wp:positionV>
                <wp:extent cx="685800" cy="457200"/>
                <wp:effectExtent l="0" t="0" r="0" b="0"/>
                <wp:wrapNone/>
                <wp:docPr id="155071988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F598DF" w14:textId="77777777" w:rsidR="00B61277" w:rsidRDefault="00B61277" w:rsidP="003A5607">
                            <w:pPr>
                              <w:jc w:val="center"/>
                            </w:pPr>
                            <w:r>
                              <w:t>Next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742C4" id="Text Box 61" o:spid="_x0000_s1035" type="#_x0000_t202" style="position:absolute;left:0;text-align:left;margin-left:-39.95pt;margin-top:14pt;width:54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" filled="f">
                <v:path arrowok="t"/>
                <v:textbox>
                  <w:txbxContent>
                    <w:p w14:paraId="49F598DF" w14:textId="77777777" w:rsidR="00B61277" w:rsidRDefault="00B61277" w:rsidP="003A5607">
                      <w:pPr>
                        <w:jc w:val="center"/>
                      </w:pPr>
                      <w:r>
                        <w:t>Next year</w:t>
                      </w:r>
                    </w:p>
                  </w:txbxContent>
                </v:textbox>
              </v:shape>
            </w:pict>
          </mc:Fallback>
        </mc:AlternateContent>
      </w:r>
      <w:r w:rsidR="003A5607" w:rsidRPr="00D214FD">
        <w:rPr>
          <w:szCs w:val="24"/>
        </w:rPr>
        <w:t xml:space="preserve">Every Passover ends with a declaration: “This year we are here.  Next year in Jerusalem!”  </w:t>
      </w:r>
      <w:r w:rsidR="007E53EF" w:rsidRPr="00D214FD">
        <w:rPr>
          <w:szCs w:val="24"/>
        </w:rPr>
        <w:t>It expressed the hope that perhaps the Messiah would come and rule over Israel and the world by the time the next Passover was celebrated</w:t>
      </w:r>
    </w:p>
    <w:p w14:paraId="659A0C89" w14:textId="77777777" w:rsidR="003A5607" w:rsidRPr="00D214FD" w:rsidRDefault="00E60CC9" w:rsidP="007E6D75">
      <w:pPr>
        <w:jc w:val="left"/>
        <w:rPr>
          <w:szCs w:val="24"/>
        </w:rPr>
      </w:pPr>
      <w:r w:rsidRPr="00D214FD">
        <w:rPr>
          <w:noProof/>
          <w:szCs w:val="24"/>
          <w:u w:val="single"/>
          <w:lang w:val="en-US" w:eastAsia="zh-CN" w:bidi="x-none"/>
        </w:rPr>
        <mc:AlternateContent>
          <mc:Choice Requires="wps">
            <w:drawing>
              <wp:anchor distT="0" distB="0" distL="114300" distR="114300" simplePos="0" relativeHeight="251620352" behindDoc="0" locked="0" layoutInCell="1" allowOverlap="1" wp14:anchorId="5E44DE7B" wp14:editId="1317FE69">
                <wp:simplePos x="0" y="0"/>
                <wp:positionH relativeFrom="column">
                  <wp:posOffset>-621665</wp:posOffset>
                </wp:positionH>
                <wp:positionV relativeFrom="paragraph">
                  <wp:posOffset>29210</wp:posOffset>
                </wp:positionV>
                <wp:extent cx="685800" cy="457200"/>
                <wp:effectExtent l="0" t="0" r="0" b="0"/>
                <wp:wrapNone/>
                <wp:docPr id="169605227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2311B8" w14:textId="77777777" w:rsidR="00B61277" w:rsidRDefault="00B61277" w:rsidP="003A5607">
                            <w:pPr>
                              <w:jc w:val="center"/>
                            </w:pPr>
                            <w:r>
                              <w:t>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4DE7B" id="Text Box 56" o:spid="_x0000_s1036" type="#_x0000_t202" style="position:absolute;margin-left:-48.95pt;margin-top:2.3pt;width:54pt;height:3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" filled="f">
                <v:path arrowok="t"/>
                <v:textbox>
                  <w:txbxContent>
                    <w:p w14:paraId="262311B8" w14:textId="77777777" w:rsidR="00B61277" w:rsidRDefault="00B61277" w:rsidP="003A5607">
                      <w:pPr>
                        <w:jc w:val="center"/>
                      </w:pPr>
                      <w:r>
                        <w:t>MPI</w:t>
                      </w:r>
                    </w:p>
                  </w:txbxContent>
                </v:textbox>
              </v:shape>
            </w:pict>
          </mc:Fallback>
        </mc:AlternateContent>
      </w:r>
    </w:p>
    <w:p w14:paraId="61DFE16C" w14:textId="77777777" w:rsidR="003A5607" w:rsidRPr="00D214FD" w:rsidRDefault="003A5607" w:rsidP="007E6D75">
      <w:pPr>
        <w:jc w:val="left"/>
        <w:rPr>
          <w:szCs w:val="24"/>
        </w:rPr>
      </w:pPr>
      <w:r w:rsidRPr="00D214FD">
        <w:rPr>
          <w:szCs w:val="24"/>
        </w:rPr>
        <w:t>(So we are to look forward</w:t>
      </w:r>
      <w:r w:rsidR="00D25392">
        <w:rPr>
          <w:szCs w:val="24"/>
        </w:rPr>
        <w:t>—</w:t>
      </w:r>
      <w:r w:rsidR="00D25392" w:rsidRPr="00D214FD">
        <w:rPr>
          <w:szCs w:val="24"/>
        </w:rPr>
        <w:t xml:space="preserve">the first of the four directions the Lord’s Supper causes us to turn.  </w:t>
      </w:r>
      <w:r w:rsidRPr="00D214FD">
        <w:rPr>
          <w:szCs w:val="24"/>
        </w:rPr>
        <w:t xml:space="preserve">The </w:t>
      </w:r>
      <w:r w:rsidR="00D25392">
        <w:rPr>
          <w:szCs w:val="24"/>
        </w:rPr>
        <w:t>next</w:t>
      </w:r>
      <w:r w:rsidRPr="00D214FD">
        <w:rPr>
          <w:szCs w:val="24"/>
        </w:rPr>
        <w:t xml:space="preserve"> direction the Lord’s </w:t>
      </w:r>
      <w:r w:rsidR="00D25392">
        <w:rPr>
          <w:szCs w:val="24"/>
        </w:rPr>
        <w:t>Supper beckons us is to “look out</w:t>
      </w:r>
      <w:r w:rsidRPr="00D214FD">
        <w:rPr>
          <w:szCs w:val="24"/>
        </w:rPr>
        <w:t>ward”…)</w:t>
      </w:r>
    </w:p>
    <w:p w14:paraId="64D7DD86" w14:textId="77777777" w:rsidR="0037460C" w:rsidRPr="00D214FD" w:rsidRDefault="00E60CC9" w:rsidP="0037460C">
      <w:pPr>
        <w:pStyle w:val="Heading1"/>
        <w:jc w:val="left"/>
        <w:rPr>
          <w:szCs w:val="24"/>
        </w:rPr>
      </w:pPr>
      <w:r w:rsidRPr="00D214FD">
        <w:rPr>
          <w:noProof/>
          <w:szCs w:val="24"/>
          <w:u w:val="single"/>
          <w:lang w:val="en-US" w:eastAsia="zh-CN" w:bidi="x-none"/>
        </w:rPr>
        <mc:AlternateContent>
          <mc:Choice Requires="wps">
            <w:drawing>
              <wp:anchor distT="0" distB="0" distL="114300" distR="114300" simplePos="0" relativeHeight="251626496" behindDoc="0" locked="0" layoutInCell="1" allowOverlap="1" wp14:anchorId="1A87C0F0" wp14:editId="650172E7">
                <wp:simplePos x="0" y="0"/>
                <wp:positionH relativeFrom="column">
                  <wp:posOffset>-507365</wp:posOffset>
                </wp:positionH>
                <wp:positionV relativeFrom="paragraph">
                  <wp:posOffset>63500</wp:posOffset>
                </wp:positionV>
                <wp:extent cx="685800" cy="457200"/>
                <wp:effectExtent l="0" t="0" r="0" b="0"/>
                <wp:wrapNone/>
                <wp:docPr id="125605305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94F005" w14:textId="77777777" w:rsidR="00B61277" w:rsidRDefault="00B61277" w:rsidP="0037460C">
                            <w:pPr>
                              <w:jc w:val="center"/>
                            </w:pPr>
                            <w:r>
                              <w:t>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7C0F0" id="Text Box 67" o:spid="_x0000_s1037" type="#_x0000_t202" style="position:absolute;left:0;text-align:left;margin-left:-39.95pt;margin-top:5pt;width:54pt;height:3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" filled="f">
                <v:path arrowok="t"/>
                <v:textbox>
                  <w:txbxContent>
                    <w:p w14:paraId="7B94F005" w14:textId="77777777" w:rsidR="00B61277" w:rsidRDefault="00B61277" w:rsidP="0037460C">
                      <w:pPr>
                        <w:jc w:val="center"/>
                      </w:pPr>
                      <w:r>
                        <w:t>MP</w:t>
                      </w:r>
                    </w:p>
                  </w:txbxContent>
                </v:textbox>
              </v:shape>
            </w:pict>
          </mc:Fallback>
        </mc:AlternateContent>
      </w:r>
      <w:r w:rsidR="0037460C" w:rsidRPr="00D214FD">
        <w:rPr>
          <w:szCs w:val="24"/>
        </w:rPr>
        <w:t xml:space="preserve">II.   </w:t>
      </w:r>
      <w:r w:rsidR="00D214FD" w:rsidRPr="00D214FD">
        <w:rPr>
          <w:szCs w:val="24"/>
        </w:rPr>
        <w:t xml:space="preserve">Look </w:t>
      </w:r>
      <w:r w:rsidR="00D214FD" w:rsidRPr="00D214FD">
        <w:rPr>
          <w:szCs w:val="24"/>
          <w:u w:val="single"/>
        </w:rPr>
        <w:t>outward</w:t>
      </w:r>
      <w:r w:rsidR="00D214FD" w:rsidRPr="00D214FD">
        <w:rPr>
          <w:szCs w:val="24"/>
        </w:rPr>
        <w:t xml:space="preserve"> at your relationships with other believers</w:t>
      </w:r>
      <w:r w:rsidR="0037460C" w:rsidRPr="00D214FD">
        <w:rPr>
          <w:szCs w:val="24"/>
        </w:rPr>
        <w:t xml:space="preserve"> (</w:t>
      </w:r>
      <w:r w:rsidR="0037460C" w:rsidRPr="00FB3ED1">
        <w:rPr>
          <w:szCs w:val="24"/>
          <w:u w:val="single"/>
        </w:rPr>
        <w:t>22:17-18</w:t>
      </w:r>
      <w:r w:rsidR="0037460C" w:rsidRPr="00D214FD">
        <w:rPr>
          <w:szCs w:val="24"/>
        </w:rPr>
        <w:t>).</w:t>
      </w:r>
    </w:p>
    <w:p w14:paraId="485A5018" w14:textId="77777777" w:rsidR="0037460C" w:rsidRPr="00D214FD" w:rsidRDefault="00E60CC9" w:rsidP="0037460C">
      <w:pPr>
        <w:pStyle w:val="Heading1"/>
        <w:jc w:val="left"/>
        <w:rPr>
          <w:szCs w:val="24"/>
        </w:rPr>
      </w:pPr>
      <w:r>
        <w:rPr>
          <w:noProof/>
          <w:szCs w:val="24"/>
          <w:u w:val="single"/>
        </w:rPr>
        <mc:AlternateContent>
          <mc:Choice Requires="wps">
            <w:drawing>
              <wp:anchor distT="0" distB="0" distL="114300" distR="114300" simplePos="0" relativeHeight="251641856" behindDoc="0" locked="0" layoutInCell="1" allowOverlap="1" wp14:anchorId="03A1FF35" wp14:editId="78C84E52">
                <wp:simplePos x="0" y="0"/>
                <wp:positionH relativeFrom="column">
                  <wp:posOffset>-507365</wp:posOffset>
                </wp:positionH>
                <wp:positionV relativeFrom="paragraph">
                  <wp:posOffset>207645</wp:posOffset>
                </wp:positionV>
                <wp:extent cx="685800" cy="342900"/>
                <wp:effectExtent l="0" t="0" r="0" b="0"/>
                <wp:wrapNone/>
                <wp:docPr id="52979117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36BB5C" w14:textId="77777777" w:rsidR="00B61277" w:rsidRDefault="00B61277" w:rsidP="0037460C">
                            <w:pPr>
                              <w:jc w:val="center"/>
                            </w:pPr>
                            <w:r>
                              <w:t>4 cups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1FF35" id="Text Box 99" o:spid="_x0000_s1038" type="#_x0000_t202" style="position:absolute;left:0;text-align:left;margin-left:-39.95pt;margin-top:16.35pt;width:54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" filled="f">
                <v:path arrowok="t"/>
                <v:textbox>
                  <w:txbxContent>
                    <w:p w14:paraId="0736BB5C" w14:textId="77777777" w:rsidR="00B61277" w:rsidRDefault="00B61277" w:rsidP="0037460C">
                      <w:pPr>
                        <w:jc w:val="center"/>
                      </w:pPr>
                      <w:r>
                        <w:t>4 cups</w:t>
                      </w:r>
                    </w:p>
                  </w:txbxContent>
                </v:textbox>
              </v:shape>
            </w:pict>
          </mc:Fallback>
        </mc:AlternateContent>
      </w:r>
      <w:r w:rsidR="0037460C" w:rsidRPr="00D214FD">
        <w:rPr>
          <w:szCs w:val="24"/>
        </w:rPr>
        <w:tab/>
        <w:t xml:space="preserve">[The Lord’s Supper </w:t>
      </w:r>
      <w:r w:rsidR="00D214FD" w:rsidRPr="00D214FD">
        <w:rPr>
          <w:szCs w:val="24"/>
        </w:rPr>
        <w:t xml:space="preserve">recalls our unity in the </w:t>
      </w:r>
      <w:r w:rsidR="00D214FD" w:rsidRPr="00D214FD">
        <w:rPr>
          <w:i/>
          <w:szCs w:val="24"/>
        </w:rPr>
        <w:t>Cup</w:t>
      </w:r>
      <w:r w:rsidR="00D214FD" w:rsidRPr="00D214FD">
        <w:rPr>
          <w:szCs w:val="24"/>
        </w:rPr>
        <w:t xml:space="preserve"> of Blessing/San</w:t>
      </w:r>
      <w:r w:rsidR="004B71C9">
        <w:rPr>
          <w:szCs w:val="24"/>
        </w:rPr>
        <w:t>ctification</w:t>
      </w:r>
      <w:r w:rsidR="007249F7">
        <w:rPr>
          <w:szCs w:val="24"/>
        </w:rPr>
        <w:t>—The first of 4 cups at every Passover.</w:t>
      </w:r>
      <w:r w:rsidR="004B71C9">
        <w:rPr>
          <w:szCs w:val="24"/>
        </w:rPr>
        <w:t>]</w:t>
      </w:r>
    </w:p>
    <w:p w14:paraId="4BBF9092" w14:textId="77777777" w:rsidR="0037460C" w:rsidRPr="00D214FD" w:rsidRDefault="00E60CC9" w:rsidP="0037460C">
      <w:pPr>
        <w:pStyle w:val="Heading2"/>
        <w:jc w:val="left"/>
        <w:rPr>
          <w:szCs w:val="24"/>
        </w:rPr>
      </w:pPr>
      <w:r w:rsidRPr="00D214FD">
        <w:rPr>
          <w:noProof/>
          <w:szCs w:val="24"/>
          <w:u w:val="single"/>
          <w:lang w:val="en-US" w:eastAsia="zh-CN" w:bidi="x-none"/>
        </w:rPr>
        <mc:AlternateContent>
          <mc:Choice Requires="wps">
            <w:drawing>
              <wp:anchor distT="0" distB="0" distL="114300" distR="114300" simplePos="0" relativeHeight="251627520" behindDoc="0" locked="0" layoutInCell="1" allowOverlap="1" wp14:anchorId="3771973A" wp14:editId="1BC35414">
                <wp:simplePos x="0" y="0"/>
                <wp:positionH relativeFrom="column">
                  <wp:posOffset>-507365</wp:posOffset>
                </wp:positionH>
                <wp:positionV relativeFrom="paragraph">
                  <wp:posOffset>154940</wp:posOffset>
                </wp:positionV>
                <wp:extent cx="795020" cy="457200"/>
                <wp:effectExtent l="0" t="0" r="5080" b="0"/>
                <wp:wrapNone/>
                <wp:docPr id="202586415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502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524751" w14:textId="77777777" w:rsidR="00B61277" w:rsidRDefault="00B61277" w:rsidP="0037460C">
                            <w:pPr>
                              <w:jc w:val="center"/>
                            </w:pPr>
                            <w:r>
                              <w:t>“Family”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1973A" id="Text Box 72" o:spid="_x0000_s1039" type="#_x0000_t202" style="position:absolute;left:0;text-align:left;margin-left:-39.95pt;margin-top:12.2pt;width:62.6pt;height:3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" filled="f">
                <v:path arrowok="t"/>
                <v:textbox>
                  <w:txbxContent>
                    <w:p w14:paraId="79524751" w14:textId="77777777" w:rsidR="00B61277" w:rsidRDefault="00B61277" w:rsidP="0037460C">
                      <w:pPr>
                        <w:jc w:val="center"/>
                      </w:pPr>
                      <w:r>
                        <w:t>“Family”</w:t>
                      </w:r>
                    </w:p>
                  </w:txbxContent>
                </v:textbox>
              </v:shape>
            </w:pict>
          </mc:Fallback>
        </mc:AlternateContent>
      </w:r>
      <w:r w:rsidR="0037460C" w:rsidRPr="00D214FD">
        <w:rPr>
          <w:szCs w:val="24"/>
        </w:rPr>
        <w:t>Passover was a celebration that involved the entire household.</w:t>
      </w:r>
    </w:p>
    <w:p w14:paraId="0F1A0171" w14:textId="77777777" w:rsidR="0037460C" w:rsidRPr="00D214FD" w:rsidRDefault="00E60CC9" w:rsidP="0037460C">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28544" behindDoc="0" locked="0" layoutInCell="1" allowOverlap="1" wp14:anchorId="2F7D4C19" wp14:editId="74DD23D6">
                <wp:simplePos x="0" y="0"/>
                <wp:positionH relativeFrom="column">
                  <wp:posOffset>-507365</wp:posOffset>
                </wp:positionH>
                <wp:positionV relativeFrom="paragraph">
                  <wp:posOffset>474980</wp:posOffset>
                </wp:positionV>
                <wp:extent cx="685800" cy="457200"/>
                <wp:effectExtent l="0" t="0" r="0" b="0"/>
                <wp:wrapNone/>
                <wp:docPr id="138567013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D93883" w14:textId="77777777" w:rsidR="00B61277" w:rsidRDefault="00B61277" w:rsidP="0037460C">
                            <w:pPr>
                              <w:jc w:val="center"/>
                            </w:pPr>
                            <w:r>
                              <w:t>Modern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D4C19" id="Text Box 73" o:spid="_x0000_s1040" type="#_x0000_t202" style="position:absolute;left:0;text-align:left;margin-left:-39.95pt;margin-top:37.4pt;width:54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" filled="f">
                <v:path arrowok="t"/>
                <v:textbox>
                  <w:txbxContent>
                    <w:p w14:paraId="28D93883" w14:textId="77777777" w:rsidR="00B61277" w:rsidRDefault="00B61277" w:rsidP="0037460C">
                      <w:pPr>
                        <w:jc w:val="center"/>
                      </w:pPr>
                      <w:r>
                        <w:t>Modern</w:t>
                      </w:r>
                    </w:p>
                  </w:txbxContent>
                </v:textbox>
              </v:shape>
            </w:pict>
          </mc:Fallback>
        </mc:AlternateContent>
      </w:r>
      <w:r w:rsidR="0037460C" w:rsidRPr="00D214FD">
        <w:rPr>
          <w:szCs w:val="24"/>
        </w:rPr>
        <w:t>After all, the night that Jesus instituted the Lord’s Supper He was participating in this communal meal with His disciples.</w:t>
      </w:r>
    </w:p>
    <w:p w14:paraId="73B5FBB4" w14:textId="77777777" w:rsidR="0037460C" w:rsidRPr="00D214FD" w:rsidRDefault="0037460C" w:rsidP="0037460C">
      <w:pPr>
        <w:pStyle w:val="Heading3"/>
        <w:jc w:val="left"/>
        <w:rPr>
          <w:szCs w:val="24"/>
        </w:rPr>
      </w:pPr>
      <w:r w:rsidRPr="00D214FD">
        <w:rPr>
          <w:szCs w:val="24"/>
        </w:rPr>
        <w:t>By eating the meal together, Jews were recognizing that they were a body of believers in the God of Israel.  Jews today still celebrate Passover as a communal meal.</w:t>
      </w:r>
    </w:p>
    <w:p w14:paraId="27861650" w14:textId="77777777" w:rsidR="0037460C" w:rsidRPr="00D214FD" w:rsidRDefault="00E60CC9" w:rsidP="0037460C">
      <w:pPr>
        <w:pStyle w:val="Heading2"/>
        <w:jc w:val="left"/>
        <w:rPr>
          <w:szCs w:val="24"/>
        </w:rPr>
      </w:pPr>
      <w:r w:rsidRPr="00D214FD">
        <w:rPr>
          <w:noProof/>
          <w:szCs w:val="24"/>
          <w:u w:val="single"/>
          <w:lang w:val="en-US" w:eastAsia="zh-CN" w:bidi="x-none"/>
        </w:rPr>
        <mc:AlternateContent>
          <mc:Choice Requires="wps">
            <w:drawing>
              <wp:anchor distT="0" distB="0" distL="114300" distR="114300" simplePos="0" relativeHeight="251629568" behindDoc="0" locked="0" layoutInCell="1" allowOverlap="1" wp14:anchorId="62B4B0E4" wp14:editId="48F30719">
                <wp:simplePos x="0" y="0"/>
                <wp:positionH relativeFrom="column">
                  <wp:posOffset>-507365</wp:posOffset>
                </wp:positionH>
                <wp:positionV relativeFrom="paragraph">
                  <wp:posOffset>41275</wp:posOffset>
                </wp:positionV>
                <wp:extent cx="685800" cy="457200"/>
                <wp:effectExtent l="0" t="0" r="0" b="0"/>
                <wp:wrapNone/>
                <wp:docPr id="85150219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000000"/>
                        </a:solidFill>
                        <a:ln w="9525">
                          <a:solidFill>
                            <a:srgbClr val="000000"/>
                          </a:solidFill>
                          <a:miter lim="800000"/>
                          <a:headEnd/>
                          <a:tailEnd/>
                        </a:ln>
                      </wps:spPr>
                      <wps:txbx>
                        <w:txbxContent>
                          <w:p w14:paraId="01029549" w14:textId="77777777" w:rsidR="00B61277" w:rsidRPr="000122E5" w:rsidRDefault="00B61277" w:rsidP="0037460C">
                            <w:pPr>
                              <w:jc w:val="center"/>
                              <w:rPr>
                                <w:color w:val="FFFFFF"/>
                              </w:rPr>
                            </w:pPr>
                            <w:r w:rsidRPr="000122E5">
                              <w:rPr>
                                <w:color w:val="FFFFFF"/>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4B0E4" id="Text Box 74" o:spid="_x0000_s1041" type="#_x0000_t202" style="position:absolute;left:0;text-align:left;margin-left:-39.95pt;margin-top:3.25pt;width:54pt;height:3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" fillcolor="black">
                <v:path arrowok="t"/>
                <v:textbox>
                  <w:txbxContent>
                    <w:p w14:paraId="01029549" w14:textId="77777777" w:rsidR="00B61277" w:rsidRPr="000122E5" w:rsidRDefault="00B61277" w:rsidP="0037460C">
                      <w:pPr>
                        <w:jc w:val="center"/>
                        <w:rPr>
                          <w:color w:val="FFFFFF"/>
                        </w:rPr>
                      </w:pPr>
                      <w:r w:rsidRPr="000122E5">
                        <w:rPr>
                          <w:color w:val="FFFFFF"/>
                        </w:rPr>
                        <w:t>Black</w:t>
                      </w:r>
                    </w:p>
                  </w:txbxContent>
                </v:textbox>
              </v:shape>
            </w:pict>
          </mc:Fallback>
        </mc:AlternateContent>
      </w:r>
      <w:r w:rsidR="0037460C" w:rsidRPr="00D214FD">
        <w:rPr>
          <w:szCs w:val="24"/>
        </w:rPr>
        <w:t>But what does this mean to us?</w:t>
      </w:r>
      <w:r w:rsidR="009A3617">
        <w:rPr>
          <w:szCs w:val="24"/>
        </w:rPr>
        <w:t xml:space="preserve">  The Lord’s Supper is always </w:t>
      </w:r>
      <w:r w:rsidR="009A3617" w:rsidRPr="00D214FD">
        <w:rPr>
          <w:szCs w:val="24"/>
        </w:rPr>
        <w:t>a communal celebration</w:t>
      </w:r>
      <w:r w:rsidR="009A3617">
        <w:rPr>
          <w:szCs w:val="24"/>
        </w:rPr>
        <w:t>!</w:t>
      </w:r>
    </w:p>
    <w:p w14:paraId="5E12C085" w14:textId="77777777" w:rsidR="0037460C" w:rsidRPr="00D214FD" w:rsidRDefault="009A3617" w:rsidP="0037460C">
      <w:pPr>
        <w:pStyle w:val="Heading3"/>
        <w:jc w:val="left"/>
        <w:rPr>
          <w:szCs w:val="24"/>
        </w:rPr>
      </w:pPr>
      <w:r>
        <w:rPr>
          <w:szCs w:val="24"/>
        </w:rPr>
        <w:t xml:space="preserve">It is </w:t>
      </w:r>
      <w:r w:rsidR="0037460C" w:rsidRPr="00D214FD">
        <w:rPr>
          <w:szCs w:val="24"/>
        </w:rPr>
        <w:t>not something we do by ourselves.  It’s not for two people to take in a wedding, neglecting the rest of the congregation.  It’s not to do alone at home, but when the church is assembled.</w:t>
      </w:r>
    </w:p>
    <w:p w14:paraId="107096C5" w14:textId="77777777" w:rsidR="0037460C" w:rsidRPr="00D214FD" w:rsidRDefault="0037460C" w:rsidP="0037460C">
      <w:pPr>
        <w:pStyle w:val="Heading3"/>
        <w:jc w:val="left"/>
        <w:rPr>
          <w:szCs w:val="24"/>
        </w:rPr>
      </w:pPr>
      <w:r w:rsidRPr="00D214FD">
        <w:rPr>
          <w:szCs w:val="24"/>
        </w:rPr>
        <w:t xml:space="preserve">But more importantly, this communal idea or “looking out” means we should not—we dare not—take part in the Lord’s Supper when our relationships with others in the church are not resolved. </w:t>
      </w:r>
    </w:p>
    <w:p w14:paraId="4A54BEFC" w14:textId="77777777" w:rsidR="0037460C" w:rsidRPr="00D214FD" w:rsidRDefault="0037460C" w:rsidP="0037460C">
      <w:pPr>
        <w:pStyle w:val="Heading3"/>
        <w:jc w:val="left"/>
        <w:rPr>
          <w:szCs w:val="24"/>
        </w:rPr>
      </w:pPr>
      <w:r w:rsidRPr="00D214FD">
        <w:rPr>
          <w:szCs w:val="24"/>
        </w:rPr>
        <w:t>In other words, if there’s division or an unresolved matter between you and another believer, you make a mockery of this communal celebration which says in its symbolism that we are one, united body!</w:t>
      </w:r>
    </w:p>
    <w:p w14:paraId="302FA4F6" w14:textId="77777777" w:rsidR="0037460C" w:rsidRPr="00D214FD" w:rsidRDefault="0037460C" w:rsidP="0037460C">
      <w:pPr>
        <w:pStyle w:val="Heading3"/>
        <w:jc w:val="left"/>
        <w:rPr>
          <w:szCs w:val="24"/>
        </w:rPr>
      </w:pPr>
      <w:r w:rsidRPr="00D214FD">
        <w:rPr>
          <w:szCs w:val="24"/>
        </w:rPr>
        <w:t>It’s better to let the elements pass than to hypocritically say “all is well” with others.</w:t>
      </w:r>
    </w:p>
    <w:p w14:paraId="2ED83BEC" w14:textId="77777777" w:rsidR="0037460C" w:rsidRPr="00D214FD" w:rsidRDefault="00E60CC9" w:rsidP="0037460C">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30592" behindDoc="0" locked="0" layoutInCell="1" allowOverlap="1" wp14:anchorId="2E6435FB" wp14:editId="5577A73D">
                <wp:simplePos x="0" y="0"/>
                <wp:positionH relativeFrom="column">
                  <wp:posOffset>-278765</wp:posOffset>
                </wp:positionH>
                <wp:positionV relativeFrom="paragraph">
                  <wp:posOffset>-5080</wp:posOffset>
                </wp:positionV>
                <wp:extent cx="685800" cy="342900"/>
                <wp:effectExtent l="0" t="0" r="0" b="0"/>
                <wp:wrapNone/>
                <wp:docPr id="179361832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48BBBC" w14:textId="77777777" w:rsidR="00B61277" w:rsidRDefault="00B61277" w:rsidP="0037460C">
                            <w:pPr>
                              <w:jc w:val="center"/>
                            </w:pPr>
                            <w:r>
                              <w:t>Matt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435FB" id="Text Box 75" o:spid="_x0000_s1042" type="#_x0000_t202" style="position:absolute;left:0;text-align:left;margin-left:-21.95pt;margin-top:-.4pt;width:54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" filled="f">
                <v:path arrowok="t"/>
                <v:textbox>
                  <w:txbxContent>
                    <w:p w14:paraId="5048BBBC" w14:textId="77777777" w:rsidR="00B61277" w:rsidRDefault="00B61277" w:rsidP="0037460C">
                      <w:pPr>
                        <w:jc w:val="center"/>
                      </w:pPr>
                      <w:r>
                        <w:t>Matt 5</w:t>
                      </w:r>
                    </w:p>
                  </w:txbxContent>
                </v:textbox>
              </v:shape>
            </w:pict>
          </mc:Fallback>
        </mc:AlternateContent>
      </w:r>
      <w:r w:rsidRPr="00D214FD">
        <w:rPr>
          <w:noProof/>
          <w:szCs w:val="24"/>
          <w:u w:val="single"/>
          <w:lang w:val="en-US" w:eastAsia="zh-CN" w:bidi="x-none"/>
        </w:rPr>
        <mc:AlternateContent>
          <mc:Choice Requires="wps">
            <w:drawing>
              <wp:anchor distT="0" distB="0" distL="114300" distR="114300" simplePos="0" relativeHeight="251632640" behindDoc="0" locked="0" layoutInCell="1" allowOverlap="1" wp14:anchorId="6A57ACD1" wp14:editId="408DD014">
                <wp:simplePos x="0" y="0"/>
                <wp:positionH relativeFrom="column">
                  <wp:posOffset>-278765</wp:posOffset>
                </wp:positionH>
                <wp:positionV relativeFrom="paragraph">
                  <wp:posOffset>323215</wp:posOffset>
                </wp:positionV>
                <wp:extent cx="685800" cy="342900"/>
                <wp:effectExtent l="0" t="0" r="0" b="0"/>
                <wp:wrapNone/>
                <wp:docPr id="136298498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45F785" w14:textId="77777777" w:rsidR="00B61277" w:rsidRDefault="00B61277" w:rsidP="0037460C">
                            <w:pPr>
                              <w:jc w:val="center"/>
                            </w:pPr>
                            <w:r>
                              <w:t>• altar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7ACD1" id="Text Box 78" o:spid="_x0000_s1043" type="#_x0000_t202" style="position:absolute;left:0;text-align:left;margin-left:-21.95pt;margin-top:25.45pt;width:54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" filled="f">
                <v:path arrowok="t"/>
                <v:textbox>
                  <w:txbxContent>
                    <w:p w14:paraId="5245F785" w14:textId="77777777" w:rsidR="00B61277" w:rsidRDefault="00B61277" w:rsidP="0037460C">
                      <w:pPr>
                        <w:jc w:val="center"/>
                      </w:pPr>
                      <w:r>
                        <w:t>• altar</w:t>
                      </w:r>
                    </w:p>
                  </w:txbxContent>
                </v:textbox>
              </v:shape>
            </w:pict>
          </mc:Fallback>
        </mc:AlternateContent>
      </w:r>
      <w:r w:rsidR="0037460C" w:rsidRPr="00D214FD">
        <w:rPr>
          <w:szCs w:val="24"/>
        </w:rPr>
        <w:t>This is the thought of Matthew 5:23-24 [quote].  We don’t have an altar to approach at the temple, but the closest parallel for us is corporate worship at the Lord’s table.</w:t>
      </w:r>
    </w:p>
    <w:p w14:paraId="387F9C4F" w14:textId="77777777" w:rsidR="0037460C" w:rsidRPr="00D214FD" w:rsidRDefault="00E60CC9" w:rsidP="0037460C">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31616" behindDoc="0" locked="0" layoutInCell="1" allowOverlap="1" wp14:anchorId="1B74564D" wp14:editId="591F82F1">
                <wp:simplePos x="0" y="0"/>
                <wp:positionH relativeFrom="column">
                  <wp:posOffset>-278765</wp:posOffset>
                </wp:positionH>
                <wp:positionV relativeFrom="paragraph">
                  <wp:posOffset>215265</wp:posOffset>
                </wp:positionV>
                <wp:extent cx="685800" cy="457200"/>
                <wp:effectExtent l="0" t="0" r="0" b="0"/>
                <wp:wrapNone/>
                <wp:docPr id="52334640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000000"/>
                        </a:solidFill>
                        <a:ln w="9525">
                          <a:solidFill>
                            <a:srgbClr val="000000"/>
                          </a:solidFill>
                          <a:miter lim="800000"/>
                          <a:headEnd/>
                          <a:tailEnd/>
                        </a:ln>
                      </wps:spPr>
                      <wps:txbx>
                        <w:txbxContent>
                          <w:p w14:paraId="5FDB05D6" w14:textId="77777777" w:rsidR="00B61277" w:rsidRPr="000122E5" w:rsidRDefault="00B61277" w:rsidP="0037460C">
                            <w:pPr>
                              <w:jc w:val="center"/>
                              <w:rPr>
                                <w:color w:val="FFFFFF"/>
                              </w:rPr>
                            </w:pPr>
                            <w:r w:rsidRPr="000122E5">
                              <w:rPr>
                                <w:color w:val="FFFFFF"/>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4564D" id="Text Box 76" o:spid="_x0000_s1044" type="#_x0000_t202" style="position:absolute;left:0;text-align:left;margin-left:-21.95pt;margin-top:16.95pt;width:54pt;height: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" fillcolor="black">
                <v:path arrowok="t"/>
                <v:textbox>
                  <w:txbxContent>
                    <w:p w14:paraId="5FDB05D6" w14:textId="77777777" w:rsidR="00B61277" w:rsidRPr="000122E5" w:rsidRDefault="00B61277" w:rsidP="0037460C">
                      <w:pPr>
                        <w:jc w:val="center"/>
                        <w:rPr>
                          <w:color w:val="FFFFFF"/>
                        </w:rPr>
                      </w:pPr>
                      <w:r w:rsidRPr="000122E5">
                        <w:rPr>
                          <w:color w:val="FFFFFF"/>
                        </w:rPr>
                        <w:t>Black</w:t>
                      </w:r>
                    </w:p>
                  </w:txbxContent>
                </v:textbox>
              </v:shape>
            </w:pict>
          </mc:Fallback>
        </mc:AlternateContent>
      </w:r>
      <w:r w:rsidR="0037460C" w:rsidRPr="00D214FD">
        <w:rPr>
          <w:szCs w:val="24"/>
        </w:rPr>
        <w:t xml:space="preserve">I personally have had many times when I’ve had to avoid participating because of disunity between me and another Christian.  I remember one time years ago when a brother in Christ refused to speak with me—he was so angry about something I’d done.  I tried unsuccessfully to resolve the matter but then the first Sunday of the month came when my church took communion.  For me to take it would have made a </w:t>
      </w:r>
      <w:r w:rsidR="0037460C" w:rsidRPr="00D214FD">
        <w:rPr>
          <w:szCs w:val="24"/>
        </w:rPr>
        <w:lastRenderedPageBreak/>
        <w:t>mockery of being in the same body with him.  I had to skip the Lord’s Supper actually a few times until I felt I had done everything I could to mend the relationship.</w:t>
      </w:r>
    </w:p>
    <w:p w14:paraId="129C58CC" w14:textId="77777777" w:rsidR="0037460C" w:rsidRPr="00D214FD" w:rsidRDefault="00E60CC9" w:rsidP="0037460C">
      <w:pPr>
        <w:jc w:val="left"/>
        <w:rPr>
          <w:szCs w:val="24"/>
        </w:rPr>
      </w:pPr>
      <w:r>
        <w:rPr>
          <w:noProof/>
          <w:szCs w:val="24"/>
          <w:u w:val="single"/>
        </w:rPr>
        <mc:AlternateContent>
          <mc:Choice Requires="wps">
            <w:drawing>
              <wp:anchor distT="0" distB="0" distL="114300" distR="114300" simplePos="0" relativeHeight="251708416" behindDoc="0" locked="0" layoutInCell="1" allowOverlap="1" wp14:anchorId="28EF2F85" wp14:editId="7AFEBE3B">
                <wp:simplePos x="0" y="0"/>
                <wp:positionH relativeFrom="column">
                  <wp:posOffset>-278765</wp:posOffset>
                </wp:positionH>
                <wp:positionV relativeFrom="paragraph">
                  <wp:posOffset>101600</wp:posOffset>
                </wp:positionV>
                <wp:extent cx="337820" cy="457200"/>
                <wp:effectExtent l="0" t="0" r="5080" b="0"/>
                <wp:wrapNone/>
                <wp:docPr id="202803653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782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90DFB2" w14:textId="77777777" w:rsidR="00B61277" w:rsidRDefault="00B61277" w:rsidP="0037460C">
                            <w:pPr>
                              <w:jc w:val="center"/>
                            </w:pPr>
                            <w: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F2F85" id="Text Box 180" o:spid="_x0000_s1045" type="#_x0000_t202" style="position:absolute;margin-left:-21.95pt;margin-top:8pt;width:26.6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" filled="f">
                <v:path arrowok="t"/>
                <v:textbox>
                  <w:txbxContent>
                    <w:p w14:paraId="5790DFB2" w14:textId="77777777" w:rsidR="00B61277" w:rsidRDefault="00B61277" w:rsidP="0037460C">
                      <w:pPr>
                        <w:jc w:val="center"/>
                      </w:pPr>
                      <w:r>
                        <w:t>II</w:t>
                      </w:r>
                    </w:p>
                  </w:txbxContent>
                </v:textbox>
              </v:shape>
            </w:pict>
          </mc:Fallback>
        </mc:AlternateContent>
      </w:r>
      <w:r w:rsidRPr="00D214FD">
        <w:rPr>
          <w:noProof/>
          <w:szCs w:val="24"/>
          <w:u w:val="single"/>
          <w:lang w:val="en-US" w:eastAsia="zh-CN" w:bidi="x-none"/>
        </w:rPr>
        <mc:AlternateContent>
          <mc:Choice Requires="wps">
            <w:drawing>
              <wp:anchor distT="0" distB="0" distL="114300" distR="114300" simplePos="0" relativeHeight="251633664" behindDoc="0" locked="0" layoutInCell="1" allowOverlap="1" wp14:anchorId="19D4D120" wp14:editId="14677D7D">
                <wp:simplePos x="0" y="0"/>
                <wp:positionH relativeFrom="column">
                  <wp:posOffset>-621665</wp:posOffset>
                </wp:positionH>
                <wp:positionV relativeFrom="paragraph">
                  <wp:posOffset>101600</wp:posOffset>
                </wp:positionV>
                <wp:extent cx="337820" cy="457200"/>
                <wp:effectExtent l="0" t="0" r="5080" b="0"/>
                <wp:wrapNone/>
                <wp:docPr id="13544392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782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772EE5" w14:textId="77777777" w:rsidR="00B61277" w:rsidRDefault="00B61277" w:rsidP="0037460C">
                            <w:pPr>
                              <w:jc w:val="center"/>
                            </w:pPr>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4D120" id="Text Box 79" o:spid="_x0000_s1046" type="#_x0000_t202" style="position:absolute;margin-left:-48.95pt;margin-top:8pt;width:26.6pt;height: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" filled="f">
                <v:path arrowok="t"/>
                <v:textbox>
                  <w:txbxContent>
                    <w:p w14:paraId="6C772EE5" w14:textId="77777777" w:rsidR="00B61277" w:rsidRDefault="00B61277" w:rsidP="0037460C">
                      <w:pPr>
                        <w:jc w:val="center"/>
                      </w:pPr>
                      <w:r>
                        <w:t>I</w:t>
                      </w:r>
                    </w:p>
                  </w:txbxContent>
                </v:textbox>
              </v:shape>
            </w:pict>
          </mc:Fallback>
        </mc:AlternateContent>
      </w:r>
    </w:p>
    <w:p w14:paraId="13073246" w14:textId="77777777" w:rsidR="0037460C" w:rsidRPr="00D214FD" w:rsidRDefault="0037460C" w:rsidP="0037460C">
      <w:pPr>
        <w:jc w:val="left"/>
        <w:rPr>
          <w:szCs w:val="24"/>
        </w:rPr>
      </w:pPr>
      <w:r w:rsidRPr="00D214FD">
        <w:rPr>
          <w:szCs w:val="24"/>
        </w:rPr>
        <w:t xml:space="preserve">(So </w:t>
      </w:r>
      <w:r w:rsidR="00D25392">
        <w:rPr>
          <w:szCs w:val="24"/>
        </w:rPr>
        <w:t>we must look forward and outward. Verse 19 tells</w:t>
      </w:r>
      <w:r w:rsidRPr="00D214FD">
        <w:rPr>
          <w:szCs w:val="24"/>
        </w:rPr>
        <w:t xml:space="preserve"> us the </w:t>
      </w:r>
      <w:r w:rsidR="00D25392">
        <w:rPr>
          <w:szCs w:val="24"/>
        </w:rPr>
        <w:t>third</w:t>
      </w:r>
      <w:r w:rsidRPr="00D214FD">
        <w:rPr>
          <w:szCs w:val="24"/>
        </w:rPr>
        <w:t xml:space="preserve"> way to turn.  Don’t just “look outward towards others” but…)</w:t>
      </w:r>
    </w:p>
    <w:p w14:paraId="162068B2" w14:textId="77777777" w:rsidR="003A5607" w:rsidRPr="00D214FD" w:rsidRDefault="00E60CC9" w:rsidP="007E6D75">
      <w:pPr>
        <w:pStyle w:val="Heading1"/>
        <w:jc w:val="left"/>
        <w:rPr>
          <w:szCs w:val="24"/>
        </w:rPr>
      </w:pPr>
      <w:r w:rsidRPr="00D214FD">
        <w:rPr>
          <w:noProof/>
          <w:szCs w:val="24"/>
          <w:u w:val="single"/>
          <w:lang w:val="en-US" w:eastAsia="zh-CN" w:bidi="x-none"/>
        </w:rPr>
        <mc:AlternateContent>
          <mc:Choice Requires="wps">
            <w:drawing>
              <wp:anchor distT="0" distB="0" distL="114300" distR="114300" simplePos="0" relativeHeight="251621376" behindDoc="0" locked="0" layoutInCell="1" allowOverlap="1" wp14:anchorId="6145D51D" wp14:editId="4F0D95EC">
                <wp:simplePos x="0" y="0"/>
                <wp:positionH relativeFrom="column">
                  <wp:posOffset>-507365</wp:posOffset>
                </wp:positionH>
                <wp:positionV relativeFrom="paragraph">
                  <wp:posOffset>74930</wp:posOffset>
                </wp:positionV>
                <wp:extent cx="685800" cy="457200"/>
                <wp:effectExtent l="0" t="0" r="0" b="0"/>
                <wp:wrapNone/>
                <wp:docPr id="76376877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998DEB" w14:textId="77777777" w:rsidR="00B61277" w:rsidRDefault="00B61277" w:rsidP="003A5607">
                            <w:pPr>
                              <w:jc w:val="center"/>
                            </w:pPr>
                            <w:r>
                              <w:t>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5D51D" id="Text Box 57" o:spid="_x0000_s1047" type="#_x0000_t202" style="position:absolute;left:0;text-align:left;margin-left:-39.95pt;margin-top:5.9pt;width:54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" filled="f">
                <v:path arrowok="t"/>
                <v:textbox>
                  <w:txbxContent>
                    <w:p w14:paraId="78998DEB" w14:textId="77777777" w:rsidR="00B61277" w:rsidRDefault="00B61277" w:rsidP="003A5607">
                      <w:pPr>
                        <w:jc w:val="center"/>
                      </w:pPr>
                      <w:r>
                        <w:t>MP</w:t>
                      </w:r>
                    </w:p>
                  </w:txbxContent>
                </v:textbox>
              </v:shape>
            </w:pict>
          </mc:Fallback>
        </mc:AlternateContent>
      </w:r>
      <w:r w:rsidRPr="00D214FD">
        <w:rPr>
          <w:noProof/>
          <w:szCs w:val="24"/>
          <w:u w:val="single"/>
          <w:lang w:val="en-US" w:eastAsia="zh-CN" w:bidi="x-none"/>
        </w:rPr>
        <mc:AlternateContent>
          <mc:Choice Requires="wps">
            <w:drawing>
              <wp:anchor distT="0" distB="0" distL="114300" distR="114300" simplePos="0" relativeHeight="251611136" behindDoc="0" locked="0" layoutInCell="1" allowOverlap="1" wp14:anchorId="573D5726" wp14:editId="67453388">
                <wp:simplePos x="0" y="0"/>
                <wp:positionH relativeFrom="column">
                  <wp:posOffset>-507365</wp:posOffset>
                </wp:positionH>
                <wp:positionV relativeFrom="paragraph">
                  <wp:posOffset>8876030</wp:posOffset>
                </wp:positionV>
                <wp:extent cx="685800" cy="457200"/>
                <wp:effectExtent l="0" t="0" r="0" b="0"/>
                <wp:wrapNone/>
                <wp:docPr id="6779021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A19BC0" w14:textId="77777777" w:rsidR="00B61277" w:rsidRDefault="00B61277" w:rsidP="003A5607">
                            <w:pPr>
                              <w:jc w:val="center"/>
                            </w:pPr>
                            <w:r>
                              <w:t>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D5726" id="Text Box 32" o:spid="_x0000_s1048" type="#_x0000_t202" style="position:absolute;left:0;text-align:left;margin-left:-39.95pt;margin-top:698.9pt;width:54pt;height:3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" filled="f">
                <v:path arrowok="t"/>
                <v:textbox>
                  <w:txbxContent>
                    <w:p w14:paraId="65A19BC0" w14:textId="77777777" w:rsidR="00B61277" w:rsidRDefault="00B61277" w:rsidP="003A5607">
                      <w:pPr>
                        <w:jc w:val="center"/>
                      </w:pPr>
                      <w:r>
                        <w:t>MP</w:t>
                      </w:r>
                    </w:p>
                  </w:txbxContent>
                </v:textbox>
              </v:shape>
            </w:pict>
          </mc:Fallback>
        </mc:AlternateContent>
      </w:r>
      <w:r w:rsidR="0037460C" w:rsidRPr="00D214FD">
        <w:rPr>
          <w:szCs w:val="24"/>
        </w:rPr>
        <w:t>III</w:t>
      </w:r>
      <w:r w:rsidR="003A5607" w:rsidRPr="00D214FD">
        <w:rPr>
          <w:szCs w:val="24"/>
        </w:rPr>
        <w:t xml:space="preserve">. </w:t>
      </w:r>
      <w:r w:rsidR="0037460C" w:rsidRPr="00D214FD">
        <w:rPr>
          <w:szCs w:val="24"/>
        </w:rPr>
        <w:t xml:space="preserve">Look </w:t>
      </w:r>
      <w:r w:rsidR="0037460C" w:rsidRPr="00D214FD">
        <w:rPr>
          <w:szCs w:val="24"/>
          <w:u w:val="single"/>
        </w:rPr>
        <w:t>inward</w:t>
      </w:r>
      <w:r w:rsidR="0037460C" w:rsidRPr="00D214FD">
        <w:rPr>
          <w:szCs w:val="24"/>
        </w:rPr>
        <w:t xml:space="preserve"> to </w:t>
      </w:r>
      <w:r w:rsidR="009D5D05">
        <w:rPr>
          <w:szCs w:val="24"/>
        </w:rPr>
        <w:t>confess all sin (</w:t>
      </w:r>
      <w:r w:rsidR="009D5D05" w:rsidRPr="00FB3ED1">
        <w:rPr>
          <w:szCs w:val="24"/>
          <w:u w:val="single"/>
        </w:rPr>
        <w:t>22:19</w:t>
      </w:r>
      <w:r w:rsidR="003A5607" w:rsidRPr="00D214FD">
        <w:rPr>
          <w:szCs w:val="24"/>
        </w:rPr>
        <w:t>).</w:t>
      </w:r>
    </w:p>
    <w:p w14:paraId="745D3027" w14:textId="77777777" w:rsidR="009D5D05" w:rsidRPr="00E263AC" w:rsidRDefault="009D5D05" w:rsidP="009D5D05">
      <w:pPr>
        <w:pStyle w:val="Heading1"/>
        <w:jc w:val="left"/>
        <w:rPr>
          <w:szCs w:val="24"/>
        </w:rPr>
      </w:pPr>
      <w:r w:rsidRPr="00E263AC">
        <w:rPr>
          <w:szCs w:val="24"/>
        </w:rPr>
        <w:tab/>
        <w:t>(Look inward to recall that your purity from sin come</w:t>
      </w:r>
      <w:r w:rsidR="00FB3ED1">
        <w:rPr>
          <w:szCs w:val="24"/>
        </w:rPr>
        <w:t xml:space="preserve">s from Christ’s sinless body </w:t>
      </w:r>
      <w:r w:rsidRPr="00E263AC">
        <w:rPr>
          <w:szCs w:val="24"/>
        </w:rPr>
        <w:t xml:space="preserve">symbolized in unleavened </w:t>
      </w:r>
      <w:r w:rsidRPr="00E263AC">
        <w:rPr>
          <w:i/>
          <w:szCs w:val="24"/>
        </w:rPr>
        <w:t>bread</w:t>
      </w:r>
      <w:r w:rsidRPr="00E263AC">
        <w:rPr>
          <w:szCs w:val="24"/>
        </w:rPr>
        <w:t>)</w:t>
      </w:r>
      <w:r w:rsidR="008F0A62">
        <w:rPr>
          <w:szCs w:val="24"/>
        </w:rPr>
        <w:t>.</w:t>
      </w:r>
    </w:p>
    <w:p w14:paraId="360D50EA" w14:textId="77777777" w:rsidR="003A5607" w:rsidRPr="00D214FD" w:rsidRDefault="00E60CC9" w:rsidP="007E6D75">
      <w:pPr>
        <w:pStyle w:val="Heading2"/>
        <w:jc w:val="left"/>
        <w:rPr>
          <w:szCs w:val="24"/>
        </w:rPr>
      </w:pPr>
      <w:r w:rsidRPr="00D214FD">
        <w:rPr>
          <w:noProof/>
          <w:szCs w:val="24"/>
          <w:u w:val="single"/>
          <w:lang w:val="en-US" w:eastAsia="zh-CN" w:bidi="x-none"/>
        </w:rPr>
        <mc:AlternateContent>
          <mc:Choice Requires="wps">
            <w:drawing>
              <wp:anchor distT="0" distB="0" distL="114300" distR="114300" simplePos="0" relativeHeight="251613184" behindDoc="0" locked="0" layoutInCell="1" allowOverlap="1" wp14:anchorId="64D6C35E" wp14:editId="1E11DA9F">
                <wp:simplePos x="0" y="0"/>
                <wp:positionH relativeFrom="column">
                  <wp:posOffset>-507365</wp:posOffset>
                </wp:positionH>
                <wp:positionV relativeFrom="paragraph">
                  <wp:posOffset>222250</wp:posOffset>
                </wp:positionV>
                <wp:extent cx="685800" cy="342900"/>
                <wp:effectExtent l="0" t="0" r="0" b="0"/>
                <wp:wrapNone/>
                <wp:docPr id="90946122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7D8B5B" w14:textId="77777777" w:rsidR="00B61277" w:rsidRDefault="00B61277" w:rsidP="003A5607">
                            <w:pPr>
                              <w:jc w:val="center"/>
                            </w:pPr>
                            <w:r>
                              <w:t>Feast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6C35E" id="Text Box 37" o:spid="_x0000_s1049" type="#_x0000_t202" style="position:absolute;left:0;text-align:left;margin-left:-39.95pt;margin-top:17.5pt;width:54pt;height:2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" filled="f">
                <v:path arrowok="t"/>
                <v:textbox>
                  <w:txbxContent>
                    <w:p w14:paraId="6C7D8B5B" w14:textId="77777777" w:rsidR="00B61277" w:rsidRDefault="00B61277" w:rsidP="003A5607">
                      <w:pPr>
                        <w:jc w:val="center"/>
                      </w:pPr>
                      <w:r>
                        <w:t>Feast</w:t>
                      </w:r>
                    </w:p>
                  </w:txbxContent>
                </v:textbox>
              </v:shape>
            </w:pict>
          </mc:Fallback>
        </mc:AlternateContent>
      </w:r>
      <w:r w:rsidR="003A5607" w:rsidRPr="00D214FD">
        <w:rPr>
          <w:szCs w:val="24"/>
        </w:rPr>
        <w:t>Passover was eaten so quickly the night Israel left Egypt that the bread had no time to rise.</w:t>
      </w:r>
    </w:p>
    <w:p w14:paraId="37E5E784" w14:textId="77777777" w:rsidR="003A5607" w:rsidRPr="00D214FD" w:rsidRDefault="003A5607" w:rsidP="007E6D75">
      <w:pPr>
        <w:pStyle w:val="Heading3"/>
        <w:jc w:val="left"/>
        <w:rPr>
          <w:szCs w:val="24"/>
        </w:rPr>
      </w:pPr>
      <w:r w:rsidRPr="00D214FD">
        <w:rPr>
          <w:szCs w:val="24"/>
        </w:rPr>
        <w:t xml:space="preserve">They left their leaven in Egypt, symbolizing leaving their sinful life there too.  This </w:t>
      </w:r>
      <w:r w:rsidR="00FB3ED1">
        <w:rPr>
          <w:szCs w:val="24"/>
        </w:rPr>
        <w:t>yeast</w:t>
      </w:r>
      <w:r w:rsidRPr="00D214FD">
        <w:rPr>
          <w:szCs w:val="24"/>
        </w:rPr>
        <w:t xml:space="preserve"> became known in the generations to follow as a symbol for sin.</w:t>
      </w:r>
    </w:p>
    <w:p w14:paraId="09EF89E0" w14:textId="77777777" w:rsidR="003A5607" w:rsidRPr="00D214FD" w:rsidRDefault="00E60CC9" w:rsidP="007E6D75">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14208" behindDoc="0" locked="0" layoutInCell="1" allowOverlap="1" wp14:anchorId="2DFCC7B3" wp14:editId="5585F1DF">
                <wp:simplePos x="0" y="0"/>
                <wp:positionH relativeFrom="column">
                  <wp:posOffset>-507365</wp:posOffset>
                </wp:positionH>
                <wp:positionV relativeFrom="paragraph">
                  <wp:posOffset>222250</wp:posOffset>
                </wp:positionV>
                <wp:extent cx="685800" cy="342900"/>
                <wp:effectExtent l="0" t="0" r="0" b="0"/>
                <wp:wrapNone/>
                <wp:docPr id="1576936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D0C74" w14:textId="77777777" w:rsidR="00B61277" w:rsidRDefault="00B61277" w:rsidP="003A5607">
                            <w:pPr>
                              <w:jc w:val="center"/>
                            </w:pPr>
                            <w:r>
                              <w:t>Burn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CC7B3" id="Text Box 38" o:spid="_x0000_s1050" type="#_x0000_t202" style="position:absolute;left:0;text-align:left;margin-left:-39.95pt;margin-top:17.5pt;width:54pt;height:2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" filled="f">
                <v:path arrowok="t"/>
                <v:textbox>
                  <w:txbxContent>
                    <w:p w14:paraId="766D0C74" w14:textId="77777777" w:rsidR="00B61277" w:rsidRDefault="00B61277" w:rsidP="003A5607">
                      <w:pPr>
                        <w:jc w:val="center"/>
                      </w:pPr>
                      <w:r>
                        <w:t>Burn</w:t>
                      </w:r>
                    </w:p>
                  </w:txbxContent>
                </v:textbox>
              </v:shape>
            </w:pict>
          </mc:Fallback>
        </mc:AlternateContent>
      </w:r>
      <w:r w:rsidR="003A5607" w:rsidRPr="00D214FD">
        <w:rPr>
          <w:szCs w:val="24"/>
        </w:rPr>
        <w:t>Almost every time you see leaven (yeast) in Scripture it denotes sin.  At Passover  &amp; the Feast of Unleavened Bred that followed, Jews have no leaven even in t</w:t>
      </w:r>
      <w:r w:rsidR="004657A6">
        <w:rPr>
          <w:szCs w:val="24"/>
        </w:rPr>
        <w:t>he house.</w:t>
      </w:r>
      <w:r w:rsidR="003A5607" w:rsidRPr="00D214FD">
        <w:rPr>
          <w:szCs w:val="24"/>
        </w:rPr>
        <w:t xml:space="preserve">  The idea is to have their lives be as free from sin as possible.</w:t>
      </w:r>
    </w:p>
    <w:p w14:paraId="4588FE76" w14:textId="77777777" w:rsidR="004D3126" w:rsidRPr="004D3126" w:rsidRDefault="004D3126" w:rsidP="004D3126">
      <w:pPr>
        <w:pStyle w:val="Heading2"/>
      </w:pPr>
      <w:r w:rsidRPr="004D3126">
        <w:t>Passover also looked back—at Israel’s deliverance from Egypt.</w:t>
      </w:r>
    </w:p>
    <w:p w14:paraId="3396D587" w14:textId="77777777" w:rsidR="004D3126" w:rsidRPr="00D214FD" w:rsidRDefault="00E60CC9" w:rsidP="004D3126">
      <w:pPr>
        <w:pStyle w:val="Heading3"/>
        <w:jc w:val="left"/>
        <w:rPr>
          <w:szCs w:val="24"/>
        </w:rPr>
      </w:pPr>
      <w:r w:rsidRPr="00D214FD">
        <w:rPr>
          <w:noProof/>
          <w:u w:val="single"/>
          <w:lang w:val="en-US" w:eastAsia="zh-CN" w:bidi="x-none"/>
        </w:rPr>
        <mc:AlternateContent>
          <mc:Choice Requires="wps">
            <w:drawing>
              <wp:anchor distT="0" distB="0" distL="114300" distR="114300" simplePos="0" relativeHeight="251642880" behindDoc="0" locked="0" layoutInCell="1" allowOverlap="1" wp14:anchorId="0E9CDBAB" wp14:editId="32A3F8ED">
                <wp:simplePos x="0" y="0"/>
                <wp:positionH relativeFrom="column">
                  <wp:posOffset>-507365</wp:posOffset>
                </wp:positionH>
                <wp:positionV relativeFrom="paragraph">
                  <wp:posOffset>71120</wp:posOffset>
                </wp:positionV>
                <wp:extent cx="685800" cy="457200"/>
                <wp:effectExtent l="0" t="0" r="0" b="0"/>
                <wp:wrapNone/>
                <wp:docPr id="129829634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63598B" w14:textId="77777777" w:rsidR="00B61277" w:rsidRDefault="00B61277" w:rsidP="004D3126">
                            <w:pPr>
                              <w:jc w:val="center"/>
                            </w:pPr>
                            <w:r>
                              <w:t>Past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CDBAB" id="Text Box 107" o:spid="_x0000_s1051" type="#_x0000_t202" style="position:absolute;left:0;text-align:left;margin-left:-39.95pt;margin-top:5.6pt;width:54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" filled="f">
                <v:path arrowok="t"/>
                <v:textbox>
                  <w:txbxContent>
                    <w:p w14:paraId="6A63598B" w14:textId="77777777" w:rsidR="00B61277" w:rsidRDefault="00B61277" w:rsidP="004D3126">
                      <w:pPr>
                        <w:jc w:val="center"/>
                      </w:pPr>
                      <w:r>
                        <w:t>Past</w:t>
                      </w:r>
                    </w:p>
                  </w:txbxContent>
                </v:textbox>
              </v:shape>
            </w:pict>
          </mc:Fallback>
        </mc:AlternateContent>
      </w:r>
      <w:r w:rsidR="004D3126" w:rsidRPr="00D214FD">
        <w:rPr>
          <w:szCs w:val="24"/>
        </w:rPr>
        <w:t>Israel was enslaved for 400 years in Egypt, but the night that they left God told them that everyone who didn’t want their firstborn to die must slaughter a lamb and put its blood on the top and the sides of their doors.  They did, God allowed all their firstborns to live, and that very night they were delivered from their slavery.</w:t>
      </w:r>
    </w:p>
    <w:p w14:paraId="3C8A5BA8" w14:textId="77777777" w:rsidR="004D3126" w:rsidRPr="00D214FD" w:rsidRDefault="00E60CC9" w:rsidP="004D3126">
      <w:pPr>
        <w:pStyle w:val="Heading3"/>
        <w:jc w:val="left"/>
        <w:rPr>
          <w:szCs w:val="24"/>
        </w:rPr>
      </w:pPr>
      <w:r w:rsidRPr="007249F7">
        <w:rPr>
          <w:noProof/>
          <w:szCs w:val="24"/>
          <w:lang w:val="en-US" w:eastAsia="zh-CN" w:bidi="x-none"/>
        </w:rPr>
        <mc:AlternateContent>
          <mc:Choice Requires="wps">
            <w:drawing>
              <wp:anchor distT="0" distB="0" distL="114300" distR="114300" simplePos="0" relativeHeight="251643904" behindDoc="0" locked="0" layoutInCell="1" allowOverlap="1" wp14:anchorId="579172B7" wp14:editId="01EAAF6D">
                <wp:simplePos x="0" y="0"/>
                <wp:positionH relativeFrom="column">
                  <wp:posOffset>-507365</wp:posOffset>
                </wp:positionH>
                <wp:positionV relativeFrom="paragraph">
                  <wp:posOffset>177800</wp:posOffset>
                </wp:positionV>
                <wp:extent cx="685800" cy="457200"/>
                <wp:effectExtent l="0" t="0" r="0" b="0"/>
                <wp:wrapNone/>
                <wp:docPr id="89862147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7AD96C" w14:textId="77777777" w:rsidR="00B61277" w:rsidRDefault="00B61277" w:rsidP="004D3126">
                            <w:pPr>
                              <w:jc w:val="center"/>
                            </w:pPr>
                            <w:r>
                              <w:t>Affliction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172B7" id="Text Box 109" o:spid="_x0000_s1052" type="#_x0000_t202" style="position:absolute;left:0;text-align:left;margin-left:-39.95pt;margin-top:14pt;width:54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" filled="f">
                <v:path arrowok="t"/>
                <v:textbox>
                  <w:txbxContent>
                    <w:p w14:paraId="3F7AD96C" w14:textId="77777777" w:rsidR="00B61277" w:rsidRDefault="00B61277" w:rsidP="004D3126">
                      <w:pPr>
                        <w:jc w:val="center"/>
                      </w:pPr>
                      <w:r>
                        <w:t>Affliction</w:t>
                      </w:r>
                    </w:p>
                  </w:txbxContent>
                </v:textbox>
              </v:shape>
            </w:pict>
          </mc:Fallback>
        </mc:AlternateContent>
      </w:r>
      <w:r w:rsidR="004D3126" w:rsidRPr="007249F7">
        <w:rPr>
          <w:szCs w:val="24"/>
          <w:lang w:val="en-US" w:eastAsia="zh-CN" w:bidi="x-none"/>
        </w:rPr>
        <w:t>The</w:t>
      </w:r>
      <w:r w:rsidR="004D3126" w:rsidRPr="00D214FD">
        <w:rPr>
          <w:szCs w:val="24"/>
        </w:rPr>
        <w:t xml:space="preserve"> Passover always included the eating of a bread called the afikomen, accompanied by the words, “This is the bread of affliction…”</w:t>
      </w:r>
    </w:p>
    <w:p w14:paraId="22EB1E0A" w14:textId="77777777" w:rsidR="004D3126" w:rsidRPr="00D214FD" w:rsidRDefault="004D3126" w:rsidP="004D3126">
      <w:pPr>
        <w:pStyle w:val="Heading4"/>
        <w:jc w:val="left"/>
        <w:rPr>
          <w:szCs w:val="24"/>
        </w:rPr>
      </w:pPr>
      <w:r w:rsidRPr="00D214FD">
        <w:rPr>
          <w:szCs w:val="24"/>
        </w:rPr>
        <w:t>Well, at the Passover with the disciples, Jesus picked up the afikomen (bread), and, leading the meal, the disciples had heard all their lives at every Passover this phrase, “This is the bread of affliction…”</w:t>
      </w:r>
    </w:p>
    <w:p w14:paraId="30EC2F97" w14:textId="77777777" w:rsidR="004D3126" w:rsidRPr="00D214FD" w:rsidRDefault="00E60CC9" w:rsidP="004D3126">
      <w:pPr>
        <w:pStyle w:val="Heading4"/>
        <w:jc w:val="left"/>
        <w:rPr>
          <w:szCs w:val="24"/>
        </w:rPr>
      </w:pPr>
      <w:r>
        <w:rPr>
          <w:noProof/>
          <w:szCs w:val="24"/>
          <w:u w:val="single"/>
        </w:rPr>
        <mc:AlternateContent>
          <mc:Choice Requires="wps">
            <w:drawing>
              <wp:anchor distT="0" distB="0" distL="114300" distR="114300" simplePos="0" relativeHeight="251649024" behindDoc="0" locked="0" layoutInCell="1" allowOverlap="1" wp14:anchorId="23588D04" wp14:editId="17269093">
                <wp:simplePos x="0" y="0"/>
                <wp:positionH relativeFrom="column">
                  <wp:posOffset>292735</wp:posOffset>
                </wp:positionH>
                <wp:positionV relativeFrom="paragraph">
                  <wp:posOffset>307340</wp:posOffset>
                </wp:positionV>
                <wp:extent cx="680720" cy="421005"/>
                <wp:effectExtent l="0" t="0" r="5080" b="0"/>
                <wp:wrapNone/>
                <wp:docPr id="165309689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720" cy="421005"/>
                        </a:xfrm>
                        <a:prstGeom prst="rect">
                          <a:avLst/>
                        </a:prstGeom>
                        <a:solidFill>
                          <a:srgbClr val="FFFFFF"/>
                        </a:solidFill>
                        <a:ln w="9525">
                          <a:solidFill>
                            <a:srgbClr val="000000"/>
                          </a:solidFill>
                          <a:miter lim="800000"/>
                          <a:headEnd/>
                          <a:tailEnd/>
                        </a:ln>
                      </wps:spPr>
                      <wps:txbx>
                        <w:txbxContent>
                          <w:p w14:paraId="327654BE" w14:textId="77777777" w:rsidR="00B61277" w:rsidRDefault="00B61277" w:rsidP="004D3126">
                            <w:pPr>
                              <w:jc w:val="center"/>
                            </w:pPr>
                            <w:r>
                              <w:t>Cross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88D04" id="Text Box 116" o:spid="_x0000_s1053" type="#_x0000_t202" style="position:absolute;left:0;text-align:left;margin-left:23.05pt;margin-top:24.2pt;width:53.6pt;height:33.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">
                <v:path arrowok="t"/>
                <v:textbox>
                  <w:txbxContent>
                    <w:p w14:paraId="327654BE" w14:textId="77777777" w:rsidR="00B61277" w:rsidRDefault="00B61277" w:rsidP="004D3126">
                      <w:pPr>
                        <w:jc w:val="center"/>
                      </w:pPr>
                      <w:r>
                        <w:t>Cross</w:t>
                      </w:r>
                    </w:p>
                  </w:txbxContent>
                </v:textbox>
              </v:shape>
            </w:pict>
          </mc:Fallback>
        </mc:AlternateContent>
      </w:r>
      <w:r w:rsidRPr="00D214FD">
        <w:rPr>
          <w:noProof/>
          <w:szCs w:val="24"/>
          <w:u w:val="single"/>
          <w:lang w:val="en-US" w:eastAsia="zh-CN" w:bidi="x-none"/>
        </w:rPr>
        <mc:AlternateContent>
          <mc:Choice Requires="wps">
            <w:drawing>
              <wp:anchor distT="0" distB="0" distL="114300" distR="114300" simplePos="0" relativeHeight="251644928" behindDoc="0" locked="0" layoutInCell="1" allowOverlap="1" wp14:anchorId="3D8511C6" wp14:editId="35079F83">
                <wp:simplePos x="0" y="0"/>
                <wp:positionH relativeFrom="column">
                  <wp:posOffset>-507365</wp:posOffset>
                </wp:positionH>
                <wp:positionV relativeFrom="paragraph">
                  <wp:posOffset>338455</wp:posOffset>
                </wp:positionV>
                <wp:extent cx="795020" cy="421005"/>
                <wp:effectExtent l="0" t="0" r="5080" b="0"/>
                <wp:wrapNone/>
                <wp:docPr id="142204407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5020" cy="4210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3DDC84" w14:textId="77777777" w:rsidR="00B61277" w:rsidRDefault="00B61277" w:rsidP="004D3126">
                            <w:pPr>
                              <w:jc w:val="center"/>
                            </w:pPr>
                            <w:r>
                              <w:t>My 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511C6" id="Text Box 112" o:spid="_x0000_s1054" type="#_x0000_t202" style="position:absolute;left:0;text-align:left;margin-left:-39.95pt;margin-top:26.65pt;width:62.6pt;height:33.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">
                <v:path arrowok="t"/>
                <v:textbox>
                  <w:txbxContent>
                    <w:p w14:paraId="3E3DDC84" w14:textId="77777777" w:rsidR="00B61277" w:rsidRDefault="00B61277" w:rsidP="004D3126">
                      <w:pPr>
                        <w:jc w:val="center"/>
                      </w:pPr>
                      <w:r>
                        <w:t>My body</w:t>
                      </w:r>
                    </w:p>
                  </w:txbxContent>
                </v:textbox>
              </v:shape>
            </w:pict>
          </mc:Fallback>
        </mc:AlternateContent>
      </w:r>
      <w:r w:rsidR="004D3126" w:rsidRPr="00D214FD">
        <w:rPr>
          <w:szCs w:val="24"/>
        </w:rPr>
        <w:t xml:space="preserve">But what did Jesus say?  He changed it to, “This is my body, which is for you…”  Why?  Jesus was saying it not only symbolized </w:t>
      </w:r>
      <w:r w:rsidR="004D3126" w:rsidRPr="00D214FD">
        <w:rPr>
          <w:i/>
          <w:szCs w:val="24"/>
        </w:rPr>
        <w:t>Israel’s</w:t>
      </w:r>
      <w:r w:rsidR="004D3126" w:rsidRPr="00D214FD">
        <w:rPr>
          <w:szCs w:val="24"/>
        </w:rPr>
        <w:t xml:space="preserve"> deliverance from slavery to Egypt but also </w:t>
      </w:r>
      <w:r w:rsidR="004D3126" w:rsidRPr="00D214FD">
        <w:rPr>
          <w:i/>
          <w:szCs w:val="24"/>
        </w:rPr>
        <w:t>our</w:t>
      </w:r>
      <w:r w:rsidR="004D3126" w:rsidRPr="00D214FD">
        <w:rPr>
          <w:szCs w:val="24"/>
        </w:rPr>
        <w:t xml:space="preserve"> deliverance from the affliction of being slaves to sin!</w:t>
      </w:r>
    </w:p>
    <w:p w14:paraId="6FEA720B" w14:textId="77777777" w:rsidR="003A5607" w:rsidRPr="00D214FD" w:rsidRDefault="003A5607" w:rsidP="007E6D75">
      <w:pPr>
        <w:pStyle w:val="Heading2"/>
        <w:jc w:val="left"/>
        <w:rPr>
          <w:szCs w:val="24"/>
        </w:rPr>
      </w:pPr>
      <w:r w:rsidRPr="00D214FD">
        <w:rPr>
          <w:szCs w:val="24"/>
        </w:rPr>
        <w:t>Likewise, we must evaluate our lives to see if any unconfessed “leaven” or sin is there.</w:t>
      </w:r>
    </w:p>
    <w:p w14:paraId="1026070F" w14:textId="77777777" w:rsidR="003A5607" w:rsidRPr="00D214FD" w:rsidRDefault="00E60CC9" w:rsidP="007E6D75">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12160" behindDoc="0" locked="0" layoutInCell="1" allowOverlap="1" wp14:anchorId="007F427B" wp14:editId="2D260CA7">
                <wp:simplePos x="0" y="0"/>
                <wp:positionH relativeFrom="column">
                  <wp:posOffset>-393065</wp:posOffset>
                </wp:positionH>
                <wp:positionV relativeFrom="paragraph">
                  <wp:posOffset>117475</wp:posOffset>
                </wp:positionV>
                <wp:extent cx="685800" cy="457200"/>
                <wp:effectExtent l="0" t="0" r="0" b="0"/>
                <wp:wrapNone/>
                <wp:docPr id="209568890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000000"/>
                        </a:solidFill>
                        <a:ln w="9525">
                          <a:solidFill>
                            <a:srgbClr val="000000"/>
                          </a:solidFill>
                          <a:miter lim="800000"/>
                          <a:headEnd/>
                          <a:tailEnd/>
                        </a:ln>
                      </wps:spPr>
                      <wps:txbx>
                        <w:txbxContent>
                          <w:p w14:paraId="79F55862" w14:textId="77777777" w:rsidR="00B61277" w:rsidRPr="000122E5" w:rsidRDefault="00B61277" w:rsidP="003A5607">
                            <w:pPr>
                              <w:jc w:val="center"/>
                              <w:rPr>
                                <w:color w:val="FFFFFF"/>
                              </w:rPr>
                            </w:pPr>
                            <w:r w:rsidRPr="000122E5">
                              <w:rPr>
                                <w:color w:val="FFFFFF"/>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F427B" id="Text Box 34" o:spid="_x0000_s1055" type="#_x0000_t202" style="position:absolute;left:0;text-align:left;margin-left:-30.95pt;margin-top:9.25pt;width:54pt;height: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" fillcolor="black">
                <v:path arrowok="t"/>
                <v:textbox>
                  <w:txbxContent>
                    <w:p w14:paraId="79F55862" w14:textId="77777777" w:rsidR="00B61277" w:rsidRPr="000122E5" w:rsidRDefault="00B61277" w:rsidP="003A5607">
                      <w:pPr>
                        <w:jc w:val="center"/>
                        <w:rPr>
                          <w:color w:val="FFFFFF"/>
                        </w:rPr>
                      </w:pPr>
                      <w:r w:rsidRPr="000122E5">
                        <w:rPr>
                          <w:color w:val="FFFFFF"/>
                        </w:rPr>
                        <w:t>Black</w:t>
                      </w:r>
                    </w:p>
                  </w:txbxContent>
                </v:textbox>
              </v:shape>
            </w:pict>
          </mc:Fallback>
        </mc:AlternateContent>
      </w:r>
      <w:r w:rsidR="003A5607" w:rsidRPr="00D214FD">
        <w:rPr>
          <w:szCs w:val="24"/>
        </w:rPr>
        <w:t>If there’s no sin hindering your relationship with God, eat!  But if there is something that you have yet to confess or deal with, it’s best to not participate until this is solved.</w:t>
      </w:r>
    </w:p>
    <w:p w14:paraId="1DE9960E" w14:textId="77777777" w:rsidR="003A5607" w:rsidRPr="00D214FD" w:rsidRDefault="003A5607" w:rsidP="007E6D75">
      <w:pPr>
        <w:pStyle w:val="Heading3"/>
        <w:jc w:val="left"/>
        <w:rPr>
          <w:szCs w:val="24"/>
        </w:rPr>
      </w:pPr>
      <w:r w:rsidRPr="00D214FD">
        <w:rPr>
          <w:szCs w:val="24"/>
        </w:rPr>
        <w:t xml:space="preserve">Driving over the speed limit was a problem me while I was a teenager.  </w:t>
      </w:r>
      <w:r w:rsidR="005A0584">
        <w:rPr>
          <w:szCs w:val="24"/>
        </w:rPr>
        <w:t>I remember letting the elements pass for a few months until I finally confessed this as sin!</w:t>
      </w:r>
    </w:p>
    <w:p w14:paraId="252E5521" w14:textId="77777777" w:rsidR="003A5607" w:rsidRPr="00D214FD" w:rsidRDefault="003A5607" w:rsidP="007E6D75">
      <w:pPr>
        <w:pStyle w:val="Heading2"/>
        <w:jc w:val="left"/>
        <w:rPr>
          <w:szCs w:val="24"/>
        </w:rPr>
      </w:pPr>
      <w:r w:rsidRPr="00D214FD">
        <w:rPr>
          <w:szCs w:val="24"/>
        </w:rPr>
        <w:t>What’s the point?  It’s this: The Lord’s Supper is a time to pause and ask ourselves if we are living up to God’s standards in every area of life.</w:t>
      </w:r>
    </w:p>
    <w:p w14:paraId="7D8495BF" w14:textId="77777777" w:rsidR="003A5607" w:rsidRPr="00D214FD" w:rsidRDefault="00E60CC9" w:rsidP="007E6D75">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15232" behindDoc="0" locked="0" layoutInCell="1" allowOverlap="1" wp14:anchorId="27C01D57" wp14:editId="10325A34">
                <wp:simplePos x="0" y="0"/>
                <wp:positionH relativeFrom="column">
                  <wp:posOffset>-507365</wp:posOffset>
                </wp:positionH>
                <wp:positionV relativeFrom="paragraph">
                  <wp:posOffset>24130</wp:posOffset>
                </wp:positionV>
                <wp:extent cx="685800" cy="342900"/>
                <wp:effectExtent l="0" t="0" r="0" b="0"/>
                <wp:wrapNone/>
                <wp:docPr id="13563991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C35E8F" w14:textId="77777777" w:rsidR="00B61277" w:rsidRDefault="00B61277" w:rsidP="003A5607">
                            <w:pPr>
                              <w:jc w:val="center"/>
                            </w:pPr>
                            <w:r>
                              <w:t>Think!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1D57" id="Text Box 40" o:spid="_x0000_s1056" type="#_x0000_t202" style="position:absolute;left:0;text-align:left;margin-left:-39.95pt;margin-top:1.9pt;width:54pt;height:2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" filled="f">
                <v:path arrowok="t"/>
                <v:textbox>
                  <w:txbxContent>
                    <w:p w14:paraId="18C35E8F" w14:textId="77777777" w:rsidR="00B61277" w:rsidRDefault="00B61277" w:rsidP="003A5607">
                      <w:pPr>
                        <w:jc w:val="center"/>
                      </w:pPr>
                      <w:r>
                        <w:t>Think!</w:t>
                      </w:r>
                    </w:p>
                  </w:txbxContent>
                </v:textbox>
              </v:shape>
            </w:pict>
          </mc:Fallback>
        </mc:AlternateContent>
      </w:r>
      <w:r w:rsidR="003A5607" w:rsidRPr="00D214FD">
        <w:rPr>
          <w:szCs w:val="24"/>
        </w:rPr>
        <w:t xml:space="preserve">Another important point:  </w:t>
      </w:r>
      <w:r w:rsidR="007D6288">
        <w:rPr>
          <w:szCs w:val="24"/>
        </w:rPr>
        <w:t>1 Cor. 11</w:t>
      </w:r>
      <w:r w:rsidR="003A5607" w:rsidRPr="00D214FD">
        <w:rPr>
          <w:szCs w:val="24"/>
        </w:rPr>
        <w:t xml:space="preserve"> says for each man to </w:t>
      </w:r>
      <w:r w:rsidR="003A5607" w:rsidRPr="00D214FD">
        <w:rPr>
          <w:i/>
          <w:szCs w:val="24"/>
        </w:rPr>
        <w:t>examine himself.</w:t>
      </w:r>
      <w:r w:rsidR="003A5607" w:rsidRPr="00D214FD">
        <w:rPr>
          <w:szCs w:val="24"/>
        </w:rPr>
        <w:t xml:space="preserve">  </w:t>
      </w:r>
    </w:p>
    <w:p w14:paraId="6271BA85" w14:textId="77777777" w:rsidR="003A5607" w:rsidRPr="00D214FD" w:rsidRDefault="003A5607" w:rsidP="007E6D75">
      <w:pPr>
        <w:pStyle w:val="Heading3"/>
        <w:jc w:val="left"/>
        <w:rPr>
          <w:szCs w:val="24"/>
        </w:rPr>
      </w:pPr>
      <w:r w:rsidRPr="00D214FD">
        <w:rPr>
          <w:szCs w:val="24"/>
        </w:rPr>
        <w:t>So I don’t want to see wives elbowing their husbands: “Hey, honey, time to fess up!”</w:t>
      </w:r>
    </w:p>
    <w:p w14:paraId="400D5D01" w14:textId="77777777" w:rsidR="0037460C" w:rsidRPr="00D214FD" w:rsidRDefault="00E60CC9" w:rsidP="0037460C">
      <w:pPr>
        <w:pStyle w:val="Heading1"/>
        <w:jc w:val="left"/>
        <w:rPr>
          <w:szCs w:val="24"/>
        </w:rPr>
      </w:pPr>
      <w:r w:rsidRPr="00D214FD">
        <w:rPr>
          <w:noProof/>
          <w:szCs w:val="24"/>
          <w:u w:val="single"/>
          <w:lang w:val="en-US" w:eastAsia="zh-CN" w:bidi="x-none"/>
        </w:rPr>
        <mc:AlternateContent>
          <mc:Choice Requires="wps">
            <w:drawing>
              <wp:anchor distT="0" distB="0" distL="114300" distR="114300" simplePos="0" relativeHeight="251634688" behindDoc="0" locked="0" layoutInCell="1" allowOverlap="1" wp14:anchorId="76BB3293" wp14:editId="06902402">
                <wp:simplePos x="0" y="0"/>
                <wp:positionH relativeFrom="column">
                  <wp:posOffset>-507365</wp:posOffset>
                </wp:positionH>
                <wp:positionV relativeFrom="paragraph">
                  <wp:posOffset>147320</wp:posOffset>
                </wp:positionV>
                <wp:extent cx="685800" cy="457200"/>
                <wp:effectExtent l="0" t="0" r="0" b="0"/>
                <wp:wrapNone/>
                <wp:docPr id="73440803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C68BAC" w14:textId="77777777" w:rsidR="00B61277" w:rsidRDefault="00B61277" w:rsidP="0037460C">
                            <w:pPr>
                              <w:jc w:val="center"/>
                            </w:pPr>
                            <w:r>
                              <w:t>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B3293" id="Text Box 80" o:spid="_x0000_s1057" type="#_x0000_t202" style="position:absolute;left:0;text-align:left;margin-left:-39.95pt;margin-top:11.6pt;width:54pt;height:3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" filled="f">
                <v:path arrowok="t"/>
                <v:textbox>
                  <w:txbxContent>
                    <w:p w14:paraId="57C68BAC" w14:textId="77777777" w:rsidR="00B61277" w:rsidRDefault="00B61277" w:rsidP="0037460C">
                      <w:pPr>
                        <w:jc w:val="center"/>
                      </w:pPr>
                      <w:r>
                        <w:t>MP</w:t>
                      </w:r>
                    </w:p>
                  </w:txbxContent>
                </v:textbox>
              </v:shape>
            </w:pict>
          </mc:Fallback>
        </mc:AlternateContent>
      </w:r>
      <w:r w:rsidR="0037460C" w:rsidRPr="00D214FD">
        <w:rPr>
          <w:szCs w:val="24"/>
        </w:rPr>
        <w:t xml:space="preserve">IV. </w:t>
      </w:r>
      <w:r w:rsidR="0030185A" w:rsidRPr="00D214FD">
        <w:rPr>
          <w:szCs w:val="24"/>
        </w:rPr>
        <w:t xml:space="preserve">Look </w:t>
      </w:r>
      <w:r w:rsidR="0030185A" w:rsidRPr="00D214FD">
        <w:rPr>
          <w:szCs w:val="24"/>
          <w:u w:val="single"/>
        </w:rPr>
        <w:t>back</w:t>
      </w:r>
      <w:r w:rsidR="0030185A" w:rsidRPr="00D214FD">
        <w:rPr>
          <w:szCs w:val="24"/>
        </w:rPr>
        <w:t xml:space="preserve"> </w:t>
      </w:r>
      <w:r w:rsidR="003E130F">
        <w:rPr>
          <w:szCs w:val="24"/>
        </w:rPr>
        <w:t>at Christ’s death for you (</w:t>
      </w:r>
      <w:r w:rsidR="003E130F" w:rsidRPr="00FB3ED1">
        <w:rPr>
          <w:szCs w:val="24"/>
          <w:u w:val="single"/>
        </w:rPr>
        <w:t>22:20</w:t>
      </w:r>
      <w:r w:rsidR="0037460C" w:rsidRPr="00D214FD">
        <w:rPr>
          <w:szCs w:val="24"/>
        </w:rPr>
        <w:t>).</w:t>
      </w:r>
    </w:p>
    <w:p w14:paraId="5BB5BD4A" w14:textId="77777777" w:rsidR="00797BF5" w:rsidRPr="00797BF5" w:rsidRDefault="00797BF5" w:rsidP="00797BF5">
      <w:pPr>
        <w:pStyle w:val="Heading1"/>
        <w:jc w:val="left"/>
        <w:rPr>
          <w:szCs w:val="24"/>
        </w:rPr>
      </w:pPr>
      <w:r w:rsidRPr="00797BF5">
        <w:rPr>
          <w:szCs w:val="24"/>
        </w:rPr>
        <w:lastRenderedPageBreak/>
        <w:tab/>
        <w:t>(Look back to recall that Christ’s blood fulfills the new covenant</w:t>
      </w:r>
      <w:r w:rsidRPr="00797BF5">
        <w:rPr>
          <w:i/>
          <w:szCs w:val="24"/>
        </w:rPr>
        <w:t xml:space="preserve"> in the Cup</w:t>
      </w:r>
      <w:r w:rsidR="00534A3C">
        <w:rPr>
          <w:szCs w:val="24"/>
        </w:rPr>
        <w:t xml:space="preserve"> of Redemption</w:t>
      </w:r>
      <w:r w:rsidRPr="00797BF5">
        <w:rPr>
          <w:szCs w:val="24"/>
        </w:rPr>
        <w:t>.)</w:t>
      </w:r>
    </w:p>
    <w:p w14:paraId="662B9620" w14:textId="77777777" w:rsidR="0037460C" w:rsidRPr="00D214FD" w:rsidRDefault="00E60CC9" w:rsidP="004D3126">
      <w:pPr>
        <w:pStyle w:val="Heading2"/>
        <w:rPr>
          <w:szCs w:val="24"/>
        </w:rPr>
      </w:pPr>
      <w:r w:rsidRPr="00D214FD">
        <w:rPr>
          <w:noProof/>
          <w:szCs w:val="24"/>
          <w:u w:val="single"/>
          <w:lang w:val="en-US" w:eastAsia="zh-CN" w:bidi="x-none"/>
        </w:rPr>
        <mc:AlternateContent>
          <mc:Choice Requires="wps">
            <w:drawing>
              <wp:anchor distT="0" distB="0" distL="114300" distR="114300" simplePos="0" relativeHeight="251636736" behindDoc="0" locked="0" layoutInCell="1" allowOverlap="1" wp14:anchorId="62C2207D" wp14:editId="4C654B5A">
                <wp:simplePos x="0" y="0"/>
                <wp:positionH relativeFrom="column">
                  <wp:posOffset>-507365</wp:posOffset>
                </wp:positionH>
                <wp:positionV relativeFrom="paragraph">
                  <wp:posOffset>117475</wp:posOffset>
                </wp:positionV>
                <wp:extent cx="680720" cy="358775"/>
                <wp:effectExtent l="0" t="0" r="5080" b="0"/>
                <wp:wrapNone/>
                <wp:docPr id="203682641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720" cy="358775"/>
                        </a:xfrm>
                        <a:prstGeom prst="rect">
                          <a:avLst/>
                        </a:prstGeom>
                        <a:solidFill>
                          <a:srgbClr val="FFFFFF"/>
                        </a:solidFill>
                        <a:ln w="9525">
                          <a:solidFill>
                            <a:srgbClr val="000000"/>
                          </a:solidFill>
                          <a:miter lim="800000"/>
                          <a:headEnd/>
                          <a:tailEnd/>
                        </a:ln>
                      </wps:spPr>
                      <wps:txbx>
                        <w:txbxContent>
                          <w:p w14:paraId="6B51C311" w14:textId="77777777" w:rsidR="00B61277" w:rsidRPr="000122E5" w:rsidRDefault="00B61277" w:rsidP="0037460C">
                            <w:pPr>
                              <w:jc w:val="center"/>
                              <w:rPr>
                                <w:sz w:val="22"/>
                              </w:rPr>
                            </w:pPr>
                            <w:r w:rsidRPr="000122E5">
                              <w:rPr>
                                <w:sz w:val="22"/>
                              </w:rPr>
                              <w:t>Circled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2207D" id="Text Box 88" o:spid="_x0000_s1058" type="#_x0000_t202" style="position:absolute;left:0;text-align:left;margin-left:-39.95pt;margin-top:9.25pt;width:53.6pt;height:28.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">
                <v:path arrowok="t"/>
                <v:textbox>
                  <w:txbxContent>
                    <w:p w14:paraId="6B51C311" w14:textId="77777777" w:rsidR="00B61277" w:rsidRPr="000122E5" w:rsidRDefault="00B61277" w:rsidP="0037460C">
                      <w:pPr>
                        <w:jc w:val="center"/>
                        <w:rPr>
                          <w:sz w:val="22"/>
                        </w:rPr>
                      </w:pPr>
                      <w:r w:rsidRPr="000122E5">
                        <w:rPr>
                          <w:sz w:val="22"/>
                        </w:rPr>
                        <w:t>Circled</w:t>
                      </w:r>
                    </w:p>
                  </w:txbxContent>
                </v:textbox>
              </v:shape>
            </w:pict>
          </mc:Fallback>
        </mc:AlternateContent>
      </w:r>
      <w:r w:rsidR="0037460C" w:rsidRPr="00D214FD">
        <w:rPr>
          <w:szCs w:val="24"/>
        </w:rPr>
        <w:t xml:space="preserve">Passover had </w:t>
      </w:r>
      <w:r w:rsidR="004D3126">
        <w:rPr>
          <w:szCs w:val="24"/>
        </w:rPr>
        <w:t xml:space="preserve">a </w:t>
      </w:r>
      <w:r w:rsidR="0037460C" w:rsidRPr="00D214FD">
        <w:rPr>
          <w:szCs w:val="24"/>
        </w:rPr>
        <w:t>key phrase when the leader picked up the third cup of the meal.  Called the cup of redemption, it looked back at Israel’s redemption from Egypt.</w:t>
      </w:r>
    </w:p>
    <w:p w14:paraId="312B2616" w14:textId="77777777" w:rsidR="0037460C" w:rsidRPr="00D214FD" w:rsidRDefault="00E60CC9" w:rsidP="004D3126">
      <w:pPr>
        <w:pStyle w:val="Heading3"/>
        <w:rPr>
          <w:szCs w:val="24"/>
        </w:rPr>
      </w:pPr>
      <w:r w:rsidRPr="00D214FD">
        <w:rPr>
          <w:noProof/>
          <w:szCs w:val="24"/>
          <w:u w:val="single"/>
          <w:lang w:val="en-US" w:eastAsia="zh-CN" w:bidi="x-none"/>
        </w:rPr>
        <mc:AlternateContent>
          <mc:Choice Requires="wps">
            <w:drawing>
              <wp:anchor distT="0" distB="0" distL="114300" distR="114300" simplePos="0" relativeHeight="251635712" behindDoc="0" locked="0" layoutInCell="1" allowOverlap="1" wp14:anchorId="6508A3C5" wp14:editId="177FA1DF">
                <wp:simplePos x="0" y="0"/>
                <wp:positionH relativeFrom="column">
                  <wp:posOffset>-393065</wp:posOffset>
                </wp:positionH>
                <wp:positionV relativeFrom="paragraph">
                  <wp:posOffset>125095</wp:posOffset>
                </wp:positionV>
                <wp:extent cx="685800" cy="457200"/>
                <wp:effectExtent l="0" t="0" r="0" b="0"/>
                <wp:wrapNone/>
                <wp:docPr id="21369002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5B6D5516" w14:textId="77777777" w:rsidR="00B61277" w:rsidRDefault="00B61277" w:rsidP="0037460C">
                            <w:pPr>
                              <w:jc w:val="center"/>
                            </w:pPr>
                            <w:r>
                              <w:t>I will redeem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8A3C5" id="Text Box 87" o:spid="_x0000_s1059" type="#_x0000_t202" style="position:absolute;left:0;text-align:left;margin-left:-30.95pt;margin-top:9.85pt;width:54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">
                <v:path arrowok="t"/>
                <v:textbox>
                  <w:txbxContent>
                    <w:p w14:paraId="5B6D5516" w14:textId="77777777" w:rsidR="00B61277" w:rsidRDefault="00B61277" w:rsidP="0037460C">
                      <w:pPr>
                        <w:jc w:val="center"/>
                      </w:pPr>
                      <w:r>
                        <w:t>I will redeem</w:t>
                      </w:r>
                    </w:p>
                  </w:txbxContent>
                </v:textbox>
              </v:shape>
            </w:pict>
          </mc:Fallback>
        </mc:AlternateContent>
      </w:r>
      <w:r w:rsidR="0037460C" w:rsidRPr="00D214FD">
        <w:rPr>
          <w:szCs w:val="24"/>
        </w:rPr>
        <w:t>The leader would declare, “I will redeem you with an outstretched arm…”</w:t>
      </w:r>
    </w:p>
    <w:p w14:paraId="5F60F960" w14:textId="77777777" w:rsidR="0037460C" w:rsidRPr="00D214FD" w:rsidRDefault="00E60CC9" w:rsidP="004D3126">
      <w:pPr>
        <w:pStyle w:val="Heading3"/>
        <w:rPr>
          <w:szCs w:val="24"/>
        </w:rPr>
      </w:pPr>
      <w:r w:rsidRPr="00D214FD">
        <w:rPr>
          <w:noProof/>
          <w:szCs w:val="24"/>
          <w:u w:val="single"/>
          <w:lang w:val="en-US" w:eastAsia="zh-CN" w:bidi="x-none"/>
        </w:rPr>
        <mc:AlternateContent>
          <mc:Choice Requires="wps">
            <w:drawing>
              <wp:anchor distT="0" distB="0" distL="114300" distR="114300" simplePos="0" relativeHeight="251637760" behindDoc="0" locked="0" layoutInCell="1" allowOverlap="1" wp14:anchorId="1671B1AB" wp14:editId="22B9B5CE">
                <wp:simplePos x="0" y="0"/>
                <wp:positionH relativeFrom="column">
                  <wp:posOffset>-393065</wp:posOffset>
                </wp:positionH>
                <wp:positionV relativeFrom="paragraph">
                  <wp:posOffset>497840</wp:posOffset>
                </wp:positionV>
                <wp:extent cx="685800" cy="457200"/>
                <wp:effectExtent l="0" t="0" r="0" b="0"/>
                <wp:wrapNone/>
                <wp:docPr id="179755908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456DD985" w14:textId="77777777" w:rsidR="00B61277" w:rsidRDefault="00B61277" w:rsidP="0037460C">
                            <w:pPr>
                              <w:jc w:val="center"/>
                            </w:pPr>
                            <w:r>
                              <w:t>New Cov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1B1AB" id="Text Box 90" o:spid="_x0000_s1060" type="#_x0000_t202" style="position:absolute;left:0;text-align:left;margin-left:-30.95pt;margin-top:39.2pt;width:54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">
                <v:path arrowok="t"/>
                <v:textbox>
                  <w:txbxContent>
                    <w:p w14:paraId="456DD985" w14:textId="77777777" w:rsidR="00B61277" w:rsidRDefault="00B61277" w:rsidP="0037460C">
                      <w:pPr>
                        <w:jc w:val="center"/>
                      </w:pPr>
                      <w:r>
                        <w:t>New Cov</w:t>
                      </w:r>
                    </w:p>
                  </w:txbxContent>
                </v:textbox>
              </v:shape>
            </w:pict>
          </mc:Fallback>
        </mc:AlternateContent>
      </w:r>
      <w:r w:rsidR="0037460C" w:rsidRPr="00D214FD">
        <w:rPr>
          <w:szCs w:val="24"/>
        </w:rPr>
        <w:t>While the disciples expected this phrase, Jesus again changed it.  He said, “This is my blood, which is for you…”, thus saying that redemption is in Him.</w:t>
      </w:r>
    </w:p>
    <w:p w14:paraId="264BBA7C" w14:textId="77777777" w:rsidR="0037460C" w:rsidRPr="00D214FD" w:rsidRDefault="0037460C" w:rsidP="004D3126">
      <w:pPr>
        <w:pStyle w:val="Heading3"/>
        <w:rPr>
          <w:szCs w:val="24"/>
        </w:rPr>
      </w:pPr>
      <w:r w:rsidRPr="00D214FD">
        <w:rPr>
          <w:szCs w:val="24"/>
        </w:rPr>
        <w:t>He did something else.  He said that the cup was “the new covenant” in His blood.  The disciples knew the New Covenant in Jeremiah 31:31—the promise that God would restore the nation from its exile.  It included four promises:</w:t>
      </w:r>
    </w:p>
    <w:p w14:paraId="423DDC05" w14:textId="77777777" w:rsidR="0037460C" w:rsidRPr="00D214FD" w:rsidRDefault="00E60CC9" w:rsidP="004D3126">
      <w:pPr>
        <w:pStyle w:val="Heading4"/>
        <w:rPr>
          <w:szCs w:val="24"/>
        </w:rPr>
      </w:pPr>
      <w:r w:rsidRPr="00D214FD">
        <w:rPr>
          <w:noProof/>
          <w:szCs w:val="24"/>
          <w:u w:val="single"/>
          <w:lang w:val="en-US" w:eastAsia="zh-CN" w:bidi="x-none"/>
        </w:rPr>
        <mc:AlternateContent>
          <mc:Choice Requires="wps">
            <w:drawing>
              <wp:anchor distT="0" distB="0" distL="114300" distR="114300" simplePos="0" relativeHeight="251639808" behindDoc="0" locked="0" layoutInCell="1" allowOverlap="1" wp14:anchorId="49805AA8" wp14:editId="5C22A90F">
                <wp:simplePos x="0" y="0"/>
                <wp:positionH relativeFrom="column">
                  <wp:posOffset>-221615</wp:posOffset>
                </wp:positionH>
                <wp:positionV relativeFrom="paragraph">
                  <wp:posOffset>125095</wp:posOffset>
                </wp:positionV>
                <wp:extent cx="342900" cy="228600"/>
                <wp:effectExtent l="0" t="0" r="0" b="0"/>
                <wp:wrapNone/>
                <wp:docPr id="211243200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63CC36B" w14:textId="77777777" w:rsidR="00B61277" w:rsidRDefault="00B61277" w:rsidP="0037460C">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05AA8" id="Text Box 92" o:spid="_x0000_s1061" type="#_x0000_t202" style="position:absolute;left:0;text-align:left;margin-left:-17.45pt;margin-top:9.85pt;width:27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">
                <v:path arrowok="t"/>
                <v:textbox>
                  <w:txbxContent>
                    <w:p w14:paraId="563CC36B" w14:textId="77777777" w:rsidR="00B61277" w:rsidRDefault="00B61277" w:rsidP="0037460C">
                      <w:pPr>
                        <w:jc w:val="center"/>
                      </w:pPr>
                      <w:r>
                        <w:t>•</w:t>
                      </w:r>
                    </w:p>
                  </w:txbxContent>
                </v:textbox>
              </v:shape>
            </w:pict>
          </mc:Fallback>
        </mc:AlternateContent>
      </w:r>
      <w:r w:rsidR="0037460C" w:rsidRPr="00D214FD">
        <w:rPr>
          <w:szCs w:val="24"/>
        </w:rPr>
        <w:t xml:space="preserve">Verses 31-32 say that the </w:t>
      </w:r>
      <w:r w:rsidR="0037460C" w:rsidRPr="00D214FD">
        <w:rPr>
          <w:szCs w:val="24"/>
          <w:u w:val="single"/>
        </w:rPr>
        <w:t>northern and southern kingdoms</w:t>
      </w:r>
      <w:r w:rsidR="0037460C" w:rsidRPr="00D214FD">
        <w:rPr>
          <w:szCs w:val="24"/>
        </w:rPr>
        <w:t xml:space="preserve"> (Israel and Judah) will be restored into a single kingdom under Messiah.</w:t>
      </w:r>
    </w:p>
    <w:p w14:paraId="5A2E95C4" w14:textId="77777777" w:rsidR="0037460C" w:rsidRPr="00D214FD" w:rsidRDefault="00E60CC9" w:rsidP="004D3126">
      <w:pPr>
        <w:pStyle w:val="Heading4"/>
        <w:rPr>
          <w:szCs w:val="24"/>
        </w:rPr>
      </w:pPr>
      <w:r>
        <w:rPr>
          <w:noProof/>
          <w:szCs w:val="24"/>
        </w:rPr>
        <mc:AlternateContent>
          <mc:Choice Requires="wps">
            <w:drawing>
              <wp:anchor distT="0" distB="0" distL="114300" distR="114300" simplePos="0" relativeHeight="251648000" behindDoc="0" locked="0" layoutInCell="1" allowOverlap="1" wp14:anchorId="38BC8FF9" wp14:editId="34EC1009">
                <wp:simplePos x="0" y="0"/>
                <wp:positionH relativeFrom="column">
                  <wp:posOffset>-221615</wp:posOffset>
                </wp:positionH>
                <wp:positionV relativeFrom="paragraph">
                  <wp:posOffset>79375</wp:posOffset>
                </wp:positionV>
                <wp:extent cx="342900" cy="228600"/>
                <wp:effectExtent l="0" t="0" r="0" b="0"/>
                <wp:wrapNone/>
                <wp:docPr id="142019273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4F98CD5D" w14:textId="77777777" w:rsidR="00B61277" w:rsidRDefault="00B61277" w:rsidP="00800F22">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C8FF9" id="Text Box 115" o:spid="_x0000_s1062" type="#_x0000_t202" style="position:absolute;left:0;text-align:left;margin-left:-17.45pt;margin-top:6.25pt;width:27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">
                <v:path arrowok="t"/>
                <v:textbox>
                  <w:txbxContent>
                    <w:p w14:paraId="4F98CD5D" w14:textId="77777777" w:rsidR="00B61277" w:rsidRDefault="00B61277" w:rsidP="00800F22">
                      <w:pPr>
                        <w:jc w:val="center"/>
                      </w:pPr>
                      <w:r>
                        <w:t>•</w:t>
                      </w:r>
                    </w:p>
                  </w:txbxContent>
                </v:textbox>
              </v:shape>
            </w:pict>
          </mc:Fallback>
        </mc:AlternateContent>
      </w:r>
      <w:r w:rsidR="0037460C" w:rsidRPr="00D214FD">
        <w:rPr>
          <w:szCs w:val="24"/>
        </w:rPr>
        <w:t xml:space="preserve">Verse 33 says the </w:t>
      </w:r>
      <w:r w:rsidR="0037460C" w:rsidRPr="00D214FD">
        <w:rPr>
          <w:szCs w:val="24"/>
          <w:u w:val="single"/>
        </w:rPr>
        <w:t>indwelling of the Spirit</w:t>
      </w:r>
      <w:r w:rsidR="0037460C" w:rsidRPr="00D214FD">
        <w:rPr>
          <w:szCs w:val="24"/>
        </w:rPr>
        <w:t xml:space="preserve"> would be God’s “law in their minds.”</w:t>
      </w:r>
    </w:p>
    <w:p w14:paraId="483453E6" w14:textId="77777777" w:rsidR="0037460C" w:rsidRPr="00D214FD" w:rsidRDefault="00E60CC9" w:rsidP="004D3126">
      <w:pPr>
        <w:pStyle w:val="Heading4"/>
        <w:rPr>
          <w:szCs w:val="24"/>
        </w:rPr>
      </w:pPr>
      <w:r>
        <w:rPr>
          <w:noProof/>
          <w:szCs w:val="24"/>
        </w:rPr>
        <mc:AlternateContent>
          <mc:Choice Requires="wps">
            <w:drawing>
              <wp:anchor distT="0" distB="0" distL="114300" distR="114300" simplePos="0" relativeHeight="251646976" behindDoc="0" locked="0" layoutInCell="1" allowOverlap="1" wp14:anchorId="5F2FF52C" wp14:editId="4DDD72E6">
                <wp:simplePos x="0" y="0"/>
                <wp:positionH relativeFrom="column">
                  <wp:posOffset>-221615</wp:posOffset>
                </wp:positionH>
                <wp:positionV relativeFrom="paragraph">
                  <wp:posOffset>109220</wp:posOffset>
                </wp:positionV>
                <wp:extent cx="342900" cy="228600"/>
                <wp:effectExtent l="0" t="0" r="0" b="0"/>
                <wp:wrapNone/>
                <wp:docPr id="54721362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E610D4D" w14:textId="77777777" w:rsidR="00B61277" w:rsidRDefault="00B61277" w:rsidP="00800F22">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FF52C" id="Text Box 114" o:spid="_x0000_s1063" type="#_x0000_t202" style="position:absolute;left:0;text-align:left;margin-left:-17.45pt;margin-top:8.6pt;width:27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">
                <v:path arrowok="t"/>
                <v:textbox>
                  <w:txbxContent>
                    <w:p w14:paraId="2E610D4D" w14:textId="77777777" w:rsidR="00B61277" w:rsidRDefault="00B61277" w:rsidP="00800F22">
                      <w:pPr>
                        <w:jc w:val="center"/>
                      </w:pPr>
                      <w:r>
                        <w:t>•</w:t>
                      </w:r>
                    </w:p>
                  </w:txbxContent>
                </v:textbox>
              </v:shape>
            </w:pict>
          </mc:Fallback>
        </mc:AlternateContent>
      </w:r>
      <w:r w:rsidR="0037460C" w:rsidRPr="00D214FD">
        <w:rPr>
          <w:szCs w:val="24"/>
        </w:rPr>
        <w:t xml:space="preserve">Verse 34a: </w:t>
      </w:r>
      <w:r w:rsidR="0037460C" w:rsidRPr="00D214FD">
        <w:rPr>
          <w:szCs w:val="24"/>
          <w:u w:val="single"/>
        </w:rPr>
        <w:t>No need for evangelism</w:t>
      </w:r>
      <w:r w:rsidR="0037460C" w:rsidRPr="00D214FD">
        <w:rPr>
          <w:szCs w:val="24"/>
        </w:rPr>
        <w:t xml:space="preserve"> will exist as “everyone will know the Lord.”</w:t>
      </w:r>
    </w:p>
    <w:p w14:paraId="1A837446" w14:textId="77777777" w:rsidR="0037460C" w:rsidRPr="00D214FD" w:rsidRDefault="00E60CC9" w:rsidP="004D3126">
      <w:pPr>
        <w:pStyle w:val="Heading4"/>
        <w:rPr>
          <w:szCs w:val="24"/>
        </w:rPr>
      </w:pPr>
      <w:r>
        <w:rPr>
          <w:noProof/>
          <w:szCs w:val="24"/>
        </w:rPr>
        <mc:AlternateContent>
          <mc:Choice Requires="wps">
            <w:drawing>
              <wp:anchor distT="0" distB="0" distL="114300" distR="114300" simplePos="0" relativeHeight="251645952" behindDoc="0" locked="0" layoutInCell="1" allowOverlap="1" wp14:anchorId="438DBA32" wp14:editId="2F2CE56F">
                <wp:simplePos x="0" y="0"/>
                <wp:positionH relativeFrom="column">
                  <wp:posOffset>-221615</wp:posOffset>
                </wp:positionH>
                <wp:positionV relativeFrom="paragraph">
                  <wp:posOffset>238760</wp:posOffset>
                </wp:positionV>
                <wp:extent cx="342900" cy="228600"/>
                <wp:effectExtent l="0" t="0" r="0" b="0"/>
                <wp:wrapNone/>
                <wp:docPr id="67197796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1085CF7" w14:textId="77777777" w:rsidR="00B61277" w:rsidRDefault="00B61277" w:rsidP="00800F22">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DBA32" id="Text Box 113" o:spid="_x0000_s1064" type="#_x0000_t202" style="position:absolute;left:0;text-align:left;margin-left:-17.45pt;margin-top:18.8pt;width:27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">
                <v:path arrowok="t"/>
                <v:textbox>
                  <w:txbxContent>
                    <w:p w14:paraId="51085CF7" w14:textId="77777777" w:rsidR="00B61277" w:rsidRDefault="00B61277" w:rsidP="00800F22">
                      <w:pPr>
                        <w:jc w:val="center"/>
                      </w:pPr>
                      <w:r>
                        <w:t>•</w:t>
                      </w:r>
                    </w:p>
                  </w:txbxContent>
                </v:textbox>
              </v:shape>
            </w:pict>
          </mc:Fallback>
        </mc:AlternateContent>
      </w:r>
      <w:r w:rsidR="0037460C" w:rsidRPr="00D214FD">
        <w:rPr>
          <w:szCs w:val="24"/>
        </w:rPr>
        <w:t xml:space="preserve">And </w:t>
      </w:r>
      <w:r w:rsidR="0037460C" w:rsidRPr="00D214FD">
        <w:rPr>
          <w:szCs w:val="24"/>
          <w:u w:val="single"/>
        </w:rPr>
        <w:t>forgiveness will be true of the nation</w:t>
      </w:r>
      <w:r w:rsidR="0037460C" w:rsidRPr="00D214FD">
        <w:rPr>
          <w:szCs w:val="24"/>
        </w:rPr>
        <w:t xml:space="preserve"> in 34b.  There’s no mention of blood here, but Jesus made this association with the disciples at the first Lord’s Supper.</w:t>
      </w:r>
    </w:p>
    <w:p w14:paraId="4010737A" w14:textId="77777777" w:rsidR="0037460C" w:rsidRPr="00D214FD" w:rsidRDefault="0037460C" w:rsidP="004D3126">
      <w:pPr>
        <w:ind w:left="426"/>
        <w:jc w:val="left"/>
        <w:rPr>
          <w:szCs w:val="24"/>
        </w:rPr>
      </w:pPr>
    </w:p>
    <w:p w14:paraId="522AE530" w14:textId="77777777" w:rsidR="0037460C" w:rsidRPr="00D214FD" w:rsidRDefault="00E60CC9" w:rsidP="004D3126">
      <w:pPr>
        <w:ind w:left="426"/>
        <w:jc w:val="left"/>
        <w:rPr>
          <w:szCs w:val="24"/>
        </w:rPr>
      </w:pPr>
      <w:r w:rsidRPr="00D214FD">
        <w:rPr>
          <w:noProof/>
          <w:szCs w:val="24"/>
          <w:u w:val="single"/>
          <w:lang w:val="en-US" w:eastAsia="zh-CN" w:bidi="x-none"/>
        </w:rPr>
        <mc:AlternateContent>
          <mc:Choice Requires="wps">
            <w:drawing>
              <wp:anchor distT="0" distB="0" distL="114300" distR="114300" simplePos="0" relativeHeight="251638784" behindDoc="0" locked="0" layoutInCell="1" allowOverlap="1" wp14:anchorId="686AA1EC" wp14:editId="5DD2C954">
                <wp:simplePos x="0" y="0"/>
                <wp:positionH relativeFrom="column">
                  <wp:posOffset>-507365</wp:posOffset>
                </wp:positionH>
                <wp:positionV relativeFrom="paragraph">
                  <wp:posOffset>23495</wp:posOffset>
                </wp:positionV>
                <wp:extent cx="685800" cy="457200"/>
                <wp:effectExtent l="0" t="0" r="0" b="0"/>
                <wp:wrapNone/>
                <wp:docPr id="131155786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000000"/>
                        </a:solidFill>
                        <a:ln w="9525">
                          <a:solidFill>
                            <a:srgbClr val="000000"/>
                          </a:solidFill>
                          <a:miter lim="800000"/>
                          <a:headEnd/>
                          <a:tailEnd/>
                        </a:ln>
                      </wps:spPr>
                      <wps:txbx>
                        <w:txbxContent>
                          <w:p w14:paraId="524AFA8E" w14:textId="77777777" w:rsidR="00B61277" w:rsidRPr="000122E5" w:rsidRDefault="00B61277" w:rsidP="0037460C">
                            <w:pPr>
                              <w:jc w:val="center"/>
                              <w:rPr>
                                <w:color w:val="FFFFFF"/>
                              </w:rPr>
                            </w:pPr>
                            <w:r w:rsidRPr="000122E5">
                              <w:rPr>
                                <w:color w:val="FFFFFF"/>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AA1EC" id="Text Box 91" o:spid="_x0000_s1065" type="#_x0000_t202" style="position:absolute;left:0;text-align:left;margin-left:-39.95pt;margin-top:1.85pt;width:54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" fillcolor="black">
                <v:path arrowok="t"/>
                <v:textbox>
                  <w:txbxContent>
                    <w:p w14:paraId="524AFA8E" w14:textId="77777777" w:rsidR="00B61277" w:rsidRPr="000122E5" w:rsidRDefault="00B61277" w:rsidP="0037460C">
                      <w:pPr>
                        <w:jc w:val="center"/>
                        <w:rPr>
                          <w:color w:val="FFFFFF"/>
                        </w:rPr>
                      </w:pPr>
                      <w:r w:rsidRPr="000122E5">
                        <w:rPr>
                          <w:color w:val="FFFFFF"/>
                        </w:rPr>
                        <w:t>Black</w:t>
                      </w:r>
                    </w:p>
                  </w:txbxContent>
                </v:textbox>
              </v:shape>
            </w:pict>
          </mc:Fallback>
        </mc:AlternateContent>
      </w:r>
      <w:r w:rsidR="0037460C" w:rsidRPr="00D214FD">
        <w:rPr>
          <w:szCs w:val="24"/>
        </w:rPr>
        <w:t>(How does this relate to us?)</w:t>
      </w:r>
    </w:p>
    <w:p w14:paraId="52A7426B" w14:textId="77777777" w:rsidR="0037460C" w:rsidRPr="00D214FD" w:rsidRDefault="0037460C" w:rsidP="0037460C">
      <w:pPr>
        <w:pStyle w:val="Heading2"/>
        <w:jc w:val="left"/>
        <w:rPr>
          <w:szCs w:val="24"/>
        </w:rPr>
      </w:pPr>
      <w:r w:rsidRPr="00D214FD">
        <w:rPr>
          <w:szCs w:val="24"/>
        </w:rPr>
        <w:t>We too must “look back” at our own deliverance from sin when we take the elements.</w:t>
      </w:r>
    </w:p>
    <w:p w14:paraId="75ABF6DB" w14:textId="77777777" w:rsidR="0037460C" w:rsidRPr="00D214FD" w:rsidRDefault="0037460C" w:rsidP="0037460C">
      <w:pPr>
        <w:pStyle w:val="Heading3"/>
        <w:jc w:val="left"/>
        <w:rPr>
          <w:szCs w:val="24"/>
        </w:rPr>
      </w:pPr>
      <w:r w:rsidRPr="00D214FD">
        <w:rPr>
          <w:szCs w:val="24"/>
        </w:rPr>
        <w:t xml:space="preserve">Think of </w:t>
      </w:r>
      <w:r w:rsidRPr="00D214FD">
        <w:rPr>
          <w:i/>
          <w:szCs w:val="24"/>
        </w:rPr>
        <w:t>where</w:t>
      </w:r>
      <w:r w:rsidRPr="00D214FD">
        <w:rPr>
          <w:szCs w:val="24"/>
        </w:rPr>
        <w:t xml:space="preserve"> you would be— or</w:t>
      </w:r>
      <w:r w:rsidRPr="00D214FD">
        <w:rPr>
          <w:i/>
          <w:szCs w:val="24"/>
        </w:rPr>
        <w:t xml:space="preserve"> what</w:t>
      </w:r>
      <w:r w:rsidRPr="00D214FD">
        <w:rPr>
          <w:szCs w:val="24"/>
        </w:rPr>
        <w:t xml:space="preserve"> you’d be—if sin still had a grasp on you!</w:t>
      </w:r>
    </w:p>
    <w:p w14:paraId="612A36A7" w14:textId="77777777" w:rsidR="0037460C" w:rsidRPr="00D214FD" w:rsidRDefault="0037460C" w:rsidP="0037460C">
      <w:pPr>
        <w:pStyle w:val="Heading3"/>
        <w:jc w:val="left"/>
        <w:rPr>
          <w:szCs w:val="24"/>
        </w:rPr>
      </w:pPr>
      <w:r w:rsidRPr="00D214FD">
        <w:rPr>
          <w:szCs w:val="24"/>
        </w:rPr>
        <w:t xml:space="preserve">And if that past life still is </w:t>
      </w:r>
      <w:r w:rsidRPr="00D214FD">
        <w:rPr>
          <w:i/>
          <w:szCs w:val="24"/>
        </w:rPr>
        <w:t>not</w:t>
      </w:r>
      <w:r w:rsidRPr="00D214FD">
        <w:rPr>
          <w:szCs w:val="24"/>
        </w:rPr>
        <w:t xml:space="preserve"> gone—if you’re living in sin now—you have no right to take part in the elements.</w:t>
      </w:r>
    </w:p>
    <w:p w14:paraId="2B7F91B1" w14:textId="77777777" w:rsidR="0037460C" w:rsidRPr="00D214FD" w:rsidRDefault="00E60CC9" w:rsidP="0037460C">
      <w:pPr>
        <w:jc w:val="left"/>
        <w:rPr>
          <w:szCs w:val="24"/>
        </w:rPr>
      </w:pPr>
      <w:r>
        <w:rPr>
          <w:noProof/>
          <w:szCs w:val="24"/>
          <w:u w:val="single"/>
        </w:rPr>
        <mc:AlternateContent>
          <mc:Choice Requires="wps">
            <w:drawing>
              <wp:anchor distT="0" distB="0" distL="114300" distR="114300" simplePos="0" relativeHeight="251651072" behindDoc="0" locked="0" layoutInCell="1" allowOverlap="1" wp14:anchorId="7A82793F" wp14:editId="7A726F01">
                <wp:simplePos x="0" y="0"/>
                <wp:positionH relativeFrom="column">
                  <wp:posOffset>-621665</wp:posOffset>
                </wp:positionH>
                <wp:positionV relativeFrom="paragraph">
                  <wp:posOffset>139700</wp:posOffset>
                </wp:positionV>
                <wp:extent cx="566420" cy="452120"/>
                <wp:effectExtent l="0" t="0" r="5080" b="5080"/>
                <wp:wrapNone/>
                <wp:docPr id="8716172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452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DED6FF" w14:textId="77777777" w:rsidR="00B61277" w:rsidRDefault="00B61277" w:rsidP="003A5607">
                            <w:pPr>
                              <w:jc w:val="center"/>
                            </w:pPr>
                            <w:r>
                              <w:t>4 ways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2793F" id="Text Box 119" o:spid="_x0000_s1066" type="#_x0000_t202" style="position:absolute;margin-left:-48.95pt;margin-top:11pt;width:44.6pt;height:3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" filled="f">
                <v:path arrowok="t"/>
                <v:textbox>
                  <w:txbxContent>
                    <w:p w14:paraId="06DED6FF" w14:textId="77777777" w:rsidR="00B61277" w:rsidRDefault="00B61277" w:rsidP="003A5607">
                      <w:pPr>
                        <w:jc w:val="center"/>
                      </w:pPr>
                      <w:r>
                        <w:t>4 ways</w:t>
                      </w:r>
                    </w:p>
                  </w:txbxContent>
                </v:textbox>
              </v:shape>
            </w:pict>
          </mc:Fallback>
        </mc:AlternateContent>
      </w:r>
    </w:p>
    <w:p w14:paraId="5804F1CA" w14:textId="77777777" w:rsidR="0037460C" w:rsidRPr="00D214FD" w:rsidRDefault="0037460C" w:rsidP="0037460C">
      <w:pPr>
        <w:jc w:val="left"/>
        <w:rPr>
          <w:szCs w:val="24"/>
        </w:rPr>
      </w:pPr>
      <w:r w:rsidRPr="00D214FD">
        <w:rPr>
          <w:szCs w:val="24"/>
        </w:rPr>
        <w:t xml:space="preserve"> (So these commemorations—both Passover and the Lord’s Supper—cause us to look </w:t>
      </w:r>
      <w:r w:rsidR="00F96979">
        <w:rPr>
          <w:szCs w:val="24"/>
        </w:rPr>
        <w:t>four directions</w:t>
      </w:r>
      <w:r w:rsidRPr="00D214FD">
        <w:rPr>
          <w:szCs w:val="24"/>
        </w:rPr>
        <w:t>…)</w:t>
      </w:r>
    </w:p>
    <w:p w14:paraId="50BCBEF4" w14:textId="77777777" w:rsidR="003A5607" w:rsidRPr="00D214FD" w:rsidRDefault="003A5607" w:rsidP="007E6D75">
      <w:pPr>
        <w:pStyle w:val="Heading1"/>
        <w:jc w:val="left"/>
        <w:rPr>
          <w:szCs w:val="24"/>
        </w:rPr>
      </w:pPr>
      <w:r w:rsidRPr="00D214FD">
        <w:rPr>
          <w:szCs w:val="24"/>
        </w:rPr>
        <w:t>Conclusion</w:t>
      </w:r>
    </w:p>
    <w:p w14:paraId="73F6780B" w14:textId="77777777" w:rsidR="003A5607" w:rsidRPr="00D214FD" w:rsidRDefault="00E60CC9" w:rsidP="007E6D75">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16256" behindDoc="0" locked="0" layoutInCell="1" allowOverlap="1" wp14:anchorId="131962A4" wp14:editId="4FE9E8FF">
                <wp:simplePos x="0" y="0"/>
                <wp:positionH relativeFrom="column">
                  <wp:posOffset>-507365</wp:posOffset>
                </wp:positionH>
                <wp:positionV relativeFrom="paragraph">
                  <wp:posOffset>87630</wp:posOffset>
                </wp:positionV>
                <wp:extent cx="685800" cy="342900"/>
                <wp:effectExtent l="0" t="0" r="0" b="0"/>
                <wp:wrapNone/>
                <wp:docPr id="143165634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40893B" w14:textId="77777777" w:rsidR="00B61277" w:rsidRDefault="00B61277" w:rsidP="003A5607">
                            <w:pPr>
                              <w:jc w:val="center"/>
                            </w:pPr>
                            <w: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962A4" id="Text Box 41" o:spid="_x0000_s1067" type="#_x0000_t202" style="position:absolute;left:0;text-align:left;margin-left:-39.95pt;margin-top:6.9pt;width:54pt;height:2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" filled="f">
                <v:path arrowok="t"/>
                <v:textbox>
                  <w:txbxContent>
                    <w:p w14:paraId="1C40893B" w14:textId="77777777" w:rsidR="00B61277" w:rsidRDefault="00B61277" w:rsidP="003A5607">
                      <w:pPr>
                        <w:jc w:val="center"/>
                      </w:pPr>
                      <w:r>
                        <w:t>Subject</w:t>
                      </w:r>
                    </w:p>
                  </w:txbxContent>
                </v:textbox>
              </v:shape>
            </w:pict>
          </mc:Fallback>
        </mc:AlternateContent>
      </w:r>
      <w:r w:rsidR="003A5607" w:rsidRPr="00D214FD">
        <w:rPr>
          <w:szCs w:val="24"/>
        </w:rPr>
        <w:t xml:space="preserve">Earlier I said we’d look at this question: </w:t>
      </w:r>
      <w:r w:rsidR="00E33B49">
        <w:rPr>
          <w:szCs w:val="24"/>
        </w:rPr>
        <w:t>Why did Jesus give us the Lord’s Supper</w:t>
      </w:r>
      <w:r w:rsidR="003A5607" w:rsidRPr="00D214FD">
        <w:rPr>
          <w:szCs w:val="24"/>
        </w:rPr>
        <w:t>?  Do you know the answer now?  Look in four directions:</w:t>
      </w:r>
    </w:p>
    <w:p w14:paraId="5168434B" w14:textId="77777777" w:rsidR="003A5607" w:rsidRPr="00D214FD" w:rsidRDefault="00E60CC9" w:rsidP="007E6D75">
      <w:pPr>
        <w:pStyle w:val="Heading4"/>
        <w:jc w:val="left"/>
        <w:rPr>
          <w:szCs w:val="24"/>
        </w:rPr>
      </w:pPr>
      <w:r w:rsidRPr="00D214FD">
        <w:rPr>
          <w:noProof/>
          <w:szCs w:val="24"/>
          <w:u w:val="single"/>
          <w:lang w:val="en-US" w:eastAsia="zh-CN" w:bidi="x-none"/>
        </w:rPr>
        <mc:AlternateContent>
          <mc:Choice Requires="wps">
            <w:drawing>
              <wp:anchor distT="0" distB="0" distL="114300" distR="114300" simplePos="0" relativeHeight="251622400" behindDoc="0" locked="0" layoutInCell="1" allowOverlap="1" wp14:anchorId="5B9C5A0C" wp14:editId="18376F47">
                <wp:simplePos x="0" y="0"/>
                <wp:positionH relativeFrom="column">
                  <wp:posOffset>-507365</wp:posOffset>
                </wp:positionH>
                <wp:positionV relativeFrom="paragraph">
                  <wp:posOffset>148590</wp:posOffset>
                </wp:positionV>
                <wp:extent cx="685800" cy="342900"/>
                <wp:effectExtent l="0" t="0" r="0" b="0"/>
                <wp:wrapNone/>
                <wp:docPr id="145655208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F06813" w14:textId="77777777" w:rsidR="00B61277" w:rsidRDefault="00B61277" w:rsidP="003A5607">
                            <w:pPr>
                              <w:jc w:val="center"/>
                            </w:pPr>
                            <w:r>
                              <w:t>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C5A0C" id="Text Box 58" o:spid="_x0000_s1068" type="#_x0000_t202" style="position:absolute;left:0;text-align:left;margin-left:-39.95pt;margin-top:11.7pt;width:54pt;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" filled="f">
                <v:path arrowok="t"/>
                <v:textbox>
                  <w:txbxContent>
                    <w:p w14:paraId="2FF06813" w14:textId="77777777" w:rsidR="00B61277" w:rsidRDefault="00B61277" w:rsidP="003A5607">
                      <w:pPr>
                        <w:jc w:val="center"/>
                      </w:pPr>
                      <w:r>
                        <w:t>Chart</w:t>
                      </w:r>
                    </w:p>
                  </w:txbxContent>
                </v:textbox>
              </v:shape>
            </w:pict>
          </mc:Fallback>
        </mc:AlternateContent>
      </w:r>
      <w:r w:rsidR="003A5607" w:rsidRPr="00D214FD">
        <w:rPr>
          <w:szCs w:val="24"/>
        </w:rPr>
        <w:t xml:space="preserve">As Passover was a communal celebration, so look </w:t>
      </w:r>
      <w:r w:rsidR="003A5607" w:rsidRPr="00D214FD">
        <w:rPr>
          <w:szCs w:val="24"/>
          <w:u w:val="single"/>
        </w:rPr>
        <w:t>outward</w:t>
      </w:r>
      <w:r w:rsidR="003A5607" w:rsidRPr="00D214FD">
        <w:rPr>
          <w:szCs w:val="24"/>
        </w:rPr>
        <w:t xml:space="preserve"> regarding your relationship with other believers.</w:t>
      </w:r>
    </w:p>
    <w:p w14:paraId="27EA737B" w14:textId="77777777" w:rsidR="003A5607" w:rsidRPr="00D214FD" w:rsidRDefault="003A5607" w:rsidP="007E6D75">
      <w:pPr>
        <w:pStyle w:val="Heading4"/>
        <w:jc w:val="left"/>
        <w:rPr>
          <w:szCs w:val="24"/>
        </w:rPr>
      </w:pPr>
      <w:r w:rsidRPr="00D214FD">
        <w:rPr>
          <w:szCs w:val="24"/>
        </w:rPr>
        <w:t xml:space="preserve">As Passover caused Jews to reflect back on redemption from Egypt, so look </w:t>
      </w:r>
      <w:r w:rsidRPr="00D214FD">
        <w:rPr>
          <w:szCs w:val="24"/>
          <w:u w:val="single"/>
        </w:rPr>
        <w:t>back</w:t>
      </w:r>
      <w:r w:rsidRPr="00D214FD">
        <w:rPr>
          <w:szCs w:val="24"/>
        </w:rPr>
        <w:t xml:space="preserve"> at Christ’s death for you.</w:t>
      </w:r>
    </w:p>
    <w:p w14:paraId="685D0A5A" w14:textId="77777777" w:rsidR="003A5607" w:rsidRPr="00D214FD" w:rsidRDefault="003A5607" w:rsidP="007E6D75">
      <w:pPr>
        <w:pStyle w:val="Heading4"/>
        <w:jc w:val="left"/>
        <w:rPr>
          <w:szCs w:val="24"/>
        </w:rPr>
      </w:pPr>
      <w:r w:rsidRPr="00D214FD">
        <w:rPr>
          <w:szCs w:val="24"/>
        </w:rPr>
        <w:t xml:space="preserve">As Passover anticipates the return of Messiah, so look </w:t>
      </w:r>
      <w:r w:rsidRPr="00D214FD">
        <w:rPr>
          <w:szCs w:val="24"/>
          <w:u w:val="single"/>
        </w:rPr>
        <w:t>forward</w:t>
      </w:r>
      <w:r w:rsidRPr="00D214FD">
        <w:rPr>
          <w:szCs w:val="24"/>
        </w:rPr>
        <w:t xml:space="preserve"> to Christ’s second coming.</w:t>
      </w:r>
    </w:p>
    <w:p w14:paraId="54630246" w14:textId="77777777" w:rsidR="003A5607" w:rsidRPr="00D214FD" w:rsidRDefault="003A5607" w:rsidP="007E6D75">
      <w:pPr>
        <w:pStyle w:val="Heading4"/>
        <w:jc w:val="left"/>
        <w:rPr>
          <w:szCs w:val="24"/>
        </w:rPr>
      </w:pPr>
      <w:r w:rsidRPr="00D214FD">
        <w:rPr>
          <w:szCs w:val="24"/>
        </w:rPr>
        <w:t xml:space="preserve">As Passover prohibited any yeast in the house, so look </w:t>
      </w:r>
      <w:r w:rsidRPr="00D214FD">
        <w:rPr>
          <w:szCs w:val="24"/>
          <w:u w:val="single"/>
        </w:rPr>
        <w:t>inward</w:t>
      </w:r>
      <w:r w:rsidRPr="00D214FD">
        <w:rPr>
          <w:szCs w:val="24"/>
        </w:rPr>
        <w:t xml:space="preserve"> to deal with any unconfessed sin.</w:t>
      </w:r>
    </w:p>
    <w:p w14:paraId="755B20A0" w14:textId="77777777" w:rsidR="003A5607" w:rsidRPr="00D214FD" w:rsidRDefault="00E60CC9" w:rsidP="007E6D75">
      <w:pPr>
        <w:pStyle w:val="Heading3"/>
        <w:jc w:val="left"/>
        <w:rPr>
          <w:szCs w:val="24"/>
        </w:rPr>
      </w:pPr>
      <w:r w:rsidRPr="00D214FD">
        <w:rPr>
          <w:noProof/>
          <w:szCs w:val="24"/>
          <w:u w:val="single"/>
          <w:lang w:val="en-US" w:eastAsia="zh-CN" w:bidi="x-none"/>
        </w:rPr>
        <w:lastRenderedPageBreak/>
        <mc:AlternateContent>
          <mc:Choice Requires="wps">
            <w:drawing>
              <wp:anchor distT="0" distB="0" distL="114300" distR="114300" simplePos="0" relativeHeight="251617280" behindDoc="0" locked="0" layoutInCell="1" allowOverlap="1" wp14:anchorId="21B4C65E" wp14:editId="2F2ADA3E">
                <wp:simplePos x="0" y="0"/>
                <wp:positionH relativeFrom="column">
                  <wp:posOffset>-393065</wp:posOffset>
                </wp:positionH>
                <wp:positionV relativeFrom="paragraph">
                  <wp:posOffset>156845</wp:posOffset>
                </wp:positionV>
                <wp:extent cx="685800" cy="342900"/>
                <wp:effectExtent l="0" t="0" r="0" b="0"/>
                <wp:wrapNone/>
                <wp:docPr id="2168186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AA5E81" w14:textId="77777777" w:rsidR="00B61277" w:rsidRDefault="00B61277" w:rsidP="003A5607">
                            <w:pPr>
                              <w:jc w:val="center"/>
                            </w:pPr>
                            <w:r>
                              <w:t>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4C65E" id="Text Box 42" o:spid="_x0000_s1069" type="#_x0000_t202" style="position:absolute;left:0;text-align:left;margin-left:-30.95pt;margin-top:12.35pt;width:54pt;height:2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" filled="f">
                <v:path arrowok="t"/>
                <v:textbox>
                  <w:txbxContent>
                    <w:p w14:paraId="7CAA5E81" w14:textId="77777777" w:rsidR="00B61277" w:rsidRDefault="00B61277" w:rsidP="003A5607">
                      <w:pPr>
                        <w:jc w:val="center"/>
                      </w:pPr>
                      <w:r>
                        <w:t>MI</w:t>
                      </w:r>
                    </w:p>
                  </w:txbxContent>
                </v:textbox>
              </v:shape>
            </w:pict>
          </mc:Fallback>
        </mc:AlternateContent>
      </w:r>
      <w:r w:rsidR="008C21F7" w:rsidRPr="00D214FD">
        <w:rPr>
          <w:szCs w:val="24"/>
        </w:rPr>
        <w:t xml:space="preserve">To properly look </w:t>
      </w:r>
      <w:r w:rsidR="008C21F7" w:rsidRPr="00F02474">
        <w:rPr>
          <w:szCs w:val="24"/>
          <w:u w:val="single"/>
        </w:rPr>
        <w:t>back</w:t>
      </w:r>
      <w:r w:rsidR="008C21F7" w:rsidRPr="00D214FD">
        <w:rPr>
          <w:szCs w:val="24"/>
        </w:rPr>
        <w:t xml:space="preserve"> on His death and look </w:t>
      </w:r>
      <w:r w:rsidR="008C21F7" w:rsidRPr="00F02474">
        <w:rPr>
          <w:szCs w:val="24"/>
          <w:u w:val="single"/>
        </w:rPr>
        <w:t>forward</w:t>
      </w:r>
      <w:r w:rsidR="008C21F7" w:rsidRPr="00D214FD">
        <w:rPr>
          <w:szCs w:val="24"/>
        </w:rPr>
        <w:t xml:space="preserve"> to His return, look </w:t>
      </w:r>
      <w:r w:rsidR="008C21F7" w:rsidRPr="00F02474">
        <w:rPr>
          <w:szCs w:val="24"/>
          <w:u w:val="single"/>
        </w:rPr>
        <w:t>outward</w:t>
      </w:r>
      <w:r w:rsidR="008C21F7" w:rsidRPr="00D214FD">
        <w:rPr>
          <w:szCs w:val="24"/>
        </w:rPr>
        <w:t xml:space="preserve"> for others and look </w:t>
      </w:r>
      <w:r w:rsidR="008C21F7" w:rsidRPr="00F02474">
        <w:rPr>
          <w:szCs w:val="24"/>
          <w:u w:val="single"/>
        </w:rPr>
        <w:t>inward</w:t>
      </w:r>
      <w:r w:rsidR="008C21F7">
        <w:rPr>
          <w:szCs w:val="24"/>
        </w:rPr>
        <w:t xml:space="preserve"> at your own life</w:t>
      </w:r>
      <w:r w:rsidR="00F02474">
        <w:rPr>
          <w:szCs w:val="24"/>
        </w:rPr>
        <w:t xml:space="preserve"> (MI</w:t>
      </w:r>
      <w:r w:rsidR="003A5607" w:rsidRPr="00D214FD">
        <w:rPr>
          <w:szCs w:val="24"/>
        </w:rPr>
        <w:t>).</w:t>
      </w:r>
    </w:p>
    <w:p w14:paraId="43FF9B3A" w14:textId="77777777" w:rsidR="003A5607" w:rsidRPr="00D214FD" w:rsidRDefault="003A5607" w:rsidP="007E6D75">
      <w:pPr>
        <w:pStyle w:val="Heading3"/>
        <w:jc w:val="left"/>
        <w:rPr>
          <w:szCs w:val="24"/>
        </w:rPr>
      </w:pPr>
      <w:r w:rsidRPr="00D214FD">
        <w:rPr>
          <w:szCs w:val="24"/>
        </w:rPr>
        <w:t>[Gospel with John 3:16 slide—Are you at arm’s length with God?]</w:t>
      </w:r>
    </w:p>
    <w:p w14:paraId="3FF2D8B6" w14:textId="77777777" w:rsidR="003A5607" w:rsidRPr="00D214FD" w:rsidRDefault="00E60CC9" w:rsidP="007E6D75">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23424" behindDoc="0" locked="0" layoutInCell="1" allowOverlap="1" wp14:anchorId="1A034B0D" wp14:editId="0B62F2FD">
                <wp:simplePos x="0" y="0"/>
                <wp:positionH relativeFrom="column">
                  <wp:posOffset>-393065</wp:posOffset>
                </wp:positionH>
                <wp:positionV relativeFrom="paragraph">
                  <wp:posOffset>217805</wp:posOffset>
                </wp:positionV>
                <wp:extent cx="685800" cy="342900"/>
                <wp:effectExtent l="0" t="0" r="0" b="0"/>
                <wp:wrapNone/>
                <wp:docPr id="133816998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AAAE8D" w14:textId="77777777" w:rsidR="00B61277" w:rsidRDefault="00B61277" w:rsidP="003A5607">
                            <w:pPr>
                              <w:jc w:val="center"/>
                            </w:pPr>
                            <w:r>
                              <w:t>2 ways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34B0D" id="Text Box 59" o:spid="_x0000_s1070" type="#_x0000_t202" style="position:absolute;left:0;text-align:left;margin-left:-30.95pt;margin-top:17.15pt;width:54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" filled="f">
                <v:path arrowok="t"/>
                <v:textbox>
                  <w:txbxContent>
                    <w:p w14:paraId="0AAAAE8D" w14:textId="77777777" w:rsidR="00B61277" w:rsidRDefault="00B61277" w:rsidP="003A5607">
                      <w:pPr>
                        <w:jc w:val="center"/>
                      </w:pPr>
                      <w:r>
                        <w:t>2 ways</w:t>
                      </w:r>
                    </w:p>
                  </w:txbxContent>
                </v:textbox>
              </v:shape>
            </w:pict>
          </mc:Fallback>
        </mc:AlternateContent>
      </w:r>
      <w:r w:rsidRPr="00D214FD">
        <w:rPr>
          <w:noProof/>
          <w:szCs w:val="24"/>
          <w:u w:val="single"/>
          <w:lang w:val="en-US" w:eastAsia="zh-CN" w:bidi="x-none"/>
        </w:rPr>
        <mc:AlternateContent>
          <mc:Choice Requires="wps">
            <w:drawing>
              <wp:anchor distT="0" distB="0" distL="114300" distR="114300" simplePos="0" relativeHeight="251618304" behindDoc="0" locked="0" layoutInCell="1" allowOverlap="1" wp14:anchorId="6E108F67" wp14:editId="0C5A44CD">
                <wp:simplePos x="0" y="0"/>
                <wp:positionH relativeFrom="column">
                  <wp:posOffset>-393065</wp:posOffset>
                </wp:positionH>
                <wp:positionV relativeFrom="paragraph">
                  <wp:posOffset>-353695</wp:posOffset>
                </wp:positionV>
                <wp:extent cx="685800" cy="342900"/>
                <wp:effectExtent l="0" t="0" r="0" b="0"/>
                <wp:wrapNone/>
                <wp:docPr id="10510770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F4E01B" w14:textId="77777777" w:rsidR="00B61277" w:rsidRDefault="00B61277" w:rsidP="003A5607">
                            <w:pPr>
                              <w:jc w:val="center"/>
                            </w:pPr>
                            <w:r>
                              <w:t>Jn 3:16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08F67" id="Text Box 44" o:spid="_x0000_s1071" type="#_x0000_t202" style="position:absolute;left:0;text-align:left;margin-left:-30.95pt;margin-top:-27.85pt;width:54pt;height:2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" filled="f">
                <v:path arrowok="t"/>
                <v:textbox>
                  <w:txbxContent>
                    <w:p w14:paraId="30F4E01B" w14:textId="77777777" w:rsidR="00B61277" w:rsidRDefault="00B61277" w:rsidP="003A5607">
                      <w:pPr>
                        <w:jc w:val="center"/>
                      </w:pPr>
                      <w:r>
                        <w:t>Jn 3:16</w:t>
                      </w:r>
                    </w:p>
                  </w:txbxContent>
                </v:textbox>
              </v:shape>
            </w:pict>
          </mc:Fallback>
        </mc:AlternateContent>
      </w:r>
      <w:r w:rsidR="003A5607" w:rsidRPr="00D214FD">
        <w:rPr>
          <w:szCs w:val="24"/>
        </w:rPr>
        <w:t xml:space="preserve">Maybe you already know Christ, but you need to look </w:t>
      </w:r>
      <w:r w:rsidR="003A5607" w:rsidRPr="00D214FD">
        <w:rPr>
          <w:szCs w:val="24"/>
          <w:u w:val="single"/>
        </w:rPr>
        <w:t>outward</w:t>
      </w:r>
      <w:r w:rsidR="003A5607" w:rsidRPr="00D214FD">
        <w:rPr>
          <w:szCs w:val="24"/>
        </w:rPr>
        <w:t xml:space="preserve">.  Something keeps you at </w:t>
      </w:r>
      <w:proofErr w:type="spellStart"/>
      <w:r w:rsidR="003A5607" w:rsidRPr="00D214FD">
        <w:rPr>
          <w:szCs w:val="24"/>
        </w:rPr>
        <w:t>arms length</w:t>
      </w:r>
      <w:proofErr w:type="spellEnd"/>
      <w:r w:rsidR="003A5607" w:rsidRPr="00D214FD">
        <w:rPr>
          <w:szCs w:val="24"/>
        </w:rPr>
        <w:t xml:space="preserve"> from a person in this room.  You won’t sit next to him or her if you have a choice.  Maybe you </w:t>
      </w:r>
      <w:r w:rsidR="003A5607" w:rsidRPr="00D214FD">
        <w:rPr>
          <w:i/>
          <w:szCs w:val="24"/>
        </w:rPr>
        <w:t>don’t</w:t>
      </w:r>
      <w:r w:rsidR="003A5607" w:rsidRPr="00D214FD">
        <w:rPr>
          <w:szCs w:val="24"/>
        </w:rPr>
        <w:t xml:space="preserve"> have a choice because that person is your spouse!  </w:t>
      </w:r>
    </w:p>
    <w:p w14:paraId="62709362" w14:textId="77777777" w:rsidR="003A5607" w:rsidRPr="00D214FD" w:rsidRDefault="003A5607" w:rsidP="007E6D75">
      <w:pPr>
        <w:pStyle w:val="Heading4"/>
        <w:jc w:val="left"/>
        <w:rPr>
          <w:szCs w:val="24"/>
        </w:rPr>
      </w:pPr>
      <w:r w:rsidRPr="00D214FD">
        <w:rPr>
          <w:szCs w:val="24"/>
        </w:rPr>
        <w:t>What do you do?  Don’t take the elements unless there is harmony in all your relationships with others in the body.  It may not be appropriate for you to get up from your seat to go make things right at this moment, but withholding from the Supper may help you see just how important this celebration is.  But be sure to go to that person when you can.</w:t>
      </w:r>
    </w:p>
    <w:p w14:paraId="13D30B91" w14:textId="77777777" w:rsidR="003A5607" w:rsidRPr="00D214FD" w:rsidRDefault="003A5607" w:rsidP="007E6D75">
      <w:pPr>
        <w:pStyle w:val="Heading4"/>
        <w:jc w:val="left"/>
        <w:rPr>
          <w:szCs w:val="24"/>
        </w:rPr>
      </w:pPr>
      <w:r w:rsidRPr="00D214FD">
        <w:rPr>
          <w:szCs w:val="24"/>
        </w:rPr>
        <w:t>If that person is seated next to you, you can do what I’ve had to do with my wife at times.  Lean over and whisper, “Honey, I’m sorry for saying that… doing that… or whatever… Would you forgive me?”</w:t>
      </w:r>
    </w:p>
    <w:p w14:paraId="226F81E9" w14:textId="77777777" w:rsidR="003A5607" w:rsidRPr="00D214FD" w:rsidRDefault="003A5607" w:rsidP="007E6D75">
      <w:pPr>
        <w:pStyle w:val="Heading3"/>
        <w:jc w:val="left"/>
        <w:rPr>
          <w:szCs w:val="24"/>
        </w:rPr>
      </w:pPr>
      <w:r w:rsidRPr="00D214FD">
        <w:rPr>
          <w:szCs w:val="24"/>
        </w:rPr>
        <w:t xml:space="preserve">Perhaps when you </w:t>
      </w:r>
      <w:r w:rsidRPr="00D214FD">
        <w:rPr>
          <w:szCs w:val="24"/>
          <w:u w:val="single"/>
        </w:rPr>
        <w:t>look outward</w:t>
      </w:r>
      <w:r w:rsidRPr="00D214FD">
        <w:rPr>
          <w:szCs w:val="24"/>
        </w:rPr>
        <w:t xml:space="preserve"> at others, things are OK.  But when you </w:t>
      </w:r>
      <w:r w:rsidRPr="00D214FD">
        <w:rPr>
          <w:szCs w:val="24"/>
          <w:u w:val="single"/>
        </w:rPr>
        <w:t>look inward</w:t>
      </w:r>
      <w:r w:rsidRPr="00D214FD">
        <w:rPr>
          <w:szCs w:val="24"/>
        </w:rPr>
        <w:t xml:space="preserve"> and evaluate your life, an issue comes to mind.  Maybe not your driving, but perhaps some other sin: your honesty, your availability to God, or something else.  Please deal with it or withhold from the elements, OK?  (silent meditation and prayer)</w:t>
      </w:r>
    </w:p>
    <w:p w14:paraId="2AD77F05" w14:textId="77777777" w:rsidR="00B252D3" w:rsidRDefault="00B252D3" w:rsidP="007E6D75">
      <w:pPr>
        <w:pStyle w:val="Heading1"/>
        <w:jc w:val="left"/>
        <w:rPr>
          <w:sz w:val="26"/>
        </w:rPr>
        <w:sectPr w:rsidR="00B252D3">
          <w:headerReference w:type="default" r:id="rId7"/>
          <w:footerReference w:type="even" r:id="rId8"/>
          <w:footerReference w:type="default" r:id="rId9"/>
          <w:headerReference w:type="first" r:id="rId10"/>
          <w:pgSz w:w="11880" w:h="16820"/>
          <w:pgMar w:top="720" w:right="1020" w:bottom="720" w:left="1240" w:header="720" w:footer="720" w:gutter="0"/>
          <w:cols w:space="720"/>
          <w:noEndnote/>
          <w:titlePg/>
        </w:sectPr>
      </w:pPr>
    </w:p>
    <w:p w14:paraId="28309F36" w14:textId="77777777" w:rsidR="00B252D3" w:rsidRDefault="00B252D3" w:rsidP="00B252D3">
      <w:pPr>
        <w:tabs>
          <w:tab w:val="left" w:pos="7384"/>
        </w:tabs>
        <w:ind w:right="20"/>
        <w:jc w:val="left"/>
      </w:pPr>
      <w:r>
        <w:lastRenderedPageBreak/>
        <w:t xml:space="preserve">ORPC Indonesian </w:t>
      </w:r>
      <w:r w:rsidR="00A9188E">
        <w:t>Young Adult Fellowship</w:t>
      </w:r>
      <w:r>
        <w:tab/>
        <w:t>Dr. Rick Griffith</w:t>
      </w:r>
    </w:p>
    <w:p w14:paraId="6C589D87" w14:textId="77777777" w:rsidR="00B252D3" w:rsidRDefault="00B252D3" w:rsidP="00B252D3">
      <w:pPr>
        <w:tabs>
          <w:tab w:val="left" w:pos="7384"/>
        </w:tabs>
        <w:ind w:right="20"/>
        <w:jc w:val="left"/>
      </w:pPr>
      <w:r>
        <w:t>12 April 2014</w:t>
      </w:r>
      <w:r>
        <w:tab/>
        <w:t>Single Message</w:t>
      </w:r>
    </w:p>
    <w:p w14:paraId="1EA025C0" w14:textId="77777777" w:rsidR="00B252D3" w:rsidRDefault="00B252D3" w:rsidP="00B252D3">
      <w:pPr>
        <w:tabs>
          <w:tab w:val="left" w:pos="7384"/>
        </w:tabs>
        <w:ind w:right="20"/>
        <w:jc w:val="left"/>
      </w:pPr>
      <w:r>
        <w:t>NLT</w:t>
      </w:r>
      <w:r>
        <w:tab/>
        <w:t>45 Minutes</w:t>
      </w:r>
    </w:p>
    <w:p w14:paraId="00D50B33" w14:textId="77777777" w:rsidR="00B252D3" w:rsidRDefault="00E60CC9" w:rsidP="00B252D3">
      <w:pPr>
        <w:tabs>
          <w:tab w:val="left" w:pos="6480"/>
          <w:tab w:val="left" w:pos="9000"/>
        </w:tabs>
        <w:ind w:left="300" w:right="20" w:hanging="300"/>
        <w:jc w:val="center"/>
        <w:rPr>
          <w:b/>
          <w:sz w:val="36"/>
        </w:rPr>
      </w:pPr>
      <w:r>
        <w:rPr>
          <w:noProof/>
          <w:szCs w:val="24"/>
          <w:u w:val="single"/>
        </w:rPr>
        <mc:AlternateContent>
          <mc:Choice Requires="wps">
            <w:drawing>
              <wp:anchor distT="0" distB="0" distL="114300" distR="114300" simplePos="0" relativeHeight="251705344" behindDoc="0" locked="0" layoutInCell="1" allowOverlap="1" wp14:anchorId="7E0E32FA" wp14:editId="01C69E1B">
                <wp:simplePos x="0" y="0"/>
                <wp:positionH relativeFrom="column">
                  <wp:posOffset>-278765</wp:posOffset>
                </wp:positionH>
                <wp:positionV relativeFrom="paragraph">
                  <wp:posOffset>101600</wp:posOffset>
                </wp:positionV>
                <wp:extent cx="685800" cy="457200"/>
                <wp:effectExtent l="0" t="0" r="0" b="0"/>
                <wp:wrapNone/>
                <wp:docPr id="417030813"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49194370" w14:textId="77777777" w:rsidR="00B61277" w:rsidRDefault="00B61277" w:rsidP="00B252D3">
                            <w:pPr>
                              <w:jc w:val="center"/>
                            </w:pPr>
                            <w: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E32FA" id="Text Box 177" o:spid="_x0000_s1072" type="#_x0000_t202" style="position:absolute;left:0;text-align:left;margin-left:-21.95pt;margin-top:8pt;width:54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">
                <v:path arrowok="t"/>
                <v:textbox>
                  <w:txbxContent>
                    <w:p w14:paraId="49194370" w14:textId="77777777" w:rsidR="00B61277" w:rsidRDefault="00B61277" w:rsidP="00B252D3">
                      <w:pPr>
                        <w:jc w:val="center"/>
                      </w:pPr>
                      <w:r>
                        <w:t>Title</w:t>
                      </w:r>
                    </w:p>
                  </w:txbxContent>
                </v:textbox>
              </v:shape>
            </w:pict>
          </mc:Fallback>
        </mc:AlternateContent>
      </w:r>
      <w:r w:rsidR="00B252D3">
        <w:rPr>
          <w:b/>
          <w:sz w:val="36"/>
        </w:rPr>
        <w:t>The Passover Meal</w:t>
      </w:r>
    </w:p>
    <w:p w14:paraId="081B4BD8" w14:textId="77777777" w:rsidR="00B252D3" w:rsidRDefault="00B252D3" w:rsidP="00B252D3">
      <w:pPr>
        <w:tabs>
          <w:tab w:val="left" w:pos="6480"/>
          <w:tab w:val="left" w:pos="9000"/>
        </w:tabs>
        <w:ind w:left="20" w:right="20"/>
        <w:jc w:val="center"/>
        <w:rPr>
          <w:b/>
          <w:i/>
          <w:sz w:val="28"/>
        </w:rPr>
      </w:pPr>
      <w:r>
        <w:rPr>
          <w:b/>
          <w:i/>
          <w:sz w:val="28"/>
        </w:rPr>
        <w:t>Luke 22:7-20</w:t>
      </w:r>
    </w:p>
    <w:p w14:paraId="1A39464F" w14:textId="77777777" w:rsidR="00B252D3" w:rsidRDefault="00B252D3" w:rsidP="00B252D3">
      <w:pPr>
        <w:tabs>
          <w:tab w:val="left" w:pos="7960"/>
        </w:tabs>
        <w:ind w:left="1660" w:right="20" w:hanging="1660"/>
        <w:jc w:val="left"/>
      </w:pPr>
    </w:p>
    <w:p w14:paraId="224B0374" w14:textId="77777777" w:rsidR="00B252D3" w:rsidRPr="00D214FD" w:rsidRDefault="00B252D3" w:rsidP="00B252D3">
      <w:pPr>
        <w:tabs>
          <w:tab w:val="left" w:pos="7960"/>
        </w:tabs>
        <w:ind w:left="1660" w:right="20" w:hanging="1660"/>
        <w:jc w:val="left"/>
        <w:rPr>
          <w:szCs w:val="24"/>
        </w:rPr>
      </w:pPr>
      <w:r w:rsidRPr="00D214FD">
        <w:rPr>
          <w:b/>
          <w:szCs w:val="24"/>
        </w:rPr>
        <w:t>Topic:</w:t>
      </w:r>
      <w:r w:rsidRPr="00D214FD">
        <w:rPr>
          <w:szCs w:val="24"/>
        </w:rPr>
        <w:tab/>
        <w:t>Lord’s Supper</w:t>
      </w:r>
    </w:p>
    <w:p w14:paraId="32D0448F" w14:textId="77777777" w:rsidR="00B252D3" w:rsidRPr="00D214FD" w:rsidRDefault="00B252D3" w:rsidP="00B252D3">
      <w:pPr>
        <w:tabs>
          <w:tab w:val="left" w:pos="7960"/>
        </w:tabs>
        <w:ind w:left="1660" w:right="20" w:hanging="1660"/>
        <w:jc w:val="left"/>
        <w:rPr>
          <w:szCs w:val="24"/>
        </w:rPr>
      </w:pPr>
      <w:r w:rsidRPr="00D214FD">
        <w:rPr>
          <w:b/>
          <w:szCs w:val="24"/>
        </w:rPr>
        <w:t>Subject:</w:t>
      </w:r>
      <w:r w:rsidRPr="00D214FD">
        <w:rPr>
          <w:szCs w:val="24"/>
        </w:rPr>
        <w:tab/>
        <w:t>How can you honor God in the Lord’s Supper?</w:t>
      </w:r>
    </w:p>
    <w:p w14:paraId="7AE2E1BF" w14:textId="77777777" w:rsidR="00B252D3" w:rsidRPr="00D214FD" w:rsidRDefault="00B252D3" w:rsidP="00B252D3">
      <w:pPr>
        <w:tabs>
          <w:tab w:val="left" w:pos="7960"/>
        </w:tabs>
        <w:ind w:left="1660" w:right="20" w:hanging="1660"/>
        <w:jc w:val="left"/>
        <w:rPr>
          <w:szCs w:val="24"/>
        </w:rPr>
      </w:pPr>
      <w:r w:rsidRPr="00D214FD">
        <w:rPr>
          <w:b/>
          <w:szCs w:val="24"/>
        </w:rPr>
        <w:t>Complement:</w:t>
      </w:r>
      <w:r w:rsidRPr="00D214FD">
        <w:rPr>
          <w:szCs w:val="24"/>
        </w:rPr>
        <w:tab/>
        <w:t>Look outward, look back, look forward, and look inward.</w:t>
      </w:r>
    </w:p>
    <w:p w14:paraId="6CFB62FE" w14:textId="77777777" w:rsidR="00B252D3" w:rsidRPr="00D214FD" w:rsidRDefault="00B252D3" w:rsidP="00B252D3">
      <w:pPr>
        <w:tabs>
          <w:tab w:val="left" w:pos="7960"/>
        </w:tabs>
        <w:ind w:left="1660" w:right="20" w:hanging="1660"/>
        <w:jc w:val="left"/>
        <w:rPr>
          <w:szCs w:val="24"/>
        </w:rPr>
      </w:pPr>
      <w:r w:rsidRPr="00D214FD">
        <w:rPr>
          <w:b/>
          <w:szCs w:val="24"/>
        </w:rPr>
        <w:t>Purpose:</w:t>
      </w:r>
      <w:r w:rsidRPr="00D214FD">
        <w:rPr>
          <w:b/>
          <w:szCs w:val="24"/>
        </w:rPr>
        <w:tab/>
      </w:r>
      <w:r w:rsidRPr="00D214FD">
        <w:rPr>
          <w:szCs w:val="24"/>
        </w:rPr>
        <w:t>The listeners will mend any hindered relationships with God and others to prepare properly to take the Lord’s Supper following the message.</w:t>
      </w:r>
    </w:p>
    <w:p w14:paraId="0311A370" w14:textId="77777777" w:rsidR="00B252D3" w:rsidRPr="00D214FD" w:rsidRDefault="00B252D3" w:rsidP="00B252D3">
      <w:pPr>
        <w:tabs>
          <w:tab w:val="left" w:pos="7960"/>
        </w:tabs>
        <w:ind w:right="20"/>
        <w:jc w:val="left"/>
        <w:rPr>
          <w:b/>
          <w:szCs w:val="24"/>
        </w:rPr>
      </w:pPr>
    </w:p>
    <w:p w14:paraId="56B7A839" w14:textId="77777777" w:rsidR="00B252D3" w:rsidRPr="00D214FD" w:rsidRDefault="00B252D3" w:rsidP="00B252D3">
      <w:pPr>
        <w:tabs>
          <w:tab w:val="left" w:pos="7960"/>
        </w:tabs>
        <w:ind w:right="20"/>
        <w:jc w:val="left"/>
        <w:rPr>
          <w:b/>
          <w:szCs w:val="24"/>
        </w:rPr>
      </w:pPr>
      <w:r w:rsidRPr="00D214FD">
        <w:rPr>
          <w:b/>
          <w:szCs w:val="24"/>
        </w:rPr>
        <w:t>Introduction</w:t>
      </w:r>
    </w:p>
    <w:p w14:paraId="5EBD76D0" w14:textId="77777777" w:rsidR="00B252D3" w:rsidRPr="00B252D3" w:rsidRDefault="00E60CC9" w:rsidP="00B252D3">
      <w:pPr>
        <w:pStyle w:val="Heading3"/>
      </w:pPr>
      <w:r w:rsidRPr="00D214FD">
        <w:rPr>
          <w:noProof/>
          <w:u w:val="single"/>
          <w:lang w:val="en-US" w:eastAsia="zh-CN" w:bidi="x-none"/>
        </w:rPr>
        <mc:AlternateContent>
          <mc:Choice Requires="wps">
            <w:drawing>
              <wp:anchor distT="0" distB="0" distL="114300" distR="114300" simplePos="0" relativeHeight="251652096" behindDoc="0" locked="0" layoutInCell="1" allowOverlap="1" wp14:anchorId="3BAC19E5" wp14:editId="546A46DA">
                <wp:simplePos x="0" y="0"/>
                <wp:positionH relativeFrom="column">
                  <wp:posOffset>-393065</wp:posOffset>
                </wp:positionH>
                <wp:positionV relativeFrom="paragraph">
                  <wp:posOffset>146050</wp:posOffset>
                </wp:positionV>
                <wp:extent cx="685800" cy="457200"/>
                <wp:effectExtent l="0" t="0" r="0" b="0"/>
                <wp:wrapNone/>
                <wp:docPr id="135481811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62F5A4F2" w14:textId="77777777" w:rsidR="00B61277" w:rsidRDefault="00B61277" w:rsidP="00B252D3">
                            <w:pPr>
                              <w:jc w:val="center"/>
                            </w:pPr>
                            <w:r>
                              <w:t>Sarah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C19E5" id="Text Box 120" o:spid="_x0000_s1073" type="#_x0000_t202" style="position:absolute;left:0;text-align:left;margin-left:-30.95pt;margin-top:11.5pt;width:54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">
                <v:path arrowok="t"/>
                <v:textbox>
                  <w:txbxContent>
                    <w:p w14:paraId="62F5A4F2" w14:textId="77777777" w:rsidR="00B61277" w:rsidRDefault="00B61277" w:rsidP="00B252D3">
                      <w:pPr>
                        <w:jc w:val="center"/>
                      </w:pPr>
                      <w:r>
                        <w:t>Sarah</w:t>
                      </w:r>
                    </w:p>
                  </w:txbxContent>
                </v:textbox>
              </v:shape>
            </w:pict>
          </mc:Fallback>
        </mc:AlternateContent>
      </w:r>
      <w:r w:rsidR="00B252D3" w:rsidRPr="00B252D3">
        <w:rPr>
          <w:u w:val="single"/>
        </w:rPr>
        <w:t>Attention</w:t>
      </w:r>
      <w:r w:rsidR="00B252D3" w:rsidRPr="00B252D3">
        <w:t>: Four-year old Sarah was just delighted one Sunday morning.  Why?  Because this was the Sunday she could attend “Big Church” with Mom and Dad.  She was especially thrilled when the communion trays were being passed to her row…</w:t>
      </w:r>
    </w:p>
    <w:p w14:paraId="2583EDD2" w14:textId="77777777" w:rsidR="00B252D3" w:rsidRPr="00D214FD" w:rsidRDefault="00B252D3" w:rsidP="00B252D3">
      <w:pPr>
        <w:tabs>
          <w:tab w:val="left" w:pos="7960"/>
        </w:tabs>
        <w:ind w:left="1278" w:right="20" w:hanging="360"/>
        <w:jc w:val="left"/>
        <w:rPr>
          <w:szCs w:val="24"/>
        </w:rPr>
      </w:pPr>
    </w:p>
    <w:p w14:paraId="5147461D" w14:textId="77777777" w:rsidR="00B252D3" w:rsidRPr="00D214FD" w:rsidRDefault="00B252D3" w:rsidP="00B252D3">
      <w:pPr>
        <w:tabs>
          <w:tab w:val="left" w:pos="7960"/>
        </w:tabs>
        <w:ind w:left="1278" w:right="20" w:hanging="360"/>
        <w:jc w:val="left"/>
        <w:rPr>
          <w:szCs w:val="24"/>
        </w:rPr>
      </w:pPr>
      <w:r w:rsidRPr="00D214FD">
        <w:rPr>
          <w:szCs w:val="24"/>
        </w:rPr>
        <w:tab/>
        <w:t>At this point her parents realized that they had not yet explained to her why she couldn’t take the elements.  Mom and Dad got some but little Sarah was very upset that she couldn’t get any.  Her parents intended to talk to her about it later, but, as often happens, they forgot.</w:t>
      </w:r>
    </w:p>
    <w:p w14:paraId="3659A28C" w14:textId="77777777" w:rsidR="00B252D3" w:rsidRPr="00D214FD" w:rsidRDefault="00B252D3" w:rsidP="00B252D3">
      <w:pPr>
        <w:tabs>
          <w:tab w:val="left" w:pos="7960"/>
        </w:tabs>
        <w:ind w:left="1278" w:right="20" w:hanging="360"/>
        <w:jc w:val="left"/>
        <w:rPr>
          <w:szCs w:val="24"/>
        </w:rPr>
      </w:pPr>
    </w:p>
    <w:p w14:paraId="27BDB0CC" w14:textId="77777777" w:rsidR="00B252D3" w:rsidRPr="00D214FD" w:rsidRDefault="00B252D3" w:rsidP="00B252D3">
      <w:pPr>
        <w:tabs>
          <w:tab w:val="left" w:pos="7960"/>
        </w:tabs>
        <w:ind w:left="1278" w:right="20" w:hanging="360"/>
        <w:jc w:val="left"/>
        <w:rPr>
          <w:szCs w:val="24"/>
        </w:rPr>
      </w:pPr>
      <w:r w:rsidRPr="00D214FD">
        <w:rPr>
          <w:szCs w:val="24"/>
        </w:rPr>
        <w:tab/>
        <w:t>A few months later Sarah attended “Big Church” again with her parents, but this time it wasn’t Communion Sunday.  As everyone rose for the benediction and Sarah realized church was nearly over, she scornfully asked, “Aren’t you going to have your little snack now?”</w:t>
      </w:r>
    </w:p>
    <w:p w14:paraId="33345714" w14:textId="77777777" w:rsidR="00980379" w:rsidRPr="00D214FD" w:rsidRDefault="00E60CC9" w:rsidP="00980379">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707392" behindDoc="0" locked="0" layoutInCell="1" allowOverlap="1" wp14:anchorId="0C2CEFD1" wp14:editId="32F8D781">
                <wp:simplePos x="0" y="0"/>
                <wp:positionH relativeFrom="column">
                  <wp:posOffset>-393065</wp:posOffset>
                </wp:positionH>
                <wp:positionV relativeFrom="paragraph">
                  <wp:posOffset>78105</wp:posOffset>
                </wp:positionV>
                <wp:extent cx="685800" cy="457200"/>
                <wp:effectExtent l="0" t="0" r="0" b="0"/>
                <wp:wrapNone/>
                <wp:docPr id="82162379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3320BE2B" w14:textId="77777777" w:rsidR="00B61277" w:rsidRDefault="00B61277" w:rsidP="00980379">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CEFD1" id="Text Box 179" o:spid="_x0000_s1074" type="#_x0000_t202" style="position:absolute;left:0;text-align:left;margin-left:-30.95pt;margin-top:6.15pt;width:54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">
                <v:path arrowok="t"/>
                <v:textbox>
                  <w:txbxContent>
                    <w:p w14:paraId="3320BE2B" w14:textId="77777777" w:rsidR="00B61277" w:rsidRDefault="00B61277" w:rsidP="00980379">
                      <w:pPr>
                        <w:jc w:val="center"/>
                      </w:pPr>
                      <w:r>
                        <w:t>??</w:t>
                      </w:r>
                    </w:p>
                  </w:txbxContent>
                </v:textbox>
              </v:shape>
            </w:pict>
          </mc:Fallback>
        </mc:AlternateContent>
      </w:r>
      <w:r w:rsidR="00980379" w:rsidRPr="00D214FD">
        <w:rPr>
          <w:szCs w:val="24"/>
          <w:u w:val="single"/>
        </w:rPr>
        <w:t>Need</w:t>
      </w:r>
      <w:r w:rsidR="00980379" w:rsidRPr="00D214FD">
        <w:rPr>
          <w:szCs w:val="24"/>
        </w:rPr>
        <w:t>: We chuckle at this—but then I wonder how many of us can provide our own understanding of what this celebration is all about.</w:t>
      </w:r>
    </w:p>
    <w:p w14:paraId="79FD735A" w14:textId="77777777" w:rsidR="00980379" w:rsidRDefault="00980379" w:rsidP="00980379">
      <w:pPr>
        <w:pStyle w:val="Heading4"/>
        <w:jc w:val="left"/>
        <w:rPr>
          <w:szCs w:val="24"/>
        </w:rPr>
      </w:pPr>
      <w:r w:rsidRPr="00D214FD">
        <w:rPr>
          <w:szCs w:val="24"/>
        </w:rPr>
        <w:t xml:space="preserve">The Lord’s Supper is one activity that Christians do frequently which can lose its focus and be reduced to simply a “little snack.”  </w:t>
      </w:r>
    </w:p>
    <w:p w14:paraId="0B3F42C7" w14:textId="77777777" w:rsidR="00980379" w:rsidRPr="00D214FD" w:rsidRDefault="00980379" w:rsidP="00980379">
      <w:pPr>
        <w:pStyle w:val="Heading4"/>
        <w:jc w:val="left"/>
        <w:rPr>
          <w:szCs w:val="24"/>
        </w:rPr>
      </w:pPr>
      <w:r>
        <w:rPr>
          <w:szCs w:val="24"/>
        </w:rPr>
        <w:t>Ha</w:t>
      </w:r>
      <w:r w:rsidRPr="00D214FD">
        <w:rPr>
          <w:szCs w:val="24"/>
        </w:rPr>
        <w:t xml:space="preserve">s it been meaningful experience for you each time?  Don’t you want it to be?  </w:t>
      </w:r>
    </w:p>
    <w:p w14:paraId="14F1822B" w14:textId="77777777" w:rsidR="00B252D3" w:rsidRPr="00D214FD" w:rsidRDefault="00E60CC9" w:rsidP="00B252D3">
      <w:pPr>
        <w:pStyle w:val="Heading3"/>
        <w:rPr>
          <w:szCs w:val="24"/>
        </w:rPr>
      </w:pPr>
      <w:r w:rsidRPr="00D214FD">
        <w:rPr>
          <w:noProof/>
          <w:szCs w:val="24"/>
          <w:u w:val="single"/>
        </w:rPr>
        <mc:AlternateContent>
          <mc:Choice Requires="wps">
            <w:drawing>
              <wp:anchor distT="0" distB="0" distL="114300" distR="114300" simplePos="0" relativeHeight="251695104" behindDoc="0" locked="0" layoutInCell="1" allowOverlap="1" wp14:anchorId="0F703AA5" wp14:editId="5F868A0E">
                <wp:simplePos x="0" y="0"/>
                <wp:positionH relativeFrom="column">
                  <wp:posOffset>-393065</wp:posOffset>
                </wp:positionH>
                <wp:positionV relativeFrom="paragraph">
                  <wp:posOffset>70485</wp:posOffset>
                </wp:positionV>
                <wp:extent cx="685800" cy="457200"/>
                <wp:effectExtent l="0" t="0" r="0" b="0"/>
                <wp:wrapNone/>
                <wp:docPr id="1293846791"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60D39253" w14:textId="77777777" w:rsidR="00B61277" w:rsidRDefault="00B61277" w:rsidP="00B252D3">
                            <w:pPr>
                              <w:jc w:val="center"/>
                            </w:pPr>
                            <w:r>
                              <w:t>Luke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03AA5" id="Text Box 167" o:spid="_x0000_s1075" type="#_x0000_t202" style="position:absolute;left:0;text-align:left;margin-left:-30.95pt;margin-top:5.55pt;width:54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">
                <v:path arrowok="t"/>
                <v:textbox>
                  <w:txbxContent>
                    <w:p w14:paraId="60D39253" w14:textId="77777777" w:rsidR="00B61277" w:rsidRDefault="00B61277" w:rsidP="00B252D3">
                      <w:pPr>
                        <w:jc w:val="center"/>
                      </w:pPr>
                      <w:r>
                        <w:t>Luke 22</w:t>
                      </w:r>
                    </w:p>
                  </w:txbxContent>
                </v:textbox>
              </v:shape>
            </w:pict>
          </mc:Fallback>
        </mc:AlternateContent>
      </w:r>
      <w:r w:rsidR="00B252D3" w:rsidRPr="00D214FD">
        <w:rPr>
          <w:szCs w:val="24"/>
          <w:u w:val="single"/>
        </w:rPr>
        <w:t>Background/Setting</w:t>
      </w:r>
      <w:r w:rsidR="00B252D3" w:rsidRPr="00D214FD">
        <w:rPr>
          <w:szCs w:val="24"/>
        </w:rPr>
        <w:t>: Let’s journey with Jesus to his sovereign leading in his final Passover (</w:t>
      </w:r>
      <w:r w:rsidR="00B252D3">
        <w:rPr>
          <w:szCs w:val="24"/>
        </w:rPr>
        <w:t xml:space="preserve">Luke </w:t>
      </w:r>
      <w:r w:rsidR="00B252D3" w:rsidRPr="00D214FD">
        <w:rPr>
          <w:szCs w:val="24"/>
        </w:rPr>
        <w:t>22:7-13).</w:t>
      </w:r>
    </w:p>
    <w:p w14:paraId="101B761A" w14:textId="77777777" w:rsidR="00B252D3" w:rsidRPr="00D214FD" w:rsidRDefault="00B252D3" w:rsidP="00B252D3">
      <w:pPr>
        <w:pStyle w:val="Heading4"/>
        <w:rPr>
          <w:szCs w:val="24"/>
        </w:rPr>
      </w:pPr>
      <w:r w:rsidRPr="00D214FD">
        <w:rPr>
          <w:szCs w:val="24"/>
        </w:rPr>
        <w:t>Jesus accurately predicted the setting of the Passover meal to show his sovereignty over the events before his death (22:7-13).</w:t>
      </w:r>
    </w:p>
    <w:p w14:paraId="088E8C0E" w14:textId="77777777" w:rsidR="00B252D3" w:rsidRPr="00D214FD" w:rsidRDefault="00B252D3" w:rsidP="00B252D3">
      <w:pPr>
        <w:pStyle w:val="Heading5"/>
        <w:rPr>
          <w:szCs w:val="24"/>
        </w:rPr>
      </w:pPr>
      <w:r w:rsidRPr="00D214FD">
        <w:rPr>
          <w:szCs w:val="24"/>
        </w:rPr>
        <w:t>Jesus initiated the Passover celebration with his disciples (</w:t>
      </w:r>
      <w:r w:rsidRPr="000369BB">
        <w:rPr>
          <w:szCs w:val="24"/>
          <w:u w:val="single"/>
        </w:rPr>
        <w:t>22:7-8</w:t>
      </w:r>
      <w:r w:rsidRPr="00D214FD">
        <w:rPr>
          <w:szCs w:val="24"/>
        </w:rPr>
        <w:t>).</w:t>
      </w:r>
    </w:p>
    <w:p w14:paraId="5F9FA8EF" w14:textId="77777777" w:rsidR="00B252D3" w:rsidRPr="00D214FD" w:rsidRDefault="00B252D3" w:rsidP="00B252D3">
      <w:pPr>
        <w:pStyle w:val="Heading5"/>
        <w:rPr>
          <w:szCs w:val="24"/>
        </w:rPr>
      </w:pPr>
      <w:r w:rsidRPr="00D214FD">
        <w:rPr>
          <w:szCs w:val="24"/>
        </w:rPr>
        <w:t>Jesus showed his sovereign rule through accurately predicting the Passover events (</w:t>
      </w:r>
      <w:r w:rsidRPr="000369BB">
        <w:rPr>
          <w:szCs w:val="24"/>
          <w:u w:val="single"/>
        </w:rPr>
        <w:t>22:9-13</w:t>
      </w:r>
      <w:r w:rsidRPr="00D214FD">
        <w:rPr>
          <w:szCs w:val="24"/>
        </w:rPr>
        <w:t>).</w:t>
      </w:r>
    </w:p>
    <w:p w14:paraId="0B20CD57" w14:textId="77777777" w:rsidR="00B252D3" w:rsidRPr="00D214FD" w:rsidRDefault="00B252D3" w:rsidP="00B252D3">
      <w:pPr>
        <w:pStyle w:val="Heading4"/>
        <w:rPr>
          <w:szCs w:val="24"/>
        </w:rPr>
      </w:pPr>
      <w:r w:rsidRPr="00D214FD">
        <w:rPr>
          <w:szCs w:val="24"/>
        </w:rPr>
        <w:t>The Lord’s Table reminds of us Christ’s sovereign leading in our lives too.</w:t>
      </w:r>
    </w:p>
    <w:p w14:paraId="04724765" w14:textId="77777777" w:rsidR="00B252D3" w:rsidRPr="00D214FD" w:rsidRDefault="00E60CC9" w:rsidP="00B252D3">
      <w:pPr>
        <w:pStyle w:val="Heading3"/>
        <w:ind w:right="-10"/>
        <w:jc w:val="left"/>
        <w:rPr>
          <w:szCs w:val="24"/>
        </w:rPr>
      </w:pPr>
      <w:r w:rsidRPr="00D214FD">
        <w:rPr>
          <w:noProof/>
          <w:szCs w:val="24"/>
          <w:u w:val="single"/>
          <w:lang w:val="en-US" w:eastAsia="zh-CN" w:bidi="x-none"/>
        </w:rPr>
        <mc:AlternateContent>
          <mc:Choice Requires="wps">
            <w:drawing>
              <wp:anchor distT="0" distB="0" distL="114300" distR="114300" simplePos="0" relativeHeight="251653120" behindDoc="0" locked="0" layoutInCell="1" allowOverlap="1" wp14:anchorId="476B2B2E" wp14:editId="7564535B">
                <wp:simplePos x="0" y="0"/>
                <wp:positionH relativeFrom="column">
                  <wp:posOffset>-393065</wp:posOffset>
                </wp:positionH>
                <wp:positionV relativeFrom="paragraph">
                  <wp:posOffset>10160</wp:posOffset>
                </wp:positionV>
                <wp:extent cx="909320" cy="337820"/>
                <wp:effectExtent l="0" t="0" r="5080" b="5080"/>
                <wp:wrapNone/>
                <wp:docPr id="1328717638"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9320" cy="337820"/>
                        </a:xfrm>
                        <a:prstGeom prst="rect">
                          <a:avLst/>
                        </a:prstGeom>
                        <a:solidFill>
                          <a:srgbClr val="FFFFFF"/>
                        </a:solidFill>
                        <a:ln w="9525">
                          <a:solidFill>
                            <a:srgbClr val="000000"/>
                          </a:solidFill>
                          <a:miter lim="800000"/>
                          <a:headEnd/>
                          <a:tailEnd/>
                        </a:ln>
                      </wps:spPr>
                      <wps:txbx>
                        <w:txbxContent>
                          <w:p w14:paraId="5AE96B67" w14:textId="77777777" w:rsidR="00B61277" w:rsidRDefault="00B61277" w:rsidP="00B252D3">
                            <w:pPr>
                              <w:jc w:val="center"/>
                            </w:pPr>
                            <w:r>
                              <w:t>Why Sup?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B2B2E" id="Text Box 122" o:spid="_x0000_s1076" type="#_x0000_t202" style="position:absolute;left:0;text-align:left;margin-left:-30.95pt;margin-top:.8pt;width:71.6pt;height:26.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">
                <v:path arrowok="t"/>
                <v:textbox>
                  <w:txbxContent>
                    <w:p w14:paraId="5AE96B67" w14:textId="77777777" w:rsidR="00B61277" w:rsidRDefault="00B61277" w:rsidP="00B252D3">
                      <w:pPr>
                        <w:jc w:val="center"/>
                      </w:pPr>
                      <w:r>
                        <w:t>Why Sup?</w:t>
                      </w:r>
                    </w:p>
                  </w:txbxContent>
                </v:textbox>
              </v:shape>
            </w:pict>
          </mc:Fallback>
        </mc:AlternateContent>
      </w:r>
      <w:r w:rsidR="00B252D3" w:rsidRPr="00D214FD">
        <w:rPr>
          <w:szCs w:val="24"/>
          <w:u w:val="single"/>
        </w:rPr>
        <w:t>Subject</w:t>
      </w:r>
      <w:r w:rsidR="00B252D3" w:rsidRPr="00D214FD">
        <w:rPr>
          <w:szCs w:val="24"/>
        </w:rPr>
        <w:t xml:space="preserve">: But </w:t>
      </w:r>
      <w:r w:rsidR="00B252D3" w:rsidRPr="00D214FD">
        <w:rPr>
          <w:szCs w:val="24"/>
          <w:u w:val="single"/>
        </w:rPr>
        <w:t>why</w:t>
      </w:r>
      <w:r w:rsidR="00B252D3" w:rsidRPr="00D214FD">
        <w:rPr>
          <w:szCs w:val="24"/>
        </w:rPr>
        <w:t xml:space="preserve"> did Jesus give us the Lord’s Supper?  How can you make sure that it has real meaning and isn’t just a “little snack”?</w:t>
      </w:r>
    </w:p>
    <w:p w14:paraId="2F29976E" w14:textId="77777777" w:rsidR="00B252D3" w:rsidRPr="00D214FD" w:rsidRDefault="00E60CC9" w:rsidP="00B252D3">
      <w:pPr>
        <w:pStyle w:val="Heading3"/>
        <w:jc w:val="left"/>
        <w:rPr>
          <w:szCs w:val="24"/>
          <w:u w:val="single"/>
        </w:rPr>
      </w:pPr>
      <w:r w:rsidRPr="00D214FD">
        <w:rPr>
          <w:noProof/>
          <w:szCs w:val="24"/>
          <w:u w:val="single"/>
          <w:lang w:val="en-US" w:eastAsia="zh-CN" w:bidi="x-none"/>
        </w:rPr>
        <mc:AlternateContent>
          <mc:Choice Requires="wps">
            <w:drawing>
              <wp:anchor distT="0" distB="0" distL="114300" distR="114300" simplePos="0" relativeHeight="251654144" behindDoc="0" locked="0" layoutInCell="1" allowOverlap="1" wp14:anchorId="24DECD7C" wp14:editId="127DD874">
                <wp:simplePos x="0" y="0"/>
                <wp:positionH relativeFrom="column">
                  <wp:posOffset>-507365</wp:posOffset>
                </wp:positionH>
                <wp:positionV relativeFrom="paragraph">
                  <wp:posOffset>139700</wp:posOffset>
                </wp:positionV>
                <wp:extent cx="685800" cy="342900"/>
                <wp:effectExtent l="0" t="0" r="0" b="0"/>
                <wp:wrapNone/>
                <wp:docPr id="158519363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31A25BB6" w14:textId="77777777" w:rsidR="00B61277" w:rsidRDefault="00B61277" w:rsidP="00B252D3">
                            <w:pPr>
                              <w:jc w:val="center"/>
                            </w:pPr>
                            <w:r>
                              <w:t>4 ways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ECD7C" id="Text Box 123" o:spid="_x0000_s1077" type="#_x0000_t202" style="position:absolute;left:0;text-align:left;margin-left:-39.95pt;margin-top:11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">
                <v:path arrowok="t"/>
                <v:textbox>
                  <w:txbxContent>
                    <w:p w14:paraId="31A25BB6" w14:textId="77777777" w:rsidR="00B61277" w:rsidRDefault="00B61277" w:rsidP="00B252D3">
                      <w:pPr>
                        <w:jc w:val="center"/>
                      </w:pPr>
                      <w:r>
                        <w:t>4 ways</w:t>
                      </w:r>
                    </w:p>
                  </w:txbxContent>
                </v:textbox>
              </v:shape>
            </w:pict>
          </mc:Fallback>
        </mc:AlternateContent>
      </w:r>
      <w:r w:rsidR="00B252D3" w:rsidRPr="00D214FD">
        <w:rPr>
          <w:szCs w:val="24"/>
          <w:u w:val="single"/>
        </w:rPr>
        <w:t>Preview/Text</w:t>
      </w:r>
      <w:r w:rsidR="00B252D3" w:rsidRPr="00D214FD">
        <w:rPr>
          <w:szCs w:val="24"/>
        </w:rPr>
        <w:t xml:space="preserve">: </w:t>
      </w:r>
      <w:r w:rsidR="00BE065C" w:rsidRPr="00D214FD">
        <w:rPr>
          <w:szCs w:val="24"/>
        </w:rPr>
        <w:t xml:space="preserve">Luke 22:14-20 </w:t>
      </w:r>
      <w:r w:rsidR="00BE065C">
        <w:rPr>
          <w:szCs w:val="24"/>
        </w:rPr>
        <w:t>has</w:t>
      </w:r>
      <w:r w:rsidR="00BE065C" w:rsidRPr="00D214FD">
        <w:rPr>
          <w:szCs w:val="24"/>
        </w:rPr>
        <w:t xml:space="preserve"> us to look in four different directions to gain the full meaning of the event. </w:t>
      </w:r>
      <w:r w:rsidR="00BE065C">
        <w:rPr>
          <w:szCs w:val="24"/>
        </w:rPr>
        <w:t xml:space="preserve"> T</w:t>
      </w:r>
      <w:r w:rsidR="00BE065C" w:rsidRPr="00D214FD">
        <w:rPr>
          <w:szCs w:val="24"/>
        </w:rPr>
        <w:t xml:space="preserve">he background to the Lord’s Supper is the Jewish Passover, </w:t>
      </w:r>
      <w:r w:rsidR="00BE065C">
        <w:rPr>
          <w:szCs w:val="24"/>
        </w:rPr>
        <w:lastRenderedPageBreak/>
        <w:t xml:space="preserve">so </w:t>
      </w:r>
      <w:r w:rsidR="00BE065C" w:rsidRPr="00D214FD">
        <w:rPr>
          <w:szCs w:val="24"/>
        </w:rPr>
        <w:t xml:space="preserve">we’ll look at four parallels between these two celebrations </w:t>
      </w:r>
      <w:r w:rsidR="00BE065C">
        <w:rPr>
          <w:szCs w:val="24"/>
        </w:rPr>
        <w:t>in</w:t>
      </w:r>
      <w:r w:rsidR="00BE065C" w:rsidRPr="00D214FD">
        <w:rPr>
          <w:szCs w:val="24"/>
        </w:rPr>
        <w:t xml:space="preserve"> these four directions</w:t>
      </w:r>
      <w:r w:rsidR="00B252D3" w:rsidRPr="00D214FD">
        <w:rPr>
          <w:szCs w:val="24"/>
        </w:rPr>
        <w:t>.</w:t>
      </w:r>
      <w:r w:rsidR="00B252D3">
        <w:rPr>
          <w:szCs w:val="24"/>
        </w:rPr>
        <w:t xml:space="preserve">  In fact, the Passover had four cups.</w:t>
      </w:r>
    </w:p>
    <w:p w14:paraId="69A3111A" w14:textId="77777777" w:rsidR="00B252D3" w:rsidRPr="00D214FD" w:rsidRDefault="00E60CC9" w:rsidP="00B252D3">
      <w:pPr>
        <w:pStyle w:val="Heading3"/>
        <w:jc w:val="left"/>
        <w:rPr>
          <w:szCs w:val="24"/>
        </w:rPr>
      </w:pPr>
      <w:r>
        <w:rPr>
          <w:noProof/>
          <w:szCs w:val="24"/>
          <w:u w:val="single"/>
        </w:rPr>
        <mc:AlternateContent>
          <mc:Choice Requires="wps">
            <w:drawing>
              <wp:anchor distT="0" distB="0" distL="114300" distR="114300" simplePos="0" relativeHeight="251697152" behindDoc="0" locked="0" layoutInCell="1" allowOverlap="1" wp14:anchorId="00E59BC8" wp14:editId="0395FFA2">
                <wp:simplePos x="0" y="0"/>
                <wp:positionH relativeFrom="column">
                  <wp:posOffset>-393065</wp:posOffset>
                </wp:positionH>
                <wp:positionV relativeFrom="paragraph">
                  <wp:posOffset>-82550</wp:posOffset>
                </wp:positionV>
                <wp:extent cx="685800" cy="457200"/>
                <wp:effectExtent l="0" t="0" r="0" b="0"/>
                <wp:wrapNone/>
                <wp:docPr id="166050584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7247EF" w14:textId="77777777" w:rsidR="00B61277" w:rsidRDefault="00B61277" w:rsidP="00B252D3">
                            <w:pPr>
                              <w:jc w:val="center"/>
                            </w:pPr>
                            <w:r>
                              <w:t>4 cups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59BC8" id="Text Box 169" o:spid="_x0000_s1078" type="#_x0000_t202" style="position:absolute;left:0;text-align:left;margin-left:-30.95pt;margin-top:-6.5pt;width:54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" filled="f">
                <v:path arrowok="t"/>
                <v:textbox>
                  <w:txbxContent>
                    <w:p w14:paraId="247247EF" w14:textId="77777777" w:rsidR="00B61277" w:rsidRDefault="00B61277" w:rsidP="00B252D3">
                      <w:pPr>
                        <w:jc w:val="center"/>
                      </w:pPr>
                      <w:r>
                        <w:t>4 cups</w:t>
                      </w:r>
                    </w:p>
                  </w:txbxContent>
                </v:textbox>
              </v:shape>
            </w:pict>
          </mc:Fallback>
        </mc:AlternateContent>
      </w:r>
      <w:r w:rsidRPr="00D214FD">
        <w:rPr>
          <w:noProof/>
          <w:szCs w:val="24"/>
          <w:u w:val="single"/>
          <w:lang w:val="en-US" w:eastAsia="zh-CN" w:bidi="x-none"/>
        </w:rPr>
        <mc:AlternateContent>
          <mc:Choice Requires="wps">
            <w:drawing>
              <wp:anchor distT="0" distB="0" distL="114300" distR="114300" simplePos="0" relativeHeight="251668480" behindDoc="0" locked="0" layoutInCell="1" allowOverlap="1" wp14:anchorId="2C7C9144" wp14:editId="41DDB183">
                <wp:simplePos x="0" y="0"/>
                <wp:positionH relativeFrom="column">
                  <wp:posOffset>-393065</wp:posOffset>
                </wp:positionH>
                <wp:positionV relativeFrom="paragraph">
                  <wp:posOffset>-393700</wp:posOffset>
                </wp:positionV>
                <wp:extent cx="914400" cy="342900"/>
                <wp:effectExtent l="0" t="0" r="0" b="0"/>
                <wp:wrapNone/>
                <wp:docPr id="124238895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25ED9DB4" w14:textId="77777777" w:rsidR="00B61277" w:rsidRDefault="00B61277" w:rsidP="00B252D3">
                            <w:pPr>
                              <w:jc w:val="center"/>
                            </w:pPr>
                            <w:r>
                              <w:t>• Passover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C9144" id="Text Box 138" o:spid="_x0000_s1079" type="#_x0000_t202" style="position:absolute;left:0;text-align:left;margin-left:-30.95pt;margin-top:-31pt;width:1in;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">
                <v:path arrowok="t"/>
                <v:textbox>
                  <w:txbxContent>
                    <w:p w14:paraId="25ED9DB4" w14:textId="77777777" w:rsidR="00B61277" w:rsidRDefault="00B61277" w:rsidP="00B252D3">
                      <w:pPr>
                        <w:jc w:val="center"/>
                      </w:pPr>
                      <w:r>
                        <w:t>• Passover</w:t>
                      </w:r>
                    </w:p>
                  </w:txbxContent>
                </v:textbox>
              </v:shape>
            </w:pict>
          </mc:Fallback>
        </mc:AlternateContent>
      </w:r>
      <w:r w:rsidR="00B252D3" w:rsidRPr="00D214FD">
        <w:rPr>
          <w:szCs w:val="24"/>
          <w:u w:val="single"/>
        </w:rPr>
        <w:t>Transition</w:t>
      </w:r>
      <w:r w:rsidR="00B252D3" w:rsidRPr="00D214FD">
        <w:rPr>
          <w:szCs w:val="24"/>
        </w:rPr>
        <w:t>:   Notice that Luke 22:14-16 gives the first direction to look to see why Jesus gave us the Lord’s Supper.  This is to…</w:t>
      </w:r>
    </w:p>
    <w:p w14:paraId="2FD410DA" w14:textId="77777777" w:rsidR="00B252D3" w:rsidRPr="00D214FD" w:rsidRDefault="00E60CC9" w:rsidP="00B252D3">
      <w:pPr>
        <w:pStyle w:val="Heading1"/>
        <w:jc w:val="left"/>
        <w:rPr>
          <w:szCs w:val="24"/>
        </w:rPr>
      </w:pPr>
      <w:r w:rsidRPr="00D214FD">
        <w:rPr>
          <w:noProof/>
          <w:szCs w:val="24"/>
          <w:u w:val="single"/>
          <w:lang w:val="en-US" w:eastAsia="zh-CN" w:bidi="x-none"/>
        </w:rPr>
        <mc:AlternateContent>
          <mc:Choice Requires="wps">
            <w:drawing>
              <wp:anchor distT="0" distB="0" distL="114300" distR="114300" simplePos="0" relativeHeight="251655168" behindDoc="0" locked="0" layoutInCell="1" allowOverlap="1" wp14:anchorId="70EFBB93" wp14:editId="37FBFBDA">
                <wp:simplePos x="0" y="0"/>
                <wp:positionH relativeFrom="column">
                  <wp:posOffset>-507365</wp:posOffset>
                </wp:positionH>
                <wp:positionV relativeFrom="paragraph">
                  <wp:posOffset>74930</wp:posOffset>
                </wp:positionV>
                <wp:extent cx="685800" cy="457200"/>
                <wp:effectExtent l="0" t="0" r="0" b="0"/>
                <wp:wrapNone/>
                <wp:docPr id="3874380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DCFAAB" w14:textId="77777777" w:rsidR="00B61277" w:rsidRDefault="00B61277" w:rsidP="00B252D3">
                            <w:pPr>
                              <w:jc w:val="center"/>
                            </w:pPr>
                            <w:r>
                              <w:t>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FBB93" id="Text Box 124" o:spid="_x0000_s1080" type="#_x0000_t202" style="position:absolute;left:0;text-align:left;margin-left:-39.95pt;margin-top:5.9pt;width:54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" filled="f">
                <v:path arrowok="t"/>
                <v:textbox>
                  <w:txbxContent>
                    <w:p w14:paraId="38DCFAAB" w14:textId="77777777" w:rsidR="00B61277" w:rsidRDefault="00B61277" w:rsidP="00B252D3">
                      <w:pPr>
                        <w:jc w:val="center"/>
                      </w:pPr>
                      <w:r>
                        <w:t>MP</w:t>
                      </w:r>
                    </w:p>
                  </w:txbxContent>
                </v:textbox>
              </v:shape>
            </w:pict>
          </mc:Fallback>
        </mc:AlternateContent>
      </w:r>
      <w:r w:rsidR="00B252D3" w:rsidRPr="00D214FD">
        <w:rPr>
          <w:szCs w:val="24"/>
        </w:rPr>
        <w:t xml:space="preserve">I. Look </w:t>
      </w:r>
      <w:r w:rsidR="00B252D3" w:rsidRPr="00D214FD">
        <w:rPr>
          <w:szCs w:val="24"/>
          <w:u w:val="single"/>
        </w:rPr>
        <w:t>forward</w:t>
      </w:r>
      <w:r w:rsidR="00B252D3" w:rsidRPr="00D214FD">
        <w:rPr>
          <w:szCs w:val="24"/>
        </w:rPr>
        <w:t xml:space="preserve"> to Christ’s return (</w:t>
      </w:r>
      <w:r w:rsidR="00B252D3" w:rsidRPr="00FB3ED1">
        <w:rPr>
          <w:szCs w:val="24"/>
          <w:u w:val="single"/>
        </w:rPr>
        <w:t>22:14-16</w:t>
      </w:r>
      <w:r w:rsidR="00B252D3" w:rsidRPr="00D214FD">
        <w:rPr>
          <w:szCs w:val="24"/>
        </w:rPr>
        <w:t>).</w:t>
      </w:r>
    </w:p>
    <w:p w14:paraId="75973F14" w14:textId="77777777" w:rsidR="00B252D3" w:rsidRPr="004657A6" w:rsidRDefault="00B252D3" w:rsidP="00B252D3">
      <w:pPr>
        <w:pStyle w:val="Heading1"/>
        <w:jc w:val="left"/>
        <w:rPr>
          <w:szCs w:val="24"/>
        </w:rPr>
      </w:pPr>
      <w:r w:rsidRPr="004657A6">
        <w:rPr>
          <w:szCs w:val="24"/>
        </w:rPr>
        <w:tab/>
        <w:t xml:space="preserve">[Look forward to recall Christ’s </w:t>
      </w:r>
      <w:r w:rsidRPr="004657A6">
        <w:rPr>
          <w:i/>
          <w:szCs w:val="24"/>
        </w:rPr>
        <w:t>suffering</w:t>
      </w:r>
      <w:r w:rsidRPr="004657A6">
        <w:rPr>
          <w:szCs w:val="24"/>
        </w:rPr>
        <w:t xml:space="preserve"> until we come into the kingdom (cf. 1 Cor. 11:26.]</w:t>
      </w:r>
    </w:p>
    <w:p w14:paraId="465BD1D5" w14:textId="77777777" w:rsidR="00B252D3" w:rsidRPr="00D214FD" w:rsidRDefault="00E60CC9" w:rsidP="00B252D3">
      <w:pPr>
        <w:pStyle w:val="Heading2"/>
        <w:jc w:val="left"/>
        <w:rPr>
          <w:szCs w:val="24"/>
        </w:rPr>
      </w:pPr>
      <w:r w:rsidRPr="00D214FD">
        <w:rPr>
          <w:noProof/>
          <w:szCs w:val="24"/>
          <w:u w:val="single"/>
          <w:lang w:val="en-US" w:eastAsia="zh-CN" w:bidi="x-none"/>
        </w:rPr>
        <mc:AlternateContent>
          <mc:Choice Requires="wps">
            <w:drawing>
              <wp:anchor distT="0" distB="0" distL="114300" distR="114300" simplePos="0" relativeHeight="251656192" behindDoc="0" locked="0" layoutInCell="1" allowOverlap="1" wp14:anchorId="58F9A100" wp14:editId="7BA26FC9">
                <wp:simplePos x="0" y="0"/>
                <wp:positionH relativeFrom="column">
                  <wp:posOffset>-507365</wp:posOffset>
                </wp:positionH>
                <wp:positionV relativeFrom="paragraph">
                  <wp:posOffset>67310</wp:posOffset>
                </wp:positionV>
                <wp:extent cx="685800" cy="457200"/>
                <wp:effectExtent l="0" t="0" r="0" b="0"/>
                <wp:wrapNone/>
                <wp:docPr id="166770103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F22808" w14:textId="77777777" w:rsidR="00B61277" w:rsidRDefault="00B61277" w:rsidP="00B252D3">
                            <w:pPr>
                              <w:jc w:val="center"/>
                            </w:pPr>
                            <w: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9A100" id="Text Box 125" o:spid="_x0000_s1081" type="#_x0000_t202" style="position:absolute;left:0;text-align:left;margin-left:-39.95pt;margin-top:5.3pt;width:54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" filled="f">
                <v:path arrowok="t"/>
                <v:textbox>
                  <w:txbxContent>
                    <w:p w14:paraId="7BF22808" w14:textId="77777777" w:rsidR="00B61277" w:rsidRDefault="00B61277" w:rsidP="00B252D3">
                      <w:pPr>
                        <w:jc w:val="center"/>
                      </w:pPr>
                      <w:r>
                        <w:t>26</w:t>
                      </w:r>
                    </w:p>
                  </w:txbxContent>
                </v:textbox>
              </v:shape>
            </w:pict>
          </mc:Fallback>
        </mc:AlternateContent>
      </w:r>
      <w:r w:rsidR="00B252D3">
        <w:rPr>
          <w:szCs w:val="24"/>
          <w:u w:val="single"/>
          <w:lang w:val="en-US" w:eastAsia="zh-CN" w:bidi="x-none"/>
        </w:rPr>
        <w:t>1 Corinthians</w:t>
      </w:r>
      <w:r w:rsidR="00B252D3" w:rsidRPr="00D214FD">
        <w:rPr>
          <w:szCs w:val="24"/>
          <w:u w:val="single"/>
        </w:rPr>
        <w:t xml:space="preserve"> </w:t>
      </w:r>
      <w:r w:rsidR="00B252D3">
        <w:rPr>
          <w:szCs w:val="24"/>
          <w:u w:val="single"/>
        </w:rPr>
        <w:t>11:</w:t>
      </w:r>
      <w:r w:rsidR="00B252D3" w:rsidRPr="00D214FD">
        <w:rPr>
          <w:szCs w:val="24"/>
          <w:u w:val="single"/>
        </w:rPr>
        <w:t>26</w:t>
      </w:r>
      <w:r w:rsidR="00B252D3" w:rsidRPr="00D214FD">
        <w:rPr>
          <w:szCs w:val="24"/>
        </w:rPr>
        <w:t xml:space="preserve"> tells us that we should take the Supper “until He comes” or returns.</w:t>
      </w:r>
    </w:p>
    <w:p w14:paraId="4B8DC40D" w14:textId="77777777" w:rsidR="00B252D3" w:rsidRPr="00D214FD" w:rsidRDefault="00B252D3" w:rsidP="00B252D3">
      <w:pPr>
        <w:pStyle w:val="Heading3"/>
        <w:jc w:val="left"/>
        <w:rPr>
          <w:szCs w:val="24"/>
        </w:rPr>
      </w:pPr>
      <w:r w:rsidRPr="00D214FD">
        <w:rPr>
          <w:szCs w:val="24"/>
        </w:rPr>
        <w:t>Doing so proclaims His death—it tells the world that because He died and rose and is alive today, He can and will return to take us to be with Him.</w:t>
      </w:r>
    </w:p>
    <w:p w14:paraId="18A7013D" w14:textId="77777777" w:rsidR="00B252D3" w:rsidRPr="00D214FD" w:rsidRDefault="00B252D3" w:rsidP="00B252D3">
      <w:pPr>
        <w:pStyle w:val="Heading3"/>
        <w:jc w:val="left"/>
        <w:rPr>
          <w:szCs w:val="24"/>
        </w:rPr>
      </w:pPr>
      <w:r w:rsidRPr="00D214FD">
        <w:rPr>
          <w:szCs w:val="24"/>
        </w:rPr>
        <w:t>So we “look forward” to a wonderful future!  Let’s remind ourselves of that fact!</w:t>
      </w:r>
    </w:p>
    <w:p w14:paraId="59E744D2" w14:textId="77777777" w:rsidR="00B252D3" w:rsidRPr="00FB3ED1" w:rsidRDefault="00E60CC9" w:rsidP="00FB3ED1">
      <w:pPr>
        <w:pStyle w:val="Heading2"/>
        <w:jc w:val="left"/>
        <w:rPr>
          <w:szCs w:val="24"/>
        </w:rPr>
      </w:pPr>
      <w:r w:rsidRPr="00D214FD">
        <w:rPr>
          <w:noProof/>
          <w:szCs w:val="24"/>
          <w:u w:val="single"/>
        </w:rPr>
        <mc:AlternateContent>
          <mc:Choice Requires="wps">
            <w:drawing>
              <wp:anchor distT="0" distB="0" distL="114300" distR="114300" simplePos="0" relativeHeight="251673600" behindDoc="0" locked="0" layoutInCell="1" allowOverlap="1" wp14:anchorId="21A77CB7" wp14:editId="31683459">
                <wp:simplePos x="0" y="0"/>
                <wp:positionH relativeFrom="column">
                  <wp:posOffset>-507365</wp:posOffset>
                </wp:positionH>
                <wp:positionV relativeFrom="paragraph">
                  <wp:posOffset>63500</wp:posOffset>
                </wp:positionV>
                <wp:extent cx="685800" cy="457200"/>
                <wp:effectExtent l="0" t="0" r="0" b="0"/>
                <wp:wrapNone/>
                <wp:docPr id="49189321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0AEEA5" w14:textId="77777777" w:rsidR="00B61277" w:rsidRDefault="00B61277" w:rsidP="00B252D3">
                            <w:pPr>
                              <w:jc w:val="center"/>
                            </w:pPr>
                            <w:r>
                              <w:t>Next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77CB7" id="Text Box 143" o:spid="_x0000_s1082" type="#_x0000_t202" style="position:absolute;left:0;text-align:left;margin-left:-39.95pt;margin-top:5pt;width:5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" filled="f">
                <v:path arrowok="t"/>
                <v:textbox>
                  <w:txbxContent>
                    <w:p w14:paraId="790AEEA5" w14:textId="77777777" w:rsidR="00B61277" w:rsidRDefault="00B61277" w:rsidP="00B252D3">
                      <w:pPr>
                        <w:jc w:val="center"/>
                      </w:pPr>
                      <w:r>
                        <w:t>Next year</w:t>
                      </w:r>
                    </w:p>
                  </w:txbxContent>
                </v:textbox>
              </v:shape>
            </w:pict>
          </mc:Fallback>
        </mc:AlternateContent>
      </w:r>
      <w:r w:rsidR="00B252D3" w:rsidRPr="00D214FD">
        <w:rPr>
          <w:szCs w:val="24"/>
        </w:rPr>
        <w:t xml:space="preserve">Every Passover ends with a declaration: “This year we are here.  Next year in Jerusalem!”  </w:t>
      </w:r>
      <w:r w:rsidR="00FB3ED1" w:rsidRPr="00D214FD">
        <w:rPr>
          <w:szCs w:val="24"/>
        </w:rPr>
        <w:t>It expressed the hope that perhaps the Messiah would come and rule over Israel and the world by the time the next Passover was celebrated</w:t>
      </w:r>
      <w:r w:rsidR="00FB3ED1">
        <w:rPr>
          <w:szCs w:val="24"/>
        </w:rPr>
        <w:t>.</w:t>
      </w:r>
    </w:p>
    <w:p w14:paraId="184806F4" w14:textId="77777777" w:rsidR="00B252D3" w:rsidRPr="00D214FD" w:rsidRDefault="00E60CC9" w:rsidP="00B252D3">
      <w:pPr>
        <w:jc w:val="left"/>
        <w:rPr>
          <w:szCs w:val="24"/>
        </w:rPr>
      </w:pPr>
      <w:r w:rsidRPr="00D214FD">
        <w:rPr>
          <w:noProof/>
          <w:szCs w:val="24"/>
          <w:u w:val="single"/>
          <w:lang w:val="en-US" w:eastAsia="zh-CN" w:bidi="x-none"/>
        </w:rPr>
        <mc:AlternateContent>
          <mc:Choice Requires="wps">
            <w:drawing>
              <wp:anchor distT="0" distB="0" distL="114300" distR="114300" simplePos="0" relativeHeight="251669504" behindDoc="0" locked="0" layoutInCell="1" allowOverlap="1" wp14:anchorId="05AD1932" wp14:editId="5CAC44FD">
                <wp:simplePos x="0" y="0"/>
                <wp:positionH relativeFrom="column">
                  <wp:posOffset>-621665</wp:posOffset>
                </wp:positionH>
                <wp:positionV relativeFrom="paragraph">
                  <wp:posOffset>29210</wp:posOffset>
                </wp:positionV>
                <wp:extent cx="685800" cy="457200"/>
                <wp:effectExtent l="0" t="0" r="0" b="0"/>
                <wp:wrapNone/>
                <wp:docPr id="43123010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29678D" w14:textId="77777777" w:rsidR="00B61277" w:rsidRDefault="00B61277" w:rsidP="00B252D3">
                            <w:pPr>
                              <w:jc w:val="center"/>
                            </w:pPr>
                            <w:r>
                              <w:t>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D1932" id="Text Box 139" o:spid="_x0000_s1083" type="#_x0000_t202" style="position:absolute;margin-left:-48.95pt;margin-top:2.3pt;width:5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" filled="f">
                <v:path arrowok="t"/>
                <v:textbox>
                  <w:txbxContent>
                    <w:p w14:paraId="3F29678D" w14:textId="77777777" w:rsidR="00B61277" w:rsidRDefault="00B61277" w:rsidP="00B252D3">
                      <w:pPr>
                        <w:jc w:val="center"/>
                      </w:pPr>
                      <w:r>
                        <w:t>MPI</w:t>
                      </w:r>
                    </w:p>
                  </w:txbxContent>
                </v:textbox>
              </v:shape>
            </w:pict>
          </mc:Fallback>
        </mc:AlternateContent>
      </w:r>
    </w:p>
    <w:p w14:paraId="1E3F903D" w14:textId="77777777" w:rsidR="00B252D3" w:rsidRPr="00D214FD" w:rsidRDefault="00B252D3" w:rsidP="00B252D3">
      <w:pPr>
        <w:jc w:val="left"/>
        <w:rPr>
          <w:szCs w:val="24"/>
        </w:rPr>
      </w:pPr>
      <w:r w:rsidRPr="00D214FD">
        <w:rPr>
          <w:szCs w:val="24"/>
        </w:rPr>
        <w:t>(So we are to look forward</w:t>
      </w:r>
      <w:r>
        <w:rPr>
          <w:szCs w:val="24"/>
        </w:rPr>
        <w:t>—</w:t>
      </w:r>
      <w:r w:rsidRPr="00D214FD">
        <w:rPr>
          <w:szCs w:val="24"/>
        </w:rPr>
        <w:t xml:space="preserve">the first of the four directions the Lord’s Supper causes us to turn.  The </w:t>
      </w:r>
      <w:r>
        <w:rPr>
          <w:szCs w:val="24"/>
        </w:rPr>
        <w:t>next</w:t>
      </w:r>
      <w:r w:rsidRPr="00D214FD">
        <w:rPr>
          <w:szCs w:val="24"/>
        </w:rPr>
        <w:t xml:space="preserve"> direction the Lord’s </w:t>
      </w:r>
      <w:r>
        <w:rPr>
          <w:szCs w:val="24"/>
        </w:rPr>
        <w:t>Supper beckons us is to “look out</w:t>
      </w:r>
      <w:r w:rsidRPr="00D214FD">
        <w:rPr>
          <w:szCs w:val="24"/>
        </w:rPr>
        <w:t>ward”…)</w:t>
      </w:r>
    </w:p>
    <w:p w14:paraId="078D4696" w14:textId="77777777" w:rsidR="00B252D3" w:rsidRPr="00D214FD" w:rsidRDefault="00E60CC9" w:rsidP="00B252D3">
      <w:pPr>
        <w:pStyle w:val="Heading1"/>
        <w:jc w:val="left"/>
        <w:rPr>
          <w:szCs w:val="24"/>
        </w:rPr>
      </w:pPr>
      <w:r w:rsidRPr="00D214FD">
        <w:rPr>
          <w:noProof/>
          <w:szCs w:val="24"/>
          <w:u w:val="single"/>
          <w:lang w:val="en-US" w:eastAsia="zh-CN" w:bidi="x-none"/>
        </w:rPr>
        <mc:AlternateContent>
          <mc:Choice Requires="wps">
            <w:drawing>
              <wp:anchor distT="0" distB="0" distL="114300" distR="114300" simplePos="0" relativeHeight="251674624" behindDoc="0" locked="0" layoutInCell="1" allowOverlap="1" wp14:anchorId="57DF9618" wp14:editId="378DFE0C">
                <wp:simplePos x="0" y="0"/>
                <wp:positionH relativeFrom="column">
                  <wp:posOffset>-507365</wp:posOffset>
                </wp:positionH>
                <wp:positionV relativeFrom="paragraph">
                  <wp:posOffset>63500</wp:posOffset>
                </wp:positionV>
                <wp:extent cx="685800" cy="457200"/>
                <wp:effectExtent l="0" t="0" r="0" b="0"/>
                <wp:wrapNone/>
                <wp:docPr id="137638376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558D0C" w14:textId="77777777" w:rsidR="00B61277" w:rsidRDefault="00B61277" w:rsidP="00B252D3">
                            <w:pPr>
                              <w:jc w:val="center"/>
                            </w:pPr>
                            <w:r>
                              <w:t>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F9618" id="Text Box 144" o:spid="_x0000_s1084" type="#_x0000_t202" style="position:absolute;left:0;text-align:left;margin-left:-39.95pt;margin-top:5pt;width:54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" filled="f">
                <v:path arrowok="t"/>
                <v:textbox>
                  <w:txbxContent>
                    <w:p w14:paraId="05558D0C" w14:textId="77777777" w:rsidR="00B61277" w:rsidRDefault="00B61277" w:rsidP="00B252D3">
                      <w:pPr>
                        <w:jc w:val="center"/>
                      </w:pPr>
                      <w:r>
                        <w:t>MP</w:t>
                      </w:r>
                    </w:p>
                  </w:txbxContent>
                </v:textbox>
              </v:shape>
            </w:pict>
          </mc:Fallback>
        </mc:AlternateContent>
      </w:r>
      <w:r w:rsidR="00B252D3" w:rsidRPr="00D214FD">
        <w:rPr>
          <w:szCs w:val="24"/>
        </w:rPr>
        <w:t xml:space="preserve">II.   Look </w:t>
      </w:r>
      <w:r w:rsidR="00B252D3" w:rsidRPr="00D214FD">
        <w:rPr>
          <w:szCs w:val="24"/>
          <w:u w:val="single"/>
        </w:rPr>
        <w:t>outward</w:t>
      </w:r>
      <w:r w:rsidR="00B252D3" w:rsidRPr="00D214FD">
        <w:rPr>
          <w:szCs w:val="24"/>
        </w:rPr>
        <w:t xml:space="preserve"> at your relationships with other believers (</w:t>
      </w:r>
      <w:r w:rsidR="00B252D3" w:rsidRPr="00FB3ED1">
        <w:rPr>
          <w:szCs w:val="24"/>
          <w:u w:val="single"/>
        </w:rPr>
        <w:t>22:17-18</w:t>
      </w:r>
      <w:r w:rsidR="00B252D3" w:rsidRPr="00D214FD">
        <w:rPr>
          <w:szCs w:val="24"/>
        </w:rPr>
        <w:t>).</w:t>
      </w:r>
    </w:p>
    <w:p w14:paraId="51D99479" w14:textId="77777777" w:rsidR="00B252D3" w:rsidRPr="00D214FD" w:rsidRDefault="00E60CC9" w:rsidP="00B252D3">
      <w:pPr>
        <w:pStyle w:val="Heading1"/>
        <w:jc w:val="left"/>
        <w:rPr>
          <w:szCs w:val="24"/>
        </w:rPr>
      </w:pPr>
      <w:r>
        <w:rPr>
          <w:noProof/>
          <w:szCs w:val="24"/>
          <w:u w:val="single"/>
        </w:rPr>
        <mc:AlternateContent>
          <mc:Choice Requires="wps">
            <w:drawing>
              <wp:anchor distT="0" distB="0" distL="114300" distR="114300" simplePos="0" relativeHeight="251696128" behindDoc="0" locked="0" layoutInCell="1" allowOverlap="1" wp14:anchorId="5D57D857" wp14:editId="0E137479">
                <wp:simplePos x="0" y="0"/>
                <wp:positionH relativeFrom="column">
                  <wp:posOffset>-507365</wp:posOffset>
                </wp:positionH>
                <wp:positionV relativeFrom="paragraph">
                  <wp:posOffset>207645</wp:posOffset>
                </wp:positionV>
                <wp:extent cx="685800" cy="342900"/>
                <wp:effectExtent l="0" t="0" r="0" b="0"/>
                <wp:wrapNone/>
                <wp:docPr id="159078160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C0F03D" w14:textId="77777777" w:rsidR="00B61277" w:rsidRDefault="00B61277" w:rsidP="00B252D3">
                            <w:pPr>
                              <w:jc w:val="center"/>
                            </w:pPr>
                            <w:r>
                              <w:t>4 cups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7D857" id="Text Box 168" o:spid="_x0000_s1085" type="#_x0000_t202" style="position:absolute;left:0;text-align:left;margin-left:-39.95pt;margin-top:16.35pt;width:54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" filled="f">
                <v:path arrowok="t"/>
                <v:textbox>
                  <w:txbxContent>
                    <w:p w14:paraId="20C0F03D" w14:textId="77777777" w:rsidR="00B61277" w:rsidRDefault="00B61277" w:rsidP="00B252D3">
                      <w:pPr>
                        <w:jc w:val="center"/>
                      </w:pPr>
                      <w:r>
                        <w:t>4 cups</w:t>
                      </w:r>
                    </w:p>
                  </w:txbxContent>
                </v:textbox>
              </v:shape>
            </w:pict>
          </mc:Fallback>
        </mc:AlternateContent>
      </w:r>
      <w:r w:rsidR="00B252D3" w:rsidRPr="00D214FD">
        <w:rPr>
          <w:szCs w:val="24"/>
        </w:rPr>
        <w:tab/>
        <w:t xml:space="preserve">[The Lord’s Supper recalls our unity in the </w:t>
      </w:r>
      <w:r w:rsidR="00B252D3" w:rsidRPr="00D214FD">
        <w:rPr>
          <w:i/>
          <w:szCs w:val="24"/>
        </w:rPr>
        <w:t>Cup</w:t>
      </w:r>
      <w:r w:rsidR="00B252D3" w:rsidRPr="00D214FD">
        <w:rPr>
          <w:szCs w:val="24"/>
        </w:rPr>
        <w:t xml:space="preserve"> of Blessing/Sanctification; cf. 1 Cor. 11:17-22.]</w:t>
      </w:r>
      <w:r w:rsidR="00B252D3">
        <w:rPr>
          <w:szCs w:val="24"/>
        </w:rPr>
        <w:t>—The first of 4 cups at every Passover.</w:t>
      </w:r>
    </w:p>
    <w:p w14:paraId="2321D7B3" w14:textId="77777777" w:rsidR="00B252D3" w:rsidRPr="00D214FD" w:rsidRDefault="00E60CC9" w:rsidP="00B252D3">
      <w:pPr>
        <w:pStyle w:val="Heading2"/>
        <w:jc w:val="left"/>
        <w:rPr>
          <w:szCs w:val="24"/>
        </w:rPr>
      </w:pPr>
      <w:r w:rsidRPr="00D214FD">
        <w:rPr>
          <w:noProof/>
          <w:szCs w:val="24"/>
          <w:u w:val="single"/>
          <w:lang w:val="en-US" w:eastAsia="zh-CN" w:bidi="x-none"/>
        </w:rPr>
        <mc:AlternateContent>
          <mc:Choice Requires="wps">
            <w:drawing>
              <wp:anchor distT="0" distB="0" distL="114300" distR="114300" simplePos="0" relativeHeight="251675648" behindDoc="0" locked="0" layoutInCell="1" allowOverlap="1" wp14:anchorId="1B680AE5" wp14:editId="0176AADE">
                <wp:simplePos x="0" y="0"/>
                <wp:positionH relativeFrom="column">
                  <wp:posOffset>-507365</wp:posOffset>
                </wp:positionH>
                <wp:positionV relativeFrom="paragraph">
                  <wp:posOffset>132715</wp:posOffset>
                </wp:positionV>
                <wp:extent cx="685800" cy="342900"/>
                <wp:effectExtent l="0" t="0" r="0" b="0"/>
                <wp:wrapNone/>
                <wp:docPr id="64997839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4B9722" w14:textId="77777777" w:rsidR="00B61277" w:rsidRDefault="00B61277" w:rsidP="00B252D3">
                            <w:pPr>
                              <w:jc w:val="center"/>
                            </w:pPr>
                            <w:r>
                              <w:t>17-19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80AE5" id="Text Box 145" o:spid="_x0000_s1086" type="#_x0000_t202" style="position:absolute;left:0;text-align:left;margin-left:-39.95pt;margin-top:10.45pt;width:54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" filled="f">
                <v:path arrowok="t"/>
                <v:textbox>
                  <w:txbxContent>
                    <w:p w14:paraId="6A4B9722" w14:textId="77777777" w:rsidR="00B61277" w:rsidRDefault="00B61277" w:rsidP="00B252D3">
                      <w:pPr>
                        <w:jc w:val="center"/>
                      </w:pPr>
                      <w:r>
                        <w:t>17-19</w:t>
                      </w:r>
                    </w:p>
                  </w:txbxContent>
                </v:textbox>
              </v:shape>
            </w:pict>
          </mc:Fallback>
        </mc:AlternateContent>
      </w:r>
      <w:r w:rsidR="00B252D3" w:rsidRPr="00D214FD">
        <w:rPr>
          <w:szCs w:val="24"/>
        </w:rPr>
        <w:t xml:space="preserve">The Corinthians </w:t>
      </w:r>
      <w:r w:rsidR="00B252D3">
        <w:rPr>
          <w:szCs w:val="24"/>
        </w:rPr>
        <w:t>neglected</w:t>
      </w:r>
      <w:r w:rsidR="00B252D3" w:rsidRPr="00D214FD">
        <w:rPr>
          <w:szCs w:val="24"/>
        </w:rPr>
        <w:t xml:space="preserve"> the corporate nature of this event (</w:t>
      </w:r>
      <w:r w:rsidR="00B252D3" w:rsidRPr="002A5EBD">
        <w:rPr>
          <w:szCs w:val="24"/>
          <w:u w:val="single"/>
        </w:rPr>
        <w:t>1 Cor. 11:</w:t>
      </w:r>
      <w:r w:rsidR="00B252D3" w:rsidRPr="00D214FD">
        <w:rPr>
          <w:szCs w:val="24"/>
          <w:u w:val="single"/>
        </w:rPr>
        <w:t>17-22</w:t>
      </w:r>
      <w:r w:rsidR="00B252D3" w:rsidRPr="00D214FD">
        <w:rPr>
          <w:szCs w:val="24"/>
        </w:rPr>
        <w:t>).</w:t>
      </w:r>
    </w:p>
    <w:p w14:paraId="645CBD86" w14:textId="77777777" w:rsidR="00B252D3" w:rsidRPr="00D214FD" w:rsidRDefault="00E60CC9" w:rsidP="00B252D3">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77696" behindDoc="0" locked="0" layoutInCell="1" allowOverlap="1" wp14:anchorId="4085B88D" wp14:editId="6505D203">
                <wp:simplePos x="0" y="0"/>
                <wp:positionH relativeFrom="column">
                  <wp:posOffset>-507365</wp:posOffset>
                </wp:positionH>
                <wp:positionV relativeFrom="paragraph">
                  <wp:posOffset>147955</wp:posOffset>
                </wp:positionV>
                <wp:extent cx="685800" cy="342900"/>
                <wp:effectExtent l="0" t="0" r="0" b="0"/>
                <wp:wrapNone/>
                <wp:docPr id="51468579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B82730" w14:textId="77777777" w:rsidR="00B61277" w:rsidRDefault="00B61277" w:rsidP="00B252D3">
                            <w:pPr>
                              <w:jc w:val="center"/>
                            </w:pPr>
                            <w: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5B88D" id="Text Box 147" o:spid="_x0000_s1087" type="#_x0000_t202" style="position:absolute;left:0;text-align:left;margin-left:-39.95pt;margin-top:11.65pt;width:54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" filled="f">
                <v:path arrowok="t"/>
                <v:textbox>
                  <w:txbxContent>
                    <w:p w14:paraId="09B82730" w14:textId="77777777" w:rsidR="00B61277" w:rsidRDefault="00B61277" w:rsidP="00B252D3">
                      <w:pPr>
                        <w:jc w:val="center"/>
                      </w:pPr>
                      <w:r>
                        <w:t>20-22</w:t>
                      </w:r>
                    </w:p>
                  </w:txbxContent>
                </v:textbox>
              </v:shape>
            </w:pict>
          </mc:Fallback>
        </mc:AlternateContent>
      </w:r>
      <w:r w:rsidR="00B252D3" w:rsidRPr="00D214FD">
        <w:rPr>
          <w:szCs w:val="24"/>
        </w:rPr>
        <w:t>Did you know that the church potluck is biblical?</w:t>
      </w:r>
    </w:p>
    <w:p w14:paraId="54DFB32B" w14:textId="77777777" w:rsidR="00B252D3" w:rsidRPr="00D214FD" w:rsidRDefault="00E60CC9" w:rsidP="00B252D3">
      <w:pPr>
        <w:pStyle w:val="Heading4"/>
        <w:jc w:val="left"/>
        <w:rPr>
          <w:szCs w:val="24"/>
        </w:rPr>
      </w:pPr>
      <w:r w:rsidRPr="00D214FD">
        <w:rPr>
          <w:noProof/>
          <w:szCs w:val="24"/>
          <w:u w:val="single"/>
          <w:lang w:val="en-US" w:eastAsia="zh-CN" w:bidi="x-none"/>
        </w:rPr>
        <mc:AlternateContent>
          <mc:Choice Requires="wps">
            <w:drawing>
              <wp:anchor distT="0" distB="0" distL="114300" distR="114300" simplePos="0" relativeHeight="251676672" behindDoc="0" locked="0" layoutInCell="1" allowOverlap="1" wp14:anchorId="2B56ABC3" wp14:editId="3708162E">
                <wp:simplePos x="0" y="0"/>
                <wp:positionH relativeFrom="column">
                  <wp:posOffset>-507365</wp:posOffset>
                </wp:positionH>
                <wp:positionV relativeFrom="paragraph">
                  <wp:posOffset>163195</wp:posOffset>
                </wp:positionV>
                <wp:extent cx="685800" cy="457200"/>
                <wp:effectExtent l="0" t="0" r="0" b="0"/>
                <wp:wrapNone/>
                <wp:docPr id="72062329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808037" w14:textId="77777777" w:rsidR="00B61277" w:rsidRDefault="00B61277" w:rsidP="00B252D3">
                            <w:pPr>
                              <w:jc w:val="center"/>
                            </w:pPr>
                            <w:r>
                              <w:t>Agape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6ABC3" id="Text Box 146" o:spid="_x0000_s1088" type="#_x0000_t202" style="position:absolute;left:0;text-align:left;margin-left:-39.95pt;margin-top:12.85pt;width:54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" filled="f">
                <v:path arrowok="t"/>
                <v:textbox>
                  <w:txbxContent>
                    <w:p w14:paraId="16808037" w14:textId="77777777" w:rsidR="00B61277" w:rsidRDefault="00B61277" w:rsidP="00B252D3">
                      <w:pPr>
                        <w:jc w:val="center"/>
                      </w:pPr>
                      <w:r>
                        <w:t>Agape</w:t>
                      </w:r>
                    </w:p>
                  </w:txbxContent>
                </v:textbox>
              </v:shape>
            </w:pict>
          </mc:Fallback>
        </mc:AlternateContent>
      </w:r>
      <w:r w:rsidR="00B252D3" w:rsidRPr="00D214FD">
        <w:rPr>
          <w:szCs w:val="24"/>
        </w:rPr>
        <w:t>That’s exactly what we have here, also called the Agape Feast, or Love Feast.</w:t>
      </w:r>
    </w:p>
    <w:p w14:paraId="24E94B45" w14:textId="77777777" w:rsidR="00B252D3" w:rsidRPr="00D214FD" w:rsidRDefault="00B252D3" w:rsidP="00B252D3">
      <w:pPr>
        <w:pStyle w:val="Heading4"/>
        <w:jc w:val="left"/>
        <w:rPr>
          <w:szCs w:val="24"/>
        </w:rPr>
      </w:pPr>
      <w:r w:rsidRPr="00D214FD">
        <w:rPr>
          <w:szCs w:val="24"/>
        </w:rPr>
        <w:t xml:space="preserve">Today we have the Lord’s Supper at the end of our </w:t>
      </w:r>
      <w:r w:rsidRPr="00D214FD">
        <w:rPr>
          <w:i/>
          <w:szCs w:val="24"/>
        </w:rPr>
        <w:t>services</w:t>
      </w:r>
      <w:r w:rsidRPr="00D214FD">
        <w:rPr>
          <w:szCs w:val="24"/>
        </w:rPr>
        <w:t xml:space="preserve">, but in the first century it was at the end of a common </w:t>
      </w:r>
      <w:r w:rsidRPr="00D214FD">
        <w:rPr>
          <w:i/>
          <w:szCs w:val="24"/>
        </w:rPr>
        <w:t>meal</w:t>
      </w:r>
      <w:r w:rsidRPr="00D214FD">
        <w:rPr>
          <w:szCs w:val="24"/>
        </w:rPr>
        <w:t>.</w:t>
      </w:r>
    </w:p>
    <w:p w14:paraId="24F956F5" w14:textId="77777777" w:rsidR="00B252D3" w:rsidRPr="00D214FD" w:rsidRDefault="00E60CC9" w:rsidP="00B252D3">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84864" behindDoc="0" locked="0" layoutInCell="1" allowOverlap="1" wp14:anchorId="4C47C158" wp14:editId="77D1369D">
                <wp:simplePos x="0" y="0"/>
                <wp:positionH relativeFrom="column">
                  <wp:posOffset>-507365</wp:posOffset>
                </wp:positionH>
                <wp:positionV relativeFrom="paragraph">
                  <wp:posOffset>208280</wp:posOffset>
                </wp:positionV>
                <wp:extent cx="685800" cy="457200"/>
                <wp:effectExtent l="0" t="0" r="0" b="0"/>
                <wp:wrapNone/>
                <wp:docPr id="1415321618"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000000"/>
                        </a:solidFill>
                        <a:ln w="9525">
                          <a:solidFill>
                            <a:srgbClr val="000000"/>
                          </a:solidFill>
                          <a:miter lim="800000"/>
                          <a:headEnd/>
                          <a:tailEnd/>
                        </a:ln>
                      </wps:spPr>
                      <wps:txbx>
                        <w:txbxContent>
                          <w:p w14:paraId="17CA5CD5" w14:textId="77777777" w:rsidR="00B61277" w:rsidRPr="000122E5" w:rsidRDefault="00B61277" w:rsidP="00B252D3">
                            <w:pPr>
                              <w:jc w:val="center"/>
                              <w:rPr>
                                <w:color w:val="FFFFFF"/>
                              </w:rPr>
                            </w:pPr>
                            <w:r w:rsidRPr="000122E5">
                              <w:rPr>
                                <w:color w:val="FFFFFF"/>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7C158" id="Text Box 154" o:spid="_x0000_s1089" type="#_x0000_t202" style="position:absolute;left:0;text-align:left;margin-left:-39.95pt;margin-top:16.4pt;width:54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" fillcolor="black">
                <v:path arrowok="t"/>
                <v:textbox>
                  <w:txbxContent>
                    <w:p w14:paraId="17CA5CD5" w14:textId="77777777" w:rsidR="00B61277" w:rsidRPr="000122E5" w:rsidRDefault="00B61277" w:rsidP="00B252D3">
                      <w:pPr>
                        <w:jc w:val="center"/>
                        <w:rPr>
                          <w:color w:val="FFFFFF"/>
                        </w:rPr>
                      </w:pPr>
                      <w:r w:rsidRPr="000122E5">
                        <w:rPr>
                          <w:color w:val="FFFFFF"/>
                        </w:rPr>
                        <w:t>Black</w:t>
                      </w:r>
                    </w:p>
                  </w:txbxContent>
                </v:textbox>
              </v:shape>
            </w:pict>
          </mc:Fallback>
        </mc:AlternateContent>
      </w:r>
      <w:r w:rsidR="00B252D3" w:rsidRPr="00D214FD">
        <w:rPr>
          <w:szCs w:val="24"/>
        </w:rPr>
        <w:t>But hoarding of food plagued the church at Corinth at this meal—and each opposing side tried to out-eat the other!  By the time they got to the Lord’s Supper at the end, that last piece of bread or sip of the cup was on an empty stomach for some—and an empty heart too.</w:t>
      </w:r>
    </w:p>
    <w:p w14:paraId="0C89B406" w14:textId="77777777" w:rsidR="00B252D3" w:rsidRPr="00D214FD" w:rsidRDefault="00E60CC9" w:rsidP="00B252D3">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78720" behindDoc="0" locked="0" layoutInCell="1" allowOverlap="1" wp14:anchorId="30292996" wp14:editId="362D1F68">
                <wp:simplePos x="0" y="0"/>
                <wp:positionH relativeFrom="column">
                  <wp:posOffset>-507365</wp:posOffset>
                </wp:positionH>
                <wp:positionV relativeFrom="paragraph">
                  <wp:posOffset>216535</wp:posOffset>
                </wp:positionV>
                <wp:extent cx="685800" cy="457200"/>
                <wp:effectExtent l="0" t="0" r="0" b="0"/>
                <wp:wrapNone/>
                <wp:docPr id="168568805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E9EB1B" w14:textId="77777777" w:rsidR="00B61277" w:rsidRDefault="00B61277" w:rsidP="00B252D3">
                            <w:pPr>
                              <w:jc w:val="center"/>
                            </w:pPr>
                            <w:r>
                              <w:t>10:15-18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92996" id="Text Box 148" o:spid="_x0000_s1090" type="#_x0000_t202" style="position:absolute;left:0;text-align:left;margin-left:-39.95pt;margin-top:17.05pt;width:54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" filled="f">
                <v:path arrowok="t"/>
                <v:textbox>
                  <w:txbxContent>
                    <w:p w14:paraId="53E9EB1B" w14:textId="77777777" w:rsidR="00B61277" w:rsidRDefault="00B61277" w:rsidP="00B252D3">
                      <w:pPr>
                        <w:jc w:val="center"/>
                      </w:pPr>
                      <w:r>
                        <w:t>10:15-18</w:t>
                      </w:r>
                    </w:p>
                  </w:txbxContent>
                </v:textbox>
              </v:shape>
            </w:pict>
          </mc:Fallback>
        </mc:AlternateContent>
      </w:r>
      <w:r w:rsidR="00B252D3" w:rsidRPr="00D214FD">
        <w:rPr>
          <w:szCs w:val="24"/>
        </w:rPr>
        <w:t>Paul alludes to this corporate idea also in 1 Corinthians 10:15-18 [read].  Verse 16 says the celebration is a “participation.”  This was graphically illustrated in the fact that the early church all took from the same loaf and the same cup.</w:t>
      </w:r>
    </w:p>
    <w:p w14:paraId="19CBF471" w14:textId="77777777" w:rsidR="00B252D3" w:rsidRPr="00D214FD" w:rsidRDefault="00B252D3" w:rsidP="00B252D3">
      <w:pPr>
        <w:ind w:left="426"/>
        <w:jc w:val="left"/>
        <w:rPr>
          <w:szCs w:val="24"/>
        </w:rPr>
      </w:pPr>
    </w:p>
    <w:p w14:paraId="406D579C" w14:textId="77777777" w:rsidR="00B252D3" w:rsidRPr="00D214FD" w:rsidRDefault="00B252D3" w:rsidP="00B252D3">
      <w:pPr>
        <w:ind w:left="426"/>
        <w:jc w:val="left"/>
        <w:rPr>
          <w:szCs w:val="24"/>
        </w:rPr>
      </w:pPr>
      <w:r w:rsidRPr="00D214FD">
        <w:rPr>
          <w:szCs w:val="24"/>
        </w:rPr>
        <w:t>(As the Lord’s Supper causes us to “look outward,” so did its predecessor, Passover…)</w:t>
      </w:r>
    </w:p>
    <w:p w14:paraId="3DC6DD3B" w14:textId="77777777" w:rsidR="00B252D3" w:rsidRPr="00D214FD" w:rsidRDefault="00E60CC9" w:rsidP="00B252D3">
      <w:pPr>
        <w:pStyle w:val="Heading2"/>
        <w:jc w:val="left"/>
        <w:rPr>
          <w:szCs w:val="24"/>
        </w:rPr>
      </w:pPr>
      <w:r w:rsidRPr="00D214FD">
        <w:rPr>
          <w:noProof/>
          <w:szCs w:val="24"/>
          <w:u w:val="single"/>
          <w:lang w:val="en-US" w:eastAsia="zh-CN" w:bidi="x-none"/>
        </w:rPr>
        <mc:AlternateContent>
          <mc:Choice Requires="wps">
            <w:drawing>
              <wp:anchor distT="0" distB="0" distL="114300" distR="114300" simplePos="0" relativeHeight="251679744" behindDoc="0" locked="0" layoutInCell="1" allowOverlap="1" wp14:anchorId="7C1AB04B" wp14:editId="26EA3372">
                <wp:simplePos x="0" y="0"/>
                <wp:positionH relativeFrom="column">
                  <wp:posOffset>-507365</wp:posOffset>
                </wp:positionH>
                <wp:positionV relativeFrom="paragraph">
                  <wp:posOffset>154940</wp:posOffset>
                </wp:positionV>
                <wp:extent cx="795020" cy="457200"/>
                <wp:effectExtent l="0" t="0" r="5080" b="0"/>
                <wp:wrapNone/>
                <wp:docPr id="33625646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502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18D2D6" w14:textId="77777777" w:rsidR="00B61277" w:rsidRDefault="00B61277" w:rsidP="00B252D3">
                            <w:pPr>
                              <w:jc w:val="center"/>
                            </w:pPr>
                            <w:r>
                              <w:t>“Family”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AB04B" id="Text Box 149" o:spid="_x0000_s1091" type="#_x0000_t202" style="position:absolute;left:0;text-align:left;margin-left:-39.95pt;margin-top:12.2pt;width:62.6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" filled="f">
                <v:path arrowok="t"/>
                <v:textbox>
                  <w:txbxContent>
                    <w:p w14:paraId="5E18D2D6" w14:textId="77777777" w:rsidR="00B61277" w:rsidRDefault="00B61277" w:rsidP="00B252D3">
                      <w:pPr>
                        <w:jc w:val="center"/>
                      </w:pPr>
                      <w:r>
                        <w:t>“Family”</w:t>
                      </w:r>
                    </w:p>
                  </w:txbxContent>
                </v:textbox>
              </v:shape>
            </w:pict>
          </mc:Fallback>
        </mc:AlternateContent>
      </w:r>
      <w:r w:rsidR="00B252D3" w:rsidRPr="00D214FD">
        <w:rPr>
          <w:szCs w:val="24"/>
        </w:rPr>
        <w:t>Passover was a celebration that involved the entire household.</w:t>
      </w:r>
    </w:p>
    <w:p w14:paraId="1121E6F2" w14:textId="77777777" w:rsidR="00B252D3" w:rsidRPr="00D214FD" w:rsidRDefault="00E60CC9" w:rsidP="00B252D3">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80768" behindDoc="0" locked="0" layoutInCell="1" allowOverlap="1" wp14:anchorId="01C45C2F" wp14:editId="65111A4A">
                <wp:simplePos x="0" y="0"/>
                <wp:positionH relativeFrom="column">
                  <wp:posOffset>-507365</wp:posOffset>
                </wp:positionH>
                <wp:positionV relativeFrom="paragraph">
                  <wp:posOffset>474980</wp:posOffset>
                </wp:positionV>
                <wp:extent cx="685800" cy="457200"/>
                <wp:effectExtent l="0" t="0" r="0" b="0"/>
                <wp:wrapNone/>
                <wp:docPr id="205219608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61A0DB" w14:textId="77777777" w:rsidR="00B61277" w:rsidRDefault="00B61277" w:rsidP="00B252D3">
                            <w:pPr>
                              <w:jc w:val="center"/>
                            </w:pPr>
                            <w:r>
                              <w:t>Modern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45C2F" id="Text Box 150" o:spid="_x0000_s1092" type="#_x0000_t202" style="position:absolute;left:0;text-align:left;margin-left:-39.95pt;margin-top:37.4pt;width:54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" filled="f">
                <v:path arrowok="t"/>
                <v:textbox>
                  <w:txbxContent>
                    <w:p w14:paraId="0861A0DB" w14:textId="77777777" w:rsidR="00B61277" w:rsidRDefault="00B61277" w:rsidP="00B252D3">
                      <w:pPr>
                        <w:jc w:val="center"/>
                      </w:pPr>
                      <w:r>
                        <w:t>Modern</w:t>
                      </w:r>
                    </w:p>
                  </w:txbxContent>
                </v:textbox>
              </v:shape>
            </w:pict>
          </mc:Fallback>
        </mc:AlternateContent>
      </w:r>
      <w:r w:rsidR="00B252D3" w:rsidRPr="00D214FD">
        <w:rPr>
          <w:szCs w:val="24"/>
        </w:rPr>
        <w:t>After all, the night that Jesus instituted the Lord’s Supper He was participating in this communal meal with His disciples.</w:t>
      </w:r>
    </w:p>
    <w:p w14:paraId="5CA58277" w14:textId="77777777" w:rsidR="00B252D3" w:rsidRPr="00D214FD" w:rsidRDefault="00B252D3" w:rsidP="00B252D3">
      <w:pPr>
        <w:pStyle w:val="Heading3"/>
        <w:jc w:val="left"/>
        <w:rPr>
          <w:szCs w:val="24"/>
        </w:rPr>
      </w:pPr>
      <w:r w:rsidRPr="00D214FD">
        <w:rPr>
          <w:szCs w:val="24"/>
        </w:rPr>
        <w:lastRenderedPageBreak/>
        <w:t>By eating the meal together, Jews were recognizing that they were a body of believers in the God of Israel.  Jews today still celebrate Passover as a communal meal.</w:t>
      </w:r>
    </w:p>
    <w:p w14:paraId="548B040B" w14:textId="77777777" w:rsidR="00B252D3" w:rsidRPr="00D214FD" w:rsidRDefault="00E60CC9" w:rsidP="00B252D3">
      <w:pPr>
        <w:pStyle w:val="Heading2"/>
        <w:jc w:val="left"/>
        <w:rPr>
          <w:szCs w:val="24"/>
        </w:rPr>
      </w:pPr>
      <w:r w:rsidRPr="00D214FD">
        <w:rPr>
          <w:noProof/>
          <w:szCs w:val="24"/>
          <w:u w:val="single"/>
          <w:lang w:val="en-US" w:eastAsia="zh-CN" w:bidi="x-none"/>
        </w:rPr>
        <mc:AlternateContent>
          <mc:Choice Requires="wps">
            <w:drawing>
              <wp:anchor distT="0" distB="0" distL="114300" distR="114300" simplePos="0" relativeHeight="251681792" behindDoc="0" locked="0" layoutInCell="1" allowOverlap="1" wp14:anchorId="5C2A70F6" wp14:editId="633C634F">
                <wp:simplePos x="0" y="0"/>
                <wp:positionH relativeFrom="column">
                  <wp:posOffset>-507365</wp:posOffset>
                </wp:positionH>
                <wp:positionV relativeFrom="paragraph">
                  <wp:posOffset>41275</wp:posOffset>
                </wp:positionV>
                <wp:extent cx="685800" cy="457200"/>
                <wp:effectExtent l="0" t="0" r="0" b="0"/>
                <wp:wrapNone/>
                <wp:docPr id="167395902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000000"/>
                        </a:solidFill>
                        <a:ln w="9525">
                          <a:solidFill>
                            <a:srgbClr val="000000"/>
                          </a:solidFill>
                          <a:miter lim="800000"/>
                          <a:headEnd/>
                          <a:tailEnd/>
                        </a:ln>
                      </wps:spPr>
                      <wps:txbx>
                        <w:txbxContent>
                          <w:p w14:paraId="446118D6" w14:textId="77777777" w:rsidR="00B61277" w:rsidRPr="000122E5" w:rsidRDefault="00B61277" w:rsidP="00B252D3">
                            <w:pPr>
                              <w:jc w:val="center"/>
                              <w:rPr>
                                <w:color w:val="FFFFFF"/>
                              </w:rPr>
                            </w:pPr>
                            <w:r w:rsidRPr="000122E5">
                              <w:rPr>
                                <w:color w:val="FFFFFF"/>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A70F6" id="Text Box 151" o:spid="_x0000_s1093" type="#_x0000_t202" style="position:absolute;left:0;text-align:left;margin-left:-39.95pt;margin-top:3.25pt;width:54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" fillcolor="black">
                <v:path arrowok="t"/>
                <v:textbox>
                  <w:txbxContent>
                    <w:p w14:paraId="446118D6" w14:textId="77777777" w:rsidR="00B61277" w:rsidRPr="000122E5" w:rsidRDefault="00B61277" w:rsidP="00B252D3">
                      <w:pPr>
                        <w:jc w:val="center"/>
                        <w:rPr>
                          <w:color w:val="FFFFFF"/>
                        </w:rPr>
                      </w:pPr>
                      <w:r w:rsidRPr="000122E5">
                        <w:rPr>
                          <w:color w:val="FFFFFF"/>
                        </w:rPr>
                        <w:t>Black</w:t>
                      </w:r>
                    </w:p>
                  </w:txbxContent>
                </v:textbox>
              </v:shape>
            </w:pict>
          </mc:Fallback>
        </mc:AlternateContent>
      </w:r>
      <w:r w:rsidR="00B252D3" w:rsidRPr="00D214FD">
        <w:rPr>
          <w:szCs w:val="24"/>
        </w:rPr>
        <w:t>But what does this mean to us?</w:t>
      </w:r>
    </w:p>
    <w:p w14:paraId="7426FAA7" w14:textId="77777777" w:rsidR="00B252D3" w:rsidRPr="00D214FD" w:rsidRDefault="00B252D3" w:rsidP="00B252D3">
      <w:pPr>
        <w:pStyle w:val="Heading3"/>
        <w:jc w:val="left"/>
        <w:rPr>
          <w:szCs w:val="24"/>
        </w:rPr>
      </w:pPr>
      <w:r w:rsidRPr="00D214FD">
        <w:rPr>
          <w:szCs w:val="24"/>
        </w:rPr>
        <w:t>It means that this is always to be a communal celebration—not something we do by ourselves.  It’s not for two people to take in a wedding, neglecting the rest of the congregation.  It’s not to do alone at home, but when the church is assembled.</w:t>
      </w:r>
    </w:p>
    <w:p w14:paraId="166ABEA6" w14:textId="77777777" w:rsidR="00B252D3" w:rsidRPr="00D214FD" w:rsidRDefault="00B252D3" w:rsidP="00B252D3">
      <w:pPr>
        <w:pStyle w:val="Heading3"/>
        <w:jc w:val="left"/>
        <w:rPr>
          <w:szCs w:val="24"/>
        </w:rPr>
      </w:pPr>
      <w:r w:rsidRPr="00D214FD">
        <w:rPr>
          <w:szCs w:val="24"/>
        </w:rPr>
        <w:t xml:space="preserve">But more importantly, this communal idea or “looking out” means we should not—we dare not—take part in the Lord’s Supper when our relationships with others in the church are not resolved. </w:t>
      </w:r>
    </w:p>
    <w:p w14:paraId="1820A206" w14:textId="77777777" w:rsidR="00B252D3" w:rsidRPr="00D214FD" w:rsidRDefault="00B252D3" w:rsidP="00B252D3">
      <w:pPr>
        <w:pStyle w:val="Heading3"/>
        <w:jc w:val="left"/>
        <w:rPr>
          <w:szCs w:val="24"/>
        </w:rPr>
      </w:pPr>
      <w:r w:rsidRPr="00D214FD">
        <w:rPr>
          <w:szCs w:val="24"/>
        </w:rPr>
        <w:t>In other words, if there’s division or an unresolved matter between you and another believer, you make a mockery of this communal celebration which says in its symbolism that we are one, united body!</w:t>
      </w:r>
    </w:p>
    <w:p w14:paraId="36F4911A" w14:textId="77777777" w:rsidR="00B252D3" w:rsidRPr="00D214FD" w:rsidRDefault="00E60CC9" w:rsidP="00B252D3">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82816" behindDoc="0" locked="0" layoutInCell="1" allowOverlap="1" wp14:anchorId="1EBAB4A7" wp14:editId="7BB1342B">
                <wp:simplePos x="0" y="0"/>
                <wp:positionH relativeFrom="column">
                  <wp:posOffset>-278765</wp:posOffset>
                </wp:positionH>
                <wp:positionV relativeFrom="paragraph">
                  <wp:posOffset>307975</wp:posOffset>
                </wp:positionV>
                <wp:extent cx="685800" cy="342900"/>
                <wp:effectExtent l="0" t="0" r="0" b="0"/>
                <wp:wrapNone/>
                <wp:docPr id="193150448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A601A4" w14:textId="77777777" w:rsidR="00B61277" w:rsidRDefault="00B61277" w:rsidP="00B252D3">
                            <w:pPr>
                              <w:jc w:val="center"/>
                            </w:pPr>
                            <w:r>
                              <w:t>Matt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AB4A7" id="Text Box 152" o:spid="_x0000_s1094" type="#_x0000_t202" style="position:absolute;left:0;text-align:left;margin-left:-21.95pt;margin-top:24.25pt;width:54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" filled="f">
                <v:path arrowok="t"/>
                <v:textbox>
                  <w:txbxContent>
                    <w:p w14:paraId="6EA601A4" w14:textId="77777777" w:rsidR="00B61277" w:rsidRDefault="00B61277" w:rsidP="00B252D3">
                      <w:pPr>
                        <w:jc w:val="center"/>
                      </w:pPr>
                      <w:r>
                        <w:t>Matt 5</w:t>
                      </w:r>
                    </w:p>
                  </w:txbxContent>
                </v:textbox>
              </v:shape>
            </w:pict>
          </mc:Fallback>
        </mc:AlternateContent>
      </w:r>
      <w:r w:rsidR="00B252D3" w:rsidRPr="00D214FD">
        <w:rPr>
          <w:szCs w:val="24"/>
        </w:rPr>
        <w:t>It’s better to let the elements pass than to hypocritically say “all is well” with others.</w:t>
      </w:r>
    </w:p>
    <w:p w14:paraId="5F6F72E0" w14:textId="77777777" w:rsidR="00B252D3" w:rsidRPr="00D214FD" w:rsidRDefault="00E60CC9" w:rsidP="00B252D3">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85888" behindDoc="0" locked="0" layoutInCell="1" allowOverlap="1" wp14:anchorId="582B5D17" wp14:editId="129F24C8">
                <wp:simplePos x="0" y="0"/>
                <wp:positionH relativeFrom="column">
                  <wp:posOffset>-278765</wp:posOffset>
                </wp:positionH>
                <wp:positionV relativeFrom="paragraph">
                  <wp:posOffset>323215</wp:posOffset>
                </wp:positionV>
                <wp:extent cx="685800" cy="342900"/>
                <wp:effectExtent l="0" t="0" r="0" b="0"/>
                <wp:wrapNone/>
                <wp:docPr id="183240191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6FA02B" w14:textId="77777777" w:rsidR="00B61277" w:rsidRDefault="00B61277" w:rsidP="00B252D3">
                            <w:pPr>
                              <w:jc w:val="center"/>
                            </w:pPr>
                            <w:r>
                              <w:t>• altar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B5D17" id="Text Box 155" o:spid="_x0000_s1095" type="#_x0000_t202" style="position:absolute;left:0;text-align:left;margin-left:-21.95pt;margin-top:25.45pt;width:54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" filled="f">
                <v:path arrowok="t"/>
                <v:textbox>
                  <w:txbxContent>
                    <w:p w14:paraId="366FA02B" w14:textId="77777777" w:rsidR="00B61277" w:rsidRDefault="00B61277" w:rsidP="00B252D3">
                      <w:pPr>
                        <w:jc w:val="center"/>
                      </w:pPr>
                      <w:r>
                        <w:t>• altar</w:t>
                      </w:r>
                    </w:p>
                  </w:txbxContent>
                </v:textbox>
              </v:shape>
            </w:pict>
          </mc:Fallback>
        </mc:AlternateContent>
      </w:r>
      <w:r w:rsidR="00B252D3" w:rsidRPr="00D214FD">
        <w:rPr>
          <w:szCs w:val="24"/>
        </w:rPr>
        <w:t>This is the thought of Matthew 5:23-24 [quote].  We don’t have an altar to approach at the temple, but the closest parallel for us is corporate worship at the Lord’s table.</w:t>
      </w:r>
    </w:p>
    <w:p w14:paraId="5196F2CF" w14:textId="77777777" w:rsidR="00B252D3" w:rsidRPr="00D214FD" w:rsidRDefault="00E60CC9" w:rsidP="00B252D3">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83840" behindDoc="0" locked="0" layoutInCell="1" allowOverlap="1" wp14:anchorId="7E52D5EF" wp14:editId="4AE62464">
                <wp:simplePos x="0" y="0"/>
                <wp:positionH relativeFrom="column">
                  <wp:posOffset>-278765</wp:posOffset>
                </wp:positionH>
                <wp:positionV relativeFrom="paragraph">
                  <wp:posOffset>215265</wp:posOffset>
                </wp:positionV>
                <wp:extent cx="685800" cy="457200"/>
                <wp:effectExtent l="0" t="0" r="0" b="0"/>
                <wp:wrapNone/>
                <wp:docPr id="157657475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000000"/>
                        </a:solidFill>
                        <a:ln w="9525">
                          <a:solidFill>
                            <a:srgbClr val="000000"/>
                          </a:solidFill>
                          <a:miter lim="800000"/>
                          <a:headEnd/>
                          <a:tailEnd/>
                        </a:ln>
                      </wps:spPr>
                      <wps:txbx>
                        <w:txbxContent>
                          <w:p w14:paraId="5260FE0F" w14:textId="77777777" w:rsidR="00B61277" w:rsidRPr="000122E5" w:rsidRDefault="00B61277" w:rsidP="00B252D3">
                            <w:pPr>
                              <w:jc w:val="center"/>
                              <w:rPr>
                                <w:color w:val="FFFFFF"/>
                              </w:rPr>
                            </w:pPr>
                            <w:r w:rsidRPr="000122E5">
                              <w:rPr>
                                <w:color w:val="FFFFFF"/>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2D5EF" id="Text Box 153" o:spid="_x0000_s1096" type="#_x0000_t202" style="position:absolute;left:0;text-align:left;margin-left:-21.95pt;margin-top:16.95pt;width:54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" fillcolor="black">
                <v:path arrowok="t"/>
                <v:textbox>
                  <w:txbxContent>
                    <w:p w14:paraId="5260FE0F" w14:textId="77777777" w:rsidR="00B61277" w:rsidRPr="000122E5" w:rsidRDefault="00B61277" w:rsidP="00B252D3">
                      <w:pPr>
                        <w:jc w:val="center"/>
                        <w:rPr>
                          <w:color w:val="FFFFFF"/>
                        </w:rPr>
                      </w:pPr>
                      <w:r w:rsidRPr="000122E5">
                        <w:rPr>
                          <w:color w:val="FFFFFF"/>
                        </w:rPr>
                        <w:t>Black</w:t>
                      </w:r>
                    </w:p>
                  </w:txbxContent>
                </v:textbox>
              </v:shape>
            </w:pict>
          </mc:Fallback>
        </mc:AlternateContent>
      </w:r>
      <w:r w:rsidR="00B252D3" w:rsidRPr="00D214FD">
        <w:rPr>
          <w:szCs w:val="24"/>
        </w:rPr>
        <w:t>I personally have had many times when I’ve had to avoid participating because of disunity between me and another Christian.  I remember one time years ago when a brother in Christ refused to speak with me—he was so angry about something I’d done.  I tried unsuccessfully to resolve the matter but then the first Sunday of the month came when my church took communion.  For me to take it would have made a mockery of being in the same body with him.  I had to skip the Lord’s Supper actually a few times until I felt I had done everything I could to mend the relationship.</w:t>
      </w:r>
    </w:p>
    <w:p w14:paraId="26EDDD92" w14:textId="77777777" w:rsidR="00B252D3" w:rsidRPr="00D214FD" w:rsidRDefault="00E60CC9" w:rsidP="00B252D3">
      <w:pPr>
        <w:jc w:val="left"/>
        <w:rPr>
          <w:szCs w:val="24"/>
        </w:rPr>
      </w:pPr>
      <w:r>
        <w:rPr>
          <w:noProof/>
          <w:szCs w:val="24"/>
        </w:rPr>
        <mc:AlternateContent>
          <mc:Choice Requires="wps">
            <w:drawing>
              <wp:anchor distT="0" distB="0" distL="114300" distR="114300" simplePos="0" relativeHeight="251710464" behindDoc="0" locked="0" layoutInCell="1" allowOverlap="1" wp14:anchorId="7A0EDFD3" wp14:editId="27AD9724">
                <wp:simplePos x="0" y="0"/>
                <wp:positionH relativeFrom="column">
                  <wp:posOffset>-278765</wp:posOffset>
                </wp:positionH>
                <wp:positionV relativeFrom="paragraph">
                  <wp:posOffset>147955</wp:posOffset>
                </wp:positionV>
                <wp:extent cx="337820" cy="457200"/>
                <wp:effectExtent l="0" t="0" r="5080" b="0"/>
                <wp:wrapNone/>
                <wp:docPr id="211410850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782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EB950C" w14:textId="77777777" w:rsidR="00B61277" w:rsidRDefault="00B61277" w:rsidP="00097BA4">
                            <w:pPr>
                              <w:jc w:val="center"/>
                            </w:pPr>
                            <w: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EDFD3" id="Text Box 182" o:spid="_x0000_s1097" type="#_x0000_t202" style="position:absolute;margin-left:-21.95pt;margin-top:11.65pt;width:26.6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" filled="f">
                <v:path arrowok="t"/>
                <v:textbox>
                  <w:txbxContent>
                    <w:p w14:paraId="7AEB950C" w14:textId="77777777" w:rsidR="00B61277" w:rsidRDefault="00B61277" w:rsidP="00097BA4">
                      <w:pPr>
                        <w:jc w:val="center"/>
                      </w:pPr>
                      <w:r>
                        <w:t>II</w:t>
                      </w:r>
                    </w:p>
                  </w:txbxContent>
                </v:textbox>
              </v:shape>
            </w:pict>
          </mc:Fallback>
        </mc:AlternateContent>
      </w:r>
      <w:r>
        <w:rPr>
          <w:noProof/>
          <w:szCs w:val="24"/>
        </w:rPr>
        <mc:AlternateContent>
          <mc:Choice Requires="wps">
            <w:drawing>
              <wp:anchor distT="0" distB="0" distL="114300" distR="114300" simplePos="0" relativeHeight="251709440" behindDoc="0" locked="0" layoutInCell="1" allowOverlap="1" wp14:anchorId="498C12B9" wp14:editId="1DB72A76">
                <wp:simplePos x="0" y="0"/>
                <wp:positionH relativeFrom="column">
                  <wp:posOffset>-621665</wp:posOffset>
                </wp:positionH>
                <wp:positionV relativeFrom="paragraph">
                  <wp:posOffset>147955</wp:posOffset>
                </wp:positionV>
                <wp:extent cx="337820" cy="457200"/>
                <wp:effectExtent l="0" t="0" r="5080" b="0"/>
                <wp:wrapNone/>
                <wp:docPr id="100883925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782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786B67" w14:textId="77777777" w:rsidR="00B61277" w:rsidRDefault="00B61277" w:rsidP="00097BA4">
                            <w:pPr>
                              <w:jc w:val="center"/>
                            </w:pPr>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C12B9" id="Text Box 181" o:spid="_x0000_s1098" type="#_x0000_t202" style="position:absolute;margin-left:-48.95pt;margin-top:11.65pt;width:26.6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" filled="f">
                <v:path arrowok="t"/>
                <v:textbox>
                  <w:txbxContent>
                    <w:p w14:paraId="3E786B67" w14:textId="77777777" w:rsidR="00B61277" w:rsidRDefault="00B61277" w:rsidP="00097BA4">
                      <w:pPr>
                        <w:jc w:val="center"/>
                      </w:pPr>
                      <w:r>
                        <w:t>I</w:t>
                      </w:r>
                    </w:p>
                  </w:txbxContent>
                </v:textbox>
              </v:shape>
            </w:pict>
          </mc:Fallback>
        </mc:AlternateContent>
      </w:r>
    </w:p>
    <w:p w14:paraId="0E59F2DF" w14:textId="77777777" w:rsidR="00B252D3" w:rsidRPr="00D214FD" w:rsidRDefault="00B252D3" w:rsidP="00B252D3">
      <w:pPr>
        <w:jc w:val="left"/>
        <w:rPr>
          <w:szCs w:val="24"/>
        </w:rPr>
      </w:pPr>
      <w:r w:rsidRPr="00D214FD">
        <w:rPr>
          <w:szCs w:val="24"/>
        </w:rPr>
        <w:t xml:space="preserve">(So </w:t>
      </w:r>
      <w:r>
        <w:rPr>
          <w:szCs w:val="24"/>
        </w:rPr>
        <w:t>we must look forward and outward. Verse 19 tells</w:t>
      </w:r>
      <w:r w:rsidRPr="00D214FD">
        <w:rPr>
          <w:szCs w:val="24"/>
        </w:rPr>
        <w:t xml:space="preserve"> us the </w:t>
      </w:r>
      <w:r>
        <w:rPr>
          <w:szCs w:val="24"/>
        </w:rPr>
        <w:t>third</w:t>
      </w:r>
      <w:r w:rsidRPr="00D214FD">
        <w:rPr>
          <w:szCs w:val="24"/>
        </w:rPr>
        <w:t xml:space="preserve"> way to turn.  Don’t just “look outward towards others” but…)</w:t>
      </w:r>
    </w:p>
    <w:p w14:paraId="2BC71DC5" w14:textId="77777777" w:rsidR="00B252D3" w:rsidRPr="00D214FD" w:rsidRDefault="00E60CC9" w:rsidP="00B252D3">
      <w:pPr>
        <w:pStyle w:val="Heading1"/>
        <w:jc w:val="left"/>
        <w:rPr>
          <w:szCs w:val="24"/>
        </w:rPr>
      </w:pPr>
      <w:r w:rsidRPr="00D214FD">
        <w:rPr>
          <w:noProof/>
          <w:szCs w:val="24"/>
          <w:u w:val="single"/>
          <w:lang w:val="en-US" w:eastAsia="zh-CN" w:bidi="x-none"/>
        </w:rPr>
        <mc:AlternateContent>
          <mc:Choice Requires="wps">
            <w:drawing>
              <wp:anchor distT="0" distB="0" distL="114300" distR="114300" simplePos="0" relativeHeight="251670528" behindDoc="0" locked="0" layoutInCell="1" allowOverlap="1" wp14:anchorId="16E4AFE2" wp14:editId="5E3C41B9">
                <wp:simplePos x="0" y="0"/>
                <wp:positionH relativeFrom="column">
                  <wp:posOffset>-507365</wp:posOffset>
                </wp:positionH>
                <wp:positionV relativeFrom="paragraph">
                  <wp:posOffset>74930</wp:posOffset>
                </wp:positionV>
                <wp:extent cx="685800" cy="457200"/>
                <wp:effectExtent l="0" t="0" r="0" b="0"/>
                <wp:wrapNone/>
                <wp:docPr id="73700259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D5681F" w14:textId="77777777" w:rsidR="00B61277" w:rsidRDefault="00B61277" w:rsidP="00B252D3">
                            <w:pPr>
                              <w:jc w:val="center"/>
                            </w:pPr>
                            <w:r>
                              <w:t>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4AFE2" id="Text Box 140" o:spid="_x0000_s1099" type="#_x0000_t202" style="position:absolute;left:0;text-align:left;margin-left:-39.95pt;margin-top:5.9pt;width:54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" filled="f">
                <v:path arrowok="t"/>
                <v:textbox>
                  <w:txbxContent>
                    <w:p w14:paraId="6ED5681F" w14:textId="77777777" w:rsidR="00B61277" w:rsidRDefault="00B61277" w:rsidP="00B252D3">
                      <w:pPr>
                        <w:jc w:val="center"/>
                      </w:pPr>
                      <w:r>
                        <w:t>MP</w:t>
                      </w:r>
                    </w:p>
                  </w:txbxContent>
                </v:textbox>
              </v:shape>
            </w:pict>
          </mc:Fallback>
        </mc:AlternateContent>
      </w:r>
      <w:r w:rsidRPr="00D214FD">
        <w:rPr>
          <w:noProof/>
          <w:szCs w:val="24"/>
          <w:u w:val="single"/>
          <w:lang w:val="en-US" w:eastAsia="zh-CN" w:bidi="x-none"/>
        </w:rPr>
        <mc:AlternateContent>
          <mc:Choice Requires="wps">
            <w:drawing>
              <wp:anchor distT="0" distB="0" distL="114300" distR="114300" simplePos="0" relativeHeight="251657216" behindDoc="0" locked="0" layoutInCell="1" allowOverlap="1" wp14:anchorId="48B24121" wp14:editId="7979708B">
                <wp:simplePos x="0" y="0"/>
                <wp:positionH relativeFrom="column">
                  <wp:posOffset>-507365</wp:posOffset>
                </wp:positionH>
                <wp:positionV relativeFrom="paragraph">
                  <wp:posOffset>8876030</wp:posOffset>
                </wp:positionV>
                <wp:extent cx="685800" cy="457200"/>
                <wp:effectExtent l="0" t="0" r="0" b="0"/>
                <wp:wrapNone/>
                <wp:docPr id="80659175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933477" w14:textId="77777777" w:rsidR="00B61277" w:rsidRDefault="00B61277" w:rsidP="00B252D3">
                            <w:pPr>
                              <w:jc w:val="center"/>
                            </w:pPr>
                            <w:r>
                              <w:t>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24121" id="Text Box 126" o:spid="_x0000_s1100" type="#_x0000_t202" style="position:absolute;left:0;text-align:left;margin-left:-39.95pt;margin-top:698.9pt;width:5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" filled="f">
                <v:path arrowok="t"/>
                <v:textbox>
                  <w:txbxContent>
                    <w:p w14:paraId="38933477" w14:textId="77777777" w:rsidR="00B61277" w:rsidRDefault="00B61277" w:rsidP="00B252D3">
                      <w:pPr>
                        <w:jc w:val="center"/>
                      </w:pPr>
                      <w:r>
                        <w:t>MP</w:t>
                      </w:r>
                    </w:p>
                  </w:txbxContent>
                </v:textbox>
              </v:shape>
            </w:pict>
          </mc:Fallback>
        </mc:AlternateContent>
      </w:r>
      <w:r w:rsidR="00B252D3" w:rsidRPr="00D214FD">
        <w:rPr>
          <w:szCs w:val="24"/>
        </w:rPr>
        <w:t xml:space="preserve">III. Look </w:t>
      </w:r>
      <w:r w:rsidR="00B252D3" w:rsidRPr="00D214FD">
        <w:rPr>
          <w:szCs w:val="24"/>
          <w:u w:val="single"/>
        </w:rPr>
        <w:t>inward</w:t>
      </w:r>
      <w:r w:rsidR="00B252D3" w:rsidRPr="00D214FD">
        <w:rPr>
          <w:szCs w:val="24"/>
        </w:rPr>
        <w:t xml:space="preserve"> to </w:t>
      </w:r>
      <w:r w:rsidR="00B252D3">
        <w:rPr>
          <w:szCs w:val="24"/>
        </w:rPr>
        <w:t>confess all sin (</w:t>
      </w:r>
      <w:r w:rsidR="00B252D3" w:rsidRPr="00FB3ED1">
        <w:rPr>
          <w:szCs w:val="24"/>
          <w:u w:val="single"/>
        </w:rPr>
        <w:t>22:19</w:t>
      </w:r>
      <w:r w:rsidR="00B252D3" w:rsidRPr="00D214FD">
        <w:rPr>
          <w:szCs w:val="24"/>
        </w:rPr>
        <w:t>).</w:t>
      </w:r>
    </w:p>
    <w:p w14:paraId="10CDD05B" w14:textId="77777777" w:rsidR="00B252D3" w:rsidRPr="00E263AC" w:rsidRDefault="00B252D3" w:rsidP="00B252D3">
      <w:pPr>
        <w:pStyle w:val="Heading1"/>
        <w:jc w:val="left"/>
        <w:rPr>
          <w:szCs w:val="24"/>
        </w:rPr>
      </w:pPr>
      <w:r w:rsidRPr="00E263AC">
        <w:rPr>
          <w:szCs w:val="24"/>
        </w:rPr>
        <w:tab/>
        <w:t>(Look inward to recall that your purity from sin come</w:t>
      </w:r>
      <w:r w:rsidR="00FB3ED1">
        <w:rPr>
          <w:szCs w:val="24"/>
        </w:rPr>
        <w:t xml:space="preserve">s from Christ’s sinless body </w:t>
      </w:r>
      <w:r w:rsidRPr="00E263AC">
        <w:rPr>
          <w:szCs w:val="24"/>
        </w:rPr>
        <w:t xml:space="preserve">symbolized in unleavened </w:t>
      </w:r>
      <w:r w:rsidRPr="00E263AC">
        <w:rPr>
          <w:i/>
          <w:szCs w:val="24"/>
        </w:rPr>
        <w:t>bread</w:t>
      </w:r>
      <w:r w:rsidRPr="00E263AC">
        <w:rPr>
          <w:szCs w:val="24"/>
        </w:rPr>
        <w:t xml:space="preserve">; cf. </w:t>
      </w:r>
      <w:r w:rsidRPr="00FB3ED1">
        <w:rPr>
          <w:szCs w:val="24"/>
          <w:u w:val="single"/>
        </w:rPr>
        <w:t>1 Cor. 11:27-34</w:t>
      </w:r>
      <w:r w:rsidRPr="00E263AC">
        <w:rPr>
          <w:szCs w:val="24"/>
        </w:rPr>
        <w:t>.)</w:t>
      </w:r>
    </w:p>
    <w:p w14:paraId="42BEF8F8" w14:textId="77777777" w:rsidR="00B252D3" w:rsidRPr="00D214FD" w:rsidRDefault="00B252D3" w:rsidP="00B252D3">
      <w:pPr>
        <w:pStyle w:val="Heading1"/>
        <w:jc w:val="left"/>
        <w:rPr>
          <w:szCs w:val="24"/>
        </w:rPr>
      </w:pPr>
      <w:r w:rsidRPr="00D214FD">
        <w:rPr>
          <w:szCs w:val="24"/>
        </w:rPr>
        <w:tab/>
        <w:t xml:space="preserve">(Let the Supper be a time when you evaluate your life and </w:t>
      </w:r>
      <w:r>
        <w:rPr>
          <w:szCs w:val="24"/>
        </w:rPr>
        <w:t>repent of all</w:t>
      </w:r>
      <w:r w:rsidRPr="00D214FD">
        <w:rPr>
          <w:szCs w:val="24"/>
        </w:rPr>
        <w:t xml:space="preserve"> sin.)</w:t>
      </w:r>
    </w:p>
    <w:p w14:paraId="336207A1" w14:textId="77777777" w:rsidR="00B252D3" w:rsidRPr="00D214FD" w:rsidRDefault="00E60CC9" w:rsidP="00B252D3">
      <w:pPr>
        <w:pStyle w:val="Heading2"/>
        <w:jc w:val="left"/>
        <w:rPr>
          <w:szCs w:val="24"/>
        </w:rPr>
      </w:pPr>
      <w:r w:rsidRPr="00D214FD">
        <w:rPr>
          <w:noProof/>
          <w:szCs w:val="24"/>
          <w:u w:val="single"/>
          <w:lang w:val="en-US" w:eastAsia="zh-CN" w:bidi="x-none"/>
        </w:rPr>
        <mc:AlternateContent>
          <mc:Choice Requires="wps">
            <w:drawing>
              <wp:anchor distT="0" distB="0" distL="114300" distR="114300" simplePos="0" relativeHeight="251660288" behindDoc="0" locked="0" layoutInCell="1" allowOverlap="1" wp14:anchorId="42DF715E" wp14:editId="110CFA25">
                <wp:simplePos x="0" y="0"/>
                <wp:positionH relativeFrom="column">
                  <wp:posOffset>-517525</wp:posOffset>
                </wp:positionH>
                <wp:positionV relativeFrom="paragraph">
                  <wp:posOffset>-90170</wp:posOffset>
                </wp:positionV>
                <wp:extent cx="685800" cy="228600"/>
                <wp:effectExtent l="0" t="0" r="0" b="0"/>
                <wp:wrapNone/>
                <wp:docPr id="84081106"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8B86AF" w14:textId="77777777" w:rsidR="00B61277" w:rsidRDefault="00B61277" w:rsidP="00B252D3">
                            <w:pPr>
                              <w:jc w:val="center"/>
                            </w:pPr>
                            <w:r>
                              <w:t>27-29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F715E" id="Text Box 129" o:spid="_x0000_s1101" type="#_x0000_t202" style="position:absolute;left:0;text-align:left;margin-left:-40.75pt;margin-top:-7.1pt;width:5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" filled="f">
                <v:path arrowok="t"/>
                <v:textbox>
                  <w:txbxContent>
                    <w:p w14:paraId="688B86AF" w14:textId="77777777" w:rsidR="00B61277" w:rsidRDefault="00B61277" w:rsidP="00B252D3">
                      <w:pPr>
                        <w:jc w:val="center"/>
                      </w:pPr>
                      <w:r>
                        <w:t>27-29</w:t>
                      </w:r>
                    </w:p>
                  </w:txbxContent>
                </v:textbox>
              </v:shape>
            </w:pict>
          </mc:Fallback>
        </mc:AlternateContent>
      </w:r>
      <w:r w:rsidRPr="00D214FD">
        <w:rPr>
          <w:noProof/>
          <w:szCs w:val="24"/>
          <w:u w:val="single"/>
          <w:lang w:val="en-US" w:eastAsia="zh-CN" w:bidi="x-none"/>
        </w:rPr>
        <mc:AlternateContent>
          <mc:Choice Requires="wps">
            <w:drawing>
              <wp:anchor distT="0" distB="0" distL="114300" distR="114300" simplePos="0" relativeHeight="251662336" behindDoc="0" locked="0" layoutInCell="1" allowOverlap="1" wp14:anchorId="39E50C7F" wp14:editId="231D40AD">
                <wp:simplePos x="0" y="0"/>
                <wp:positionH relativeFrom="column">
                  <wp:posOffset>-507365</wp:posOffset>
                </wp:positionH>
                <wp:positionV relativeFrom="paragraph">
                  <wp:posOffset>595630</wp:posOffset>
                </wp:positionV>
                <wp:extent cx="685800" cy="342900"/>
                <wp:effectExtent l="0" t="0" r="0" b="0"/>
                <wp:wrapNone/>
                <wp:docPr id="26747119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EB390D" w14:textId="77777777" w:rsidR="00B61277" w:rsidRDefault="00B61277" w:rsidP="00B252D3">
                            <w:pPr>
                              <w:jc w:val="center"/>
                            </w:pPr>
                            <w:r>
                              <w:t>Feast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50C7F" id="Text Box 131" o:spid="_x0000_s1102" type="#_x0000_t202" style="position:absolute;left:0;text-align:left;margin-left:-39.95pt;margin-top:46.9pt;width:5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" filled="f">
                <v:path arrowok="t"/>
                <v:textbox>
                  <w:txbxContent>
                    <w:p w14:paraId="57EB390D" w14:textId="77777777" w:rsidR="00B61277" w:rsidRDefault="00B61277" w:rsidP="00B252D3">
                      <w:pPr>
                        <w:jc w:val="center"/>
                      </w:pPr>
                      <w:r>
                        <w:t>Feast</w:t>
                      </w:r>
                    </w:p>
                  </w:txbxContent>
                </v:textbox>
              </v:shape>
            </w:pict>
          </mc:Fallback>
        </mc:AlternateContent>
      </w:r>
      <w:r w:rsidRPr="00D214FD">
        <w:rPr>
          <w:noProof/>
          <w:szCs w:val="24"/>
          <w:u w:val="single"/>
          <w:lang w:val="en-US" w:eastAsia="zh-CN" w:bidi="x-none"/>
        </w:rPr>
        <mc:AlternateContent>
          <mc:Choice Requires="wps">
            <w:drawing>
              <wp:anchor distT="0" distB="0" distL="114300" distR="114300" simplePos="0" relativeHeight="251661312" behindDoc="0" locked="0" layoutInCell="1" allowOverlap="1" wp14:anchorId="3446ECD6" wp14:editId="1FF8AC3B">
                <wp:simplePos x="0" y="0"/>
                <wp:positionH relativeFrom="column">
                  <wp:posOffset>-517525</wp:posOffset>
                </wp:positionH>
                <wp:positionV relativeFrom="paragraph">
                  <wp:posOffset>367030</wp:posOffset>
                </wp:positionV>
                <wp:extent cx="685800" cy="228600"/>
                <wp:effectExtent l="0" t="0" r="0" b="0"/>
                <wp:wrapNone/>
                <wp:docPr id="1533397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D76D4" w14:textId="77777777" w:rsidR="00B61277" w:rsidRDefault="00B61277" w:rsidP="00B252D3">
                            <w:pPr>
                              <w:jc w:val="center"/>
                            </w:pPr>
                            <w:r>
                              <w:t>33-34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6ECD6" id="Text Box 130" o:spid="_x0000_s1103" type="#_x0000_t202" style="position:absolute;left:0;text-align:left;margin-left:-40.75pt;margin-top:28.9pt;width:5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" filled="f">
                <v:path arrowok="t"/>
                <v:textbox>
                  <w:txbxContent>
                    <w:p w14:paraId="5A9D76D4" w14:textId="77777777" w:rsidR="00B61277" w:rsidRDefault="00B61277" w:rsidP="00B252D3">
                      <w:pPr>
                        <w:jc w:val="center"/>
                      </w:pPr>
                      <w:r>
                        <w:t>33-34</w:t>
                      </w:r>
                    </w:p>
                  </w:txbxContent>
                </v:textbox>
              </v:shape>
            </w:pict>
          </mc:Fallback>
        </mc:AlternateContent>
      </w:r>
      <w:r w:rsidRPr="00D214FD">
        <w:rPr>
          <w:noProof/>
          <w:szCs w:val="24"/>
          <w:u w:val="single"/>
          <w:lang w:val="en-US" w:eastAsia="zh-CN" w:bidi="x-none"/>
        </w:rPr>
        <mc:AlternateContent>
          <mc:Choice Requires="wps">
            <w:drawing>
              <wp:anchor distT="0" distB="0" distL="114300" distR="114300" simplePos="0" relativeHeight="251658240" behindDoc="0" locked="0" layoutInCell="1" allowOverlap="1" wp14:anchorId="21F408C9" wp14:editId="2A01C716">
                <wp:simplePos x="0" y="0"/>
                <wp:positionH relativeFrom="column">
                  <wp:posOffset>-517525</wp:posOffset>
                </wp:positionH>
                <wp:positionV relativeFrom="paragraph">
                  <wp:posOffset>138430</wp:posOffset>
                </wp:positionV>
                <wp:extent cx="685800" cy="228600"/>
                <wp:effectExtent l="0" t="0" r="0" b="0"/>
                <wp:wrapNone/>
                <wp:docPr id="63414304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F5B67A" w14:textId="77777777" w:rsidR="00B61277" w:rsidRDefault="00B61277" w:rsidP="00B252D3">
                            <w:pPr>
                              <w:jc w:val="center"/>
                            </w:pPr>
                            <w:r>
                              <w:t>30-32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408C9" id="Text Box 127" o:spid="_x0000_s1104" type="#_x0000_t202" style="position:absolute;left:0;text-align:left;margin-left:-40.75pt;margin-top:10.9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" filled="f">
                <v:path arrowok="t"/>
                <v:textbox>
                  <w:txbxContent>
                    <w:p w14:paraId="08F5B67A" w14:textId="77777777" w:rsidR="00B61277" w:rsidRDefault="00B61277" w:rsidP="00B252D3">
                      <w:pPr>
                        <w:jc w:val="center"/>
                      </w:pPr>
                      <w:r>
                        <w:t>30-32</w:t>
                      </w:r>
                    </w:p>
                  </w:txbxContent>
                </v:textbox>
              </v:shape>
            </w:pict>
          </mc:Fallback>
        </mc:AlternateContent>
      </w:r>
      <w:r w:rsidR="00B252D3" w:rsidRPr="00D214FD">
        <w:rPr>
          <w:szCs w:val="24"/>
        </w:rPr>
        <w:t>Passover was eaten so quickly the night Israel left Egypt that the bread had no time to rise.</w:t>
      </w:r>
    </w:p>
    <w:p w14:paraId="52CB748B" w14:textId="77777777" w:rsidR="00B252D3" w:rsidRPr="00D214FD" w:rsidRDefault="00B252D3" w:rsidP="00B252D3">
      <w:pPr>
        <w:pStyle w:val="Heading3"/>
        <w:jc w:val="left"/>
        <w:rPr>
          <w:szCs w:val="24"/>
        </w:rPr>
      </w:pPr>
      <w:r w:rsidRPr="00D214FD">
        <w:rPr>
          <w:szCs w:val="24"/>
        </w:rPr>
        <w:t>They left their leaven in Egypt, symbolizing leaving their sinful life there too.  This unleavened bread became known in the generations to follow as a symbol for sin.</w:t>
      </w:r>
    </w:p>
    <w:p w14:paraId="6242D628" w14:textId="77777777" w:rsidR="00B252D3" w:rsidRPr="00D214FD" w:rsidRDefault="00E60CC9" w:rsidP="00B252D3">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63360" behindDoc="0" locked="0" layoutInCell="1" allowOverlap="1" wp14:anchorId="213F5616" wp14:editId="15D63B39">
                <wp:simplePos x="0" y="0"/>
                <wp:positionH relativeFrom="column">
                  <wp:posOffset>-507365</wp:posOffset>
                </wp:positionH>
                <wp:positionV relativeFrom="paragraph">
                  <wp:posOffset>222250</wp:posOffset>
                </wp:positionV>
                <wp:extent cx="685800" cy="342900"/>
                <wp:effectExtent l="0" t="0" r="0" b="0"/>
                <wp:wrapNone/>
                <wp:docPr id="206292488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FE3886" w14:textId="77777777" w:rsidR="00B61277" w:rsidRDefault="00B61277" w:rsidP="00B252D3">
                            <w:pPr>
                              <w:jc w:val="center"/>
                            </w:pPr>
                            <w:r>
                              <w:t>Burn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F5616" id="Text Box 132" o:spid="_x0000_s1105" type="#_x0000_t202" style="position:absolute;left:0;text-align:left;margin-left:-39.95pt;margin-top:17.5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" filled="f">
                <v:path arrowok="t"/>
                <v:textbox>
                  <w:txbxContent>
                    <w:p w14:paraId="48FE3886" w14:textId="77777777" w:rsidR="00B61277" w:rsidRDefault="00B61277" w:rsidP="00B252D3">
                      <w:pPr>
                        <w:jc w:val="center"/>
                      </w:pPr>
                      <w:r>
                        <w:t>Burn</w:t>
                      </w:r>
                    </w:p>
                  </w:txbxContent>
                </v:textbox>
              </v:shape>
            </w:pict>
          </mc:Fallback>
        </mc:AlternateContent>
      </w:r>
      <w:r w:rsidR="00B252D3" w:rsidRPr="00D214FD">
        <w:rPr>
          <w:szCs w:val="24"/>
        </w:rPr>
        <w:t>Almost every time you see leaven (yeast) in Scripture it denotes sin.  At Passover  &amp; the Feast of Unleavened Bred that followed, Jews have no leaven even in t</w:t>
      </w:r>
      <w:r w:rsidR="00B252D3">
        <w:rPr>
          <w:szCs w:val="24"/>
        </w:rPr>
        <w:t>he house.</w:t>
      </w:r>
      <w:r w:rsidR="00B252D3" w:rsidRPr="00D214FD">
        <w:rPr>
          <w:szCs w:val="24"/>
        </w:rPr>
        <w:t xml:space="preserve">  The idea is to have their lives be as free from sin as possible.</w:t>
      </w:r>
    </w:p>
    <w:p w14:paraId="391E9852" w14:textId="77777777" w:rsidR="00B252D3" w:rsidRPr="004D3126" w:rsidRDefault="00B252D3" w:rsidP="00B252D3">
      <w:pPr>
        <w:pStyle w:val="Heading2"/>
      </w:pPr>
      <w:r w:rsidRPr="004D3126">
        <w:t>Passover also looked back—at Israel’s deliverance from Egypt.</w:t>
      </w:r>
    </w:p>
    <w:p w14:paraId="65C648D2" w14:textId="77777777" w:rsidR="00B252D3" w:rsidRPr="00D214FD" w:rsidRDefault="00E60CC9" w:rsidP="00B252D3">
      <w:pPr>
        <w:pStyle w:val="Heading3"/>
        <w:jc w:val="left"/>
        <w:rPr>
          <w:szCs w:val="24"/>
        </w:rPr>
      </w:pPr>
      <w:r w:rsidRPr="00D214FD">
        <w:rPr>
          <w:noProof/>
          <w:u w:val="single"/>
          <w:lang w:val="en-US" w:eastAsia="zh-CN" w:bidi="x-none"/>
        </w:rPr>
        <mc:AlternateContent>
          <mc:Choice Requires="wps">
            <w:drawing>
              <wp:anchor distT="0" distB="0" distL="114300" distR="114300" simplePos="0" relativeHeight="251698176" behindDoc="0" locked="0" layoutInCell="1" allowOverlap="1" wp14:anchorId="56AABA25" wp14:editId="6EB3FF5F">
                <wp:simplePos x="0" y="0"/>
                <wp:positionH relativeFrom="column">
                  <wp:posOffset>-507365</wp:posOffset>
                </wp:positionH>
                <wp:positionV relativeFrom="paragraph">
                  <wp:posOffset>71120</wp:posOffset>
                </wp:positionV>
                <wp:extent cx="685800" cy="457200"/>
                <wp:effectExtent l="0" t="0" r="0" b="0"/>
                <wp:wrapNone/>
                <wp:docPr id="179878141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0FBCFE" w14:textId="77777777" w:rsidR="00B61277" w:rsidRDefault="00B61277" w:rsidP="00B252D3">
                            <w:pPr>
                              <w:jc w:val="center"/>
                            </w:pPr>
                            <w:r>
                              <w:t>Past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ABA25" id="Text Box 170" o:spid="_x0000_s1106" type="#_x0000_t202" style="position:absolute;left:0;text-align:left;margin-left:-39.95pt;margin-top:5.6pt;width:54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" filled="f">
                <v:path arrowok="t"/>
                <v:textbox>
                  <w:txbxContent>
                    <w:p w14:paraId="1F0FBCFE" w14:textId="77777777" w:rsidR="00B61277" w:rsidRDefault="00B61277" w:rsidP="00B252D3">
                      <w:pPr>
                        <w:jc w:val="center"/>
                      </w:pPr>
                      <w:r>
                        <w:t>Past</w:t>
                      </w:r>
                    </w:p>
                  </w:txbxContent>
                </v:textbox>
              </v:shape>
            </w:pict>
          </mc:Fallback>
        </mc:AlternateContent>
      </w:r>
      <w:r w:rsidR="00B252D3" w:rsidRPr="00D214FD">
        <w:rPr>
          <w:szCs w:val="24"/>
        </w:rPr>
        <w:t xml:space="preserve">Israel was enslaved for 400 years in Egypt, but the night that they left God told them that everyone who didn’t want their firstborn to die must slaughter a lamb and put its </w:t>
      </w:r>
      <w:r w:rsidR="00B252D3" w:rsidRPr="00D214FD">
        <w:rPr>
          <w:szCs w:val="24"/>
        </w:rPr>
        <w:lastRenderedPageBreak/>
        <w:t>blood on the top and the sides of their doors.  They did, God allowed all their firstborns to live, and that very night they were delivered from their slavery.</w:t>
      </w:r>
    </w:p>
    <w:p w14:paraId="02E481A0" w14:textId="77777777" w:rsidR="00B252D3" w:rsidRPr="00D214FD" w:rsidRDefault="00E60CC9" w:rsidP="00B252D3">
      <w:pPr>
        <w:pStyle w:val="Heading3"/>
        <w:jc w:val="left"/>
        <w:rPr>
          <w:szCs w:val="24"/>
        </w:rPr>
      </w:pPr>
      <w:r w:rsidRPr="007249F7">
        <w:rPr>
          <w:noProof/>
          <w:szCs w:val="24"/>
          <w:lang w:val="en-US" w:eastAsia="zh-CN" w:bidi="x-none"/>
        </w:rPr>
        <mc:AlternateContent>
          <mc:Choice Requires="wps">
            <w:drawing>
              <wp:anchor distT="0" distB="0" distL="114300" distR="114300" simplePos="0" relativeHeight="251699200" behindDoc="0" locked="0" layoutInCell="1" allowOverlap="1" wp14:anchorId="0A58C8DD" wp14:editId="0B1E889A">
                <wp:simplePos x="0" y="0"/>
                <wp:positionH relativeFrom="column">
                  <wp:posOffset>-507365</wp:posOffset>
                </wp:positionH>
                <wp:positionV relativeFrom="paragraph">
                  <wp:posOffset>177800</wp:posOffset>
                </wp:positionV>
                <wp:extent cx="685800" cy="457200"/>
                <wp:effectExtent l="0" t="0" r="0" b="0"/>
                <wp:wrapNone/>
                <wp:docPr id="148001476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482CAD" w14:textId="77777777" w:rsidR="00B61277" w:rsidRDefault="00B61277" w:rsidP="00B252D3">
                            <w:pPr>
                              <w:jc w:val="center"/>
                            </w:pPr>
                            <w:r>
                              <w:t>Affliction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8C8DD" id="Text Box 171" o:spid="_x0000_s1107" type="#_x0000_t202" style="position:absolute;left:0;text-align:left;margin-left:-39.95pt;margin-top:14pt;width:54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" filled="f">
                <v:path arrowok="t"/>
                <v:textbox>
                  <w:txbxContent>
                    <w:p w14:paraId="4D482CAD" w14:textId="77777777" w:rsidR="00B61277" w:rsidRDefault="00B61277" w:rsidP="00B252D3">
                      <w:pPr>
                        <w:jc w:val="center"/>
                      </w:pPr>
                      <w:r>
                        <w:t>Affliction</w:t>
                      </w:r>
                    </w:p>
                  </w:txbxContent>
                </v:textbox>
              </v:shape>
            </w:pict>
          </mc:Fallback>
        </mc:AlternateContent>
      </w:r>
      <w:r w:rsidR="00B252D3" w:rsidRPr="007249F7">
        <w:rPr>
          <w:szCs w:val="24"/>
          <w:lang w:val="en-US" w:eastAsia="zh-CN" w:bidi="x-none"/>
        </w:rPr>
        <w:t>The</w:t>
      </w:r>
      <w:r w:rsidR="00B252D3" w:rsidRPr="00D214FD">
        <w:rPr>
          <w:szCs w:val="24"/>
        </w:rPr>
        <w:t xml:space="preserve"> Passover always included the eating of a bread called the afikomen, accompanied by the words, “This is the bread of affliction…”</w:t>
      </w:r>
    </w:p>
    <w:p w14:paraId="134D88BB" w14:textId="77777777" w:rsidR="00B252D3" w:rsidRPr="00D214FD" w:rsidRDefault="00B252D3" w:rsidP="00B252D3">
      <w:pPr>
        <w:pStyle w:val="Heading4"/>
        <w:jc w:val="left"/>
        <w:rPr>
          <w:szCs w:val="24"/>
        </w:rPr>
      </w:pPr>
      <w:r w:rsidRPr="00D214FD">
        <w:rPr>
          <w:szCs w:val="24"/>
        </w:rPr>
        <w:t>Well, at the Passover with the disciples, Jesus picked up the afikomen (bread), and, leading the meal, the disciples had heard all their lives at every Passover this phrase, “This is the bread of affliction…”</w:t>
      </w:r>
    </w:p>
    <w:p w14:paraId="20832ADB" w14:textId="77777777" w:rsidR="00B252D3" w:rsidRPr="00D214FD" w:rsidRDefault="00E60CC9" w:rsidP="00B252D3">
      <w:pPr>
        <w:pStyle w:val="Heading4"/>
        <w:jc w:val="left"/>
        <w:rPr>
          <w:szCs w:val="24"/>
        </w:rPr>
      </w:pPr>
      <w:r>
        <w:rPr>
          <w:noProof/>
          <w:szCs w:val="24"/>
          <w:u w:val="single"/>
        </w:rPr>
        <mc:AlternateContent>
          <mc:Choice Requires="wps">
            <w:drawing>
              <wp:anchor distT="0" distB="0" distL="114300" distR="114300" simplePos="0" relativeHeight="251704320" behindDoc="0" locked="0" layoutInCell="1" allowOverlap="1" wp14:anchorId="2D6B25E8" wp14:editId="029A0456">
                <wp:simplePos x="0" y="0"/>
                <wp:positionH relativeFrom="column">
                  <wp:posOffset>292735</wp:posOffset>
                </wp:positionH>
                <wp:positionV relativeFrom="paragraph">
                  <wp:posOffset>307340</wp:posOffset>
                </wp:positionV>
                <wp:extent cx="680720" cy="421005"/>
                <wp:effectExtent l="0" t="0" r="5080" b="0"/>
                <wp:wrapNone/>
                <wp:docPr id="94140423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720" cy="421005"/>
                        </a:xfrm>
                        <a:prstGeom prst="rect">
                          <a:avLst/>
                        </a:prstGeom>
                        <a:solidFill>
                          <a:srgbClr val="FFFFFF"/>
                        </a:solidFill>
                        <a:ln w="9525">
                          <a:solidFill>
                            <a:srgbClr val="000000"/>
                          </a:solidFill>
                          <a:miter lim="800000"/>
                          <a:headEnd/>
                          <a:tailEnd/>
                        </a:ln>
                      </wps:spPr>
                      <wps:txbx>
                        <w:txbxContent>
                          <w:p w14:paraId="056598FE" w14:textId="77777777" w:rsidR="00B61277" w:rsidRDefault="00B61277" w:rsidP="00B252D3">
                            <w:pPr>
                              <w:jc w:val="center"/>
                            </w:pPr>
                            <w:r>
                              <w:t>Cross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B25E8" id="Text Box 176" o:spid="_x0000_s1108" type="#_x0000_t202" style="position:absolute;left:0;text-align:left;margin-left:23.05pt;margin-top:24.2pt;width:53.6pt;height:3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">
                <v:path arrowok="t"/>
                <v:textbox>
                  <w:txbxContent>
                    <w:p w14:paraId="056598FE" w14:textId="77777777" w:rsidR="00B61277" w:rsidRDefault="00B61277" w:rsidP="00B252D3">
                      <w:pPr>
                        <w:jc w:val="center"/>
                      </w:pPr>
                      <w:r>
                        <w:t>Cross</w:t>
                      </w:r>
                    </w:p>
                  </w:txbxContent>
                </v:textbox>
              </v:shape>
            </w:pict>
          </mc:Fallback>
        </mc:AlternateContent>
      </w:r>
      <w:r w:rsidRPr="00D214FD">
        <w:rPr>
          <w:noProof/>
          <w:szCs w:val="24"/>
          <w:u w:val="single"/>
          <w:lang w:val="en-US" w:eastAsia="zh-CN" w:bidi="x-none"/>
        </w:rPr>
        <mc:AlternateContent>
          <mc:Choice Requires="wps">
            <w:drawing>
              <wp:anchor distT="0" distB="0" distL="114300" distR="114300" simplePos="0" relativeHeight="251700224" behindDoc="0" locked="0" layoutInCell="1" allowOverlap="1" wp14:anchorId="69A4FC8E" wp14:editId="7979BEF5">
                <wp:simplePos x="0" y="0"/>
                <wp:positionH relativeFrom="column">
                  <wp:posOffset>-507365</wp:posOffset>
                </wp:positionH>
                <wp:positionV relativeFrom="paragraph">
                  <wp:posOffset>338455</wp:posOffset>
                </wp:positionV>
                <wp:extent cx="795020" cy="421005"/>
                <wp:effectExtent l="0" t="0" r="5080" b="0"/>
                <wp:wrapNone/>
                <wp:docPr id="736180710"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5020" cy="4210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C5A63D" w14:textId="77777777" w:rsidR="00B61277" w:rsidRDefault="00B61277" w:rsidP="00B252D3">
                            <w:pPr>
                              <w:jc w:val="center"/>
                            </w:pPr>
                            <w:r>
                              <w:t>My 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4FC8E" id="Text Box 172" o:spid="_x0000_s1109" type="#_x0000_t202" style="position:absolute;left:0;text-align:left;margin-left:-39.95pt;margin-top:26.65pt;width:62.6pt;height:33.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">
                <v:path arrowok="t"/>
                <v:textbox>
                  <w:txbxContent>
                    <w:p w14:paraId="28C5A63D" w14:textId="77777777" w:rsidR="00B61277" w:rsidRDefault="00B61277" w:rsidP="00B252D3">
                      <w:pPr>
                        <w:jc w:val="center"/>
                      </w:pPr>
                      <w:r>
                        <w:t>My body</w:t>
                      </w:r>
                    </w:p>
                  </w:txbxContent>
                </v:textbox>
              </v:shape>
            </w:pict>
          </mc:Fallback>
        </mc:AlternateContent>
      </w:r>
      <w:r w:rsidR="00B252D3" w:rsidRPr="00D214FD">
        <w:rPr>
          <w:szCs w:val="24"/>
        </w:rPr>
        <w:t xml:space="preserve">But what did Jesus say?  He changed it to, “This is my body, which is for you…”  Why?  Jesus was saying it not only symbolized </w:t>
      </w:r>
      <w:r w:rsidR="00B252D3" w:rsidRPr="00D214FD">
        <w:rPr>
          <w:i/>
          <w:szCs w:val="24"/>
        </w:rPr>
        <w:t>Israel’s</w:t>
      </w:r>
      <w:r w:rsidR="00B252D3" w:rsidRPr="00D214FD">
        <w:rPr>
          <w:szCs w:val="24"/>
        </w:rPr>
        <w:t xml:space="preserve"> deliverance from slavery to Egypt but also </w:t>
      </w:r>
      <w:r w:rsidR="00B252D3" w:rsidRPr="00D214FD">
        <w:rPr>
          <w:i/>
          <w:szCs w:val="24"/>
        </w:rPr>
        <w:t>our</w:t>
      </w:r>
      <w:r w:rsidR="00B252D3" w:rsidRPr="00D214FD">
        <w:rPr>
          <w:szCs w:val="24"/>
        </w:rPr>
        <w:t xml:space="preserve"> deliverance from the affliction of being slaves to sin!</w:t>
      </w:r>
    </w:p>
    <w:p w14:paraId="630FD186" w14:textId="77777777" w:rsidR="00B252D3" w:rsidRPr="00D214FD" w:rsidRDefault="00B252D3" w:rsidP="00B252D3">
      <w:pPr>
        <w:pStyle w:val="Heading2"/>
        <w:jc w:val="left"/>
        <w:rPr>
          <w:szCs w:val="24"/>
        </w:rPr>
      </w:pPr>
      <w:r w:rsidRPr="00D214FD">
        <w:rPr>
          <w:szCs w:val="24"/>
        </w:rPr>
        <w:t>Likewise, we must evaluate our lives to see if any unconfessed “leaven” or sin is there.</w:t>
      </w:r>
    </w:p>
    <w:p w14:paraId="70E5E3D5" w14:textId="77777777" w:rsidR="00B252D3" w:rsidRPr="00D214FD" w:rsidRDefault="00E60CC9" w:rsidP="00B252D3">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59264" behindDoc="0" locked="0" layoutInCell="1" allowOverlap="1" wp14:anchorId="4E9FB902" wp14:editId="6089733E">
                <wp:simplePos x="0" y="0"/>
                <wp:positionH relativeFrom="column">
                  <wp:posOffset>-393065</wp:posOffset>
                </wp:positionH>
                <wp:positionV relativeFrom="paragraph">
                  <wp:posOffset>117475</wp:posOffset>
                </wp:positionV>
                <wp:extent cx="685800" cy="457200"/>
                <wp:effectExtent l="0" t="0" r="0" b="0"/>
                <wp:wrapNone/>
                <wp:docPr id="31445283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000000"/>
                        </a:solidFill>
                        <a:ln w="9525">
                          <a:solidFill>
                            <a:srgbClr val="000000"/>
                          </a:solidFill>
                          <a:miter lim="800000"/>
                          <a:headEnd/>
                          <a:tailEnd/>
                        </a:ln>
                      </wps:spPr>
                      <wps:txbx>
                        <w:txbxContent>
                          <w:p w14:paraId="7B1D1477" w14:textId="77777777" w:rsidR="00B61277" w:rsidRPr="000122E5" w:rsidRDefault="00B61277" w:rsidP="00B252D3">
                            <w:pPr>
                              <w:jc w:val="center"/>
                              <w:rPr>
                                <w:color w:val="FFFFFF"/>
                              </w:rPr>
                            </w:pPr>
                            <w:r w:rsidRPr="000122E5">
                              <w:rPr>
                                <w:color w:val="FFFFFF"/>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FB902" id="Text Box 128" o:spid="_x0000_s1110" type="#_x0000_t202" style="position:absolute;left:0;text-align:left;margin-left:-30.95pt;margin-top:9.25pt;width:5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" fillcolor="black">
                <v:path arrowok="t"/>
                <v:textbox>
                  <w:txbxContent>
                    <w:p w14:paraId="7B1D1477" w14:textId="77777777" w:rsidR="00B61277" w:rsidRPr="000122E5" w:rsidRDefault="00B61277" w:rsidP="00B252D3">
                      <w:pPr>
                        <w:jc w:val="center"/>
                        <w:rPr>
                          <w:color w:val="FFFFFF"/>
                        </w:rPr>
                      </w:pPr>
                      <w:r w:rsidRPr="000122E5">
                        <w:rPr>
                          <w:color w:val="FFFFFF"/>
                        </w:rPr>
                        <w:t>Black</w:t>
                      </w:r>
                    </w:p>
                  </w:txbxContent>
                </v:textbox>
              </v:shape>
            </w:pict>
          </mc:Fallback>
        </mc:AlternateContent>
      </w:r>
      <w:r w:rsidR="00B252D3" w:rsidRPr="00D214FD">
        <w:rPr>
          <w:szCs w:val="24"/>
        </w:rPr>
        <w:t>If there’s no sin hindering your relationship with God, eat!  But if there is something that you have yet to confess or deal with, it’s best to not participate until this is solved.</w:t>
      </w:r>
    </w:p>
    <w:p w14:paraId="3E6260A2" w14:textId="77777777" w:rsidR="00B252D3" w:rsidRPr="00D214FD" w:rsidRDefault="00B252D3" w:rsidP="00B252D3">
      <w:pPr>
        <w:pStyle w:val="Heading3"/>
        <w:jc w:val="left"/>
        <w:rPr>
          <w:szCs w:val="24"/>
        </w:rPr>
      </w:pPr>
      <w:r w:rsidRPr="00D214FD">
        <w:rPr>
          <w:szCs w:val="24"/>
        </w:rPr>
        <w:t>Driving over the speed limit was a problem me while I was a teenager.  It wasn’t that I was a hot-rodder, but I just hadn’t felt speed limits were that important.  I’d generally drive 5-10 kilometers an hour over the posted signs…</w:t>
      </w:r>
    </w:p>
    <w:p w14:paraId="5F22033D" w14:textId="77777777" w:rsidR="00B252D3" w:rsidRPr="00D214FD" w:rsidRDefault="00B252D3" w:rsidP="00B252D3">
      <w:pPr>
        <w:pStyle w:val="Heading3"/>
        <w:jc w:val="left"/>
        <w:rPr>
          <w:szCs w:val="24"/>
        </w:rPr>
      </w:pPr>
      <w:r w:rsidRPr="00D214FD">
        <w:rPr>
          <w:szCs w:val="24"/>
        </w:rPr>
        <w:t xml:space="preserve">But every first week of the month, my church took the Lord’s Supper.  And one week as I evaluated myself, the Lord brought to mind this issue of driving the speed limit.  I remember saying to Him, “But Lord, have you seen how ridiculously slow some of these speed limits are?  Even the police don’t expect me to drive </w:t>
      </w:r>
      <w:r w:rsidRPr="00D214FD">
        <w:rPr>
          <w:i/>
          <w:szCs w:val="24"/>
        </w:rPr>
        <w:t>that</w:t>
      </w:r>
      <w:r w:rsidRPr="00D214FD">
        <w:rPr>
          <w:szCs w:val="24"/>
        </w:rPr>
        <w:t xml:space="preserve"> slow!”  But since I hadn’t given this issue over and was still struggling with it, I let the plate pass.</w:t>
      </w:r>
    </w:p>
    <w:p w14:paraId="36E31394" w14:textId="77777777" w:rsidR="00B252D3" w:rsidRPr="00D214FD" w:rsidRDefault="00B252D3" w:rsidP="00B252D3">
      <w:pPr>
        <w:pStyle w:val="Heading3"/>
        <w:jc w:val="left"/>
        <w:rPr>
          <w:szCs w:val="24"/>
        </w:rPr>
      </w:pPr>
      <w:r w:rsidRPr="00D214FD">
        <w:rPr>
          <w:szCs w:val="24"/>
        </w:rPr>
        <w:t xml:space="preserve">Four weeks passed and I had forgotten about the issue—until the next Lord’s Supper.  Again my conscience pricked me.  I felt like God was saying, “So </w:t>
      </w:r>
      <w:r w:rsidRPr="00D214FD">
        <w:rPr>
          <w:i/>
          <w:szCs w:val="24"/>
        </w:rPr>
        <w:t>you</w:t>
      </w:r>
      <w:r w:rsidRPr="00D214FD">
        <w:rPr>
          <w:szCs w:val="24"/>
        </w:rPr>
        <w:t xml:space="preserve"> want to be the boss, huh?  </w:t>
      </w:r>
      <w:r w:rsidRPr="00D214FD">
        <w:rPr>
          <w:i/>
          <w:szCs w:val="24"/>
        </w:rPr>
        <w:t>You</w:t>
      </w:r>
      <w:r w:rsidRPr="00D214FD">
        <w:rPr>
          <w:szCs w:val="24"/>
        </w:rPr>
        <w:t xml:space="preserve"> want to determine which of my laws you will follow?”  I still struggled with this, so I didn’t take the Lord’s Supper again.</w:t>
      </w:r>
    </w:p>
    <w:p w14:paraId="4072D521" w14:textId="77777777" w:rsidR="00B252D3" w:rsidRPr="00D214FD" w:rsidRDefault="00B252D3" w:rsidP="00B252D3">
      <w:pPr>
        <w:pStyle w:val="Heading3"/>
        <w:jc w:val="left"/>
        <w:rPr>
          <w:szCs w:val="24"/>
        </w:rPr>
      </w:pPr>
      <w:r w:rsidRPr="00D214FD">
        <w:rPr>
          <w:szCs w:val="24"/>
        </w:rPr>
        <w:t>But another month quickly came—and another Lord’s Supper too!  I began to realize that I had three options:</w:t>
      </w:r>
    </w:p>
    <w:p w14:paraId="10672DF4" w14:textId="77777777" w:rsidR="00B252D3" w:rsidRPr="00D214FD" w:rsidRDefault="00B252D3" w:rsidP="00B252D3">
      <w:pPr>
        <w:pStyle w:val="Heading4"/>
        <w:jc w:val="left"/>
        <w:rPr>
          <w:szCs w:val="24"/>
        </w:rPr>
      </w:pPr>
      <w:r w:rsidRPr="00D214FD">
        <w:rPr>
          <w:szCs w:val="24"/>
        </w:rPr>
        <w:t>One was to reject God’s promptings and take the Supper irreverently.</w:t>
      </w:r>
    </w:p>
    <w:p w14:paraId="615AB0BF" w14:textId="77777777" w:rsidR="00B252D3" w:rsidRPr="00D214FD" w:rsidRDefault="00B252D3" w:rsidP="00B252D3">
      <w:pPr>
        <w:pStyle w:val="Heading4"/>
        <w:jc w:val="left"/>
        <w:rPr>
          <w:szCs w:val="24"/>
        </w:rPr>
      </w:pPr>
      <w:r w:rsidRPr="00D214FD">
        <w:rPr>
          <w:szCs w:val="24"/>
        </w:rPr>
        <w:t>Another was to deal with the issue—confess my sin so I could take it again.</w:t>
      </w:r>
    </w:p>
    <w:p w14:paraId="6F3B77AF" w14:textId="77777777" w:rsidR="00B252D3" w:rsidRPr="00D214FD" w:rsidRDefault="00B252D3" w:rsidP="00B252D3">
      <w:pPr>
        <w:pStyle w:val="Heading4"/>
        <w:jc w:val="left"/>
        <w:rPr>
          <w:szCs w:val="24"/>
        </w:rPr>
      </w:pPr>
      <w:r w:rsidRPr="00D214FD">
        <w:rPr>
          <w:szCs w:val="24"/>
        </w:rPr>
        <w:t>A third option was never to take the Lord’s Supper ever again!</w:t>
      </w:r>
    </w:p>
    <w:p w14:paraId="576B6EC8" w14:textId="77777777" w:rsidR="00B252D3" w:rsidRPr="00D214FD" w:rsidRDefault="00B252D3" w:rsidP="00B252D3">
      <w:pPr>
        <w:pStyle w:val="Heading3"/>
        <w:jc w:val="left"/>
        <w:rPr>
          <w:szCs w:val="24"/>
        </w:rPr>
      </w:pPr>
      <w:r w:rsidRPr="00D214FD">
        <w:rPr>
          <w:szCs w:val="24"/>
        </w:rPr>
        <w:t xml:space="preserve">I didn’t like any of the options, so I let the plate pass a third time.  </w:t>
      </w:r>
    </w:p>
    <w:p w14:paraId="4F85D263" w14:textId="77777777" w:rsidR="00B252D3" w:rsidRPr="00D214FD" w:rsidRDefault="00B252D3" w:rsidP="00B252D3">
      <w:pPr>
        <w:pStyle w:val="Heading3"/>
        <w:jc w:val="left"/>
        <w:rPr>
          <w:szCs w:val="24"/>
        </w:rPr>
      </w:pPr>
      <w:r w:rsidRPr="00D214FD">
        <w:rPr>
          <w:szCs w:val="24"/>
        </w:rPr>
        <w:t>I was so disturbed about this issue I went to my pastor for counsel.  I asked him, “If Jesus lived today and drove a car, do you think He would drive the speed limit?”</w:t>
      </w:r>
    </w:p>
    <w:p w14:paraId="5BE4F0BC" w14:textId="77777777" w:rsidR="00B252D3" w:rsidRPr="00D214FD" w:rsidRDefault="00B252D3" w:rsidP="00B252D3">
      <w:pPr>
        <w:pStyle w:val="Heading3"/>
        <w:jc w:val="left"/>
        <w:rPr>
          <w:szCs w:val="24"/>
        </w:rPr>
      </w:pPr>
      <w:r w:rsidRPr="00D214FD">
        <w:rPr>
          <w:szCs w:val="24"/>
        </w:rPr>
        <w:t>He’d never been asked that question before in a counseling session!  But he did say, “Well, it does sound like the Christian thing to do.”</w:t>
      </w:r>
    </w:p>
    <w:p w14:paraId="78F45527" w14:textId="77777777" w:rsidR="00B252D3" w:rsidRPr="00D214FD" w:rsidRDefault="00B252D3" w:rsidP="00B252D3">
      <w:pPr>
        <w:pStyle w:val="Heading3"/>
        <w:jc w:val="left"/>
        <w:rPr>
          <w:szCs w:val="24"/>
        </w:rPr>
      </w:pPr>
      <w:r w:rsidRPr="00D214FD">
        <w:rPr>
          <w:szCs w:val="24"/>
        </w:rPr>
        <w:t xml:space="preserve">That settled it for me, so I finally committed this issue the Lord, promising Him that I would seek to drive like Christ the rest of my life, including the speed limit.  This has been especially challenged on the highways of Arizona and New Mexico where the </w:t>
      </w:r>
      <w:r w:rsidRPr="00D214FD">
        <w:rPr>
          <w:szCs w:val="24"/>
        </w:rPr>
        <w:lastRenderedPageBreak/>
        <w:t>desert stretches for a hundred kilometers without a soul!  But while I have failed for brief times, basically I’ve kept this promise to the Lord.</w:t>
      </w:r>
    </w:p>
    <w:p w14:paraId="5073B8D8" w14:textId="77777777" w:rsidR="00B252D3" w:rsidRPr="00D214FD" w:rsidRDefault="00B252D3" w:rsidP="00B252D3">
      <w:pPr>
        <w:pStyle w:val="Heading2"/>
        <w:jc w:val="left"/>
        <w:rPr>
          <w:szCs w:val="24"/>
        </w:rPr>
      </w:pPr>
      <w:r w:rsidRPr="00D214FD">
        <w:rPr>
          <w:szCs w:val="24"/>
        </w:rPr>
        <w:t>What’s the point?  It’s this: The Lord’s Supper is a time to pause and ask ourselves if we are living up to God’s standards in every area of life.</w:t>
      </w:r>
    </w:p>
    <w:p w14:paraId="02872418" w14:textId="77777777" w:rsidR="00B252D3" w:rsidRPr="00D214FD" w:rsidRDefault="00E60CC9" w:rsidP="00B252D3">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64384" behindDoc="0" locked="0" layoutInCell="1" allowOverlap="1" wp14:anchorId="1416F27C" wp14:editId="4F61342C">
                <wp:simplePos x="0" y="0"/>
                <wp:positionH relativeFrom="column">
                  <wp:posOffset>-507365</wp:posOffset>
                </wp:positionH>
                <wp:positionV relativeFrom="paragraph">
                  <wp:posOffset>24130</wp:posOffset>
                </wp:positionV>
                <wp:extent cx="685800" cy="342900"/>
                <wp:effectExtent l="0" t="0" r="0" b="0"/>
                <wp:wrapNone/>
                <wp:docPr id="4288511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C3BAD9" w14:textId="77777777" w:rsidR="00B61277" w:rsidRDefault="00B61277" w:rsidP="00B252D3">
                            <w:pPr>
                              <w:jc w:val="center"/>
                            </w:pPr>
                            <w:r>
                              <w:t>Think!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6F27C" id="Text Box 134" o:spid="_x0000_s1111" type="#_x0000_t202" style="position:absolute;left:0;text-align:left;margin-left:-39.95pt;margin-top:1.9pt;width:5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" filled="f">
                <v:path arrowok="t"/>
                <v:textbox>
                  <w:txbxContent>
                    <w:p w14:paraId="17C3BAD9" w14:textId="77777777" w:rsidR="00B61277" w:rsidRDefault="00B61277" w:rsidP="00B252D3">
                      <w:pPr>
                        <w:jc w:val="center"/>
                      </w:pPr>
                      <w:r>
                        <w:t>Think!</w:t>
                      </w:r>
                    </w:p>
                  </w:txbxContent>
                </v:textbox>
              </v:shape>
            </w:pict>
          </mc:Fallback>
        </mc:AlternateContent>
      </w:r>
      <w:r w:rsidR="00B252D3" w:rsidRPr="00D214FD">
        <w:rPr>
          <w:szCs w:val="24"/>
        </w:rPr>
        <w:t xml:space="preserve">Another important point:  The text says for each man to </w:t>
      </w:r>
      <w:r w:rsidR="00B252D3" w:rsidRPr="00D214FD">
        <w:rPr>
          <w:i/>
          <w:szCs w:val="24"/>
        </w:rPr>
        <w:t>examine himself.</w:t>
      </w:r>
      <w:r w:rsidR="00B252D3" w:rsidRPr="00D214FD">
        <w:rPr>
          <w:szCs w:val="24"/>
        </w:rPr>
        <w:t xml:space="preserve">  </w:t>
      </w:r>
    </w:p>
    <w:p w14:paraId="1580563B" w14:textId="77777777" w:rsidR="00B252D3" w:rsidRPr="00D214FD" w:rsidRDefault="00B252D3" w:rsidP="00B252D3">
      <w:pPr>
        <w:pStyle w:val="Heading3"/>
        <w:jc w:val="left"/>
        <w:rPr>
          <w:szCs w:val="24"/>
        </w:rPr>
      </w:pPr>
      <w:r w:rsidRPr="00D214FD">
        <w:rPr>
          <w:szCs w:val="24"/>
        </w:rPr>
        <w:t>So I don’t want to see wives elbowing their husbands: “Hey, honey, time to fess up!”</w:t>
      </w:r>
    </w:p>
    <w:p w14:paraId="7778E109" w14:textId="77777777" w:rsidR="00B252D3" w:rsidRPr="00D214FD" w:rsidRDefault="00E60CC9" w:rsidP="00B252D3">
      <w:pPr>
        <w:pStyle w:val="Heading1"/>
        <w:jc w:val="left"/>
        <w:rPr>
          <w:szCs w:val="24"/>
        </w:rPr>
      </w:pPr>
      <w:r w:rsidRPr="00D214FD">
        <w:rPr>
          <w:noProof/>
          <w:szCs w:val="24"/>
          <w:u w:val="single"/>
          <w:lang w:val="en-US" w:eastAsia="zh-CN" w:bidi="x-none"/>
        </w:rPr>
        <mc:AlternateContent>
          <mc:Choice Requires="wps">
            <w:drawing>
              <wp:anchor distT="0" distB="0" distL="114300" distR="114300" simplePos="0" relativeHeight="251686912" behindDoc="0" locked="0" layoutInCell="1" allowOverlap="1" wp14:anchorId="5F1B4D81" wp14:editId="35793FAE">
                <wp:simplePos x="0" y="0"/>
                <wp:positionH relativeFrom="column">
                  <wp:posOffset>-507365</wp:posOffset>
                </wp:positionH>
                <wp:positionV relativeFrom="paragraph">
                  <wp:posOffset>147320</wp:posOffset>
                </wp:positionV>
                <wp:extent cx="685800" cy="457200"/>
                <wp:effectExtent l="0" t="0" r="0" b="0"/>
                <wp:wrapNone/>
                <wp:docPr id="10750057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52F7" w14:textId="77777777" w:rsidR="00B61277" w:rsidRDefault="00B61277" w:rsidP="00B252D3">
                            <w:pPr>
                              <w:jc w:val="center"/>
                            </w:pPr>
                            <w:r>
                              <w:t>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B4D81" id="Text Box 157" o:spid="_x0000_s1112" type="#_x0000_t202" style="position:absolute;left:0;text-align:left;margin-left:-39.95pt;margin-top:11.6pt;width:54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" filled="f">
                <v:path arrowok="t"/>
                <v:textbox>
                  <w:txbxContent>
                    <w:p w14:paraId="21DD52F7" w14:textId="77777777" w:rsidR="00B61277" w:rsidRDefault="00B61277" w:rsidP="00B252D3">
                      <w:pPr>
                        <w:jc w:val="center"/>
                      </w:pPr>
                      <w:r>
                        <w:t>MP</w:t>
                      </w:r>
                    </w:p>
                  </w:txbxContent>
                </v:textbox>
              </v:shape>
            </w:pict>
          </mc:Fallback>
        </mc:AlternateContent>
      </w:r>
      <w:r w:rsidR="00B252D3" w:rsidRPr="00D214FD">
        <w:rPr>
          <w:szCs w:val="24"/>
        </w:rPr>
        <w:t xml:space="preserve">IV. Look </w:t>
      </w:r>
      <w:r w:rsidR="00B252D3" w:rsidRPr="00D214FD">
        <w:rPr>
          <w:szCs w:val="24"/>
          <w:u w:val="single"/>
        </w:rPr>
        <w:t>back</w:t>
      </w:r>
      <w:r w:rsidR="00B252D3" w:rsidRPr="00D214FD">
        <w:rPr>
          <w:szCs w:val="24"/>
        </w:rPr>
        <w:t xml:space="preserve"> </w:t>
      </w:r>
      <w:r w:rsidR="00B252D3">
        <w:rPr>
          <w:szCs w:val="24"/>
        </w:rPr>
        <w:t>at Christ’s death for you (</w:t>
      </w:r>
      <w:r w:rsidR="00B252D3" w:rsidRPr="00FB3ED1">
        <w:rPr>
          <w:szCs w:val="24"/>
          <w:u w:val="single"/>
        </w:rPr>
        <w:t>22:20</w:t>
      </w:r>
      <w:r w:rsidR="00B252D3" w:rsidRPr="00D214FD">
        <w:rPr>
          <w:szCs w:val="24"/>
        </w:rPr>
        <w:t>).</w:t>
      </w:r>
    </w:p>
    <w:p w14:paraId="735E11AC" w14:textId="77777777" w:rsidR="00B252D3" w:rsidRPr="00797BF5" w:rsidRDefault="00B252D3" w:rsidP="00B252D3">
      <w:pPr>
        <w:pStyle w:val="Heading1"/>
        <w:jc w:val="left"/>
        <w:rPr>
          <w:szCs w:val="24"/>
        </w:rPr>
      </w:pPr>
      <w:r w:rsidRPr="00797BF5">
        <w:rPr>
          <w:szCs w:val="24"/>
        </w:rPr>
        <w:tab/>
        <w:t>(Look back to recall that Christ’s blood fulfills the new covenant</w:t>
      </w:r>
      <w:r w:rsidRPr="00797BF5">
        <w:rPr>
          <w:i/>
          <w:szCs w:val="24"/>
        </w:rPr>
        <w:t xml:space="preserve"> in the Cup</w:t>
      </w:r>
      <w:r>
        <w:rPr>
          <w:szCs w:val="24"/>
        </w:rPr>
        <w:t xml:space="preserve"> of Redemption; </w:t>
      </w:r>
      <w:r w:rsidRPr="00797BF5">
        <w:rPr>
          <w:szCs w:val="24"/>
        </w:rPr>
        <w:t>cf. 1 Cor. 11:23-25.)</w:t>
      </w:r>
    </w:p>
    <w:p w14:paraId="7AD8F9FA" w14:textId="77777777" w:rsidR="00B252D3" w:rsidRPr="00D214FD" w:rsidRDefault="00B252D3" w:rsidP="00B252D3">
      <w:pPr>
        <w:pStyle w:val="Heading1"/>
        <w:jc w:val="left"/>
        <w:rPr>
          <w:szCs w:val="24"/>
        </w:rPr>
      </w:pPr>
      <w:r w:rsidRPr="00D214FD">
        <w:rPr>
          <w:szCs w:val="24"/>
        </w:rPr>
        <w:tab/>
        <w:t>(Be reminded of a historical point in time when you were delivered from sin.)</w:t>
      </w:r>
    </w:p>
    <w:p w14:paraId="70FAEDD1" w14:textId="77777777" w:rsidR="00B252D3" w:rsidRPr="00D214FD" w:rsidRDefault="00E60CC9" w:rsidP="00B252D3">
      <w:pPr>
        <w:pStyle w:val="Heading2"/>
        <w:jc w:val="left"/>
        <w:rPr>
          <w:szCs w:val="24"/>
        </w:rPr>
      </w:pPr>
      <w:r w:rsidRPr="00D214FD">
        <w:rPr>
          <w:noProof/>
          <w:szCs w:val="24"/>
          <w:lang w:val="en-US" w:eastAsia="zh-CN" w:bidi="x-none"/>
        </w:rPr>
        <mc:AlternateContent>
          <mc:Choice Requires="wps">
            <w:drawing>
              <wp:anchor distT="0" distB="0" distL="114300" distR="114300" simplePos="0" relativeHeight="251687936" behindDoc="0" locked="0" layoutInCell="1" allowOverlap="1" wp14:anchorId="078CCCAF" wp14:editId="3F94FA37">
                <wp:simplePos x="0" y="0"/>
                <wp:positionH relativeFrom="column">
                  <wp:posOffset>-507365</wp:posOffset>
                </wp:positionH>
                <wp:positionV relativeFrom="paragraph">
                  <wp:posOffset>25400</wp:posOffset>
                </wp:positionV>
                <wp:extent cx="685800" cy="457200"/>
                <wp:effectExtent l="0" t="0" r="0" b="0"/>
                <wp:wrapNone/>
                <wp:docPr id="25527181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BF9BD9" w14:textId="77777777" w:rsidR="00B61277" w:rsidRDefault="00B61277" w:rsidP="00B252D3">
                            <w:pPr>
                              <w:jc w:val="center"/>
                            </w:pPr>
                            <w:r>
                              <w:t>1 Cor. 11:23-25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CCCAF" id="Text Box 158" o:spid="_x0000_s1113" type="#_x0000_t202" style="position:absolute;left:0;text-align:left;margin-left:-39.95pt;margin-top:2pt;width:54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" filled="f">
                <v:path arrowok="t"/>
                <v:textbox>
                  <w:txbxContent>
                    <w:p w14:paraId="0ABF9BD9" w14:textId="77777777" w:rsidR="00B61277" w:rsidRDefault="00B61277" w:rsidP="00B252D3">
                      <w:pPr>
                        <w:jc w:val="center"/>
                      </w:pPr>
                      <w:r>
                        <w:t>1 Cor. 11:23-25</w:t>
                      </w:r>
                    </w:p>
                  </w:txbxContent>
                </v:textbox>
              </v:shape>
            </w:pict>
          </mc:Fallback>
        </mc:AlternateContent>
      </w:r>
      <w:r w:rsidR="00B252D3" w:rsidRPr="00D214FD">
        <w:rPr>
          <w:szCs w:val="24"/>
          <w:lang w:val="en-US" w:eastAsia="zh-CN" w:bidi="x-none"/>
        </w:rPr>
        <w:t xml:space="preserve">The Lord’s table </w:t>
      </w:r>
      <w:r w:rsidR="00B252D3">
        <w:rPr>
          <w:szCs w:val="24"/>
          <w:lang w:val="en-US" w:eastAsia="zh-CN" w:bidi="x-none"/>
        </w:rPr>
        <w:t>has</w:t>
      </w:r>
      <w:r w:rsidR="00B252D3" w:rsidRPr="00D214FD">
        <w:rPr>
          <w:szCs w:val="24"/>
          <w:lang w:val="en-US" w:eastAsia="zh-CN" w:bidi="x-none"/>
        </w:rPr>
        <w:t xml:space="preserve"> us to</w:t>
      </w:r>
      <w:r w:rsidR="00B252D3" w:rsidRPr="00D214FD">
        <w:rPr>
          <w:szCs w:val="24"/>
        </w:rPr>
        <w:t xml:space="preserve"> “look back” at Christ’s sacrifice for us (</w:t>
      </w:r>
      <w:r w:rsidR="00B252D3">
        <w:rPr>
          <w:szCs w:val="24"/>
          <w:u w:val="single"/>
        </w:rPr>
        <w:t>1 Cor. 11:2</w:t>
      </w:r>
      <w:r w:rsidR="00B252D3" w:rsidRPr="00D214FD">
        <w:rPr>
          <w:szCs w:val="24"/>
          <w:u w:val="single"/>
        </w:rPr>
        <w:t>3-25</w:t>
      </w:r>
      <w:r w:rsidR="00B252D3" w:rsidRPr="00D214FD">
        <w:rPr>
          <w:szCs w:val="24"/>
        </w:rPr>
        <w:t>).</w:t>
      </w:r>
    </w:p>
    <w:p w14:paraId="658270D2" w14:textId="77777777" w:rsidR="00B252D3" w:rsidRPr="00D214FD" w:rsidRDefault="00B252D3" w:rsidP="00B252D3">
      <w:pPr>
        <w:pStyle w:val="Heading3"/>
        <w:jc w:val="left"/>
        <w:rPr>
          <w:szCs w:val="24"/>
        </w:rPr>
      </w:pPr>
      <w:r w:rsidRPr="00D214FD">
        <w:rPr>
          <w:szCs w:val="24"/>
        </w:rPr>
        <w:t>Both the bread and the cup tell us that forgiveness from sin comes by His death.</w:t>
      </w:r>
    </w:p>
    <w:p w14:paraId="582F18E8" w14:textId="77777777" w:rsidR="00B252D3" w:rsidRPr="00D214FD" w:rsidRDefault="00B252D3" w:rsidP="00B252D3">
      <w:pPr>
        <w:pStyle w:val="Heading3"/>
        <w:jc w:val="left"/>
        <w:rPr>
          <w:szCs w:val="24"/>
        </w:rPr>
      </w:pPr>
      <w:r w:rsidRPr="00D214FD">
        <w:rPr>
          <w:szCs w:val="24"/>
        </w:rPr>
        <w:t>You are delivered from the power and penalty of sin because Jesus bore both for you!</w:t>
      </w:r>
    </w:p>
    <w:p w14:paraId="21DB5659" w14:textId="77777777" w:rsidR="00B252D3" w:rsidRPr="00D214FD" w:rsidRDefault="00E60CC9" w:rsidP="00B252D3">
      <w:pPr>
        <w:pStyle w:val="Heading2"/>
        <w:rPr>
          <w:szCs w:val="24"/>
        </w:rPr>
      </w:pPr>
      <w:r w:rsidRPr="00D214FD">
        <w:rPr>
          <w:noProof/>
          <w:szCs w:val="24"/>
          <w:u w:val="single"/>
          <w:lang w:val="en-US" w:eastAsia="zh-CN" w:bidi="x-none"/>
        </w:rPr>
        <mc:AlternateContent>
          <mc:Choice Requires="wps">
            <w:drawing>
              <wp:anchor distT="0" distB="0" distL="114300" distR="114300" simplePos="0" relativeHeight="251689984" behindDoc="0" locked="0" layoutInCell="1" allowOverlap="1" wp14:anchorId="514FE300" wp14:editId="00C45ABC">
                <wp:simplePos x="0" y="0"/>
                <wp:positionH relativeFrom="column">
                  <wp:posOffset>-507365</wp:posOffset>
                </wp:positionH>
                <wp:positionV relativeFrom="paragraph">
                  <wp:posOffset>117475</wp:posOffset>
                </wp:positionV>
                <wp:extent cx="914400" cy="342900"/>
                <wp:effectExtent l="0" t="0" r="0" b="0"/>
                <wp:wrapNone/>
                <wp:docPr id="127556532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BCF9235" w14:textId="77777777" w:rsidR="00B61277" w:rsidRPr="000122E5" w:rsidRDefault="00B61277" w:rsidP="00B252D3">
                            <w:pPr>
                              <w:jc w:val="center"/>
                              <w:rPr>
                                <w:sz w:val="22"/>
                              </w:rPr>
                            </w:pPr>
                            <w:r w:rsidRPr="000122E5">
                              <w:rPr>
                                <w:sz w:val="22"/>
                              </w:rPr>
                              <w:t>Circled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FE300" id="Text Box 160" o:spid="_x0000_s1114" type="#_x0000_t202" style="position:absolute;left:0;text-align:left;margin-left:-39.95pt;margin-top:9.25pt;width:1in;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">
                <v:path arrowok="t"/>
                <v:textbox>
                  <w:txbxContent>
                    <w:p w14:paraId="3BCF9235" w14:textId="77777777" w:rsidR="00B61277" w:rsidRPr="000122E5" w:rsidRDefault="00B61277" w:rsidP="00B252D3">
                      <w:pPr>
                        <w:jc w:val="center"/>
                        <w:rPr>
                          <w:sz w:val="22"/>
                        </w:rPr>
                      </w:pPr>
                      <w:r w:rsidRPr="000122E5">
                        <w:rPr>
                          <w:sz w:val="22"/>
                        </w:rPr>
                        <w:t>Circled</w:t>
                      </w:r>
                    </w:p>
                  </w:txbxContent>
                </v:textbox>
              </v:shape>
            </w:pict>
          </mc:Fallback>
        </mc:AlternateContent>
      </w:r>
      <w:r w:rsidR="00B252D3" w:rsidRPr="00D214FD">
        <w:rPr>
          <w:szCs w:val="24"/>
        </w:rPr>
        <w:t xml:space="preserve">Passover had </w:t>
      </w:r>
      <w:r w:rsidR="00B252D3">
        <w:rPr>
          <w:szCs w:val="24"/>
        </w:rPr>
        <w:t xml:space="preserve">a </w:t>
      </w:r>
      <w:r w:rsidR="00B252D3" w:rsidRPr="00D214FD">
        <w:rPr>
          <w:szCs w:val="24"/>
        </w:rPr>
        <w:t>key phrase when the leader picked up the third cup of the meal.  Called the cup of redemption, it looked back at Israel’s redemption from Egypt.</w:t>
      </w:r>
    </w:p>
    <w:p w14:paraId="768C548B" w14:textId="77777777" w:rsidR="00B252D3" w:rsidRPr="00D214FD" w:rsidRDefault="00E60CC9" w:rsidP="00B252D3">
      <w:pPr>
        <w:pStyle w:val="Heading3"/>
        <w:rPr>
          <w:szCs w:val="24"/>
        </w:rPr>
      </w:pPr>
      <w:r w:rsidRPr="00D214FD">
        <w:rPr>
          <w:noProof/>
          <w:szCs w:val="24"/>
          <w:u w:val="single"/>
          <w:lang w:val="en-US" w:eastAsia="zh-CN" w:bidi="x-none"/>
        </w:rPr>
        <mc:AlternateContent>
          <mc:Choice Requires="wps">
            <w:drawing>
              <wp:anchor distT="0" distB="0" distL="114300" distR="114300" simplePos="0" relativeHeight="251688960" behindDoc="0" locked="0" layoutInCell="1" allowOverlap="1" wp14:anchorId="07D988B6" wp14:editId="3F5E5A40">
                <wp:simplePos x="0" y="0"/>
                <wp:positionH relativeFrom="column">
                  <wp:posOffset>-393065</wp:posOffset>
                </wp:positionH>
                <wp:positionV relativeFrom="paragraph">
                  <wp:posOffset>125095</wp:posOffset>
                </wp:positionV>
                <wp:extent cx="685800" cy="457200"/>
                <wp:effectExtent l="0" t="0" r="0" b="0"/>
                <wp:wrapNone/>
                <wp:docPr id="95551568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2AA649D7" w14:textId="77777777" w:rsidR="00B61277" w:rsidRDefault="00B61277" w:rsidP="00B252D3">
                            <w:pPr>
                              <w:jc w:val="center"/>
                            </w:pPr>
                            <w:r>
                              <w:t>I will redeem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988B6" id="Text Box 159" o:spid="_x0000_s1115" type="#_x0000_t202" style="position:absolute;left:0;text-align:left;margin-left:-30.95pt;margin-top:9.85pt;width:54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">
                <v:path arrowok="t"/>
                <v:textbox>
                  <w:txbxContent>
                    <w:p w14:paraId="2AA649D7" w14:textId="77777777" w:rsidR="00B61277" w:rsidRDefault="00B61277" w:rsidP="00B252D3">
                      <w:pPr>
                        <w:jc w:val="center"/>
                      </w:pPr>
                      <w:r>
                        <w:t>I will redeem</w:t>
                      </w:r>
                    </w:p>
                  </w:txbxContent>
                </v:textbox>
              </v:shape>
            </w:pict>
          </mc:Fallback>
        </mc:AlternateContent>
      </w:r>
      <w:r w:rsidR="00B252D3" w:rsidRPr="00D214FD">
        <w:rPr>
          <w:szCs w:val="24"/>
        </w:rPr>
        <w:t>The leader would declare, “I will redeem you with an outstretched arm…”</w:t>
      </w:r>
    </w:p>
    <w:p w14:paraId="00944BE4" w14:textId="77777777" w:rsidR="00B252D3" w:rsidRPr="00D214FD" w:rsidRDefault="00E60CC9" w:rsidP="00B252D3">
      <w:pPr>
        <w:pStyle w:val="Heading3"/>
        <w:rPr>
          <w:szCs w:val="24"/>
        </w:rPr>
      </w:pPr>
      <w:r w:rsidRPr="00D214FD">
        <w:rPr>
          <w:noProof/>
          <w:szCs w:val="24"/>
          <w:u w:val="single"/>
          <w:lang w:val="en-US" w:eastAsia="zh-CN" w:bidi="x-none"/>
        </w:rPr>
        <mc:AlternateContent>
          <mc:Choice Requires="wps">
            <w:drawing>
              <wp:anchor distT="0" distB="0" distL="114300" distR="114300" simplePos="0" relativeHeight="251691008" behindDoc="0" locked="0" layoutInCell="1" allowOverlap="1" wp14:anchorId="21B92E11" wp14:editId="5829181E">
                <wp:simplePos x="0" y="0"/>
                <wp:positionH relativeFrom="column">
                  <wp:posOffset>-393065</wp:posOffset>
                </wp:positionH>
                <wp:positionV relativeFrom="paragraph">
                  <wp:posOffset>497205</wp:posOffset>
                </wp:positionV>
                <wp:extent cx="685800" cy="457200"/>
                <wp:effectExtent l="0" t="0" r="0" b="0"/>
                <wp:wrapNone/>
                <wp:docPr id="190915367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60CFE780" w14:textId="77777777" w:rsidR="00B61277" w:rsidRDefault="00B61277" w:rsidP="00B252D3">
                            <w:pPr>
                              <w:jc w:val="center"/>
                            </w:pPr>
                            <w:r>
                              <w:t>New Cov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92E11" id="Text Box 161" o:spid="_x0000_s1116" type="#_x0000_t202" style="position:absolute;left:0;text-align:left;margin-left:-30.95pt;margin-top:39.15pt;width:54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">
                <v:path arrowok="t"/>
                <v:textbox>
                  <w:txbxContent>
                    <w:p w14:paraId="60CFE780" w14:textId="77777777" w:rsidR="00B61277" w:rsidRDefault="00B61277" w:rsidP="00B252D3">
                      <w:pPr>
                        <w:jc w:val="center"/>
                      </w:pPr>
                      <w:r>
                        <w:t>New Cov</w:t>
                      </w:r>
                    </w:p>
                  </w:txbxContent>
                </v:textbox>
              </v:shape>
            </w:pict>
          </mc:Fallback>
        </mc:AlternateContent>
      </w:r>
      <w:r w:rsidR="00B252D3" w:rsidRPr="00D214FD">
        <w:rPr>
          <w:szCs w:val="24"/>
        </w:rPr>
        <w:t>While the disciples expected this phrase, Jesus again changed it.  He said, “This is my blood, which is for you…”, thus saying that redemption is in Him.</w:t>
      </w:r>
    </w:p>
    <w:p w14:paraId="543012D0" w14:textId="77777777" w:rsidR="00B252D3" w:rsidRPr="00D214FD" w:rsidRDefault="00B252D3" w:rsidP="00B252D3">
      <w:pPr>
        <w:pStyle w:val="Heading3"/>
        <w:rPr>
          <w:szCs w:val="24"/>
        </w:rPr>
      </w:pPr>
      <w:r w:rsidRPr="00D214FD">
        <w:rPr>
          <w:szCs w:val="24"/>
        </w:rPr>
        <w:t>He did something else.  He said that the cup was “the new covenant” in His blood.  The disciples knew the New Covenant in Jeremiah 31:31—the promise that God would restore the nation from its exile.  It included four promises:</w:t>
      </w:r>
    </w:p>
    <w:p w14:paraId="534E9D1D" w14:textId="77777777" w:rsidR="00B252D3" w:rsidRPr="00D214FD" w:rsidRDefault="00E60CC9" w:rsidP="00B252D3">
      <w:pPr>
        <w:pStyle w:val="Heading4"/>
        <w:rPr>
          <w:szCs w:val="24"/>
        </w:rPr>
      </w:pPr>
      <w:r w:rsidRPr="00D214FD">
        <w:rPr>
          <w:noProof/>
          <w:szCs w:val="24"/>
          <w:u w:val="single"/>
          <w:lang w:val="en-US" w:eastAsia="zh-CN" w:bidi="x-none"/>
        </w:rPr>
        <mc:AlternateContent>
          <mc:Choice Requires="wps">
            <w:drawing>
              <wp:anchor distT="0" distB="0" distL="114300" distR="114300" simplePos="0" relativeHeight="251693056" behindDoc="0" locked="0" layoutInCell="1" allowOverlap="1" wp14:anchorId="3B8F1DDA" wp14:editId="7C78FDB2">
                <wp:simplePos x="0" y="0"/>
                <wp:positionH relativeFrom="column">
                  <wp:posOffset>-221615</wp:posOffset>
                </wp:positionH>
                <wp:positionV relativeFrom="paragraph">
                  <wp:posOffset>125095</wp:posOffset>
                </wp:positionV>
                <wp:extent cx="342900" cy="228600"/>
                <wp:effectExtent l="0" t="0" r="0" b="0"/>
                <wp:wrapNone/>
                <wp:docPr id="198896136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13C1FF1B" w14:textId="77777777" w:rsidR="00B61277" w:rsidRDefault="00B61277" w:rsidP="00B252D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F1DDA" id="Text Box 163" o:spid="_x0000_s1117" type="#_x0000_t202" style="position:absolute;left:0;text-align:left;margin-left:-17.45pt;margin-top:9.85pt;width:27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">
                <v:path arrowok="t"/>
                <v:textbox>
                  <w:txbxContent>
                    <w:p w14:paraId="13C1FF1B" w14:textId="77777777" w:rsidR="00B61277" w:rsidRDefault="00B61277" w:rsidP="00B252D3">
                      <w:pPr>
                        <w:jc w:val="center"/>
                      </w:pPr>
                      <w:r>
                        <w:t>•</w:t>
                      </w:r>
                    </w:p>
                  </w:txbxContent>
                </v:textbox>
              </v:shape>
            </w:pict>
          </mc:Fallback>
        </mc:AlternateContent>
      </w:r>
      <w:r w:rsidR="00B252D3" w:rsidRPr="00D214FD">
        <w:rPr>
          <w:szCs w:val="24"/>
        </w:rPr>
        <w:t xml:space="preserve">Verses 31-32 say that the </w:t>
      </w:r>
      <w:r w:rsidR="00B252D3" w:rsidRPr="00D214FD">
        <w:rPr>
          <w:szCs w:val="24"/>
          <w:u w:val="single"/>
        </w:rPr>
        <w:t>northern and southern kingdoms</w:t>
      </w:r>
      <w:r w:rsidR="00B252D3" w:rsidRPr="00D214FD">
        <w:rPr>
          <w:szCs w:val="24"/>
        </w:rPr>
        <w:t xml:space="preserve"> (Israel and Judah) will be restored into a single kingdom under Messiah.</w:t>
      </w:r>
    </w:p>
    <w:p w14:paraId="09EE47E4" w14:textId="77777777" w:rsidR="00B252D3" w:rsidRPr="00D214FD" w:rsidRDefault="00E60CC9" w:rsidP="00B252D3">
      <w:pPr>
        <w:pStyle w:val="Heading4"/>
        <w:rPr>
          <w:szCs w:val="24"/>
        </w:rPr>
      </w:pPr>
      <w:r>
        <w:rPr>
          <w:noProof/>
          <w:szCs w:val="24"/>
        </w:rPr>
        <mc:AlternateContent>
          <mc:Choice Requires="wps">
            <w:drawing>
              <wp:anchor distT="0" distB="0" distL="114300" distR="114300" simplePos="0" relativeHeight="251703296" behindDoc="0" locked="0" layoutInCell="1" allowOverlap="1" wp14:anchorId="48A99D22" wp14:editId="2DFE0AC7">
                <wp:simplePos x="0" y="0"/>
                <wp:positionH relativeFrom="column">
                  <wp:posOffset>-221615</wp:posOffset>
                </wp:positionH>
                <wp:positionV relativeFrom="paragraph">
                  <wp:posOffset>79375</wp:posOffset>
                </wp:positionV>
                <wp:extent cx="342900" cy="228600"/>
                <wp:effectExtent l="0" t="0" r="0" b="0"/>
                <wp:wrapNone/>
                <wp:docPr id="1310292098"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8C82B73" w14:textId="77777777" w:rsidR="00B61277" w:rsidRDefault="00B61277" w:rsidP="00B252D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99D22" id="Text Box 175" o:spid="_x0000_s1118" type="#_x0000_t202" style="position:absolute;left:0;text-align:left;margin-left:-17.45pt;margin-top:6.25pt;width:27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">
                <v:path arrowok="t"/>
                <v:textbox>
                  <w:txbxContent>
                    <w:p w14:paraId="68C82B73" w14:textId="77777777" w:rsidR="00B61277" w:rsidRDefault="00B61277" w:rsidP="00B252D3">
                      <w:pPr>
                        <w:jc w:val="center"/>
                      </w:pPr>
                      <w:r>
                        <w:t>•</w:t>
                      </w:r>
                    </w:p>
                  </w:txbxContent>
                </v:textbox>
              </v:shape>
            </w:pict>
          </mc:Fallback>
        </mc:AlternateContent>
      </w:r>
      <w:r w:rsidR="00B252D3" w:rsidRPr="00D214FD">
        <w:rPr>
          <w:szCs w:val="24"/>
        </w:rPr>
        <w:t xml:space="preserve">Verse 33 says the </w:t>
      </w:r>
      <w:r w:rsidR="00B252D3" w:rsidRPr="00D214FD">
        <w:rPr>
          <w:szCs w:val="24"/>
          <w:u w:val="single"/>
        </w:rPr>
        <w:t>indwelling of the Spirit</w:t>
      </w:r>
      <w:r w:rsidR="00B252D3" w:rsidRPr="00D214FD">
        <w:rPr>
          <w:szCs w:val="24"/>
        </w:rPr>
        <w:t xml:space="preserve"> would be God’s “law in their minds.”</w:t>
      </w:r>
    </w:p>
    <w:p w14:paraId="1548ADF4" w14:textId="77777777" w:rsidR="00B252D3" w:rsidRPr="00D214FD" w:rsidRDefault="00E60CC9" w:rsidP="00B252D3">
      <w:pPr>
        <w:pStyle w:val="Heading4"/>
        <w:rPr>
          <w:szCs w:val="24"/>
        </w:rPr>
      </w:pPr>
      <w:r>
        <w:rPr>
          <w:noProof/>
          <w:szCs w:val="24"/>
        </w:rPr>
        <mc:AlternateContent>
          <mc:Choice Requires="wps">
            <w:drawing>
              <wp:anchor distT="0" distB="0" distL="114300" distR="114300" simplePos="0" relativeHeight="251702272" behindDoc="0" locked="0" layoutInCell="1" allowOverlap="1" wp14:anchorId="05F03D94" wp14:editId="6C76FC9A">
                <wp:simplePos x="0" y="0"/>
                <wp:positionH relativeFrom="column">
                  <wp:posOffset>-221615</wp:posOffset>
                </wp:positionH>
                <wp:positionV relativeFrom="paragraph">
                  <wp:posOffset>109220</wp:posOffset>
                </wp:positionV>
                <wp:extent cx="342900" cy="228600"/>
                <wp:effectExtent l="0" t="0" r="0" b="0"/>
                <wp:wrapNone/>
                <wp:docPr id="1720627638"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11EA371A" w14:textId="77777777" w:rsidR="00B61277" w:rsidRDefault="00B61277" w:rsidP="00B252D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03D94" id="Text Box 174" o:spid="_x0000_s1119" type="#_x0000_t202" style="position:absolute;left:0;text-align:left;margin-left:-17.45pt;margin-top:8.6pt;width:27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">
                <v:path arrowok="t"/>
                <v:textbox>
                  <w:txbxContent>
                    <w:p w14:paraId="11EA371A" w14:textId="77777777" w:rsidR="00B61277" w:rsidRDefault="00B61277" w:rsidP="00B252D3">
                      <w:pPr>
                        <w:jc w:val="center"/>
                      </w:pPr>
                      <w:r>
                        <w:t>•</w:t>
                      </w:r>
                    </w:p>
                  </w:txbxContent>
                </v:textbox>
              </v:shape>
            </w:pict>
          </mc:Fallback>
        </mc:AlternateContent>
      </w:r>
      <w:r w:rsidR="00B252D3" w:rsidRPr="00D214FD">
        <w:rPr>
          <w:szCs w:val="24"/>
        </w:rPr>
        <w:t xml:space="preserve">Verse 34a: </w:t>
      </w:r>
      <w:r w:rsidR="00B252D3" w:rsidRPr="00D214FD">
        <w:rPr>
          <w:szCs w:val="24"/>
          <w:u w:val="single"/>
        </w:rPr>
        <w:t>No need for evangelism</w:t>
      </w:r>
      <w:r w:rsidR="00B252D3" w:rsidRPr="00D214FD">
        <w:rPr>
          <w:szCs w:val="24"/>
        </w:rPr>
        <w:t xml:space="preserve"> will exist as “everyone will know the Lord.”</w:t>
      </w:r>
    </w:p>
    <w:p w14:paraId="20461EFE" w14:textId="77777777" w:rsidR="00B252D3" w:rsidRPr="00D214FD" w:rsidRDefault="00E60CC9" w:rsidP="00B252D3">
      <w:pPr>
        <w:pStyle w:val="Heading4"/>
        <w:rPr>
          <w:szCs w:val="24"/>
        </w:rPr>
      </w:pPr>
      <w:r>
        <w:rPr>
          <w:noProof/>
          <w:szCs w:val="24"/>
        </w:rPr>
        <mc:AlternateContent>
          <mc:Choice Requires="wps">
            <w:drawing>
              <wp:anchor distT="0" distB="0" distL="114300" distR="114300" simplePos="0" relativeHeight="251701248" behindDoc="0" locked="0" layoutInCell="1" allowOverlap="1" wp14:anchorId="2BC595BC" wp14:editId="560E1574">
                <wp:simplePos x="0" y="0"/>
                <wp:positionH relativeFrom="column">
                  <wp:posOffset>-221615</wp:posOffset>
                </wp:positionH>
                <wp:positionV relativeFrom="paragraph">
                  <wp:posOffset>238760</wp:posOffset>
                </wp:positionV>
                <wp:extent cx="342900" cy="228600"/>
                <wp:effectExtent l="0" t="0" r="0" b="0"/>
                <wp:wrapNone/>
                <wp:docPr id="9788414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DF3B7A0" w14:textId="77777777" w:rsidR="00B61277" w:rsidRDefault="00B61277" w:rsidP="00B252D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595BC" id="Text Box 173" o:spid="_x0000_s1120" type="#_x0000_t202" style="position:absolute;left:0;text-align:left;margin-left:-17.45pt;margin-top:18.8pt;width:27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">
                <v:path arrowok="t"/>
                <v:textbox>
                  <w:txbxContent>
                    <w:p w14:paraId="6DF3B7A0" w14:textId="77777777" w:rsidR="00B61277" w:rsidRDefault="00B61277" w:rsidP="00B252D3">
                      <w:pPr>
                        <w:jc w:val="center"/>
                      </w:pPr>
                      <w:r>
                        <w:t>•</w:t>
                      </w:r>
                    </w:p>
                  </w:txbxContent>
                </v:textbox>
              </v:shape>
            </w:pict>
          </mc:Fallback>
        </mc:AlternateContent>
      </w:r>
      <w:r w:rsidR="00B252D3" w:rsidRPr="00D214FD">
        <w:rPr>
          <w:szCs w:val="24"/>
        </w:rPr>
        <w:t xml:space="preserve">And </w:t>
      </w:r>
      <w:r w:rsidR="00B252D3" w:rsidRPr="00D214FD">
        <w:rPr>
          <w:szCs w:val="24"/>
          <w:u w:val="single"/>
        </w:rPr>
        <w:t>forgiveness will be true of the nation</w:t>
      </w:r>
      <w:r w:rsidR="00B252D3" w:rsidRPr="00D214FD">
        <w:rPr>
          <w:szCs w:val="24"/>
        </w:rPr>
        <w:t xml:space="preserve"> in 34b.  There’s no mention of blood here, but Jesus made this association with the disciples at the first Lord’s Supper.</w:t>
      </w:r>
    </w:p>
    <w:p w14:paraId="3D1FB656" w14:textId="77777777" w:rsidR="00B252D3" w:rsidRPr="00D214FD" w:rsidRDefault="00B252D3" w:rsidP="00B252D3">
      <w:pPr>
        <w:ind w:left="426"/>
        <w:jc w:val="left"/>
        <w:rPr>
          <w:szCs w:val="24"/>
        </w:rPr>
      </w:pPr>
    </w:p>
    <w:p w14:paraId="04A2E6B3" w14:textId="77777777" w:rsidR="00B252D3" w:rsidRPr="00D214FD" w:rsidRDefault="00E60CC9" w:rsidP="00B252D3">
      <w:pPr>
        <w:ind w:left="426"/>
        <w:jc w:val="left"/>
        <w:rPr>
          <w:szCs w:val="24"/>
        </w:rPr>
      </w:pPr>
      <w:r w:rsidRPr="00D214FD">
        <w:rPr>
          <w:noProof/>
          <w:szCs w:val="24"/>
          <w:u w:val="single"/>
          <w:lang w:val="en-US" w:eastAsia="zh-CN" w:bidi="x-none"/>
        </w:rPr>
        <mc:AlternateContent>
          <mc:Choice Requires="wps">
            <w:drawing>
              <wp:anchor distT="0" distB="0" distL="114300" distR="114300" simplePos="0" relativeHeight="251692032" behindDoc="0" locked="0" layoutInCell="1" allowOverlap="1" wp14:anchorId="7559D9E8" wp14:editId="13098029">
                <wp:simplePos x="0" y="0"/>
                <wp:positionH relativeFrom="column">
                  <wp:posOffset>-507365</wp:posOffset>
                </wp:positionH>
                <wp:positionV relativeFrom="paragraph">
                  <wp:posOffset>23495</wp:posOffset>
                </wp:positionV>
                <wp:extent cx="685800" cy="457200"/>
                <wp:effectExtent l="0" t="0" r="0" b="0"/>
                <wp:wrapNone/>
                <wp:docPr id="125181004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solidFill>
                          <a:srgbClr val="000000"/>
                        </a:solidFill>
                        <a:ln w="9525">
                          <a:solidFill>
                            <a:srgbClr val="000000"/>
                          </a:solidFill>
                          <a:miter lim="800000"/>
                          <a:headEnd/>
                          <a:tailEnd/>
                        </a:ln>
                      </wps:spPr>
                      <wps:txbx>
                        <w:txbxContent>
                          <w:p w14:paraId="3CC70F8B" w14:textId="77777777" w:rsidR="00B61277" w:rsidRPr="000122E5" w:rsidRDefault="00B61277" w:rsidP="00B252D3">
                            <w:pPr>
                              <w:jc w:val="center"/>
                              <w:rPr>
                                <w:color w:val="FFFFFF"/>
                              </w:rPr>
                            </w:pPr>
                            <w:r w:rsidRPr="000122E5">
                              <w:rPr>
                                <w:color w:val="FFFFFF"/>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9D9E8" id="Text Box 162" o:spid="_x0000_s1121" type="#_x0000_t202" style="position:absolute;left:0;text-align:left;margin-left:-39.95pt;margin-top:1.85pt;width:54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" fillcolor="black">
                <v:path arrowok="t"/>
                <v:textbox>
                  <w:txbxContent>
                    <w:p w14:paraId="3CC70F8B" w14:textId="77777777" w:rsidR="00B61277" w:rsidRPr="000122E5" w:rsidRDefault="00B61277" w:rsidP="00B252D3">
                      <w:pPr>
                        <w:jc w:val="center"/>
                        <w:rPr>
                          <w:color w:val="FFFFFF"/>
                        </w:rPr>
                      </w:pPr>
                      <w:r w:rsidRPr="000122E5">
                        <w:rPr>
                          <w:color w:val="FFFFFF"/>
                        </w:rPr>
                        <w:t>Black</w:t>
                      </w:r>
                    </w:p>
                  </w:txbxContent>
                </v:textbox>
              </v:shape>
            </w:pict>
          </mc:Fallback>
        </mc:AlternateContent>
      </w:r>
      <w:r w:rsidR="00B252D3" w:rsidRPr="00D214FD">
        <w:rPr>
          <w:szCs w:val="24"/>
        </w:rPr>
        <w:t>(How does this relate to us?)</w:t>
      </w:r>
    </w:p>
    <w:p w14:paraId="78791241" w14:textId="77777777" w:rsidR="00B252D3" w:rsidRPr="00D214FD" w:rsidRDefault="00B252D3" w:rsidP="00B252D3">
      <w:pPr>
        <w:pStyle w:val="Heading2"/>
        <w:jc w:val="left"/>
        <w:rPr>
          <w:szCs w:val="24"/>
        </w:rPr>
      </w:pPr>
      <w:r w:rsidRPr="00D214FD">
        <w:rPr>
          <w:szCs w:val="24"/>
        </w:rPr>
        <w:t>We too must “look back” at our own deliverance from sin when we take the elements.</w:t>
      </w:r>
    </w:p>
    <w:p w14:paraId="57BE2E6A" w14:textId="77777777" w:rsidR="00B252D3" w:rsidRPr="00D214FD" w:rsidRDefault="00B252D3" w:rsidP="00B252D3">
      <w:pPr>
        <w:pStyle w:val="Heading3"/>
        <w:jc w:val="left"/>
        <w:rPr>
          <w:szCs w:val="24"/>
        </w:rPr>
      </w:pPr>
      <w:r w:rsidRPr="00D214FD">
        <w:rPr>
          <w:szCs w:val="24"/>
        </w:rPr>
        <w:t xml:space="preserve">Think of </w:t>
      </w:r>
      <w:r w:rsidRPr="00D214FD">
        <w:rPr>
          <w:i/>
          <w:szCs w:val="24"/>
        </w:rPr>
        <w:t>where</w:t>
      </w:r>
      <w:r w:rsidRPr="00D214FD">
        <w:rPr>
          <w:szCs w:val="24"/>
        </w:rPr>
        <w:t xml:space="preserve"> you would be— or</w:t>
      </w:r>
      <w:r w:rsidRPr="00D214FD">
        <w:rPr>
          <w:i/>
          <w:szCs w:val="24"/>
        </w:rPr>
        <w:t xml:space="preserve"> what</w:t>
      </w:r>
      <w:r w:rsidRPr="00D214FD">
        <w:rPr>
          <w:szCs w:val="24"/>
        </w:rPr>
        <w:t xml:space="preserve"> you’d be—if sin still had a grasp on you!</w:t>
      </w:r>
    </w:p>
    <w:p w14:paraId="36077A71" w14:textId="77777777" w:rsidR="00B252D3" w:rsidRPr="00D214FD" w:rsidRDefault="00E60CC9" w:rsidP="00B252D3">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94080" behindDoc="0" locked="0" layoutInCell="1" allowOverlap="1" wp14:anchorId="6E866781" wp14:editId="353DAC10">
                <wp:simplePos x="0" y="0"/>
                <wp:positionH relativeFrom="column">
                  <wp:posOffset>-393065</wp:posOffset>
                </wp:positionH>
                <wp:positionV relativeFrom="paragraph">
                  <wp:posOffset>122555</wp:posOffset>
                </wp:positionV>
                <wp:extent cx="685800" cy="457200"/>
                <wp:effectExtent l="0" t="0" r="0" b="0"/>
                <wp:wrapNone/>
                <wp:docPr id="178708132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6D41D" w14:textId="77777777" w:rsidR="00B61277" w:rsidRDefault="00B61277" w:rsidP="00B252D3">
                            <w:pPr>
                              <w:jc w:val="center"/>
                            </w:pPr>
                            <w:r>
                              <w:t>Song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66781" id="Text Box 166" o:spid="_x0000_s1122" type="#_x0000_t202" style="position:absolute;left:0;text-align:left;margin-left:-30.95pt;margin-top:9.65pt;width:54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" filled="f">
                <v:path arrowok="t"/>
                <v:textbox>
                  <w:txbxContent>
                    <w:p w14:paraId="5556D41D" w14:textId="77777777" w:rsidR="00B61277" w:rsidRDefault="00B61277" w:rsidP="00B252D3">
                      <w:pPr>
                        <w:jc w:val="center"/>
                      </w:pPr>
                      <w:r>
                        <w:t>Song</w:t>
                      </w:r>
                    </w:p>
                  </w:txbxContent>
                </v:textbox>
              </v:shape>
            </w:pict>
          </mc:Fallback>
        </mc:AlternateContent>
      </w:r>
      <w:r w:rsidR="00B252D3" w:rsidRPr="00D214FD">
        <w:rPr>
          <w:szCs w:val="24"/>
        </w:rPr>
        <w:t xml:space="preserve">Thank God that as you “look back” on His death, you also “look back” on a past life of sin which is now gone.  Like the song says, “I’m not what I </w:t>
      </w:r>
      <w:proofErr w:type="spellStart"/>
      <w:r w:rsidR="00B252D3" w:rsidRPr="00D214FD">
        <w:rPr>
          <w:szCs w:val="24"/>
        </w:rPr>
        <w:t>wanna</w:t>
      </w:r>
      <w:proofErr w:type="spellEnd"/>
      <w:r w:rsidR="00B252D3" w:rsidRPr="00D214FD">
        <w:rPr>
          <w:szCs w:val="24"/>
        </w:rPr>
        <w:t xml:space="preserve"> be, I’m not what I gonna be, but thank God I’m not what I was.”</w:t>
      </w:r>
    </w:p>
    <w:p w14:paraId="57F10409" w14:textId="77777777" w:rsidR="00B252D3" w:rsidRPr="00D214FD" w:rsidRDefault="00B252D3" w:rsidP="00B252D3">
      <w:pPr>
        <w:pStyle w:val="Heading3"/>
        <w:jc w:val="left"/>
        <w:rPr>
          <w:szCs w:val="24"/>
        </w:rPr>
      </w:pPr>
      <w:r w:rsidRPr="00D214FD">
        <w:rPr>
          <w:szCs w:val="24"/>
        </w:rPr>
        <w:lastRenderedPageBreak/>
        <w:t xml:space="preserve">And if that past life still is </w:t>
      </w:r>
      <w:r w:rsidRPr="00D214FD">
        <w:rPr>
          <w:i/>
          <w:szCs w:val="24"/>
        </w:rPr>
        <w:t>not</w:t>
      </w:r>
      <w:r w:rsidRPr="00D214FD">
        <w:rPr>
          <w:szCs w:val="24"/>
        </w:rPr>
        <w:t xml:space="preserve"> gone—if you’re living in sin now—you have no right to take part in the elements.</w:t>
      </w:r>
    </w:p>
    <w:p w14:paraId="5434B5F2" w14:textId="77777777" w:rsidR="00B252D3" w:rsidRPr="00D214FD" w:rsidRDefault="00E60CC9" w:rsidP="00B252D3">
      <w:pPr>
        <w:jc w:val="left"/>
        <w:rPr>
          <w:szCs w:val="24"/>
        </w:rPr>
      </w:pPr>
      <w:r>
        <w:rPr>
          <w:noProof/>
          <w:szCs w:val="24"/>
          <w:u w:val="single"/>
        </w:rPr>
        <mc:AlternateContent>
          <mc:Choice Requires="wps">
            <w:drawing>
              <wp:anchor distT="0" distB="0" distL="114300" distR="114300" simplePos="0" relativeHeight="251706368" behindDoc="0" locked="0" layoutInCell="1" allowOverlap="1" wp14:anchorId="19FEA061" wp14:editId="585B766A">
                <wp:simplePos x="0" y="0"/>
                <wp:positionH relativeFrom="column">
                  <wp:posOffset>-621665</wp:posOffset>
                </wp:positionH>
                <wp:positionV relativeFrom="paragraph">
                  <wp:posOffset>139700</wp:posOffset>
                </wp:positionV>
                <wp:extent cx="566420" cy="452120"/>
                <wp:effectExtent l="0" t="0" r="5080" b="5080"/>
                <wp:wrapNone/>
                <wp:docPr id="183854795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452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65BED5" w14:textId="77777777" w:rsidR="00B61277" w:rsidRDefault="00B61277" w:rsidP="00B252D3">
                            <w:pPr>
                              <w:jc w:val="center"/>
                            </w:pPr>
                            <w:r>
                              <w:t>4 ways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EA061" id="Text Box 178" o:spid="_x0000_s1123" type="#_x0000_t202" style="position:absolute;margin-left:-48.95pt;margin-top:11pt;width:44.6pt;height:3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" filled="f">
                <v:path arrowok="t"/>
                <v:textbox>
                  <w:txbxContent>
                    <w:p w14:paraId="4465BED5" w14:textId="77777777" w:rsidR="00B61277" w:rsidRDefault="00B61277" w:rsidP="00B252D3">
                      <w:pPr>
                        <w:jc w:val="center"/>
                      </w:pPr>
                      <w:r>
                        <w:t>4 ways</w:t>
                      </w:r>
                    </w:p>
                  </w:txbxContent>
                </v:textbox>
              </v:shape>
            </w:pict>
          </mc:Fallback>
        </mc:AlternateContent>
      </w:r>
    </w:p>
    <w:p w14:paraId="0534D53E" w14:textId="77777777" w:rsidR="00B252D3" w:rsidRPr="00D214FD" w:rsidRDefault="00534A3C" w:rsidP="00B252D3">
      <w:pPr>
        <w:jc w:val="left"/>
        <w:rPr>
          <w:szCs w:val="24"/>
        </w:rPr>
      </w:pPr>
      <w:r>
        <w:rPr>
          <w:szCs w:val="24"/>
        </w:rPr>
        <w:t xml:space="preserve"> (So </w:t>
      </w:r>
      <w:r w:rsidR="00B252D3" w:rsidRPr="00D214FD">
        <w:rPr>
          <w:szCs w:val="24"/>
        </w:rPr>
        <w:t>both</w:t>
      </w:r>
      <w:r>
        <w:rPr>
          <w:szCs w:val="24"/>
        </w:rPr>
        <w:t xml:space="preserve"> Passover and the Lord’s Supper </w:t>
      </w:r>
      <w:r w:rsidR="00B252D3" w:rsidRPr="00D214FD">
        <w:rPr>
          <w:szCs w:val="24"/>
        </w:rPr>
        <w:t xml:space="preserve">cause us to look </w:t>
      </w:r>
      <w:r w:rsidR="00B252D3">
        <w:rPr>
          <w:szCs w:val="24"/>
        </w:rPr>
        <w:t>four directions</w:t>
      </w:r>
      <w:r w:rsidR="00B252D3" w:rsidRPr="00D214FD">
        <w:rPr>
          <w:szCs w:val="24"/>
        </w:rPr>
        <w:t>…)</w:t>
      </w:r>
    </w:p>
    <w:p w14:paraId="56E55435" w14:textId="77777777" w:rsidR="00B252D3" w:rsidRPr="00D214FD" w:rsidRDefault="00B252D3" w:rsidP="00B252D3">
      <w:pPr>
        <w:pStyle w:val="Heading1"/>
        <w:jc w:val="left"/>
        <w:rPr>
          <w:szCs w:val="24"/>
        </w:rPr>
      </w:pPr>
      <w:r w:rsidRPr="00D214FD">
        <w:rPr>
          <w:szCs w:val="24"/>
        </w:rPr>
        <w:t>Conclusion</w:t>
      </w:r>
    </w:p>
    <w:p w14:paraId="36DC674C" w14:textId="77777777" w:rsidR="00B252D3" w:rsidRPr="00D214FD" w:rsidRDefault="00E60CC9" w:rsidP="00B252D3">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65408" behindDoc="0" locked="0" layoutInCell="1" allowOverlap="1" wp14:anchorId="47DA9DCB" wp14:editId="28E4540E">
                <wp:simplePos x="0" y="0"/>
                <wp:positionH relativeFrom="column">
                  <wp:posOffset>-507365</wp:posOffset>
                </wp:positionH>
                <wp:positionV relativeFrom="paragraph">
                  <wp:posOffset>87630</wp:posOffset>
                </wp:positionV>
                <wp:extent cx="685800" cy="342900"/>
                <wp:effectExtent l="0" t="0" r="0" b="0"/>
                <wp:wrapNone/>
                <wp:docPr id="2377139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DE6816" w14:textId="77777777" w:rsidR="00B61277" w:rsidRDefault="00B61277" w:rsidP="00B252D3">
                            <w:pPr>
                              <w:jc w:val="center"/>
                            </w:pPr>
                            <w: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9DCB" id="Text Box 135" o:spid="_x0000_s1124" type="#_x0000_t202" style="position:absolute;left:0;text-align:left;margin-left:-39.95pt;margin-top:6.9pt;width:5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" filled="f">
                <v:path arrowok="t"/>
                <v:textbox>
                  <w:txbxContent>
                    <w:p w14:paraId="33DE6816" w14:textId="77777777" w:rsidR="00B61277" w:rsidRDefault="00B61277" w:rsidP="00B252D3">
                      <w:pPr>
                        <w:jc w:val="center"/>
                      </w:pPr>
                      <w:r>
                        <w:t>Subject</w:t>
                      </w:r>
                    </w:p>
                  </w:txbxContent>
                </v:textbox>
              </v:shape>
            </w:pict>
          </mc:Fallback>
        </mc:AlternateContent>
      </w:r>
      <w:r w:rsidR="00B252D3" w:rsidRPr="00D214FD">
        <w:rPr>
          <w:szCs w:val="24"/>
        </w:rPr>
        <w:t xml:space="preserve">Earlier I said we’d look at this question: </w:t>
      </w:r>
      <w:r w:rsidR="00B252D3">
        <w:rPr>
          <w:szCs w:val="24"/>
        </w:rPr>
        <w:t>Why did Jesus give us the Lord’s Supper</w:t>
      </w:r>
      <w:r w:rsidR="00B252D3" w:rsidRPr="00D214FD">
        <w:rPr>
          <w:szCs w:val="24"/>
        </w:rPr>
        <w:t>?  Do you know the answer now?  Look in four directions:</w:t>
      </w:r>
    </w:p>
    <w:p w14:paraId="4073939E" w14:textId="77777777" w:rsidR="00B252D3" w:rsidRPr="00D214FD" w:rsidRDefault="00E60CC9" w:rsidP="00B252D3">
      <w:pPr>
        <w:pStyle w:val="Heading4"/>
        <w:jc w:val="left"/>
        <w:rPr>
          <w:szCs w:val="24"/>
        </w:rPr>
      </w:pPr>
      <w:r w:rsidRPr="00D214FD">
        <w:rPr>
          <w:noProof/>
          <w:szCs w:val="24"/>
          <w:u w:val="single"/>
          <w:lang w:val="en-US" w:eastAsia="zh-CN" w:bidi="x-none"/>
        </w:rPr>
        <mc:AlternateContent>
          <mc:Choice Requires="wps">
            <w:drawing>
              <wp:anchor distT="0" distB="0" distL="114300" distR="114300" simplePos="0" relativeHeight="251671552" behindDoc="0" locked="0" layoutInCell="1" allowOverlap="1" wp14:anchorId="5A7978B9" wp14:editId="011930AB">
                <wp:simplePos x="0" y="0"/>
                <wp:positionH relativeFrom="column">
                  <wp:posOffset>-507365</wp:posOffset>
                </wp:positionH>
                <wp:positionV relativeFrom="paragraph">
                  <wp:posOffset>148590</wp:posOffset>
                </wp:positionV>
                <wp:extent cx="685800" cy="342900"/>
                <wp:effectExtent l="0" t="0" r="0" b="0"/>
                <wp:wrapNone/>
                <wp:docPr id="88702619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9A47F8" w14:textId="77777777" w:rsidR="00B61277" w:rsidRDefault="00B61277" w:rsidP="00B252D3">
                            <w:pPr>
                              <w:jc w:val="center"/>
                            </w:pPr>
                            <w:r>
                              <w:t>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78B9" id="Text Box 141" o:spid="_x0000_s1125" type="#_x0000_t202" style="position:absolute;left:0;text-align:left;margin-left:-39.95pt;margin-top:11.7pt;width:54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" filled="f">
                <v:path arrowok="t"/>
                <v:textbox>
                  <w:txbxContent>
                    <w:p w14:paraId="559A47F8" w14:textId="77777777" w:rsidR="00B61277" w:rsidRDefault="00B61277" w:rsidP="00B252D3">
                      <w:pPr>
                        <w:jc w:val="center"/>
                      </w:pPr>
                      <w:r>
                        <w:t>Chart</w:t>
                      </w:r>
                    </w:p>
                  </w:txbxContent>
                </v:textbox>
              </v:shape>
            </w:pict>
          </mc:Fallback>
        </mc:AlternateContent>
      </w:r>
      <w:r w:rsidR="00B252D3" w:rsidRPr="00D214FD">
        <w:rPr>
          <w:szCs w:val="24"/>
        </w:rPr>
        <w:t xml:space="preserve">As Passover was a communal celebration, so look </w:t>
      </w:r>
      <w:r w:rsidR="00B252D3" w:rsidRPr="00D214FD">
        <w:rPr>
          <w:szCs w:val="24"/>
          <w:u w:val="single"/>
        </w:rPr>
        <w:t>outward</w:t>
      </w:r>
      <w:r w:rsidR="00B252D3" w:rsidRPr="00D214FD">
        <w:rPr>
          <w:szCs w:val="24"/>
        </w:rPr>
        <w:t xml:space="preserve"> regarding your relationship with other believers.</w:t>
      </w:r>
    </w:p>
    <w:p w14:paraId="2CF2F967" w14:textId="77777777" w:rsidR="00B252D3" w:rsidRPr="00D214FD" w:rsidRDefault="00B252D3" w:rsidP="00B252D3">
      <w:pPr>
        <w:pStyle w:val="Heading4"/>
        <w:jc w:val="left"/>
        <w:rPr>
          <w:szCs w:val="24"/>
        </w:rPr>
      </w:pPr>
      <w:r w:rsidRPr="00D214FD">
        <w:rPr>
          <w:szCs w:val="24"/>
        </w:rPr>
        <w:t xml:space="preserve">As Passover caused Jews to reflect back on redemption from Egypt, so look </w:t>
      </w:r>
      <w:r w:rsidRPr="00D214FD">
        <w:rPr>
          <w:szCs w:val="24"/>
          <w:u w:val="single"/>
        </w:rPr>
        <w:t>back</w:t>
      </w:r>
      <w:r w:rsidRPr="00D214FD">
        <w:rPr>
          <w:szCs w:val="24"/>
        </w:rPr>
        <w:t xml:space="preserve"> at Christ’s death for you.</w:t>
      </w:r>
    </w:p>
    <w:p w14:paraId="0056B891" w14:textId="77777777" w:rsidR="00B252D3" w:rsidRPr="00D214FD" w:rsidRDefault="00B252D3" w:rsidP="00B252D3">
      <w:pPr>
        <w:pStyle w:val="Heading4"/>
        <w:jc w:val="left"/>
        <w:rPr>
          <w:szCs w:val="24"/>
        </w:rPr>
      </w:pPr>
      <w:r w:rsidRPr="00D214FD">
        <w:rPr>
          <w:szCs w:val="24"/>
        </w:rPr>
        <w:t xml:space="preserve">As Passover anticipates the return of Messiah, so look </w:t>
      </w:r>
      <w:r w:rsidRPr="00D214FD">
        <w:rPr>
          <w:szCs w:val="24"/>
          <w:u w:val="single"/>
        </w:rPr>
        <w:t>forward</w:t>
      </w:r>
      <w:r w:rsidRPr="00D214FD">
        <w:rPr>
          <w:szCs w:val="24"/>
        </w:rPr>
        <w:t xml:space="preserve"> to Christ’s second coming.</w:t>
      </w:r>
    </w:p>
    <w:p w14:paraId="19F3457B" w14:textId="77777777" w:rsidR="00B252D3" w:rsidRPr="00D214FD" w:rsidRDefault="00B252D3" w:rsidP="00B252D3">
      <w:pPr>
        <w:pStyle w:val="Heading4"/>
        <w:jc w:val="left"/>
        <w:rPr>
          <w:szCs w:val="24"/>
        </w:rPr>
      </w:pPr>
      <w:r w:rsidRPr="00D214FD">
        <w:rPr>
          <w:szCs w:val="24"/>
        </w:rPr>
        <w:t xml:space="preserve">As Passover prohibited any yeast in the house, so look </w:t>
      </w:r>
      <w:r w:rsidRPr="00D214FD">
        <w:rPr>
          <w:szCs w:val="24"/>
          <w:u w:val="single"/>
        </w:rPr>
        <w:t>inward</w:t>
      </w:r>
      <w:r w:rsidRPr="00D214FD">
        <w:rPr>
          <w:szCs w:val="24"/>
        </w:rPr>
        <w:t xml:space="preserve"> to deal with any unconfessed sin.</w:t>
      </w:r>
    </w:p>
    <w:p w14:paraId="24BD3902" w14:textId="77777777" w:rsidR="00B252D3" w:rsidRPr="00D214FD" w:rsidRDefault="00E60CC9" w:rsidP="00B252D3">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66432" behindDoc="0" locked="0" layoutInCell="1" allowOverlap="1" wp14:anchorId="3E6CD355" wp14:editId="6FF43B18">
                <wp:simplePos x="0" y="0"/>
                <wp:positionH relativeFrom="column">
                  <wp:posOffset>-393065</wp:posOffset>
                </wp:positionH>
                <wp:positionV relativeFrom="paragraph">
                  <wp:posOffset>156845</wp:posOffset>
                </wp:positionV>
                <wp:extent cx="685800" cy="342900"/>
                <wp:effectExtent l="0" t="0" r="0" b="0"/>
                <wp:wrapNone/>
                <wp:docPr id="103562255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F55A7F" w14:textId="77777777" w:rsidR="00B61277" w:rsidRDefault="00B61277" w:rsidP="00B252D3">
                            <w:pPr>
                              <w:jc w:val="center"/>
                            </w:pPr>
                            <w:r>
                              <w:t>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CD355" id="Text Box 136" o:spid="_x0000_s1126" type="#_x0000_t202" style="position:absolute;left:0;text-align:left;margin-left:-30.95pt;margin-top:12.35pt;width:5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" filled="f">
                <v:path arrowok="t"/>
                <v:textbox>
                  <w:txbxContent>
                    <w:p w14:paraId="00F55A7F" w14:textId="77777777" w:rsidR="00B61277" w:rsidRDefault="00B61277" w:rsidP="00B252D3">
                      <w:pPr>
                        <w:jc w:val="center"/>
                      </w:pPr>
                      <w:r>
                        <w:t>MI</w:t>
                      </w:r>
                    </w:p>
                  </w:txbxContent>
                </v:textbox>
              </v:shape>
            </w:pict>
          </mc:Fallback>
        </mc:AlternateContent>
      </w:r>
      <w:r w:rsidR="00EF2104" w:rsidRPr="00D214FD">
        <w:rPr>
          <w:szCs w:val="24"/>
        </w:rPr>
        <w:t xml:space="preserve">To properly look </w:t>
      </w:r>
      <w:r w:rsidR="00EF2104" w:rsidRPr="00F02474">
        <w:rPr>
          <w:szCs w:val="24"/>
          <w:u w:val="single"/>
        </w:rPr>
        <w:t>back</w:t>
      </w:r>
      <w:r w:rsidR="00EF2104" w:rsidRPr="00D214FD">
        <w:rPr>
          <w:szCs w:val="24"/>
        </w:rPr>
        <w:t xml:space="preserve"> on His death and look </w:t>
      </w:r>
      <w:r w:rsidR="00EF2104" w:rsidRPr="00F02474">
        <w:rPr>
          <w:szCs w:val="24"/>
          <w:u w:val="single"/>
        </w:rPr>
        <w:t>forward</w:t>
      </w:r>
      <w:r w:rsidR="00EF2104" w:rsidRPr="00D214FD">
        <w:rPr>
          <w:szCs w:val="24"/>
        </w:rPr>
        <w:t xml:space="preserve"> to His return, look </w:t>
      </w:r>
      <w:r w:rsidR="00EF2104" w:rsidRPr="00F02474">
        <w:rPr>
          <w:szCs w:val="24"/>
          <w:u w:val="single"/>
        </w:rPr>
        <w:t>outward</w:t>
      </w:r>
      <w:r w:rsidR="00EF2104" w:rsidRPr="00D214FD">
        <w:rPr>
          <w:szCs w:val="24"/>
        </w:rPr>
        <w:t xml:space="preserve"> for others and look </w:t>
      </w:r>
      <w:r w:rsidR="00EF2104" w:rsidRPr="00F02474">
        <w:rPr>
          <w:szCs w:val="24"/>
          <w:u w:val="single"/>
        </w:rPr>
        <w:t>inward</w:t>
      </w:r>
      <w:r w:rsidR="00EF2104">
        <w:rPr>
          <w:szCs w:val="24"/>
        </w:rPr>
        <w:t xml:space="preserve"> at </w:t>
      </w:r>
      <w:r w:rsidR="00407154">
        <w:rPr>
          <w:szCs w:val="24"/>
        </w:rPr>
        <w:t>y</w:t>
      </w:r>
      <w:r w:rsidR="00EF2104">
        <w:rPr>
          <w:szCs w:val="24"/>
        </w:rPr>
        <w:t xml:space="preserve">our own </w:t>
      </w:r>
      <w:r w:rsidR="00407154">
        <w:rPr>
          <w:szCs w:val="24"/>
        </w:rPr>
        <w:t>life</w:t>
      </w:r>
      <w:r w:rsidR="00EF2104">
        <w:rPr>
          <w:szCs w:val="24"/>
        </w:rPr>
        <w:t xml:space="preserve"> (MI</w:t>
      </w:r>
      <w:r w:rsidR="00B252D3" w:rsidRPr="00D214FD">
        <w:rPr>
          <w:szCs w:val="24"/>
        </w:rPr>
        <w:t>).</w:t>
      </w:r>
    </w:p>
    <w:p w14:paraId="0A40C1DA" w14:textId="77777777" w:rsidR="00B252D3" w:rsidRPr="00D214FD" w:rsidRDefault="007B2D17" w:rsidP="00B252D3">
      <w:pPr>
        <w:pStyle w:val="Heading3"/>
        <w:jc w:val="left"/>
        <w:rPr>
          <w:szCs w:val="24"/>
        </w:rPr>
      </w:pPr>
      <w:r w:rsidRPr="00D214FD">
        <w:rPr>
          <w:szCs w:val="24"/>
        </w:rPr>
        <w:t xml:space="preserve"> </w:t>
      </w:r>
      <w:r w:rsidR="00B252D3" w:rsidRPr="00D214FD">
        <w:rPr>
          <w:szCs w:val="24"/>
        </w:rPr>
        <w:t>[Gospel with John 3:16 slide—Are you at arm’s length with God?]</w:t>
      </w:r>
    </w:p>
    <w:p w14:paraId="71596FC1" w14:textId="77777777" w:rsidR="00B252D3" w:rsidRPr="00D214FD" w:rsidRDefault="00E60CC9" w:rsidP="00B252D3">
      <w:pPr>
        <w:pStyle w:val="Heading3"/>
        <w:jc w:val="left"/>
        <w:rPr>
          <w:szCs w:val="24"/>
        </w:rPr>
      </w:pPr>
      <w:r w:rsidRPr="00D214FD">
        <w:rPr>
          <w:noProof/>
          <w:szCs w:val="24"/>
          <w:u w:val="single"/>
          <w:lang w:val="en-US" w:eastAsia="zh-CN" w:bidi="x-none"/>
        </w:rPr>
        <mc:AlternateContent>
          <mc:Choice Requires="wps">
            <w:drawing>
              <wp:anchor distT="0" distB="0" distL="114300" distR="114300" simplePos="0" relativeHeight="251672576" behindDoc="0" locked="0" layoutInCell="1" allowOverlap="1" wp14:anchorId="078BFD83" wp14:editId="20892C62">
                <wp:simplePos x="0" y="0"/>
                <wp:positionH relativeFrom="column">
                  <wp:posOffset>-393065</wp:posOffset>
                </wp:positionH>
                <wp:positionV relativeFrom="paragraph">
                  <wp:posOffset>217805</wp:posOffset>
                </wp:positionV>
                <wp:extent cx="685800" cy="342900"/>
                <wp:effectExtent l="0" t="0" r="0" b="0"/>
                <wp:wrapNone/>
                <wp:docPr id="101622532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4AD50" w14:textId="77777777" w:rsidR="00B61277" w:rsidRDefault="00B61277" w:rsidP="00B252D3">
                            <w:pPr>
                              <w:jc w:val="center"/>
                            </w:pPr>
                            <w:r>
                              <w:t>2 ways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FD83" id="Text Box 142" o:spid="_x0000_s1127" type="#_x0000_t202" style="position:absolute;left:0;text-align:left;margin-left:-30.95pt;margin-top:17.15pt;width:54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" filled="f">
                <v:path arrowok="t"/>
                <v:textbox>
                  <w:txbxContent>
                    <w:p w14:paraId="35E4AD50" w14:textId="77777777" w:rsidR="00B61277" w:rsidRDefault="00B61277" w:rsidP="00B252D3">
                      <w:pPr>
                        <w:jc w:val="center"/>
                      </w:pPr>
                      <w:r>
                        <w:t>2 ways</w:t>
                      </w:r>
                    </w:p>
                  </w:txbxContent>
                </v:textbox>
              </v:shape>
            </w:pict>
          </mc:Fallback>
        </mc:AlternateContent>
      </w:r>
      <w:r w:rsidRPr="00D214FD">
        <w:rPr>
          <w:noProof/>
          <w:szCs w:val="24"/>
          <w:u w:val="single"/>
          <w:lang w:val="en-US" w:eastAsia="zh-CN" w:bidi="x-none"/>
        </w:rPr>
        <mc:AlternateContent>
          <mc:Choice Requires="wps">
            <w:drawing>
              <wp:anchor distT="0" distB="0" distL="114300" distR="114300" simplePos="0" relativeHeight="251667456" behindDoc="0" locked="0" layoutInCell="1" allowOverlap="1" wp14:anchorId="4978825E" wp14:editId="2F2E3707">
                <wp:simplePos x="0" y="0"/>
                <wp:positionH relativeFrom="column">
                  <wp:posOffset>-393065</wp:posOffset>
                </wp:positionH>
                <wp:positionV relativeFrom="paragraph">
                  <wp:posOffset>-353695</wp:posOffset>
                </wp:positionV>
                <wp:extent cx="685800" cy="342900"/>
                <wp:effectExtent l="0" t="0" r="0" b="0"/>
                <wp:wrapNone/>
                <wp:docPr id="118839505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247AC6" w14:textId="77777777" w:rsidR="00B61277" w:rsidRDefault="00B61277" w:rsidP="00B252D3">
                            <w:pPr>
                              <w:jc w:val="center"/>
                            </w:pPr>
                            <w:r>
                              <w:t>Jn 3:16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8825E" id="Text Box 137" o:spid="_x0000_s1128" type="#_x0000_t202" style="position:absolute;left:0;text-align:left;margin-left:-30.95pt;margin-top:-27.85pt;width:5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" filled="f">
                <v:path arrowok="t"/>
                <v:textbox>
                  <w:txbxContent>
                    <w:p w14:paraId="58247AC6" w14:textId="77777777" w:rsidR="00B61277" w:rsidRDefault="00B61277" w:rsidP="00B252D3">
                      <w:pPr>
                        <w:jc w:val="center"/>
                      </w:pPr>
                      <w:r>
                        <w:t>Jn 3:16</w:t>
                      </w:r>
                    </w:p>
                  </w:txbxContent>
                </v:textbox>
              </v:shape>
            </w:pict>
          </mc:Fallback>
        </mc:AlternateContent>
      </w:r>
      <w:r w:rsidR="00B252D3" w:rsidRPr="00D214FD">
        <w:rPr>
          <w:szCs w:val="24"/>
        </w:rPr>
        <w:t xml:space="preserve">Maybe you already know Christ, but you need to look </w:t>
      </w:r>
      <w:r w:rsidR="00B252D3" w:rsidRPr="00D214FD">
        <w:rPr>
          <w:szCs w:val="24"/>
          <w:u w:val="single"/>
        </w:rPr>
        <w:t>outward</w:t>
      </w:r>
      <w:r w:rsidR="00B252D3" w:rsidRPr="00D214FD">
        <w:rPr>
          <w:szCs w:val="24"/>
        </w:rPr>
        <w:t xml:space="preserve">.  Something keeps you at </w:t>
      </w:r>
      <w:proofErr w:type="spellStart"/>
      <w:r w:rsidR="00B252D3" w:rsidRPr="00D214FD">
        <w:rPr>
          <w:szCs w:val="24"/>
        </w:rPr>
        <w:t>arms length</w:t>
      </w:r>
      <w:proofErr w:type="spellEnd"/>
      <w:r w:rsidR="00B252D3" w:rsidRPr="00D214FD">
        <w:rPr>
          <w:szCs w:val="24"/>
        </w:rPr>
        <w:t xml:space="preserve"> from a person in this room.  You won’t sit next to him or her if you have a choice.  Maybe you </w:t>
      </w:r>
      <w:r w:rsidR="00B252D3" w:rsidRPr="00D214FD">
        <w:rPr>
          <w:i/>
          <w:szCs w:val="24"/>
        </w:rPr>
        <w:t>don’t</w:t>
      </w:r>
      <w:r w:rsidR="00B252D3" w:rsidRPr="00D214FD">
        <w:rPr>
          <w:szCs w:val="24"/>
        </w:rPr>
        <w:t xml:space="preserve"> have a choice because that person is your spouse!  </w:t>
      </w:r>
    </w:p>
    <w:p w14:paraId="0F213BB9" w14:textId="77777777" w:rsidR="00B252D3" w:rsidRPr="00D214FD" w:rsidRDefault="00B252D3" w:rsidP="00B252D3">
      <w:pPr>
        <w:pStyle w:val="Heading4"/>
        <w:jc w:val="left"/>
        <w:rPr>
          <w:szCs w:val="24"/>
        </w:rPr>
      </w:pPr>
      <w:r w:rsidRPr="00D214FD">
        <w:rPr>
          <w:szCs w:val="24"/>
        </w:rPr>
        <w:t>What do you do?  Don’t take the elements unless there is harmony in all your relationships with others in the body.  It may not be appropriate for you to get up from your seat to go make things right at this moment, but withholding from the Supper may help you see just how important this celebration is.  But be sure to go to that person when you can.</w:t>
      </w:r>
    </w:p>
    <w:p w14:paraId="08FCDE62" w14:textId="77777777" w:rsidR="00B252D3" w:rsidRPr="00D214FD" w:rsidRDefault="00B252D3" w:rsidP="00B252D3">
      <w:pPr>
        <w:pStyle w:val="Heading4"/>
        <w:jc w:val="left"/>
        <w:rPr>
          <w:szCs w:val="24"/>
        </w:rPr>
      </w:pPr>
      <w:r w:rsidRPr="00D214FD">
        <w:rPr>
          <w:szCs w:val="24"/>
        </w:rPr>
        <w:t>If that person is seated next to you, you can do what I’ve had to do with my wife at times.  Lean over and whisper, “Honey, I’m sorry for saying that… doing that… or whatever… Would you forgive me?”</w:t>
      </w:r>
    </w:p>
    <w:p w14:paraId="67EC1597" w14:textId="77777777" w:rsidR="00B252D3" w:rsidRPr="00D214FD" w:rsidRDefault="00B252D3" w:rsidP="00B252D3">
      <w:pPr>
        <w:pStyle w:val="Heading3"/>
        <w:jc w:val="left"/>
        <w:rPr>
          <w:szCs w:val="24"/>
        </w:rPr>
      </w:pPr>
      <w:r w:rsidRPr="00D214FD">
        <w:rPr>
          <w:szCs w:val="24"/>
        </w:rPr>
        <w:t xml:space="preserve">Perhaps when you </w:t>
      </w:r>
      <w:r w:rsidRPr="00D214FD">
        <w:rPr>
          <w:szCs w:val="24"/>
          <w:u w:val="single"/>
        </w:rPr>
        <w:t>look outward</w:t>
      </w:r>
      <w:r w:rsidRPr="00D214FD">
        <w:rPr>
          <w:szCs w:val="24"/>
        </w:rPr>
        <w:t xml:space="preserve"> at others, things are OK.  But when you </w:t>
      </w:r>
      <w:r w:rsidRPr="00D214FD">
        <w:rPr>
          <w:szCs w:val="24"/>
          <w:u w:val="single"/>
        </w:rPr>
        <w:t>look inward</w:t>
      </w:r>
      <w:r w:rsidRPr="00D214FD">
        <w:rPr>
          <w:szCs w:val="24"/>
        </w:rPr>
        <w:t xml:space="preserve"> and evaluate your life, an issue comes to mind.  Maybe not your driving, but perhaps some other sin: your honesty, your availability to God, or something else.  Please deal with it or withhold from the elements, OK?  (silent meditation and prayer)</w:t>
      </w:r>
    </w:p>
    <w:p w14:paraId="67052057" w14:textId="77777777" w:rsidR="005931FB" w:rsidRDefault="005931FB" w:rsidP="007E6D75">
      <w:pPr>
        <w:pStyle w:val="Heading1"/>
        <w:jc w:val="left"/>
        <w:rPr>
          <w:sz w:val="38"/>
        </w:rPr>
        <w:sectPr w:rsidR="005931FB" w:rsidSect="00B252D3">
          <w:headerReference w:type="first" r:id="rId11"/>
          <w:pgSz w:w="11880" w:h="16820"/>
          <w:pgMar w:top="720" w:right="1020" w:bottom="720" w:left="1240" w:header="720" w:footer="720" w:gutter="0"/>
          <w:pgNumType w:start="1"/>
          <w:cols w:space="720"/>
          <w:noEndnote/>
          <w:titlePg/>
        </w:sectPr>
      </w:pPr>
    </w:p>
    <w:p w14:paraId="4AB68551" w14:textId="77777777" w:rsidR="003A5607" w:rsidRPr="00C565EC" w:rsidRDefault="003A5607" w:rsidP="007E6D75">
      <w:pPr>
        <w:pStyle w:val="Heading1"/>
        <w:jc w:val="left"/>
        <w:rPr>
          <w:sz w:val="38"/>
        </w:rPr>
      </w:pPr>
      <w:r w:rsidRPr="00C565EC">
        <w:rPr>
          <w:sz w:val="38"/>
        </w:rPr>
        <w:lastRenderedPageBreak/>
        <w:t>Study Questions (Step 1)</w:t>
      </w:r>
    </w:p>
    <w:p w14:paraId="57255ADA" w14:textId="77777777" w:rsidR="003A5607" w:rsidRPr="00C565EC" w:rsidRDefault="003A5607" w:rsidP="007E6D75">
      <w:pPr>
        <w:ind w:left="1440" w:right="-10" w:hanging="1440"/>
        <w:jc w:val="left"/>
        <w:rPr>
          <w:sz w:val="26"/>
        </w:rPr>
      </w:pPr>
    </w:p>
    <w:p w14:paraId="4F1B42A6" w14:textId="77777777" w:rsidR="003A5607" w:rsidRPr="00C565EC" w:rsidRDefault="003A5607" w:rsidP="007E6D75">
      <w:pPr>
        <w:pStyle w:val="Heading1"/>
        <w:jc w:val="left"/>
        <w:rPr>
          <w:sz w:val="26"/>
        </w:rPr>
      </w:pPr>
      <w:r w:rsidRPr="00C565EC">
        <w:rPr>
          <w:sz w:val="26"/>
        </w:rPr>
        <w:t>Context:</w:t>
      </w:r>
      <w:r w:rsidRPr="00C565EC">
        <w:rPr>
          <w:sz w:val="26"/>
        </w:rPr>
        <w:tab/>
        <w:t>What did the author record just prior to this passage?</w:t>
      </w:r>
    </w:p>
    <w:p w14:paraId="63D8B1E5" w14:textId="77777777" w:rsidR="003A5607" w:rsidRPr="00C565EC" w:rsidRDefault="003A5607" w:rsidP="007E6D75">
      <w:pPr>
        <w:pStyle w:val="Heading3"/>
        <w:jc w:val="left"/>
        <w:rPr>
          <w:sz w:val="26"/>
        </w:rPr>
      </w:pPr>
    </w:p>
    <w:p w14:paraId="0B2D84FF" w14:textId="77777777" w:rsidR="003A5607" w:rsidRPr="00C565EC" w:rsidRDefault="003A5607" w:rsidP="007E6D75">
      <w:pPr>
        <w:pStyle w:val="Heading1"/>
        <w:jc w:val="left"/>
        <w:rPr>
          <w:sz w:val="26"/>
        </w:rPr>
      </w:pPr>
      <w:r w:rsidRPr="00C565EC">
        <w:rPr>
          <w:sz w:val="26"/>
        </w:rPr>
        <w:t>Purpose:</w:t>
      </w:r>
      <w:r w:rsidRPr="00C565EC">
        <w:rPr>
          <w:sz w:val="26"/>
        </w:rPr>
        <w:tab/>
        <w:t>Why is this passage in the Bible?</w:t>
      </w:r>
    </w:p>
    <w:p w14:paraId="6C53E634" w14:textId="77777777" w:rsidR="003A5607" w:rsidRPr="00C565EC" w:rsidRDefault="003A5607" w:rsidP="007E6D75">
      <w:pPr>
        <w:pStyle w:val="Heading3"/>
        <w:jc w:val="left"/>
        <w:rPr>
          <w:sz w:val="26"/>
        </w:rPr>
      </w:pPr>
    </w:p>
    <w:p w14:paraId="69B3423D" w14:textId="77777777" w:rsidR="003A5607" w:rsidRPr="00C565EC" w:rsidRDefault="003A5607" w:rsidP="007E6D75">
      <w:pPr>
        <w:pStyle w:val="Heading1"/>
        <w:jc w:val="left"/>
        <w:rPr>
          <w:sz w:val="26"/>
        </w:rPr>
      </w:pPr>
      <w:r w:rsidRPr="00C565EC">
        <w:rPr>
          <w:sz w:val="26"/>
        </w:rPr>
        <w:t>Background:</w:t>
      </w:r>
      <w:r w:rsidRPr="00C565EC">
        <w:rPr>
          <w:sz w:val="26"/>
        </w:rPr>
        <w:tab/>
        <w:t>What historical context helps us understand this passage?</w:t>
      </w:r>
    </w:p>
    <w:p w14:paraId="1D0106D6" w14:textId="77777777" w:rsidR="003A5607" w:rsidRPr="00C565EC" w:rsidRDefault="003A5607" w:rsidP="007E6D75">
      <w:pPr>
        <w:pStyle w:val="Heading3"/>
        <w:jc w:val="left"/>
        <w:rPr>
          <w:sz w:val="26"/>
        </w:rPr>
      </w:pPr>
    </w:p>
    <w:p w14:paraId="4B701011" w14:textId="77777777" w:rsidR="003A5607" w:rsidRPr="00C565EC" w:rsidRDefault="003A5607" w:rsidP="007E6D75">
      <w:pPr>
        <w:pStyle w:val="Heading1"/>
        <w:jc w:val="left"/>
        <w:rPr>
          <w:sz w:val="26"/>
        </w:rPr>
      </w:pPr>
      <w:r w:rsidRPr="00C565EC">
        <w:rPr>
          <w:sz w:val="26"/>
        </w:rPr>
        <w:t>Questions</w:t>
      </w:r>
    </w:p>
    <w:p w14:paraId="25252B3A" w14:textId="77777777" w:rsidR="003A5607" w:rsidRPr="00C565EC" w:rsidRDefault="003A5607" w:rsidP="007E6D75">
      <w:pPr>
        <w:pStyle w:val="Heading3"/>
        <w:jc w:val="left"/>
        <w:rPr>
          <w:sz w:val="26"/>
        </w:rPr>
      </w:pPr>
    </w:p>
    <w:p w14:paraId="1DF81BC0" w14:textId="77777777" w:rsidR="003A5607" w:rsidRPr="00C565EC" w:rsidRDefault="003A5607" w:rsidP="007E6D75">
      <w:pPr>
        <w:pStyle w:val="Heading1"/>
        <w:jc w:val="left"/>
        <w:rPr>
          <w:sz w:val="38"/>
        </w:rPr>
      </w:pPr>
      <w:r w:rsidRPr="00C565EC">
        <w:rPr>
          <w:sz w:val="38"/>
        </w:rPr>
        <w:br w:type="page"/>
      </w:r>
      <w:r w:rsidRPr="00C565EC">
        <w:rPr>
          <w:sz w:val="38"/>
        </w:rPr>
        <w:lastRenderedPageBreak/>
        <w:t>Tentative Theme/Thrust Statements (Step 5)</w:t>
      </w:r>
    </w:p>
    <w:p w14:paraId="524D59C2" w14:textId="77777777" w:rsidR="003A5607" w:rsidRPr="00C565EC" w:rsidRDefault="003A5607" w:rsidP="007E6D75">
      <w:pPr>
        <w:ind w:right="-10"/>
        <w:jc w:val="left"/>
        <w:rPr>
          <w:sz w:val="26"/>
        </w:rPr>
      </w:pPr>
    </w:p>
    <w:p w14:paraId="7C794C7A" w14:textId="77777777" w:rsidR="003A5607" w:rsidRPr="00C565EC" w:rsidRDefault="003A5607" w:rsidP="007E6D75">
      <w:pPr>
        <w:ind w:right="-10"/>
        <w:jc w:val="left"/>
        <w:rPr>
          <w:sz w:val="26"/>
        </w:rPr>
      </w:pPr>
      <w:r w:rsidRPr="00C565EC">
        <w:rPr>
          <w:sz w:val="26"/>
        </w:rPr>
        <w:t>Text</w:t>
      </w:r>
    </w:p>
    <w:p w14:paraId="5477DED4" w14:textId="77777777" w:rsidR="003A5607" w:rsidRPr="00C565EC" w:rsidRDefault="003A5607" w:rsidP="007E6D75">
      <w:pPr>
        <w:pStyle w:val="Heading1"/>
        <w:jc w:val="left"/>
        <w:rPr>
          <w:sz w:val="38"/>
        </w:rPr>
      </w:pPr>
      <w:r w:rsidRPr="00C565EC">
        <w:rPr>
          <w:sz w:val="26"/>
        </w:rPr>
        <w:br w:type="page"/>
      </w:r>
      <w:r w:rsidRPr="00C565EC">
        <w:rPr>
          <w:sz w:val="38"/>
        </w:rPr>
        <w:lastRenderedPageBreak/>
        <w:t>Possible Illustrations (Step 6)</w:t>
      </w:r>
    </w:p>
    <w:p w14:paraId="15AC4442" w14:textId="77777777" w:rsidR="003A5607" w:rsidRPr="00C565EC" w:rsidRDefault="003A5607" w:rsidP="007E6D75">
      <w:pPr>
        <w:pStyle w:val="Heading3"/>
        <w:jc w:val="left"/>
        <w:rPr>
          <w:sz w:val="26"/>
        </w:rPr>
      </w:pPr>
      <w:r w:rsidRPr="00C565EC">
        <w:rPr>
          <w:sz w:val="26"/>
        </w:rPr>
        <w:t>Text</w:t>
      </w:r>
    </w:p>
    <w:p w14:paraId="0CC35845" w14:textId="77777777" w:rsidR="003A5607" w:rsidRPr="00C565EC" w:rsidRDefault="003A5607" w:rsidP="007E6D75">
      <w:pPr>
        <w:pStyle w:val="Heading1"/>
        <w:jc w:val="left"/>
        <w:rPr>
          <w:sz w:val="38"/>
        </w:rPr>
      </w:pPr>
      <w:r w:rsidRPr="00C565EC">
        <w:rPr>
          <w:sz w:val="26"/>
        </w:rPr>
        <w:br w:type="page"/>
      </w:r>
      <w:r w:rsidRPr="00C565EC">
        <w:rPr>
          <w:sz w:val="38"/>
        </w:rPr>
        <w:lastRenderedPageBreak/>
        <w:t>Possible Applications (Step 6)</w:t>
      </w:r>
    </w:p>
    <w:p w14:paraId="3D1DFCB3" w14:textId="77777777" w:rsidR="003A5607" w:rsidRPr="00C565EC" w:rsidRDefault="003A5607" w:rsidP="007E6D75">
      <w:pPr>
        <w:pStyle w:val="Heading3"/>
        <w:jc w:val="left"/>
        <w:rPr>
          <w:sz w:val="26"/>
        </w:rPr>
      </w:pPr>
      <w:r w:rsidRPr="00C565EC">
        <w:rPr>
          <w:sz w:val="26"/>
        </w:rPr>
        <w:t>Text</w:t>
      </w:r>
    </w:p>
    <w:p w14:paraId="42742A41" w14:textId="77777777" w:rsidR="003A5607" w:rsidRPr="00C565EC" w:rsidRDefault="003A5607" w:rsidP="007E6D75">
      <w:pPr>
        <w:pStyle w:val="Header"/>
        <w:tabs>
          <w:tab w:val="clear" w:pos="4800"/>
          <w:tab w:val="center" w:pos="4950"/>
        </w:tabs>
        <w:ind w:right="-10"/>
        <w:jc w:val="left"/>
        <w:rPr>
          <w:b/>
          <w:sz w:val="26"/>
        </w:rPr>
      </w:pPr>
      <w:r w:rsidRPr="00C565EC">
        <w:rPr>
          <w:sz w:val="26"/>
        </w:rPr>
        <w:br w:type="page"/>
      </w:r>
      <w:r w:rsidRPr="00C565EC">
        <w:rPr>
          <w:b/>
          <w:sz w:val="38"/>
        </w:rPr>
        <w:lastRenderedPageBreak/>
        <w:t>Outlines (Steps 2-5)</w:t>
      </w:r>
    </w:p>
    <w:p w14:paraId="7D85E789" w14:textId="77777777" w:rsidR="00FD7724" w:rsidRPr="00FD7724" w:rsidRDefault="00FD7724" w:rsidP="003475FF">
      <w:pPr>
        <w:pStyle w:val="Header"/>
        <w:tabs>
          <w:tab w:val="center" w:pos="4950"/>
        </w:tabs>
        <w:ind w:right="-10"/>
        <w:rPr>
          <w:b/>
          <w:sz w:val="38"/>
        </w:rPr>
      </w:pPr>
      <w:r w:rsidRPr="00FD7724">
        <w:rPr>
          <w:b/>
          <w:sz w:val="38"/>
        </w:rPr>
        <w:t>The Passover Meal</w:t>
      </w:r>
    </w:p>
    <w:p w14:paraId="15107081" w14:textId="77777777" w:rsidR="00FD7724" w:rsidRPr="00FD7724" w:rsidRDefault="00FD7724" w:rsidP="003475FF">
      <w:pPr>
        <w:pStyle w:val="Header"/>
        <w:tabs>
          <w:tab w:val="center" w:pos="4950"/>
        </w:tabs>
        <w:ind w:right="-10"/>
        <w:rPr>
          <w:b/>
          <w:sz w:val="38"/>
        </w:rPr>
      </w:pPr>
      <w:r w:rsidRPr="00FD7724">
        <w:rPr>
          <w:b/>
          <w:sz w:val="38"/>
        </w:rPr>
        <w:t>Luke 22:7-20</w:t>
      </w:r>
    </w:p>
    <w:p w14:paraId="32B8B066" w14:textId="77777777" w:rsidR="003A5607" w:rsidRPr="00C565EC" w:rsidRDefault="003A5607" w:rsidP="003475FF">
      <w:pPr>
        <w:pStyle w:val="Header"/>
        <w:tabs>
          <w:tab w:val="clear" w:pos="4800"/>
          <w:tab w:val="center" w:pos="4950"/>
        </w:tabs>
        <w:ind w:right="-10"/>
        <w:rPr>
          <w:sz w:val="26"/>
        </w:rPr>
      </w:pPr>
    </w:p>
    <w:p w14:paraId="725400FC" w14:textId="77777777" w:rsidR="003A5607" w:rsidRPr="00D214FD" w:rsidRDefault="003A5607" w:rsidP="007E6D75">
      <w:pPr>
        <w:pStyle w:val="Header"/>
        <w:tabs>
          <w:tab w:val="clear" w:pos="4800"/>
          <w:tab w:val="center" w:pos="4950"/>
        </w:tabs>
        <w:ind w:right="-10"/>
        <w:jc w:val="left"/>
        <w:rPr>
          <w:b/>
          <w:i/>
          <w:szCs w:val="24"/>
        </w:rPr>
      </w:pPr>
      <w:r w:rsidRPr="00D214FD">
        <w:rPr>
          <w:b/>
          <w:szCs w:val="24"/>
          <w:u w:val="single"/>
        </w:rPr>
        <w:t>Exegetical Outline (Steps 2-3)</w:t>
      </w:r>
    </w:p>
    <w:p w14:paraId="1BB6ABC6" w14:textId="77777777" w:rsidR="003A5607" w:rsidRPr="00D214FD" w:rsidRDefault="003A5607" w:rsidP="00D214FD">
      <w:pPr>
        <w:pStyle w:val="Heading1"/>
        <w:ind w:left="0" w:right="-10" w:firstLine="0"/>
        <w:jc w:val="left"/>
        <w:rPr>
          <w:szCs w:val="24"/>
        </w:rPr>
      </w:pPr>
      <w:r w:rsidRPr="00D214FD">
        <w:rPr>
          <w:szCs w:val="24"/>
        </w:rPr>
        <w:t xml:space="preserve">Exegetical Idea (CPT): </w:t>
      </w:r>
      <w:r w:rsidR="00EE0FA7" w:rsidRPr="00D214FD">
        <w:rPr>
          <w:szCs w:val="24"/>
        </w:rPr>
        <w:t xml:space="preserve">The reason Jesus accurately predicted the setting and significance of the Passover was to </w:t>
      </w:r>
      <w:r w:rsidR="00FC223A" w:rsidRPr="00D214FD">
        <w:rPr>
          <w:szCs w:val="24"/>
        </w:rPr>
        <w:t xml:space="preserve">sovereignly </w:t>
      </w:r>
      <w:r w:rsidR="00EE0FA7" w:rsidRPr="00D214FD">
        <w:rPr>
          <w:szCs w:val="24"/>
        </w:rPr>
        <w:t>give his disciples a continual reminder of the new covenant in his death until he returns to establish the kingdom of God</w:t>
      </w:r>
      <w:r w:rsidR="00FC223A" w:rsidRPr="00D214FD">
        <w:rPr>
          <w:szCs w:val="24"/>
        </w:rPr>
        <w:t>.</w:t>
      </w:r>
    </w:p>
    <w:p w14:paraId="49E897E1" w14:textId="77777777" w:rsidR="003A5607" w:rsidRPr="00D214FD" w:rsidRDefault="003A5607" w:rsidP="007E6D75">
      <w:pPr>
        <w:pStyle w:val="Heading1"/>
        <w:ind w:right="-10"/>
        <w:jc w:val="left"/>
        <w:rPr>
          <w:szCs w:val="24"/>
        </w:rPr>
      </w:pPr>
      <w:r w:rsidRPr="00D214FD">
        <w:rPr>
          <w:szCs w:val="24"/>
        </w:rPr>
        <w:t>I.</w:t>
      </w:r>
      <w:r w:rsidRPr="00D214FD">
        <w:rPr>
          <w:szCs w:val="24"/>
        </w:rPr>
        <w:tab/>
      </w:r>
      <w:r w:rsidR="00F46DB4" w:rsidRPr="00D214FD">
        <w:rPr>
          <w:szCs w:val="24"/>
        </w:rPr>
        <w:t xml:space="preserve">The reason Jesus accurately predicted the setting of the Passover meal </w:t>
      </w:r>
      <w:r w:rsidR="000B0AF3" w:rsidRPr="00D214FD">
        <w:rPr>
          <w:szCs w:val="24"/>
        </w:rPr>
        <w:t xml:space="preserve">was to show his </w:t>
      </w:r>
      <w:r w:rsidR="00C4479D" w:rsidRPr="00D214FD">
        <w:rPr>
          <w:szCs w:val="24"/>
        </w:rPr>
        <w:t>sovereignty over the events preceding his death (22:7-13).</w:t>
      </w:r>
    </w:p>
    <w:p w14:paraId="7B17817B" w14:textId="77777777" w:rsidR="003A5607" w:rsidRPr="00D214FD" w:rsidRDefault="00001A5D" w:rsidP="007E6D75">
      <w:pPr>
        <w:pStyle w:val="Heading2"/>
        <w:ind w:right="-10"/>
        <w:jc w:val="left"/>
        <w:rPr>
          <w:szCs w:val="24"/>
        </w:rPr>
      </w:pPr>
      <w:r w:rsidRPr="00D214FD">
        <w:rPr>
          <w:szCs w:val="24"/>
        </w:rPr>
        <w:t>Jesus initiated the Passover celebration with his disciples (22:7-8).</w:t>
      </w:r>
    </w:p>
    <w:p w14:paraId="4FCF375B" w14:textId="77777777" w:rsidR="003A5607" w:rsidRPr="00D214FD" w:rsidRDefault="00001A5D" w:rsidP="007E6D75">
      <w:pPr>
        <w:pStyle w:val="Heading2"/>
        <w:ind w:right="-10"/>
        <w:jc w:val="left"/>
        <w:rPr>
          <w:szCs w:val="24"/>
        </w:rPr>
      </w:pPr>
      <w:r w:rsidRPr="00D214FD">
        <w:rPr>
          <w:szCs w:val="24"/>
        </w:rPr>
        <w:t xml:space="preserve">Jesus showed his sovereign </w:t>
      </w:r>
      <w:r w:rsidR="000A6D8D" w:rsidRPr="00D214FD">
        <w:rPr>
          <w:szCs w:val="24"/>
        </w:rPr>
        <w:t>rule through accurately predicting the Passover events (22:9-13).</w:t>
      </w:r>
    </w:p>
    <w:p w14:paraId="5B8B78A5" w14:textId="77777777" w:rsidR="003A5607" w:rsidRPr="00D214FD" w:rsidRDefault="003A5607" w:rsidP="007E6D75">
      <w:pPr>
        <w:pStyle w:val="Heading1"/>
        <w:ind w:right="-10"/>
        <w:jc w:val="left"/>
        <w:rPr>
          <w:szCs w:val="24"/>
        </w:rPr>
      </w:pPr>
      <w:r w:rsidRPr="00D214FD">
        <w:rPr>
          <w:szCs w:val="24"/>
        </w:rPr>
        <w:t>II.</w:t>
      </w:r>
      <w:r w:rsidRPr="00D214FD">
        <w:rPr>
          <w:szCs w:val="24"/>
        </w:rPr>
        <w:tab/>
      </w:r>
      <w:r w:rsidR="00DF529E" w:rsidRPr="00D214FD">
        <w:rPr>
          <w:szCs w:val="24"/>
        </w:rPr>
        <w:t xml:space="preserve">The reason Jesus instituted the Lord’s Supper was to </w:t>
      </w:r>
      <w:r w:rsidR="00643579" w:rsidRPr="00D214FD">
        <w:rPr>
          <w:szCs w:val="24"/>
        </w:rPr>
        <w:t xml:space="preserve">give his disciples a continual reminder of the new covenant in his death until he returns to establish the kingdom of God (22:14-20). </w:t>
      </w:r>
    </w:p>
    <w:p w14:paraId="10A042F0" w14:textId="77777777" w:rsidR="003A5607" w:rsidRPr="00D214FD" w:rsidRDefault="00B675F1" w:rsidP="007E6D75">
      <w:pPr>
        <w:pStyle w:val="Heading2"/>
        <w:ind w:right="-10"/>
        <w:jc w:val="left"/>
        <w:rPr>
          <w:szCs w:val="24"/>
        </w:rPr>
      </w:pPr>
      <w:r w:rsidRPr="00D214FD">
        <w:rPr>
          <w:szCs w:val="24"/>
        </w:rPr>
        <w:t xml:space="preserve">Look </w:t>
      </w:r>
      <w:r w:rsidRPr="00D214FD">
        <w:rPr>
          <w:szCs w:val="24"/>
          <w:u w:val="single"/>
        </w:rPr>
        <w:t>Forward</w:t>
      </w:r>
      <w:r w:rsidRPr="00D214FD">
        <w:rPr>
          <w:szCs w:val="24"/>
        </w:rPr>
        <w:t xml:space="preserve">: </w:t>
      </w:r>
      <w:r w:rsidR="00A94B5C" w:rsidRPr="00D214FD">
        <w:rPr>
          <w:szCs w:val="24"/>
        </w:rPr>
        <w:t xml:space="preserve">The </w:t>
      </w:r>
      <w:r w:rsidR="00A94B5C" w:rsidRPr="00D214FD">
        <w:rPr>
          <w:i/>
          <w:szCs w:val="24"/>
        </w:rPr>
        <w:t>Passover</w:t>
      </w:r>
      <w:r w:rsidR="00A94B5C" w:rsidRPr="00D214FD">
        <w:rPr>
          <w:szCs w:val="24"/>
        </w:rPr>
        <w:t xml:space="preserve"> </w:t>
      </w:r>
      <w:r w:rsidR="00947A51" w:rsidRPr="00D214FD">
        <w:rPr>
          <w:szCs w:val="24"/>
        </w:rPr>
        <w:t>reminds us that</w:t>
      </w:r>
      <w:r w:rsidR="00A94B5C" w:rsidRPr="00D214FD">
        <w:rPr>
          <w:szCs w:val="24"/>
        </w:rPr>
        <w:t xml:space="preserve"> Christ’s atoning death </w:t>
      </w:r>
      <w:r w:rsidR="00947A51" w:rsidRPr="00D214FD">
        <w:rPr>
          <w:szCs w:val="24"/>
        </w:rPr>
        <w:t>will bring us into</w:t>
      </w:r>
      <w:r w:rsidR="00A94B5C" w:rsidRPr="00D214FD">
        <w:rPr>
          <w:szCs w:val="24"/>
        </w:rPr>
        <w:t xml:space="preserve"> the </w:t>
      </w:r>
      <w:r w:rsidR="00947A51" w:rsidRPr="00D214FD">
        <w:rPr>
          <w:szCs w:val="24"/>
          <w:u w:val="single"/>
        </w:rPr>
        <w:t>kingdom</w:t>
      </w:r>
      <w:r w:rsidR="00A94B5C" w:rsidRPr="00D214FD">
        <w:rPr>
          <w:szCs w:val="24"/>
        </w:rPr>
        <w:t xml:space="preserve"> (22:14-16).</w:t>
      </w:r>
    </w:p>
    <w:p w14:paraId="6F34A15D" w14:textId="77777777" w:rsidR="003A5607" w:rsidRPr="00D214FD" w:rsidRDefault="002D2F25" w:rsidP="007E6D75">
      <w:pPr>
        <w:pStyle w:val="Heading2"/>
        <w:ind w:right="-10"/>
        <w:jc w:val="left"/>
        <w:rPr>
          <w:szCs w:val="24"/>
        </w:rPr>
      </w:pPr>
      <w:r w:rsidRPr="00D214FD">
        <w:rPr>
          <w:szCs w:val="24"/>
        </w:rPr>
        <w:t>Look</w:t>
      </w:r>
      <w:r w:rsidR="00456D8C" w:rsidRPr="00D214FD">
        <w:rPr>
          <w:szCs w:val="24"/>
        </w:rPr>
        <w:t xml:space="preserve"> </w:t>
      </w:r>
      <w:r w:rsidR="00456D8C" w:rsidRPr="00D214FD">
        <w:rPr>
          <w:szCs w:val="24"/>
          <w:u w:val="single"/>
        </w:rPr>
        <w:t>Outward</w:t>
      </w:r>
      <w:r w:rsidRPr="00D214FD">
        <w:rPr>
          <w:szCs w:val="24"/>
        </w:rPr>
        <w:t xml:space="preserve">: The </w:t>
      </w:r>
      <w:r w:rsidR="00DF7EE1" w:rsidRPr="00D214FD">
        <w:rPr>
          <w:i/>
          <w:szCs w:val="24"/>
        </w:rPr>
        <w:t xml:space="preserve">first </w:t>
      </w:r>
      <w:r w:rsidRPr="00D214FD">
        <w:rPr>
          <w:i/>
          <w:szCs w:val="24"/>
        </w:rPr>
        <w:t>cup</w:t>
      </w:r>
      <w:r w:rsidR="00514EEB" w:rsidRPr="00D214FD">
        <w:rPr>
          <w:szCs w:val="24"/>
        </w:rPr>
        <w:t xml:space="preserve"> (Blessing/Sanctification</w:t>
      </w:r>
      <w:r w:rsidR="008E0D4E" w:rsidRPr="00D214FD">
        <w:rPr>
          <w:szCs w:val="24"/>
        </w:rPr>
        <w:t xml:space="preserve"> 1st cup</w:t>
      </w:r>
      <w:r w:rsidR="00514EEB" w:rsidRPr="00D214FD">
        <w:rPr>
          <w:szCs w:val="24"/>
        </w:rPr>
        <w:t xml:space="preserve">) </w:t>
      </w:r>
      <w:r w:rsidR="00456D8C" w:rsidRPr="00D214FD">
        <w:rPr>
          <w:szCs w:val="24"/>
        </w:rPr>
        <w:t xml:space="preserve">pointed to the </w:t>
      </w:r>
      <w:r w:rsidR="00456D8C" w:rsidRPr="00D214FD">
        <w:rPr>
          <w:szCs w:val="24"/>
          <w:u w:val="single"/>
        </w:rPr>
        <w:t>unity</w:t>
      </w:r>
      <w:r w:rsidR="00456D8C" w:rsidRPr="00D214FD">
        <w:rPr>
          <w:szCs w:val="24"/>
        </w:rPr>
        <w:t xml:space="preserve"> of saints until the kingdom</w:t>
      </w:r>
      <w:r w:rsidRPr="00D214FD">
        <w:rPr>
          <w:szCs w:val="24"/>
        </w:rPr>
        <w:t xml:space="preserve"> </w:t>
      </w:r>
      <w:r w:rsidR="00976F96" w:rsidRPr="00D214FD">
        <w:rPr>
          <w:szCs w:val="24"/>
        </w:rPr>
        <w:t>(22:17-18).</w:t>
      </w:r>
    </w:p>
    <w:p w14:paraId="511F651F" w14:textId="77777777" w:rsidR="00DF7EE1" w:rsidRPr="00D214FD" w:rsidRDefault="00612716" w:rsidP="007E6D75">
      <w:pPr>
        <w:pStyle w:val="Heading2"/>
        <w:ind w:right="-10"/>
        <w:jc w:val="left"/>
        <w:rPr>
          <w:szCs w:val="24"/>
        </w:rPr>
      </w:pPr>
      <w:r w:rsidRPr="00D214FD">
        <w:rPr>
          <w:szCs w:val="24"/>
        </w:rPr>
        <w:t xml:space="preserve">Look </w:t>
      </w:r>
      <w:r w:rsidR="00514EEB" w:rsidRPr="00D214FD">
        <w:rPr>
          <w:szCs w:val="24"/>
          <w:u w:val="single"/>
        </w:rPr>
        <w:t>Inward</w:t>
      </w:r>
      <w:r w:rsidRPr="00D214FD">
        <w:rPr>
          <w:szCs w:val="24"/>
        </w:rPr>
        <w:t>:</w:t>
      </w:r>
      <w:r w:rsidR="00DF7EE1" w:rsidRPr="00D214FD">
        <w:rPr>
          <w:szCs w:val="24"/>
        </w:rPr>
        <w:t xml:space="preserve"> The </w:t>
      </w:r>
      <w:r w:rsidR="00DF7EE1" w:rsidRPr="00D214FD">
        <w:rPr>
          <w:i/>
          <w:szCs w:val="24"/>
        </w:rPr>
        <w:t>bread</w:t>
      </w:r>
      <w:r w:rsidR="00DF7EE1" w:rsidRPr="00D214FD">
        <w:rPr>
          <w:szCs w:val="24"/>
        </w:rPr>
        <w:t xml:space="preserve"> </w:t>
      </w:r>
      <w:r w:rsidR="007128E9" w:rsidRPr="00D214FD">
        <w:rPr>
          <w:szCs w:val="24"/>
        </w:rPr>
        <w:t>helps us remember Christ’s body</w:t>
      </w:r>
      <w:r w:rsidR="00514EEB" w:rsidRPr="00D214FD">
        <w:rPr>
          <w:szCs w:val="24"/>
        </w:rPr>
        <w:t xml:space="preserve"> as sinless like unleavened</w:t>
      </w:r>
      <w:r w:rsidR="00786173" w:rsidRPr="00D214FD">
        <w:rPr>
          <w:szCs w:val="24"/>
        </w:rPr>
        <w:t xml:space="preserve"> </w:t>
      </w:r>
      <w:r w:rsidR="00514EEB" w:rsidRPr="00D214FD">
        <w:rPr>
          <w:szCs w:val="24"/>
        </w:rPr>
        <w:t xml:space="preserve">bread that symbolizes our </w:t>
      </w:r>
      <w:r w:rsidR="00514EEB" w:rsidRPr="00D214FD">
        <w:rPr>
          <w:szCs w:val="24"/>
          <w:u w:val="single"/>
        </w:rPr>
        <w:t>purity</w:t>
      </w:r>
      <w:r w:rsidR="00514EEB" w:rsidRPr="00D214FD">
        <w:rPr>
          <w:szCs w:val="24"/>
        </w:rPr>
        <w:t xml:space="preserve"> from sin </w:t>
      </w:r>
      <w:r w:rsidR="00786173" w:rsidRPr="00D214FD">
        <w:rPr>
          <w:szCs w:val="24"/>
        </w:rPr>
        <w:t>(22:19).</w:t>
      </w:r>
    </w:p>
    <w:p w14:paraId="3C772529" w14:textId="77777777" w:rsidR="007128E9" w:rsidRPr="00D214FD" w:rsidRDefault="007128E9" w:rsidP="007E6D75">
      <w:pPr>
        <w:pStyle w:val="Heading2"/>
        <w:ind w:right="-10"/>
        <w:jc w:val="left"/>
        <w:rPr>
          <w:szCs w:val="24"/>
        </w:rPr>
      </w:pPr>
      <w:r w:rsidRPr="00D214FD">
        <w:rPr>
          <w:szCs w:val="24"/>
        </w:rPr>
        <w:t>Loo</w:t>
      </w:r>
      <w:r w:rsidR="002177A4" w:rsidRPr="00D214FD">
        <w:rPr>
          <w:szCs w:val="24"/>
        </w:rPr>
        <w:t xml:space="preserve">k </w:t>
      </w:r>
      <w:r w:rsidR="00514EEB" w:rsidRPr="00D214FD">
        <w:rPr>
          <w:szCs w:val="24"/>
          <w:u w:val="single"/>
        </w:rPr>
        <w:t>Backward</w:t>
      </w:r>
      <w:r w:rsidRPr="00D214FD">
        <w:rPr>
          <w:szCs w:val="24"/>
        </w:rPr>
        <w:t xml:space="preserve">: The </w:t>
      </w:r>
      <w:r w:rsidRPr="00D214FD">
        <w:rPr>
          <w:i/>
          <w:szCs w:val="24"/>
        </w:rPr>
        <w:t>second cup</w:t>
      </w:r>
      <w:r w:rsidRPr="00D214FD">
        <w:rPr>
          <w:szCs w:val="24"/>
        </w:rPr>
        <w:t xml:space="preserve"> </w:t>
      </w:r>
      <w:r w:rsidR="002177A4" w:rsidRPr="00D214FD">
        <w:rPr>
          <w:szCs w:val="24"/>
        </w:rPr>
        <w:t>(Redemption</w:t>
      </w:r>
      <w:r w:rsidR="00514EEB" w:rsidRPr="00D214FD">
        <w:rPr>
          <w:szCs w:val="24"/>
        </w:rPr>
        <w:t xml:space="preserve"> 3</w:t>
      </w:r>
      <w:r w:rsidR="00514EEB" w:rsidRPr="00D214FD">
        <w:rPr>
          <w:szCs w:val="24"/>
          <w:vertAlign w:val="superscript"/>
        </w:rPr>
        <w:t>rd</w:t>
      </w:r>
      <w:r w:rsidR="00514EEB" w:rsidRPr="00D214FD">
        <w:rPr>
          <w:szCs w:val="24"/>
        </w:rPr>
        <w:t xml:space="preserve"> cup</w:t>
      </w:r>
      <w:r w:rsidR="002177A4" w:rsidRPr="00D214FD">
        <w:rPr>
          <w:szCs w:val="24"/>
        </w:rPr>
        <w:t xml:space="preserve">) </w:t>
      </w:r>
      <w:r w:rsidRPr="00D214FD">
        <w:rPr>
          <w:szCs w:val="24"/>
        </w:rPr>
        <w:t xml:space="preserve">helps us </w:t>
      </w:r>
      <w:r w:rsidR="00456D8C" w:rsidRPr="00D214FD">
        <w:rPr>
          <w:szCs w:val="24"/>
        </w:rPr>
        <w:t xml:space="preserve">see that </w:t>
      </w:r>
      <w:r w:rsidRPr="00D214FD">
        <w:rPr>
          <w:szCs w:val="24"/>
        </w:rPr>
        <w:t>Christ’s blood</w:t>
      </w:r>
      <w:r w:rsidR="00456D8C" w:rsidRPr="00D214FD">
        <w:rPr>
          <w:szCs w:val="24"/>
        </w:rPr>
        <w:t xml:space="preserve"> fulfills the new covenant</w:t>
      </w:r>
      <w:r w:rsidR="00786173" w:rsidRPr="00D214FD">
        <w:rPr>
          <w:szCs w:val="24"/>
        </w:rPr>
        <w:t xml:space="preserve"> (22:20).</w:t>
      </w:r>
    </w:p>
    <w:p w14:paraId="41D97A00" w14:textId="77777777" w:rsidR="003A5607" w:rsidRPr="00D214FD" w:rsidRDefault="003A5607" w:rsidP="007E6D75">
      <w:pPr>
        <w:pStyle w:val="Header"/>
        <w:tabs>
          <w:tab w:val="clear" w:pos="4800"/>
          <w:tab w:val="center" w:pos="4950"/>
        </w:tabs>
        <w:ind w:right="-10"/>
        <w:jc w:val="left"/>
        <w:rPr>
          <w:szCs w:val="24"/>
        </w:rPr>
      </w:pPr>
    </w:p>
    <w:p w14:paraId="4F2A1F40" w14:textId="77777777" w:rsidR="003A5607" w:rsidRPr="00D214FD" w:rsidRDefault="003A5607" w:rsidP="007E6D75">
      <w:pPr>
        <w:pStyle w:val="Header"/>
        <w:tabs>
          <w:tab w:val="clear" w:pos="4800"/>
          <w:tab w:val="center" w:pos="4950"/>
        </w:tabs>
        <w:ind w:right="-10"/>
        <w:jc w:val="left"/>
        <w:rPr>
          <w:szCs w:val="24"/>
        </w:rPr>
      </w:pPr>
      <w:r w:rsidRPr="00D214FD">
        <w:rPr>
          <w:b/>
          <w:szCs w:val="24"/>
          <w:u w:val="single"/>
        </w:rPr>
        <w:t>Purpose or Desired Listener Response (Step 4)</w:t>
      </w:r>
    </w:p>
    <w:p w14:paraId="1DFDBE82" w14:textId="77777777" w:rsidR="003A5607" w:rsidRPr="00D214FD" w:rsidRDefault="003A5607" w:rsidP="007E6D75">
      <w:pPr>
        <w:pStyle w:val="Header"/>
        <w:tabs>
          <w:tab w:val="clear" w:pos="4800"/>
          <w:tab w:val="center" w:pos="4950"/>
        </w:tabs>
        <w:ind w:right="-10"/>
        <w:jc w:val="left"/>
        <w:rPr>
          <w:szCs w:val="24"/>
        </w:rPr>
      </w:pPr>
      <w:r w:rsidRPr="00D214FD">
        <w:rPr>
          <w:szCs w:val="24"/>
        </w:rPr>
        <w:t>The listeners will</w:t>
      </w:r>
    </w:p>
    <w:p w14:paraId="2A82360D" w14:textId="77777777" w:rsidR="003A5607" w:rsidRPr="00D214FD" w:rsidRDefault="003A5607" w:rsidP="007E6D75">
      <w:pPr>
        <w:pStyle w:val="Header"/>
        <w:tabs>
          <w:tab w:val="clear" w:pos="4800"/>
          <w:tab w:val="center" w:pos="4950"/>
        </w:tabs>
        <w:ind w:right="-10"/>
        <w:jc w:val="left"/>
        <w:rPr>
          <w:szCs w:val="24"/>
        </w:rPr>
      </w:pPr>
    </w:p>
    <w:p w14:paraId="60606CBC" w14:textId="77777777" w:rsidR="003A5607" w:rsidRPr="00D214FD" w:rsidRDefault="003A5607" w:rsidP="007E6D75">
      <w:pPr>
        <w:jc w:val="left"/>
        <w:rPr>
          <w:szCs w:val="24"/>
        </w:rPr>
      </w:pPr>
      <w:r w:rsidRPr="00D214FD">
        <w:rPr>
          <w:b/>
          <w:szCs w:val="24"/>
          <w:u w:val="single"/>
        </w:rPr>
        <w:t>Homiletical Outline</w:t>
      </w:r>
      <w:r w:rsidRPr="00D214FD">
        <w:rPr>
          <w:szCs w:val="24"/>
        </w:rPr>
        <w:t xml:space="preserve"> (Cyclical inductive form)—Steps 5-6</w:t>
      </w:r>
    </w:p>
    <w:p w14:paraId="6E38443B" w14:textId="77777777" w:rsidR="003A5607" w:rsidRPr="00D214FD" w:rsidRDefault="003A5607" w:rsidP="007E6D75">
      <w:pPr>
        <w:pStyle w:val="Heading1"/>
        <w:ind w:right="-10"/>
        <w:jc w:val="left"/>
        <w:rPr>
          <w:szCs w:val="24"/>
        </w:rPr>
      </w:pPr>
      <w:r w:rsidRPr="00D214FD">
        <w:rPr>
          <w:szCs w:val="24"/>
        </w:rPr>
        <w:t xml:space="preserve">Subject: </w:t>
      </w:r>
      <w:r w:rsidR="00472809" w:rsidRPr="00D214FD">
        <w:rPr>
          <w:szCs w:val="24"/>
        </w:rPr>
        <w:t>Why did Jesus give us the Lord’s Supper?</w:t>
      </w:r>
    </w:p>
    <w:p w14:paraId="7F9E86C3" w14:textId="77777777" w:rsidR="003A5607" w:rsidRPr="00D214FD" w:rsidRDefault="003A5607" w:rsidP="007E6D75">
      <w:pPr>
        <w:pStyle w:val="Heading1"/>
        <w:ind w:right="-10"/>
        <w:jc w:val="left"/>
        <w:rPr>
          <w:szCs w:val="24"/>
        </w:rPr>
      </w:pPr>
      <w:r w:rsidRPr="00D214FD">
        <w:rPr>
          <w:szCs w:val="24"/>
        </w:rPr>
        <w:t>Introduction</w:t>
      </w:r>
    </w:p>
    <w:p w14:paraId="7FA4E64A" w14:textId="77777777" w:rsidR="003A5607" w:rsidRPr="00D214FD" w:rsidRDefault="003A5607" w:rsidP="007E6D75">
      <w:pPr>
        <w:pStyle w:val="Heading3"/>
        <w:ind w:right="-10"/>
        <w:jc w:val="left"/>
        <w:rPr>
          <w:szCs w:val="24"/>
        </w:rPr>
      </w:pPr>
      <w:r w:rsidRPr="00D214FD">
        <w:rPr>
          <w:szCs w:val="24"/>
          <w:u w:val="single"/>
        </w:rPr>
        <w:t>Interest</w:t>
      </w:r>
      <w:r w:rsidRPr="00D214FD">
        <w:rPr>
          <w:szCs w:val="24"/>
        </w:rPr>
        <w:t xml:space="preserve">: </w:t>
      </w:r>
      <w:r w:rsidR="004A75E5" w:rsidRPr="00D214FD">
        <w:rPr>
          <w:szCs w:val="24"/>
        </w:rPr>
        <w:t>Sarah didn’t understand the Lord’s Supper.</w:t>
      </w:r>
    </w:p>
    <w:p w14:paraId="7423A409" w14:textId="77777777" w:rsidR="003A5607" w:rsidRPr="00D214FD" w:rsidRDefault="003A5607" w:rsidP="007E6D75">
      <w:pPr>
        <w:pStyle w:val="Heading3"/>
        <w:jc w:val="left"/>
        <w:rPr>
          <w:szCs w:val="24"/>
        </w:rPr>
      </w:pPr>
      <w:r w:rsidRPr="00D214FD">
        <w:rPr>
          <w:szCs w:val="24"/>
          <w:u w:val="single"/>
        </w:rPr>
        <w:t>Need</w:t>
      </w:r>
      <w:r w:rsidRPr="00D214FD">
        <w:rPr>
          <w:szCs w:val="24"/>
        </w:rPr>
        <w:t xml:space="preserve">: </w:t>
      </w:r>
      <w:r w:rsidR="004A75E5" w:rsidRPr="00D214FD">
        <w:rPr>
          <w:szCs w:val="24"/>
        </w:rPr>
        <w:t>How many of us know what this celebration is about?</w:t>
      </w:r>
    </w:p>
    <w:p w14:paraId="1658D08D" w14:textId="77777777" w:rsidR="00FC3707" w:rsidRPr="00D214FD" w:rsidRDefault="00AB2262" w:rsidP="00FC3707">
      <w:pPr>
        <w:pStyle w:val="Heading3"/>
        <w:rPr>
          <w:szCs w:val="24"/>
        </w:rPr>
      </w:pPr>
      <w:r w:rsidRPr="00D214FD">
        <w:rPr>
          <w:szCs w:val="24"/>
          <w:u w:val="single"/>
        </w:rPr>
        <w:t>Setting</w:t>
      </w:r>
      <w:r w:rsidR="00FC3707" w:rsidRPr="00D214FD">
        <w:rPr>
          <w:szCs w:val="24"/>
        </w:rPr>
        <w:t xml:space="preserve">: </w:t>
      </w:r>
      <w:r w:rsidRPr="00D214FD">
        <w:rPr>
          <w:szCs w:val="24"/>
        </w:rPr>
        <w:t>Let’s journey with Jesus to</w:t>
      </w:r>
      <w:r w:rsidR="00FC3707" w:rsidRPr="00D214FD">
        <w:rPr>
          <w:szCs w:val="24"/>
        </w:rPr>
        <w:t xml:space="preserve"> his sovereign leading </w:t>
      </w:r>
      <w:r w:rsidRPr="00D214FD">
        <w:rPr>
          <w:szCs w:val="24"/>
        </w:rPr>
        <w:t xml:space="preserve">in his final Passover </w:t>
      </w:r>
      <w:r w:rsidR="00FC3707" w:rsidRPr="00D214FD">
        <w:rPr>
          <w:szCs w:val="24"/>
        </w:rPr>
        <w:t>(22:7-13).</w:t>
      </w:r>
    </w:p>
    <w:p w14:paraId="68457E9F" w14:textId="77777777" w:rsidR="00FC3707" w:rsidRPr="00D214FD" w:rsidRDefault="00FC3707" w:rsidP="00FC3707">
      <w:pPr>
        <w:pStyle w:val="Heading3"/>
        <w:ind w:right="-10"/>
        <w:jc w:val="left"/>
        <w:rPr>
          <w:szCs w:val="24"/>
        </w:rPr>
      </w:pPr>
      <w:r w:rsidRPr="00D214FD">
        <w:rPr>
          <w:szCs w:val="24"/>
          <w:u w:val="single"/>
        </w:rPr>
        <w:t>Subject</w:t>
      </w:r>
      <w:r w:rsidRPr="00D214FD">
        <w:rPr>
          <w:szCs w:val="24"/>
        </w:rPr>
        <w:t xml:space="preserve">: </w:t>
      </w:r>
      <w:r w:rsidR="004C6806" w:rsidRPr="00D214FD">
        <w:rPr>
          <w:szCs w:val="24"/>
        </w:rPr>
        <w:t xml:space="preserve">But </w:t>
      </w:r>
      <w:r w:rsidR="004C6806" w:rsidRPr="00D214FD">
        <w:rPr>
          <w:szCs w:val="24"/>
          <w:u w:val="single"/>
        </w:rPr>
        <w:t>w</w:t>
      </w:r>
      <w:r w:rsidRPr="00D214FD">
        <w:rPr>
          <w:szCs w:val="24"/>
          <w:u w:val="single"/>
        </w:rPr>
        <w:t>hy</w:t>
      </w:r>
      <w:r w:rsidRPr="00D214FD">
        <w:rPr>
          <w:szCs w:val="24"/>
        </w:rPr>
        <w:t xml:space="preserve"> did Jesus give us the Lord’s Supper?  </w:t>
      </w:r>
    </w:p>
    <w:p w14:paraId="4D178BF4" w14:textId="77777777" w:rsidR="004A75E5" w:rsidRPr="00D214FD" w:rsidRDefault="004A75E5" w:rsidP="004A75E5">
      <w:pPr>
        <w:pStyle w:val="Heading3"/>
        <w:jc w:val="left"/>
        <w:rPr>
          <w:szCs w:val="24"/>
          <w:u w:val="single"/>
        </w:rPr>
      </w:pPr>
      <w:r w:rsidRPr="00D214FD">
        <w:rPr>
          <w:szCs w:val="24"/>
          <w:u w:val="single"/>
        </w:rPr>
        <w:lastRenderedPageBreak/>
        <w:t>Preview/Text</w:t>
      </w:r>
      <w:r w:rsidRPr="00D214FD">
        <w:rPr>
          <w:szCs w:val="24"/>
        </w:rPr>
        <w:t xml:space="preserve">: </w:t>
      </w:r>
      <w:r w:rsidR="00BE065C" w:rsidRPr="00D214FD">
        <w:rPr>
          <w:szCs w:val="24"/>
        </w:rPr>
        <w:t xml:space="preserve">Luke 22:14-20 </w:t>
      </w:r>
      <w:r w:rsidR="00BE065C">
        <w:rPr>
          <w:szCs w:val="24"/>
        </w:rPr>
        <w:t>has</w:t>
      </w:r>
      <w:r w:rsidR="00BE065C" w:rsidRPr="00D214FD">
        <w:rPr>
          <w:szCs w:val="24"/>
        </w:rPr>
        <w:t xml:space="preserve"> us to look in four different directions to gain the full meaning of the event. </w:t>
      </w:r>
      <w:r w:rsidR="00BE065C">
        <w:rPr>
          <w:szCs w:val="24"/>
        </w:rPr>
        <w:t xml:space="preserve"> T</w:t>
      </w:r>
      <w:r w:rsidR="00BE065C" w:rsidRPr="00D214FD">
        <w:rPr>
          <w:szCs w:val="24"/>
        </w:rPr>
        <w:t xml:space="preserve">he background to the Lord’s Supper is the Jewish Passover, </w:t>
      </w:r>
      <w:r w:rsidR="00BE065C">
        <w:rPr>
          <w:szCs w:val="24"/>
        </w:rPr>
        <w:t xml:space="preserve">so </w:t>
      </w:r>
      <w:r w:rsidR="00BE065C" w:rsidRPr="00D214FD">
        <w:rPr>
          <w:szCs w:val="24"/>
        </w:rPr>
        <w:t xml:space="preserve">we’ll look at four parallels between these two celebrations </w:t>
      </w:r>
      <w:r w:rsidR="00BE065C">
        <w:rPr>
          <w:szCs w:val="24"/>
        </w:rPr>
        <w:t>in</w:t>
      </w:r>
      <w:r w:rsidR="00BE065C" w:rsidRPr="00D214FD">
        <w:rPr>
          <w:szCs w:val="24"/>
        </w:rPr>
        <w:t xml:space="preserve"> these four directions</w:t>
      </w:r>
      <w:r w:rsidRPr="00D214FD">
        <w:rPr>
          <w:szCs w:val="24"/>
        </w:rPr>
        <w:t>.</w:t>
      </w:r>
    </w:p>
    <w:p w14:paraId="1B60E297" w14:textId="77777777" w:rsidR="004A75E5" w:rsidRPr="00D214FD" w:rsidRDefault="004A75E5" w:rsidP="004A75E5">
      <w:pPr>
        <w:pStyle w:val="Heading3"/>
        <w:jc w:val="left"/>
        <w:rPr>
          <w:szCs w:val="24"/>
        </w:rPr>
      </w:pPr>
      <w:r w:rsidRPr="00D214FD">
        <w:rPr>
          <w:szCs w:val="24"/>
          <w:u w:val="single"/>
        </w:rPr>
        <w:t>Transition</w:t>
      </w:r>
      <w:r w:rsidRPr="00D214FD">
        <w:rPr>
          <w:szCs w:val="24"/>
        </w:rPr>
        <w:t xml:space="preserve">:   Notice </w:t>
      </w:r>
      <w:r w:rsidR="001C6E7A" w:rsidRPr="00D214FD">
        <w:rPr>
          <w:szCs w:val="24"/>
        </w:rPr>
        <w:t>that</w:t>
      </w:r>
      <w:r w:rsidRPr="00D214FD">
        <w:rPr>
          <w:szCs w:val="24"/>
        </w:rPr>
        <w:t xml:space="preserve"> </w:t>
      </w:r>
      <w:r w:rsidR="001C6E7A" w:rsidRPr="00D214FD">
        <w:rPr>
          <w:szCs w:val="24"/>
        </w:rPr>
        <w:t>Luke 22:14-16</w:t>
      </w:r>
      <w:r w:rsidRPr="00D214FD">
        <w:rPr>
          <w:szCs w:val="24"/>
        </w:rPr>
        <w:t xml:space="preserve"> </w:t>
      </w:r>
      <w:r w:rsidR="001C6E7A" w:rsidRPr="00D214FD">
        <w:rPr>
          <w:szCs w:val="24"/>
        </w:rPr>
        <w:t xml:space="preserve">gives </w:t>
      </w:r>
      <w:r w:rsidRPr="00D214FD">
        <w:rPr>
          <w:szCs w:val="24"/>
        </w:rPr>
        <w:t xml:space="preserve">the first </w:t>
      </w:r>
      <w:r w:rsidR="001C6E7A" w:rsidRPr="00D214FD">
        <w:rPr>
          <w:szCs w:val="24"/>
        </w:rPr>
        <w:t>direction to look to see why Jesus gave us the Lord’s Supper</w:t>
      </w:r>
      <w:r w:rsidRPr="00D214FD">
        <w:rPr>
          <w:szCs w:val="24"/>
        </w:rPr>
        <w:t>.  This is to…</w:t>
      </w:r>
    </w:p>
    <w:p w14:paraId="6EE17140" w14:textId="77777777" w:rsidR="000C563C" w:rsidRPr="00D214FD" w:rsidRDefault="00F037D2" w:rsidP="00F037D2">
      <w:pPr>
        <w:pStyle w:val="Heading1"/>
        <w:rPr>
          <w:szCs w:val="24"/>
        </w:rPr>
      </w:pPr>
      <w:r w:rsidRPr="00D214FD">
        <w:rPr>
          <w:szCs w:val="24"/>
        </w:rPr>
        <w:t xml:space="preserve">I.  </w:t>
      </w:r>
      <w:r w:rsidR="00D214FD" w:rsidRPr="00D214FD">
        <w:rPr>
          <w:szCs w:val="24"/>
        </w:rPr>
        <w:t xml:space="preserve">Look </w:t>
      </w:r>
      <w:r w:rsidR="00D214FD" w:rsidRPr="00D214FD">
        <w:rPr>
          <w:szCs w:val="24"/>
          <w:u w:val="single"/>
        </w:rPr>
        <w:t>forward</w:t>
      </w:r>
      <w:r w:rsidR="00D214FD" w:rsidRPr="00D214FD">
        <w:rPr>
          <w:szCs w:val="24"/>
        </w:rPr>
        <w:t xml:space="preserve"> to Christ’s return (22:14-16</w:t>
      </w:r>
      <w:r w:rsidR="0037460C" w:rsidRPr="00D214FD">
        <w:rPr>
          <w:szCs w:val="24"/>
        </w:rPr>
        <w:t>; cf. 1 Cor. 11:26</w:t>
      </w:r>
      <w:r w:rsidR="000C563C" w:rsidRPr="00D214FD">
        <w:rPr>
          <w:szCs w:val="24"/>
        </w:rPr>
        <w:t>).</w:t>
      </w:r>
    </w:p>
    <w:p w14:paraId="59C29F81" w14:textId="77777777" w:rsidR="000C563C" w:rsidRPr="00D214FD" w:rsidRDefault="00F037D2" w:rsidP="00F037D2">
      <w:pPr>
        <w:pStyle w:val="Heading1"/>
        <w:rPr>
          <w:szCs w:val="24"/>
        </w:rPr>
      </w:pPr>
      <w:r w:rsidRPr="00D214FD">
        <w:rPr>
          <w:szCs w:val="24"/>
        </w:rPr>
        <w:t xml:space="preserve">II.  </w:t>
      </w:r>
      <w:r w:rsidR="000C563C" w:rsidRPr="00D214FD">
        <w:rPr>
          <w:szCs w:val="24"/>
        </w:rPr>
        <w:t xml:space="preserve">Look </w:t>
      </w:r>
      <w:r w:rsidR="0037460C" w:rsidRPr="00D214FD">
        <w:rPr>
          <w:szCs w:val="24"/>
          <w:u w:val="single"/>
        </w:rPr>
        <w:t>o</w:t>
      </w:r>
      <w:r w:rsidR="000C563C" w:rsidRPr="00D214FD">
        <w:rPr>
          <w:szCs w:val="24"/>
          <w:u w:val="single"/>
        </w:rPr>
        <w:t>utward</w:t>
      </w:r>
      <w:r w:rsidR="0037460C" w:rsidRPr="00D214FD">
        <w:rPr>
          <w:szCs w:val="24"/>
        </w:rPr>
        <w:t xml:space="preserve"> </w:t>
      </w:r>
      <w:r w:rsidR="00D214FD" w:rsidRPr="00D214FD">
        <w:rPr>
          <w:szCs w:val="24"/>
        </w:rPr>
        <w:t>at your relationships with other believers</w:t>
      </w:r>
      <w:r w:rsidR="000C563C" w:rsidRPr="00D214FD">
        <w:rPr>
          <w:szCs w:val="24"/>
        </w:rPr>
        <w:t xml:space="preserve"> (22:17-18</w:t>
      </w:r>
      <w:r w:rsidR="0037460C" w:rsidRPr="00D214FD">
        <w:rPr>
          <w:szCs w:val="24"/>
        </w:rPr>
        <w:t>; cf. 1 Cor. 11:</w:t>
      </w:r>
      <w:r w:rsidR="009D5D05">
        <w:rPr>
          <w:szCs w:val="24"/>
        </w:rPr>
        <w:t>17-22</w:t>
      </w:r>
      <w:r w:rsidR="000C563C" w:rsidRPr="00D214FD">
        <w:rPr>
          <w:szCs w:val="24"/>
        </w:rPr>
        <w:t>).</w:t>
      </w:r>
    </w:p>
    <w:p w14:paraId="1A6E106D" w14:textId="77777777" w:rsidR="000C563C" w:rsidRPr="00D214FD" w:rsidRDefault="00F037D2" w:rsidP="00F037D2">
      <w:pPr>
        <w:pStyle w:val="Heading1"/>
        <w:rPr>
          <w:szCs w:val="24"/>
        </w:rPr>
      </w:pPr>
      <w:r w:rsidRPr="00D214FD">
        <w:rPr>
          <w:szCs w:val="24"/>
        </w:rPr>
        <w:t xml:space="preserve">III. </w:t>
      </w:r>
      <w:r w:rsidR="0037460C" w:rsidRPr="00D214FD">
        <w:rPr>
          <w:szCs w:val="24"/>
        </w:rPr>
        <w:t xml:space="preserve">Look </w:t>
      </w:r>
      <w:r w:rsidR="0037460C" w:rsidRPr="00D214FD">
        <w:rPr>
          <w:szCs w:val="24"/>
          <w:u w:val="single"/>
        </w:rPr>
        <w:t>inward</w:t>
      </w:r>
      <w:r w:rsidR="0037460C" w:rsidRPr="00D214FD">
        <w:rPr>
          <w:szCs w:val="24"/>
        </w:rPr>
        <w:t xml:space="preserve"> to </w:t>
      </w:r>
      <w:r w:rsidR="00797BF5">
        <w:rPr>
          <w:szCs w:val="24"/>
        </w:rPr>
        <w:t>confess all sin (</w:t>
      </w:r>
      <w:r w:rsidR="0037460C" w:rsidRPr="00D214FD">
        <w:rPr>
          <w:szCs w:val="24"/>
        </w:rPr>
        <w:t>22:19; cf. 1 Cor. 11:27-34</w:t>
      </w:r>
      <w:r w:rsidR="000C563C" w:rsidRPr="00D214FD">
        <w:rPr>
          <w:szCs w:val="24"/>
        </w:rPr>
        <w:t>).</w:t>
      </w:r>
    </w:p>
    <w:p w14:paraId="0B78E30B" w14:textId="77777777" w:rsidR="000C563C" w:rsidRPr="00D214FD" w:rsidRDefault="00F037D2" w:rsidP="00F037D2">
      <w:pPr>
        <w:pStyle w:val="Heading1"/>
        <w:rPr>
          <w:szCs w:val="24"/>
        </w:rPr>
      </w:pPr>
      <w:r w:rsidRPr="00D214FD">
        <w:rPr>
          <w:szCs w:val="24"/>
        </w:rPr>
        <w:t xml:space="preserve">V.  </w:t>
      </w:r>
      <w:r w:rsidR="000C563C" w:rsidRPr="00D214FD">
        <w:rPr>
          <w:szCs w:val="24"/>
        </w:rPr>
        <w:t xml:space="preserve">Look </w:t>
      </w:r>
      <w:r w:rsidR="0037460C" w:rsidRPr="00D214FD">
        <w:rPr>
          <w:szCs w:val="24"/>
          <w:u w:val="single"/>
        </w:rPr>
        <w:t>b</w:t>
      </w:r>
      <w:r w:rsidR="00663A74" w:rsidRPr="00D214FD">
        <w:rPr>
          <w:szCs w:val="24"/>
          <w:u w:val="single"/>
        </w:rPr>
        <w:t>ack</w:t>
      </w:r>
      <w:r w:rsidR="0037460C" w:rsidRPr="00D214FD">
        <w:rPr>
          <w:szCs w:val="24"/>
        </w:rPr>
        <w:t xml:space="preserve"> </w:t>
      </w:r>
      <w:r w:rsidR="003720BF">
        <w:rPr>
          <w:szCs w:val="24"/>
        </w:rPr>
        <w:t>at Christ’s death for you</w:t>
      </w:r>
      <w:r w:rsidR="000C563C" w:rsidRPr="00D214FD">
        <w:rPr>
          <w:szCs w:val="24"/>
        </w:rPr>
        <w:t xml:space="preserve"> (22:20</w:t>
      </w:r>
      <w:r w:rsidR="0037460C" w:rsidRPr="00D214FD">
        <w:rPr>
          <w:szCs w:val="24"/>
        </w:rPr>
        <w:t>; cf. 1 Cor. 11:23-25</w:t>
      </w:r>
      <w:r w:rsidR="000C563C" w:rsidRPr="00D214FD">
        <w:rPr>
          <w:szCs w:val="24"/>
        </w:rPr>
        <w:t>).</w:t>
      </w:r>
    </w:p>
    <w:p w14:paraId="37AACE60" w14:textId="77777777" w:rsidR="003A5607" w:rsidRPr="00D214FD" w:rsidRDefault="003A5607" w:rsidP="007E6D75">
      <w:pPr>
        <w:pStyle w:val="Heading1"/>
        <w:ind w:right="-10"/>
        <w:jc w:val="left"/>
        <w:rPr>
          <w:szCs w:val="24"/>
        </w:rPr>
      </w:pPr>
      <w:r w:rsidRPr="00D214FD">
        <w:rPr>
          <w:szCs w:val="24"/>
        </w:rPr>
        <w:t>Conclusion</w:t>
      </w:r>
    </w:p>
    <w:p w14:paraId="2EBC0740" w14:textId="77777777" w:rsidR="00501B96" w:rsidRPr="00D214FD" w:rsidRDefault="0000467D" w:rsidP="00501B96">
      <w:pPr>
        <w:pStyle w:val="Heading3"/>
        <w:ind w:right="-10"/>
        <w:jc w:val="left"/>
        <w:rPr>
          <w:szCs w:val="24"/>
        </w:rPr>
      </w:pPr>
      <w:r w:rsidRPr="00D214FD">
        <w:rPr>
          <w:szCs w:val="24"/>
        </w:rPr>
        <w:t xml:space="preserve">To properly look </w:t>
      </w:r>
      <w:r w:rsidRPr="00F02474">
        <w:rPr>
          <w:szCs w:val="24"/>
          <w:u w:val="single"/>
        </w:rPr>
        <w:t>back</w:t>
      </w:r>
      <w:r w:rsidRPr="00D214FD">
        <w:rPr>
          <w:szCs w:val="24"/>
        </w:rPr>
        <w:t xml:space="preserve"> on His death and look </w:t>
      </w:r>
      <w:r w:rsidRPr="00F02474">
        <w:rPr>
          <w:szCs w:val="24"/>
          <w:u w:val="single"/>
        </w:rPr>
        <w:t>forward</w:t>
      </w:r>
      <w:r w:rsidRPr="00D214FD">
        <w:rPr>
          <w:szCs w:val="24"/>
        </w:rPr>
        <w:t xml:space="preserve"> to His return, look </w:t>
      </w:r>
      <w:r w:rsidRPr="00F02474">
        <w:rPr>
          <w:szCs w:val="24"/>
          <w:u w:val="single"/>
        </w:rPr>
        <w:t>outward</w:t>
      </w:r>
      <w:r w:rsidRPr="00D214FD">
        <w:rPr>
          <w:szCs w:val="24"/>
        </w:rPr>
        <w:t xml:space="preserve"> for others and look </w:t>
      </w:r>
      <w:r w:rsidRPr="00F02474">
        <w:rPr>
          <w:szCs w:val="24"/>
          <w:u w:val="single"/>
        </w:rPr>
        <w:t>inward</w:t>
      </w:r>
      <w:r>
        <w:rPr>
          <w:szCs w:val="24"/>
        </w:rPr>
        <w:t xml:space="preserve"> at your own life </w:t>
      </w:r>
      <w:r w:rsidR="00501B96" w:rsidRPr="00D214FD">
        <w:rPr>
          <w:szCs w:val="24"/>
        </w:rPr>
        <w:t>(MI).</w:t>
      </w:r>
    </w:p>
    <w:p w14:paraId="7E6EFBF0" w14:textId="77777777" w:rsidR="00501B96" w:rsidRPr="00D214FD" w:rsidRDefault="00501B96" w:rsidP="00501B96">
      <w:pPr>
        <w:pStyle w:val="Heading3"/>
        <w:ind w:right="-10"/>
        <w:jc w:val="left"/>
        <w:rPr>
          <w:szCs w:val="24"/>
        </w:rPr>
      </w:pPr>
      <w:r w:rsidRPr="00D214FD">
        <w:rPr>
          <w:szCs w:val="24"/>
        </w:rPr>
        <w:t>The Lord’s Supper has us look in four directions until he returns to establish the kingdom of God (MI).</w:t>
      </w:r>
    </w:p>
    <w:p w14:paraId="02C4104A" w14:textId="77777777" w:rsidR="003A5607" w:rsidRPr="00D214FD" w:rsidRDefault="003A5607" w:rsidP="007E6D75">
      <w:pPr>
        <w:pStyle w:val="Heading3"/>
        <w:jc w:val="left"/>
        <w:rPr>
          <w:szCs w:val="24"/>
        </w:rPr>
      </w:pPr>
      <w:r w:rsidRPr="00D214FD">
        <w:rPr>
          <w:szCs w:val="24"/>
        </w:rPr>
        <w:t>Main Points</w:t>
      </w:r>
    </w:p>
    <w:p w14:paraId="36B1A227" w14:textId="77777777" w:rsidR="003A5607" w:rsidRPr="00D214FD" w:rsidRDefault="003A5607" w:rsidP="007E6D75">
      <w:pPr>
        <w:pStyle w:val="Heading3"/>
        <w:jc w:val="left"/>
        <w:rPr>
          <w:szCs w:val="24"/>
        </w:rPr>
      </w:pPr>
      <w:r w:rsidRPr="00D214FD">
        <w:rPr>
          <w:szCs w:val="24"/>
        </w:rPr>
        <w:t>Exhortation/Application</w:t>
      </w:r>
    </w:p>
    <w:p w14:paraId="57A67FA5" w14:textId="77777777" w:rsidR="003A5607" w:rsidRPr="00C565EC" w:rsidRDefault="003A5607" w:rsidP="007E6D75">
      <w:pPr>
        <w:jc w:val="left"/>
        <w:rPr>
          <w:sz w:val="26"/>
        </w:rPr>
      </w:pPr>
    </w:p>
    <w:p w14:paraId="297BC6BE" w14:textId="77777777" w:rsidR="00E86598" w:rsidRDefault="002F0800" w:rsidP="00E86598">
      <w:pPr>
        <w:jc w:val="left"/>
        <w:rPr>
          <w:sz w:val="26"/>
        </w:rPr>
      </w:pPr>
      <w:r>
        <w:rPr>
          <w:sz w:val="26"/>
        </w:rPr>
        <w:br w:type="page"/>
      </w:r>
      <w:r w:rsidR="00E86598">
        <w:rPr>
          <w:sz w:val="26"/>
        </w:rPr>
        <w:lastRenderedPageBreak/>
        <w:t xml:space="preserve">Orchard Road Presbyterian Church </w:t>
      </w:r>
      <w:r w:rsidR="00661578">
        <w:rPr>
          <w:sz w:val="26"/>
        </w:rPr>
        <w:t xml:space="preserve">Indonesian Congregation </w:t>
      </w:r>
      <w:r w:rsidR="00E86598">
        <w:rPr>
          <w:sz w:val="26"/>
        </w:rPr>
        <w:t>12 April 2014</w:t>
      </w:r>
    </w:p>
    <w:p w14:paraId="0C842CC9" w14:textId="77777777" w:rsidR="00E86598" w:rsidRDefault="00E86598" w:rsidP="00E86598">
      <w:pPr>
        <w:jc w:val="left"/>
        <w:rPr>
          <w:sz w:val="26"/>
        </w:rPr>
      </w:pPr>
      <w:r>
        <w:rPr>
          <w:sz w:val="26"/>
        </w:rPr>
        <w:t>Bethel Presbyterian Church 13 April 2014</w:t>
      </w:r>
    </w:p>
    <w:p w14:paraId="45B6D29E" w14:textId="77777777" w:rsidR="00E86598" w:rsidRDefault="00E86598" w:rsidP="00E86598">
      <w:pPr>
        <w:jc w:val="left"/>
        <w:rPr>
          <w:sz w:val="26"/>
        </w:rPr>
      </w:pPr>
    </w:p>
    <w:p w14:paraId="11BAC8B3" w14:textId="77777777" w:rsidR="002F0800" w:rsidRPr="000122E5" w:rsidRDefault="002F0800" w:rsidP="002F0800">
      <w:pPr>
        <w:jc w:val="center"/>
        <w:rPr>
          <w:b/>
          <w:sz w:val="32"/>
        </w:rPr>
      </w:pPr>
      <w:r>
        <w:rPr>
          <w:b/>
          <w:sz w:val="32"/>
        </w:rPr>
        <w:t>The Passover Meal</w:t>
      </w:r>
      <w:r w:rsidR="003E73C2">
        <w:rPr>
          <w:b/>
          <w:sz w:val="32"/>
        </w:rPr>
        <w:t xml:space="preserve"> (No Blanks)</w:t>
      </w:r>
    </w:p>
    <w:p w14:paraId="45B23193" w14:textId="77777777" w:rsidR="002F0800" w:rsidRPr="000122E5" w:rsidRDefault="002F0800" w:rsidP="002F0800">
      <w:pPr>
        <w:jc w:val="center"/>
        <w:rPr>
          <w:i/>
          <w:sz w:val="28"/>
        </w:rPr>
      </w:pPr>
      <w:r>
        <w:rPr>
          <w:i/>
          <w:sz w:val="28"/>
        </w:rPr>
        <w:t>Luke 22:7-20</w:t>
      </w:r>
    </w:p>
    <w:p w14:paraId="6024B73B" w14:textId="77777777" w:rsidR="002F0800" w:rsidRDefault="002F0800" w:rsidP="002F0800">
      <w:pPr>
        <w:tabs>
          <w:tab w:val="left" w:pos="6480"/>
          <w:tab w:val="left" w:pos="9000"/>
        </w:tabs>
        <w:ind w:right="20"/>
        <w:jc w:val="left"/>
      </w:pPr>
    </w:p>
    <w:p w14:paraId="7B9642AC" w14:textId="77777777" w:rsidR="002F0800" w:rsidRPr="000122E5" w:rsidRDefault="002F0800" w:rsidP="002F0800">
      <w:pPr>
        <w:tabs>
          <w:tab w:val="left" w:pos="6480"/>
          <w:tab w:val="left" w:pos="9000"/>
        </w:tabs>
        <w:ind w:right="20"/>
        <w:jc w:val="left"/>
        <w:rPr>
          <w:b/>
        </w:rPr>
      </w:pPr>
      <w:r w:rsidRPr="000122E5">
        <w:rPr>
          <w:b/>
        </w:rPr>
        <w:t>Introduction</w:t>
      </w:r>
    </w:p>
    <w:p w14:paraId="4E88C46F" w14:textId="77777777" w:rsidR="002F0800" w:rsidRDefault="002F0800" w:rsidP="002F0800">
      <w:pPr>
        <w:tabs>
          <w:tab w:val="left" w:pos="6480"/>
          <w:tab w:val="left" w:pos="9000"/>
        </w:tabs>
        <w:ind w:right="20"/>
        <w:jc w:val="left"/>
      </w:pPr>
    </w:p>
    <w:p w14:paraId="6FE4AB37" w14:textId="77777777" w:rsidR="002F0800" w:rsidRDefault="002F0800" w:rsidP="002F0800">
      <w:pPr>
        <w:tabs>
          <w:tab w:val="left" w:pos="6480"/>
          <w:tab w:val="left" w:pos="9000"/>
        </w:tabs>
        <w:ind w:left="960" w:right="20" w:hanging="480"/>
        <w:jc w:val="left"/>
      </w:pPr>
      <w:r>
        <w:t>1.</w:t>
      </w:r>
      <w:r>
        <w:tab/>
        <w:t>Christians often do not consider what the Lord’s Table is about.</w:t>
      </w:r>
    </w:p>
    <w:p w14:paraId="32895577" w14:textId="77777777" w:rsidR="002F0800" w:rsidRDefault="002F0800" w:rsidP="002F0800">
      <w:pPr>
        <w:tabs>
          <w:tab w:val="left" w:pos="6480"/>
          <w:tab w:val="left" w:pos="9000"/>
        </w:tabs>
        <w:ind w:left="960" w:right="20" w:hanging="480"/>
        <w:jc w:val="left"/>
      </w:pPr>
    </w:p>
    <w:p w14:paraId="59A09311" w14:textId="77777777" w:rsidR="00E86598" w:rsidRDefault="00E86598" w:rsidP="002F0800">
      <w:pPr>
        <w:tabs>
          <w:tab w:val="left" w:pos="6480"/>
          <w:tab w:val="left" w:pos="9000"/>
        </w:tabs>
        <w:ind w:left="960" w:right="20" w:hanging="480"/>
        <w:jc w:val="left"/>
      </w:pPr>
    </w:p>
    <w:p w14:paraId="0036CF0B" w14:textId="77777777" w:rsidR="002F0800" w:rsidRPr="002F0800" w:rsidRDefault="002F0800" w:rsidP="002F0800">
      <w:pPr>
        <w:tabs>
          <w:tab w:val="left" w:pos="6480"/>
          <w:tab w:val="left" w:pos="9000"/>
        </w:tabs>
        <w:ind w:left="960" w:right="20" w:hanging="480"/>
        <w:jc w:val="left"/>
      </w:pPr>
      <w:r>
        <w:t>2.</w:t>
      </w:r>
      <w:r>
        <w:tab/>
      </w:r>
      <w:r w:rsidRPr="002F0800">
        <w:t>Luke 22:14-20 has us to look in four different directions to gain the full meaning of the event.  The background to the Lord’s Supper is the Jewish Passover, so we’ll look at four parallels between these two celebrations in these four directions.</w:t>
      </w:r>
    </w:p>
    <w:p w14:paraId="51B180A2" w14:textId="77777777" w:rsidR="002F0800" w:rsidRDefault="002F0800" w:rsidP="002F0800">
      <w:pPr>
        <w:tabs>
          <w:tab w:val="left" w:pos="6480"/>
          <w:tab w:val="left" w:pos="9000"/>
        </w:tabs>
        <w:ind w:left="960" w:right="20" w:hanging="480"/>
        <w:jc w:val="left"/>
      </w:pPr>
    </w:p>
    <w:p w14:paraId="21A0A411" w14:textId="77777777" w:rsidR="002F0800" w:rsidRDefault="002F0800" w:rsidP="002F0800">
      <w:pPr>
        <w:tabs>
          <w:tab w:val="left" w:pos="6480"/>
          <w:tab w:val="left" w:pos="9000"/>
        </w:tabs>
        <w:ind w:left="960" w:right="20" w:hanging="480"/>
        <w:jc w:val="left"/>
      </w:pPr>
    </w:p>
    <w:p w14:paraId="2AC2E08A" w14:textId="77777777" w:rsidR="002F0800" w:rsidRPr="002F0800" w:rsidRDefault="002F0800" w:rsidP="002F0800">
      <w:pPr>
        <w:tabs>
          <w:tab w:val="left" w:pos="6480"/>
          <w:tab w:val="left" w:pos="9000"/>
        </w:tabs>
        <w:ind w:left="960" w:right="20" w:hanging="480"/>
        <w:jc w:val="left"/>
      </w:pPr>
      <w:r>
        <w:t>3</w:t>
      </w:r>
      <w:r w:rsidRPr="002F0800">
        <w:t>.</w:t>
      </w:r>
      <w:r w:rsidRPr="002F0800">
        <w:tab/>
      </w:r>
      <w:r w:rsidRPr="002F0800">
        <w:rPr>
          <w:u w:val="single"/>
        </w:rPr>
        <w:t>Why</w:t>
      </w:r>
      <w:r w:rsidRPr="002F0800">
        <w:t xml:space="preserve"> </w:t>
      </w:r>
      <w:r w:rsidRPr="002F0800">
        <w:rPr>
          <w:szCs w:val="24"/>
        </w:rPr>
        <w:t>did Jesus give us the Lord’s Supper</w:t>
      </w:r>
      <w:r w:rsidRPr="002F0800">
        <w:t>?</w:t>
      </w:r>
    </w:p>
    <w:p w14:paraId="112CE919" w14:textId="77777777" w:rsidR="002F0800" w:rsidRDefault="002F0800" w:rsidP="002F0800">
      <w:pPr>
        <w:tabs>
          <w:tab w:val="left" w:pos="6480"/>
          <w:tab w:val="left" w:pos="9000"/>
        </w:tabs>
        <w:ind w:left="380" w:right="20" w:hanging="380"/>
        <w:jc w:val="left"/>
      </w:pPr>
    </w:p>
    <w:p w14:paraId="02F72B31" w14:textId="77777777" w:rsidR="002F0800" w:rsidRPr="00D214FD" w:rsidRDefault="002F0800" w:rsidP="002F0800">
      <w:pPr>
        <w:pStyle w:val="Heading1"/>
        <w:rPr>
          <w:szCs w:val="24"/>
        </w:rPr>
      </w:pPr>
      <w:r w:rsidRPr="00D214FD">
        <w:rPr>
          <w:szCs w:val="24"/>
        </w:rPr>
        <w:t xml:space="preserve">I.  Look </w:t>
      </w:r>
      <w:r w:rsidRPr="00D214FD">
        <w:rPr>
          <w:szCs w:val="24"/>
          <w:u w:val="single"/>
        </w:rPr>
        <w:t>forward</w:t>
      </w:r>
      <w:r w:rsidRPr="00D214FD">
        <w:rPr>
          <w:szCs w:val="24"/>
        </w:rPr>
        <w:t xml:space="preserve"> to Christ’s return (22:14-16; cf. 1 Cor. 11:26).</w:t>
      </w:r>
    </w:p>
    <w:p w14:paraId="5F40B8BC" w14:textId="77777777" w:rsidR="002F0800" w:rsidRPr="000122E5" w:rsidRDefault="002F0800" w:rsidP="002F0800">
      <w:pPr>
        <w:tabs>
          <w:tab w:val="left" w:pos="6480"/>
          <w:tab w:val="left" w:pos="9000"/>
        </w:tabs>
        <w:ind w:right="20"/>
        <w:jc w:val="left"/>
      </w:pPr>
    </w:p>
    <w:p w14:paraId="50FBFE82" w14:textId="77777777" w:rsidR="002F0800" w:rsidRPr="000122E5" w:rsidRDefault="002F0800" w:rsidP="002F0800">
      <w:pPr>
        <w:tabs>
          <w:tab w:val="left" w:pos="6480"/>
          <w:tab w:val="left" w:pos="9000"/>
        </w:tabs>
        <w:ind w:left="380" w:right="20" w:hanging="380"/>
        <w:jc w:val="left"/>
      </w:pPr>
    </w:p>
    <w:p w14:paraId="6E5F9585" w14:textId="77777777" w:rsidR="002F0800" w:rsidRPr="000122E5" w:rsidRDefault="002F0800" w:rsidP="002F0800">
      <w:pPr>
        <w:tabs>
          <w:tab w:val="left" w:pos="6480"/>
          <w:tab w:val="left" w:pos="9000"/>
        </w:tabs>
        <w:ind w:left="380" w:right="20" w:hanging="380"/>
        <w:jc w:val="left"/>
      </w:pPr>
    </w:p>
    <w:p w14:paraId="63F7F66A" w14:textId="77777777" w:rsidR="002F0800" w:rsidRPr="00D214FD" w:rsidRDefault="002F0800" w:rsidP="002F0800">
      <w:pPr>
        <w:pStyle w:val="Heading1"/>
        <w:rPr>
          <w:szCs w:val="24"/>
        </w:rPr>
      </w:pPr>
      <w:r w:rsidRPr="00D214FD">
        <w:rPr>
          <w:szCs w:val="24"/>
        </w:rPr>
        <w:t xml:space="preserve">II.  Look </w:t>
      </w:r>
      <w:r w:rsidRPr="00D214FD">
        <w:rPr>
          <w:szCs w:val="24"/>
          <w:u w:val="single"/>
        </w:rPr>
        <w:t>outward</w:t>
      </w:r>
      <w:r w:rsidRPr="00D214FD">
        <w:rPr>
          <w:szCs w:val="24"/>
        </w:rPr>
        <w:t xml:space="preserve"> at your relationships with other believers (22:17-18; cf. 1 Cor. 11:</w:t>
      </w:r>
      <w:r>
        <w:rPr>
          <w:szCs w:val="24"/>
        </w:rPr>
        <w:t>17-22</w:t>
      </w:r>
      <w:r w:rsidRPr="00D214FD">
        <w:rPr>
          <w:szCs w:val="24"/>
        </w:rPr>
        <w:t>).</w:t>
      </w:r>
    </w:p>
    <w:p w14:paraId="3AB53E50" w14:textId="77777777" w:rsidR="002F0800" w:rsidRPr="000122E5" w:rsidRDefault="002F0800" w:rsidP="002F0800">
      <w:pPr>
        <w:tabs>
          <w:tab w:val="left" w:pos="6480"/>
          <w:tab w:val="left" w:pos="9000"/>
        </w:tabs>
        <w:ind w:left="380" w:right="20" w:hanging="380"/>
        <w:jc w:val="left"/>
      </w:pPr>
    </w:p>
    <w:p w14:paraId="56245BED" w14:textId="77777777" w:rsidR="002F0800" w:rsidRPr="000122E5" w:rsidRDefault="002F0800" w:rsidP="002F0800">
      <w:pPr>
        <w:tabs>
          <w:tab w:val="left" w:pos="6480"/>
          <w:tab w:val="left" w:pos="9000"/>
        </w:tabs>
        <w:ind w:left="380" w:right="20" w:hanging="380"/>
        <w:jc w:val="left"/>
      </w:pPr>
    </w:p>
    <w:p w14:paraId="4BE77D45" w14:textId="77777777" w:rsidR="002F0800" w:rsidRPr="000122E5" w:rsidRDefault="002F0800" w:rsidP="002F0800">
      <w:pPr>
        <w:tabs>
          <w:tab w:val="left" w:pos="6480"/>
          <w:tab w:val="left" w:pos="9000"/>
        </w:tabs>
        <w:ind w:left="380" w:right="20" w:hanging="380"/>
        <w:jc w:val="left"/>
      </w:pPr>
    </w:p>
    <w:p w14:paraId="0ABDA8AB" w14:textId="77777777" w:rsidR="002F0800" w:rsidRPr="00D214FD" w:rsidRDefault="002F0800" w:rsidP="002F0800">
      <w:pPr>
        <w:pStyle w:val="Heading1"/>
        <w:rPr>
          <w:szCs w:val="24"/>
        </w:rPr>
      </w:pPr>
      <w:r w:rsidRPr="00D214FD">
        <w:rPr>
          <w:szCs w:val="24"/>
        </w:rPr>
        <w:t xml:space="preserve">III. Look </w:t>
      </w:r>
      <w:r w:rsidRPr="00D214FD">
        <w:rPr>
          <w:szCs w:val="24"/>
          <w:u w:val="single"/>
        </w:rPr>
        <w:t>inward</w:t>
      </w:r>
      <w:r w:rsidRPr="00D214FD">
        <w:rPr>
          <w:szCs w:val="24"/>
        </w:rPr>
        <w:t xml:space="preserve"> to </w:t>
      </w:r>
      <w:r>
        <w:rPr>
          <w:szCs w:val="24"/>
        </w:rPr>
        <w:t>confess all sin (</w:t>
      </w:r>
      <w:r w:rsidRPr="00D214FD">
        <w:rPr>
          <w:szCs w:val="24"/>
        </w:rPr>
        <w:t>22:19; cf. 1 Cor. 11:27-34).</w:t>
      </w:r>
    </w:p>
    <w:p w14:paraId="28FC717A" w14:textId="77777777" w:rsidR="002F0800" w:rsidRPr="000122E5" w:rsidRDefault="002F0800" w:rsidP="002F0800">
      <w:pPr>
        <w:tabs>
          <w:tab w:val="left" w:pos="6480"/>
          <w:tab w:val="left" w:pos="9000"/>
        </w:tabs>
        <w:ind w:left="380" w:right="20" w:hanging="380"/>
        <w:jc w:val="left"/>
      </w:pPr>
    </w:p>
    <w:p w14:paraId="779A287D" w14:textId="77777777" w:rsidR="002F0800" w:rsidRPr="000122E5" w:rsidRDefault="002F0800" w:rsidP="002F0800">
      <w:pPr>
        <w:tabs>
          <w:tab w:val="left" w:pos="6480"/>
          <w:tab w:val="left" w:pos="9000"/>
        </w:tabs>
        <w:ind w:left="380" w:right="20" w:hanging="380"/>
        <w:jc w:val="left"/>
      </w:pPr>
    </w:p>
    <w:p w14:paraId="70103513" w14:textId="77777777" w:rsidR="002F0800" w:rsidRPr="000122E5" w:rsidRDefault="002F0800" w:rsidP="002F0800">
      <w:pPr>
        <w:tabs>
          <w:tab w:val="left" w:pos="6480"/>
          <w:tab w:val="left" w:pos="9000"/>
        </w:tabs>
        <w:ind w:left="380" w:right="20" w:hanging="380"/>
        <w:jc w:val="left"/>
      </w:pPr>
    </w:p>
    <w:p w14:paraId="38D108DF" w14:textId="77777777" w:rsidR="002F0800" w:rsidRPr="00D214FD" w:rsidRDefault="002F0800" w:rsidP="002F0800">
      <w:pPr>
        <w:pStyle w:val="Heading1"/>
        <w:rPr>
          <w:szCs w:val="24"/>
        </w:rPr>
      </w:pPr>
      <w:r w:rsidRPr="00D214FD">
        <w:rPr>
          <w:szCs w:val="24"/>
        </w:rPr>
        <w:t xml:space="preserve">V.  Look </w:t>
      </w:r>
      <w:r w:rsidRPr="00D214FD">
        <w:rPr>
          <w:szCs w:val="24"/>
          <w:u w:val="single"/>
        </w:rPr>
        <w:t>back</w:t>
      </w:r>
      <w:r w:rsidRPr="00D214FD">
        <w:rPr>
          <w:szCs w:val="24"/>
        </w:rPr>
        <w:t xml:space="preserve"> </w:t>
      </w:r>
      <w:r w:rsidR="00882DFE">
        <w:rPr>
          <w:szCs w:val="24"/>
        </w:rPr>
        <w:t>at Christ’s death for you</w:t>
      </w:r>
      <w:r w:rsidR="00882DFE" w:rsidRPr="00D214FD">
        <w:rPr>
          <w:szCs w:val="24"/>
        </w:rPr>
        <w:t xml:space="preserve"> </w:t>
      </w:r>
      <w:r w:rsidRPr="00D214FD">
        <w:rPr>
          <w:szCs w:val="24"/>
        </w:rPr>
        <w:t>(22:20; cf. 1 Cor. 11:23-25).</w:t>
      </w:r>
    </w:p>
    <w:p w14:paraId="464E2D4D" w14:textId="77777777" w:rsidR="002F0800" w:rsidRPr="000122E5" w:rsidRDefault="002F0800" w:rsidP="002F0800">
      <w:pPr>
        <w:tabs>
          <w:tab w:val="left" w:pos="6480"/>
          <w:tab w:val="left" w:pos="9000"/>
        </w:tabs>
        <w:ind w:left="380" w:right="20" w:hanging="380"/>
        <w:jc w:val="left"/>
      </w:pPr>
    </w:p>
    <w:p w14:paraId="402CB817" w14:textId="77777777" w:rsidR="002F0800" w:rsidRPr="000122E5" w:rsidRDefault="002F0800" w:rsidP="002F0800">
      <w:pPr>
        <w:tabs>
          <w:tab w:val="left" w:pos="6480"/>
          <w:tab w:val="left" w:pos="9000"/>
        </w:tabs>
        <w:ind w:left="380" w:right="20" w:hanging="380"/>
        <w:jc w:val="left"/>
      </w:pPr>
    </w:p>
    <w:p w14:paraId="0E9F3163" w14:textId="77777777" w:rsidR="002F0800" w:rsidRPr="000122E5" w:rsidRDefault="002F0800" w:rsidP="002F0800">
      <w:pPr>
        <w:tabs>
          <w:tab w:val="left" w:pos="6480"/>
          <w:tab w:val="left" w:pos="9000"/>
        </w:tabs>
        <w:ind w:left="380" w:right="20" w:hanging="380"/>
        <w:jc w:val="left"/>
      </w:pPr>
    </w:p>
    <w:p w14:paraId="0C364D14" w14:textId="77777777" w:rsidR="002F0800" w:rsidRPr="000122E5" w:rsidRDefault="002F0800" w:rsidP="002F0800">
      <w:pPr>
        <w:tabs>
          <w:tab w:val="left" w:pos="6480"/>
          <w:tab w:val="left" w:pos="9000"/>
        </w:tabs>
        <w:ind w:right="20"/>
        <w:jc w:val="left"/>
        <w:rPr>
          <w:b/>
        </w:rPr>
      </w:pPr>
      <w:r w:rsidRPr="000122E5">
        <w:rPr>
          <w:b/>
        </w:rPr>
        <w:t>Conclusion</w:t>
      </w:r>
    </w:p>
    <w:p w14:paraId="1A37AEE4" w14:textId="77777777" w:rsidR="002F0800" w:rsidRDefault="002F0800" w:rsidP="002F0800">
      <w:pPr>
        <w:tabs>
          <w:tab w:val="left" w:pos="6480"/>
          <w:tab w:val="left" w:pos="9000"/>
        </w:tabs>
        <w:ind w:right="20"/>
        <w:jc w:val="left"/>
      </w:pPr>
    </w:p>
    <w:p w14:paraId="653D2443" w14:textId="77777777" w:rsidR="002F0800" w:rsidRDefault="002F0800" w:rsidP="002F0800">
      <w:pPr>
        <w:tabs>
          <w:tab w:val="left" w:pos="6480"/>
          <w:tab w:val="left" w:pos="9000"/>
        </w:tabs>
        <w:ind w:left="960" w:right="20" w:hanging="480"/>
        <w:jc w:val="left"/>
      </w:pPr>
      <w:r>
        <w:t>1.</w:t>
      </w:r>
      <w:r>
        <w:tab/>
      </w:r>
      <w:r>
        <w:rPr>
          <w:u w:val="single"/>
        </w:rPr>
        <w:t>Main Idea</w:t>
      </w:r>
      <w:r>
        <w:t xml:space="preserve">: To </w:t>
      </w:r>
      <w:r w:rsidRPr="000122E5">
        <w:t xml:space="preserve">properly look </w:t>
      </w:r>
      <w:r w:rsidR="00500761">
        <w:rPr>
          <w:u w:val="single"/>
        </w:rPr>
        <w:t>back</w:t>
      </w:r>
      <w:r w:rsidRPr="000122E5">
        <w:t xml:space="preserve"> on His death and look </w:t>
      </w:r>
      <w:r w:rsidR="00500761">
        <w:rPr>
          <w:u w:val="single"/>
        </w:rPr>
        <w:t>forward</w:t>
      </w:r>
      <w:r>
        <w:t xml:space="preserve"> to His return, </w:t>
      </w:r>
      <w:r w:rsidRPr="000122E5">
        <w:t xml:space="preserve">look </w:t>
      </w:r>
      <w:r w:rsidR="00500761">
        <w:rPr>
          <w:u w:val="single"/>
        </w:rPr>
        <w:t>outward</w:t>
      </w:r>
      <w:r w:rsidRPr="000122E5">
        <w:t xml:space="preserve"> for others and look </w:t>
      </w:r>
      <w:r w:rsidR="00500761">
        <w:rPr>
          <w:u w:val="single"/>
        </w:rPr>
        <w:t>inward</w:t>
      </w:r>
      <w:r w:rsidRPr="000122E5">
        <w:t xml:space="preserve"> at </w:t>
      </w:r>
      <w:r w:rsidR="006C7B5E">
        <w:t>y</w:t>
      </w:r>
      <w:r w:rsidRPr="000122E5">
        <w:t xml:space="preserve">our own </w:t>
      </w:r>
      <w:r>
        <w:t>life.</w:t>
      </w:r>
    </w:p>
    <w:p w14:paraId="75A50A75" w14:textId="77777777" w:rsidR="002F0800" w:rsidRDefault="002F0800" w:rsidP="002F0800">
      <w:pPr>
        <w:tabs>
          <w:tab w:val="left" w:pos="6480"/>
          <w:tab w:val="left" w:pos="9000"/>
        </w:tabs>
        <w:ind w:left="960" w:right="20" w:hanging="480"/>
        <w:jc w:val="left"/>
      </w:pPr>
    </w:p>
    <w:p w14:paraId="578F2ED3" w14:textId="77777777" w:rsidR="002F0800" w:rsidRDefault="002F0800" w:rsidP="002F0800">
      <w:pPr>
        <w:tabs>
          <w:tab w:val="left" w:pos="6480"/>
          <w:tab w:val="left" w:pos="9000"/>
        </w:tabs>
        <w:ind w:left="960" w:right="20" w:hanging="480"/>
        <w:jc w:val="left"/>
      </w:pPr>
      <w:r>
        <w:t>2.</w:t>
      </w:r>
      <w:r>
        <w:tab/>
        <w:t>What outward or inward issues do you need to address right now?</w:t>
      </w:r>
    </w:p>
    <w:p w14:paraId="2B044C50" w14:textId="77777777" w:rsidR="003E73C2" w:rsidRDefault="003E73C2" w:rsidP="003E73C2">
      <w:pPr>
        <w:jc w:val="left"/>
        <w:rPr>
          <w:sz w:val="26"/>
        </w:rPr>
      </w:pPr>
      <w:r>
        <w:rPr>
          <w:sz w:val="26"/>
        </w:rPr>
        <w:br w:type="page"/>
      </w:r>
      <w:r>
        <w:rPr>
          <w:sz w:val="26"/>
        </w:rPr>
        <w:lastRenderedPageBreak/>
        <w:t>Orchard Road Presbyterian Church 12 April 2014</w:t>
      </w:r>
    </w:p>
    <w:p w14:paraId="5EF075F9" w14:textId="77777777" w:rsidR="003E73C2" w:rsidRDefault="003E73C2" w:rsidP="003E73C2">
      <w:pPr>
        <w:jc w:val="left"/>
        <w:rPr>
          <w:sz w:val="26"/>
        </w:rPr>
      </w:pPr>
      <w:r>
        <w:rPr>
          <w:sz w:val="26"/>
        </w:rPr>
        <w:t>Bethel Presbyterian Church 13 April 2014</w:t>
      </w:r>
    </w:p>
    <w:p w14:paraId="49EAB44A" w14:textId="77777777" w:rsidR="003E73C2" w:rsidRDefault="003E73C2" w:rsidP="003E73C2">
      <w:pPr>
        <w:jc w:val="left"/>
        <w:rPr>
          <w:sz w:val="26"/>
        </w:rPr>
      </w:pPr>
    </w:p>
    <w:p w14:paraId="4C1344C3" w14:textId="77777777" w:rsidR="003E73C2" w:rsidRPr="000122E5" w:rsidRDefault="003E73C2" w:rsidP="003E73C2">
      <w:pPr>
        <w:jc w:val="center"/>
        <w:rPr>
          <w:b/>
          <w:sz w:val="32"/>
        </w:rPr>
      </w:pPr>
      <w:r>
        <w:rPr>
          <w:b/>
          <w:sz w:val="32"/>
        </w:rPr>
        <w:t>The Passover Meal (Blanks)</w:t>
      </w:r>
    </w:p>
    <w:p w14:paraId="1A41CA6E" w14:textId="77777777" w:rsidR="003E73C2" w:rsidRPr="000122E5" w:rsidRDefault="003E73C2" w:rsidP="003E73C2">
      <w:pPr>
        <w:jc w:val="center"/>
        <w:rPr>
          <w:i/>
          <w:sz w:val="28"/>
        </w:rPr>
      </w:pPr>
      <w:r>
        <w:rPr>
          <w:i/>
          <w:sz w:val="28"/>
        </w:rPr>
        <w:t>Luke 22:7-20</w:t>
      </w:r>
    </w:p>
    <w:p w14:paraId="68FF8C6A" w14:textId="77777777" w:rsidR="003E73C2" w:rsidRDefault="003E73C2" w:rsidP="003E73C2">
      <w:pPr>
        <w:tabs>
          <w:tab w:val="left" w:pos="6480"/>
          <w:tab w:val="left" w:pos="9000"/>
        </w:tabs>
        <w:ind w:right="20"/>
        <w:jc w:val="left"/>
      </w:pPr>
    </w:p>
    <w:p w14:paraId="2EBAB007" w14:textId="77777777" w:rsidR="003E73C2" w:rsidRPr="000122E5" w:rsidRDefault="003E73C2" w:rsidP="003E73C2">
      <w:pPr>
        <w:tabs>
          <w:tab w:val="left" w:pos="6480"/>
          <w:tab w:val="left" w:pos="9000"/>
        </w:tabs>
        <w:ind w:right="20"/>
        <w:jc w:val="left"/>
        <w:rPr>
          <w:b/>
        </w:rPr>
      </w:pPr>
      <w:r w:rsidRPr="000122E5">
        <w:rPr>
          <w:b/>
        </w:rPr>
        <w:t>Introduction</w:t>
      </w:r>
    </w:p>
    <w:p w14:paraId="4AFFB723" w14:textId="77777777" w:rsidR="003E73C2" w:rsidRDefault="003E73C2" w:rsidP="003E73C2">
      <w:pPr>
        <w:tabs>
          <w:tab w:val="left" w:pos="6480"/>
          <w:tab w:val="left" w:pos="9000"/>
        </w:tabs>
        <w:ind w:right="20"/>
        <w:jc w:val="left"/>
      </w:pPr>
    </w:p>
    <w:p w14:paraId="4F219534" w14:textId="77777777" w:rsidR="003E73C2" w:rsidRDefault="003E73C2" w:rsidP="003E73C2">
      <w:pPr>
        <w:tabs>
          <w:tab w:val="left" w:pos="6480"/>
          <w:tab w:val="left" w:pos="9000"/>
        </w:tabs>
        <w:ind w:left="960" w:right="20" w:hanging="480"/>
        <w:jc w:val="left"/>
      </w:pPr>
      <w:r>
        <w:t>1.</w:t>
      </w:r>
      <w:r>
        <w:tab/>
        <w:t>Christians often do not consider what the Lord’s Table is about.</w:t>
      </w:r>
    </w:p>
    <w:p w14:paraId="5665BD69" w14:textId="77777777" w:rsidR="003E73C2" w:rsidRDefault="003E73C2" w:rsidP="003E73C2">
      <w:pPr>
        <w:tabs>
          <w:tab w:val="left" w:pos="6480"/>
          <w:tab w:val="left" w:pos="9000"/>
        </w:tabs>
        <w:ind w:left="960" w:right="20" w:hanging="480"/>
        <w:jc w:val="left"/>
      </w:pPr>
    </w:p>
    <w:p w14:paraId="182056F7" w14:textId="77777777" w:rsidR="003E73C2" w:rsidRDefault="003E73C2" w:rsidP="003E73C2">
      <w:pPr>
        <w:tabs>
          <w:tab w:val="left" w:pos="6480"/>
          <w:tab w:val="left" w:pos="9000"/>
        </w:tabs>
        <w:ind w:left="960" w:right="20" w:hanging="480"/>
        <w:jc w:val="left"/>
      </w:pPr>
    </w:p>
    <w:p w14:paraId="2BB4F1D6" w14:textId="77777777" w:rsidR="003E73C2" w:rsidRPr="002F0800" w:rsidRDefault="003E73C2" w:rsidP="003E73C2">
      <w:pPr>
        <w:tabs>
          <w:tab w:val="left" w:pos="6480"/>
          <w:tab w:val="left" w:pos="9000"/>
        </w:tabs>
        <w:ind w:left="960" w:right="20" w:hanging="480"/>
        <w:jc w:val="left"/>
      </w:pPr>
      <w:r>
        <w:t>2.</w:t>
      </w:r>
      <w:r>
        <w:tab/>
      </w:r>
      <w:r w:rsidRPr="002F0800">
        <w:t>Luke 22:14-20 has us to look in four different directions to gain the full meaning of the event.  The background to the Lord’s Supper is the Jewish Passover, so we’ll look at four parallels between these two celebrations in these four directions.</w:t>
      </w:r>
    </w:p>
    <w:p w14:paraId="57AE69BF" w14:textId="77777777" w:rsidR="003E73C2" w:rsidRDefault="003E73C2" w:rsidP="003E73C2">
      <w:pPr>
        <w:tabs>
          <w:tab w:val="left" w:pos="6480"/>
          <w:tab w:val="left" w:pos="9000"/>
        </w:tabs>
        <w:ind w:left="960" w:right="20" w:hanging="480"/>
        <w:jc w:val="left"/>
      </w:pPr>
    </w:p>
    <w:p w14:paraId="591B9768" w14:textId="77777777" w:rsidR="003E73C2" w:rsidRDefault="003E73C2" w:rsidP="003E73C2">
      <w:pPr>
        <w:tabs>
          <w:tab w:val="left" w:pos="6480"/>
          <w:tab w:val="left" w:pos="9000"/>
        </w:tabs>
        <w:ind w:left="960" w:right="20" w:hanging="480"/>
        <w:jc w:val="left"/>
      </w:pPr>
    </w:p>
    <w:p w14:paraId="128C5484" w14:textId="77777777" w:rsidR="003E73C2" w:rsidRPr="002F0800" w:rsidRDefault="003E73C2" w:rsidP="003E73C2">
      <w:pPr>
        <w:tabs>
          <w:tab w:val="left" w:pos="6480"/>
          <w:tab w:val="left" w:pos="9000"/>
        </w:tabs>
        <w:ind w:left="960" w:right="20" w:hanging="480"/>
        <w:jc w:val="left"/>
      </w:pPr>
      <w:r>
        <w:t>3</w:t>
      </w:r>
      <w:r w:rsidRPr="002F0800">
        <w:t>.</w:t>
      </w:r>
      <w:r w:rsidRPr="002F0800">
        <w:tab/>
      </w:r>
      <w:r>
        <w:rPr>
          <w:szCs w:val="24"/>
        </w:rPr>
        <w:t>________</w:t>
      </w:r>
      <w:r w:rsidRPr="00D214FD">
        <w:rPr>
          <w:szCs w:val="24"/>
        </w:rPr>
        <w:t xml:space="preserve"> </w:t>
      </w:r>
      <w:r w:rsidRPr="002F0800">
        <w:rPr>
          <w:szCs w:val="24"/>
        </w:rPr>
        <w:t>did Jesus give us the Lord’s Supper</w:t>
      </w:r>
      <w:r w:rsidRPr="002F0800">
        <w:t>?</w:t>
      </w:r>
    </w:p>
    <w:p w14:paraId="2C92F65D" w14:textId="77777777" w:rsidR="003E73C2" w:rsidRDefault="003E73C2" w:rsidP="003E73C2">
      <w:pPr>
        <w:tabs>
          <w:tab w:val="left" w:pos="6480"/>
          <w:tab w:val="left" w:pos="9000"/>
        </w:tabs>
        <w:ind w:left="380" w:right="20" w:hanging="380"/>
        <w:jc w:val="left"/>
      </w:pPr>
    </w:p>
    <w:p w14:paraId="1D022049" w14:textId="77777777" w:rsidR="003E73C2" w:rsidRPr="00D214FD" w:rsidRDefault="003E73C2" w:rsidP="003E73C2">
      <w:pPr>
        <w:pStyle w:val="Heading1"/>
        <w:rPr>
          <w:szCs w:val="24"/>
        </w:rPr>
      </w:pPr>
      <w:r w:rsidRPr="00D214FD">
        <w:rPr>
          <w:szCs w:val="24"/>
        </w:rPr>
        <w:t xml:space="preserve">I.  Look </w:t>
      </w:r>
      <w:r>
        <w:rPr>
          <w:szCs w:val="24"/>
        </w:rPr>
        <w:t>__________</w:t>
      </w:r>
      <w:r w:rsidRPr="00D214FD">
        <w:rPr>
          <w:szCs w:val="24"/>
        </w:rPr>
        <w:t xml:space="preserve"> to Christ’s return (22:14-16; cf. 1 Cor. 11:26).</w:t>
      </w:r>
    </w:p>
    <w:p w14:paraId="759D4378" w14:textId="77777777" w:rsidR="003E73C2" w:rsidRPr="000122E5" w:rsidRDefault="003E73C2" w:rsidP="003E73C2">
      <w:pPr>
        <w:tabs>
          <w:tab w:val="left" w:pos="6480"/>
          <w:tab w:val="left" w:pos="9000"/>
        </w:tabs>
        <w:ind w:right="20"/>
        <w:jc w:val="left"/>
      </w:pPr>
    </w:p>
    <w:p w14:paraId="2D324037" w14:textId="77777777" w:rsidR="003E73C2" w:rsidRPr="000122E5" w:rsidRDefault="003E73C2" w:rsidP="003E73C2">
      <w:pPr>
        <w:tabs>
          <w:tab w:val="left" w:pos="6480"/>
          <w:tab w:val="left" w:pos="9000"/>
        </w:tabs>
        <w:ind w:left="380" w:right="20" w:hanging="380"/>
        <w:jc w:val="left"/>
      </w:pPr>
    </w:p>
    <w:p w14:paraId="7BD64DED" w14:textId="77777777" w:rsidR="003E73C2" w:rsidRPr="000122E5" w:rsidRDefault="003E73C2" w:rsidP="003E73C2">
      <w:pPr>
        <w:tabs>
          <w:tab w:val="left" w:pos="6480"/>
          <w:tab w:val="left" w:pos="9000"/>
        </w:tabs>
        <w:ind w:left="380" w:right="20" w:hanging="380"/>
        <w:jc w:val="left"/>
      </w:pPr>
    </w:p>
    <w:p w14:paraId="67787608" w14:textId="77777777" w:rsidR="003E73C2" w:rsidRPr="00D214FD" w:rsidRDefault="003E73C2" w:rsidP="003E73C2">
      <w:pPr>
        <w:pStyle w:val="Heading1"/>
        <w:rPr>
          <w:szCs w:val="24"/>
        </w:rPr>
      </w:pPr>
      <w:r w:rsidRPr="00D214FD">
        <w:rPr>
          <w:szCs w:val="24"/>
        </w:rPr>
        <w:t xml:space="preserve">II.  Look </w:t>
      </w:r>
      <w:r>
        <w:rPr>
          <w:szCs w:val="24"/>
        </w:rPr>
        <w:t>__________</w:t>
      </w:r>
      <w:r w:rsidRPr="00D214FD">
        <w:rPr>
          <w:szCs w:val="24"/>
        </w:rPr>
        <w:t xml:space="preserve"> at your relationships with other believers (22:17-18; cf. 1 Cor. 11:</w:t>
      </w:r>
      <w:r>
        <w:rPr>
          <w:szCs w:val="24"/>
        </w:rPr>
        <w:t>17-22</w:t>
      </w:r>
      <w:r w:rsidRPr="00D214FD">
        <w:rPr>
          <w:szCs w:val="24"/>
        </w:rPr>
        <w:t>).</w:t>
      </w:r>
    </w:p>
    <w:p w14:paraId="1354F131" w14:textId="77777777" w:rsidR="003E73C2" w:rsidRPr="000122E5" w:rsidRDefault="003E73C2" w:rsidP="003E73C2">
      <w:pPr>
        <w:tabs>
          <w:tab w:val="left" w:pos="6480"/>
          <w:tab w:val="left" w:pos="9000"/>
        </w:tabs>
        <w:ind w:left="380" w:right="20" w:hanging="380"/>
        <w:jc w:val="left"/>
      </w:pPr>
    </w:p>
    <w:p w14:paraId="3CB5A7F0" w14:textId="77777777" w:rsidR="003E73C2" w:rsidRPr="000122E5" w:rsidRDefault="003E73C2" w:rsidP="003E73C2">
      <w:pPr>
        <w:tabs>
          <w:tab w:val="left" w:pos="6480"/>
          <w:tab w:val="left" w:pos="9000"/>
        </w:tabs>
        <w:ind w:left="380" w:right="20" w:hanging="380"/>
        <w:jc w:val="left"/>
      </w:pPr>
    </w:p>
    <w:p w14:paraId="1FF87270" w14:textId="77777777" w:rsidR="003E73C2" w:rsidRPr="000122E5" w:rsidRDefault="003E73C2" w:rsidP="003E73C2">
      <w:pPr>
        <w:tabs>
          <w:tab w:val="left" w:pos="6480"/>
          <w:tab w:val="left" w:pos="9000"/>
        </w:tabs>
        <w:ind w:left="380" w:right="20" w:hanging="380"/>
        <w:jc w:val="left"/>
      </w:pPr>
    </w:p>
    <w:p w14:paraId="194AFAC5" w14:textId="77777777" w:rsidR="003E73C2" w:rsidRPr="00D214FD" w:rsidRDefault="003E73C2" w:rsidP="003E73C2">
      <w:pPr>
        <w:pStyle w:val="Heading1"/>
        <w:rPr>
          <w:szCs w:val="24"/>
        </w:rPr>
      </w:pPr>
      <w:r w:rsidRPr="00D214FD">
        <w:rPr>
          <w:szCs w:val="24"/>
        </w:rPr>
        <w:t xml:space="preserve">III. Look </w:t>
      </w:r>
      <w:r>
        <w:rPr>
          <w:szCs w:val="24"/>
        </w:rPr>
        <w:t>________</w:t>
      </w:r>
      <w:r w:rsidRPr="00D214FD">
        <w:rPr>
          <w:szCs w:val="24"/>
        </w:rPr>
        <w:t xml:space="preserve"> to </w:t>
      </w:r>
      <w:r>
        <w:rPr>
          <w:szCs w:val="24"/>
        </w:rPr>
        <w:t>confess all sin (</w:t>
      </w:r>
      <w:r w:rsidRPr="00D214FD">
        <w:rPr>
          <w:szCs w:val="24"/>
        </w:rPr>
        <w:t>22:19; cf. 1 Cor. 11:27-34).</w:t>
      </w:r>
    </w:p>
    <w:p w14:paraId="6C83275D" w14:textId="77777777" w:rsidR="003E73C2" w:rsidRPr="000122E5" w:rsidRDefault="003E73C2" w:rsidP="003E73C2">
      <w:pPr>
        <w:tabs>
          <w:tab w:val="left" w:pos="6480"/>
          <w:tab w:val="left" w:pos="9000"/>
        </w:tabs>
        <w:ind w:left="380" w:right="20" w:hanging="380"/>
        <w:jc w:val="left"/>
      </w:pPr>
    </w:p>
    <w:p w14:paraId="7E8A05C7" w14:textId="77777777" w:rsidR="003E73C2" w:rsidRPr="000122E5" w:rsidRDefault="003E73C2" w:rsidP="003E73C2">
      <w:pPr>
        <w:tabs>
          <w:tab w:val="left" w:pos="6480"/>
          <w:tab w:val="left" w:pos="9000"/>
        </w:tabs>
        <w:ind w:left="380" w:right="20" w:hanging="380"/>
        <w:jc w:val="left"/>
      </w:pPr>
    </w:p>
    <w:p w14:paraId="100CB22F" w14:textId="77777777" w:rsidR="003E73C2" w:rsidRPr="000122E5" w:rsidRDefault="003E73C2" w:rsidP="003E73C2">
      <w:pPr>
        <w:tabs>
          <w:tab w:val="left" w:pos="6480"/>
          <w:tab w:val="left" w:pos="9000"/>
        </w:tabs>
        <w:ind w:left="380" w:right="20" w:hanging="380"/>
        <w:jc w:val="left"/>
      </w:pPr>
    </w:p>
    <w:p w14:paraId="521C7789" w14:textId="77777777" w:rsidR="003E73C2" w:rsidRPr="00D214FD" w:rsidRDefault="003E73C2" w:rsidP="003E73C2">
      <w:pPr>
        <w:pStyle w:val="Heading1"/>
        <w:rPr>
          <w:szCs w:val="24"/>
        </w:rPr>
      </w:pPr>
      <w:r w:rsidRPr="00D214FD">
        <w:rPr>
          <w:szCs w:val="24"/>
        </w:rPr>
        <w:t xml:space="preserve">V.  Look </w:t>
      </w:r>
      <w:r>
        <w:rPr>
          <w:szCs w:val="24"/>
        </w:rPr>
        <w:t>________</w:t>
      </w:r>
      <w:r w:rsidRPr="00D214FD">
        <w:rPr>
          <w:szCs w:val="24"/>
        </w:rPr>
        <w:t xml:space="preserve"> </w:t>
      </w:r>
      <w:r w:rsidR="00882DFE">
        <w:rPr>
          <w:szCs w:val="24"/>
        </w:rPr>
        <w:t>at Christ’s death for you</w:t>
      </w:r>
      <w:r w:rsidR="00882DFE" w:rsidRPr="00D214FD">
        <w:rPr>
          <w:szCs w:val="24"/>
        </w:rPr>
        <w:t xml:space="preserve"> </w:t>
      </w:r>
      <w:r w:rsidRPr="00D214FD">
        <w:rPr>
          <w:szCs w:val="24"/>
        </w:rPr>
        <w:t>(22:20; cf. 1 Cor. 11:23-25).</w:t>
      </w:r>
    </w:p>
    <w:p w14:paraId="2922A108" w14:textId="77777777" w:rsidR="003E73C2" w:rsidRPr="000122E5" w:rsidRDefault="003E73C2" w:rsidP="003E73C2">
      <w:pPr>
        <w:tabs>
          <w:tab w:val="left" w:pos="6480"/>
          <w:tab w:val="left" w:pos="9000"/>
        </w:tabs>
        <w:ind w:left="380" w:right="20" w:hanging="380"/>
        <w:jc w:val="left"/>
      </w:pPr>
    </w:p>
    <w:p w14:paraId="308876B7" w14:textId="77777777" w:rsidR="003E73C2" w:rsidRPr="000122E5" w:rsidRDefault="003E73C2" w:rsidP="003E73C2">
      <w:pPr>
        <w:tabs>
          <w:tab w:val="left" w:pos="6480"/>
          <w:tab w:val="left" w:pos="9000"/>
        </w:tabs>
        <w:ind w:left="380" w:right="20" w:hanging="380"/>
        <w:jc w:val="left"/>
      </w:pPr>
    </w:p>
    <w:p w14:paraId="7E3F16E7" w14:textId="77777777" w:rsidR="003E73C2" w:rsidRPr="000122E5" w:rsidRDefault="003E73C2" w:rsidP="003E73C2">
      <w:pPr>
        <w:tabs>
          <w:tab w:val="left" w:pos="6480"/>
          <w:tab w:val="left" w:pos="9000"/>
        </w:tabs>
        <w:ind w:left="380" w:right="20" w:hanging="380"/>
        <w:jc w:val="left"/>
      </w:pPr>
    </w:p>
    <w:p w14:paraId="555EA69C" w14:textId="77777777" w:rsidR="003E73C2" w:rsidRPr="000122E5" w:rsidRDefault="003E73C2" w:rsidP="003E73C2">
      <w:pPr>
        <w:tabs>
          <w:tab w:val="left" w:pos="6480"/>
          <w:tab w:val="left" w:pos="9000"/>
        </w:tabs>
        <w:ind w:right="20"/>
        <w:jc w:val="left"/>
        <w:rPr>
          <w:b/>
        </w:rPr>
      </w:pPr>
      <w:r w:rsidRPr="000122E5">
        <w:rPr>
          <w:b/>
        </w:rPr>
        <w:t>Conclusion</w:t>
      </w:r>
    </w:p>
    <w:p w14:paraId="2B2A90E8" w14:textId="77777777" w:rsidR="003E73C2" w:rsidRDefault="003E73C2" w:rsidP="003E73C2">
      <w:pPr>
        <w:tabs>
          <w:tab w:val="left" w:pos="6480"/>
          <w:tab w:val="left" w:pos="9000"/>
        </w:tabs>
        <w:ind w:right="20"/>
        <w:jc w:val="left"/>
      </w:pPr>
    </w:p>
    <w:p w14:paraId="1B05CCC8" w14:textId="77777777" w:rsidR="003E73C2" w:rsidRDefault="003E73C2" w:rsidP="003E73C2">
      <w:pPr>
        <w:tabs>
          <w:tab w:val="left" w:pos="6480"/>
          <w:tab w:val="left" w:pos="9000"/>
        </w:tabs>
        <w:ind w:left="960" w:right="20" w:hanging="480"/>
        <w:jc w:val="left"/>
      </w:pPr>
      <w:r>
        <w:t>1.</w:t>
      </w:r>
      <w:r>
        <w:tab/>
      </w:r>
      <w:r>
        <w:rPr>
          <w:u w:val="single"/>
        </w:rPr>
        <w:t>Main Idea</w:t>
      </w:r>
      <w:r>
        <w:t xml:space="preserve">: To </w:t>
      </w:r>
      <w:r w:rsidRPr="000122E5">
        <w:t xml:space="preserve">properly look </w:t>
      </w:r>
      <w:r w:rsidRPr="000122E5">
        <w:rPr>
          <w:u w:val="single"/>
        </w:rPr>
        <w:t>_________</w:t>
      </w:r>
      <w:r w:rsidRPr="000122E5">
        <w:t xml:space="preserve"> on His death and look </w:t>
      </w:r>
      <w:r w:rsidRPr="000122E5">
        <w:rPr>
          <w:u w:val="single"/>
        </w:rPr>
        <w:t>______________</w:t>
      </w:r>
      <w:r>
        <w:t xml:space="preserve"> to His return, </w:t>
      </w:r>
      <w:r w:rsidRPr="000122E5">
        <w:t xml:space="preserve">look </w:t>
      </w:r>
      <w:r w:rsidRPr="000122E5">
        <w:rPr>
          <w:u w:val="single"/>
        </w:rPr>
        <w:t>______________</w:t>
      </w:r>
      <w:r w:rsidRPr="000122E5">
        <w:t xml:space="preserve"> for others and look </w:t>
      </w:r>
      <w:r w:rsidRPr="000122E5">
        <w:rPr>
          <w:u w:val="single"/>
        </w:rPr>
        <w:t>______________</w:t>
      </w:r>
      <w:r w:rsidRPr="000122E5">
        <w:t xml:space="preserve"> at </w:t>
      </w:r>
      <w:r w:rsidR="00C42F87">
        <w:t>y</w:t>
      </w:r>
      <w:r w:rsidRPr="000122E5">
        <w:t xml:space="preserve">our own </w:t>
      </w:r>
      <w:r>
        <w:t>life.</w:t>
      </w:r>
    </w:p>
    <w:p w14:paraId="488DC67C" w14:textId="77777777" w:rsidR="003E73C2" w:rsidRDefault="003E73C2" w:rsidP="003E73C2">
      <w:pPr>
        <w:tabs>
          <w:tab w:val="left" w:pos="6480"/>
          <w:tab w:val="left" w:pos="9000"/>
        </w:tabs>
        <w:ind w:left="960" w:right="20" w:hanging="480"/>
        <w:jc w:val="left"/>
      </w:pPr>
    </w:p>
    <w:p w14:paraId="020454DF" w14:textId="77777777" w:rsidR="003E73C2" w:rsidRDefault="003E73C2" w:rsidP="003E73C2">
      <w:pPr>
        <w:tabs>
          <w:tab w:val="left" w:pos="6480"/>
          <w:tab w:val="left" w:pos="9000"/>
        </w:tabs>
        <w:ind w:left="960" w:right="20" w:hanging="480"/>
        <w:jc w:val="left"/>
      </w:pPr>
      <w:r>
        <w:t>2.</w:t>
      </w:r>
      <w:r>
        <w:tab/>
        <w:t>What outward or inward issues do you need to address right now?</w:t>
      </w:r>
    </w:p>
    <w:p w14:paraId="7B38AFF9" w14:textId="77777777" w:rsidR="003A5607" w:rsidRDefault="003A5607" w:rsidP="007E6D75">
      <w:pPr>
        <w:jc w:val="left"/>
        <w:rPr>
          <w:sz w:val="26"/>
        </w:rPr>
      </w:pPr>
      <w:r>
        <w:rPr>
          <w:sz w:val="26"/>
        </w:rPr>
        <w:br w:type="page"/>
      </w:r>
    </w:p>
    <w:p w14:paraId="48C3CFCE" w14:textId="77777777" w:rsidR="003A5607" w:rsidRDefault="003A5607" w:rsidP="007E6D75">
      <w:pPr>
        <w:tabs>
          <w:tab w:val="left" w:pos="7960"/>
        </w:tabs>
        <w:ind w:right="20"/>
        <w:jc w:val="left"/>
      </w:pPr>
      <w:r>
        <w:t>Grace Baptist Church</w:t>
      </w:r>
      <w:r>
        <w:tab/>
        <w:t>Dr. Rick Griffith</w:t>
      </w:r>
    </w:p>
    <w:p w14:paraId="1B07F545" w14:textId="77777777" w:rsidR="003A5607" w:rsidRDefault="003A5607" w:rsidP="007E6D75">
      <w:pPr>
        <w:tabs>
          <w:tab w:val="left" w:pos="7960"/>
        </w:tabs>
        <w:ind w:right="20"/>
        <w:jc w:val="left"/>
      </w:pPr>
      <w:r>
        <w:t>3 January 1999</w:t>
      </w:r>
      <w:r>
        <w:tab/>
        <w:t>Message #15</w:t>
      </w:r>
    </w:p>
    <w:p w14:paraId="1B590CF8" w14:textId="77777777" w:rsidR="003A5607" w:rsidRDefault="003A5607" w:rsidP="00043B87">
      <w:pPr>
        <w:tabs>
          <w:tab w:val="left" w:pos="6480"/>
          <w:tab w:val="left" w:pos="9000"/>
        </w:tabs>
        <w:ind w:left="300" w:right="20" w:hanging="300"/>
        <w:jc w:val="center"/>
        <w:rPr>
          <w:b/>
          <w:sz w:val="28"/>
        </w:rPr>
      </w:pPr>
      <w:r>
        <w:rPr>
          <w:b/>
          <w:sz w:val="28"/>
        </w:rPr>
        <w:t>No Ordinary Supper</w:t>
      </w:r>
    </w:p>
    <w:p w14:paraId="425342B6" w14:textId="77777777" w:rsidR="003A5607" w:rsidRDefault="003A5607" w:rsidP="00043B87">
      <w:pPr>
        <w:tabs>
          <w:tab w:val="left" w:pos="6480"/>
          <w:tab w:val="left" w:pos="9000"/>
        </w:tabs>
        <w:ind w:left="20" w:right="20"/>
        <w:jc w:val="center"/>
        <w:rPr>
          <w:b/>
          <w:i/>
          <w:sz w:val="22"/>
        </w:rPr>
      </w:pPr>
      <w:r>
        <w:rPr>
          <w:b/>
          <w:i/>
          <w:sz w:val="22"/>
        </w:rPr>
        <w:t>1 Corinthians 11:17-34</w:t>
      </w:r>
    </w:p>
    <w:p w14:paraId="0F3317F0" w14:textId="77777777" w:rsidR="003A5607" w:rsidRDefault="003A5607" w:rsidP="007E6D75">
      <w:pPr>
        <w:tabs>
          <w:tab w:val="left" w:pos="7960"/>
        </w:tabs>
        <w:ind w:right="20"/>
        <w:jc w:val="left"/>
        <w:rPr>
          <w:b/>
        </w:rPr>
      </w:pPr>
      <w:r>
        <w:rPr>
          <w:b/>
        </w:rPr>
        <w:t>Introduction</w:t>
      </w:r>
    </w:p>
    <w:p w14:paraId="362A012B" w14:textId="77777777" w:rsidR="003A5607" w:rsidRDefault="003A5607" w:rsidP="007E6D75">
      <w:pPr>
        <w:tabs>
          <w:tab w:val="left" w:pos="7960"/>
        </w:tabs>
        <w:ind w:left="720" w:right="20" w:hanging="360"/>
        <w:jc w:val="left"/>
        <w:rPr>
          <w:sz w:val="16"/>
        </w:rPr>
      </w:pPr>
    </w:p>
    <w:p w14:paraId="047BA431" w14:textId="77777777" w:rsidR="003A5607" w:rsidRDefault="003A5607" w:rsidP="007E6D75">
      <w:pPr>
        <w:tabs>
          <w:tab w:val="left" w:pos="7960"/>
        </w:tabs>
        <w:ind w:left="720" w:right="20" w:hanging="360"/>
        <w:jc w:val="left"/>
      </w:pPr>
      <w:r>
        <w:t>1.</w:t>
      </w:r>
      <w:r>
        <w:tab/>
      </w:r>
      <w:r>
        <w:rPr>
          <w:u w:val="single"/>
        </w:rPr>
        <w:t>Attention</w:t>
      </w:r>
      <w:r>
        <w:t>: ILL: Four-year old Sarah, “Aren’t you going to have your little snack now?”</w:t>
      </w:r>
    </w:p>
    <w:p w14:paraId="1656AFEA" w14:textId="77777777" w:rsidR="003A5607" w:rsidRDefault="003A5607" w:rsidP="007E6D75">
      <w:pPr>
        <w:tabs>
          <w:tab w:val="left" w:pos="7960"/>
        </w:tabs>
        <w:ind w:left="720" w:right="20" w:hanging="360"/>
        <w:jc w:val="left"/>
        <w:rPr>
          <w:sz w:val="16"/>
        </w:rPr>
      </w:pPr>
    </w:p>
    <w:p w14:paraId="16A75BC2" w14:textId="77777777" w:rsidR="003A5607" w:rsidRDefault="003A5607" w:rsidP="007E6D75">
      <w:pPr>
        <w:tabs>
          <w:tab w:val="left" w:pos="7960"/>
        </w:tabs>
        <w:ind w:left="720" w:right="20" w:hanging="360"/>
        <w:jc w:val="left"/>
      </w:pPr>
      <w:r>
        <w:t>2.</w:t>
      </w:r>
      <w:r>
        <w:tab/>
      </w:r>
      <w:r>
        <w:rPr>
          <w:u w:val="single"/>
        </w:rPr>
        <w:t>Need</w:t>
      </w:r>
      <w:r>
        <w:t>: We chuckle at this—but then I wonder how many of us can provide our own understanding of what this celebration is about (old or new, don’t you want to do it right?).</w:t>
      </w:r>
    </w:p>
    <w:p w14:paraId="2D77DA59" w14:textId="77777777" w:rsidR="003A5607" w:rsidRDefault="003A5607" w:rsidP="007E6D75">
      <w:pPr>
        <w:tabs>
          <w:tab w:val="left" w:pos="7960"/>
        </w:tabs>
        <w:ind w:left="720" w:right="20" w:hanging="360"/>
        <w:jc w:val="left"/>
        <w:rPr>
          <w:sz w:val="16"/>
        </w:rPr>
      </w:pPr>
    </w:p>
    <w:p w14:paraId="6A005D00" w14:textId="77777777" w:rsidR="003A5607" w:rsidRDefault="003A5607" w:rsidP="007E6D75">
      <w:pPr>
        <w:tabs>
          <w:tab w:val="left" w:pos="7960"/>
        </w:tabs>
        <w:ind w:left="720" w:right="20" w:hanging="360"/>
        <w:jc w:val="left"/>
      </w:pPr>
      <w:r>
        <w:t>3.</w:t>
      </w:r>
      <w:r>
        <w:tab/>
      </w:r>
      <w:r>
        <w:rPr>
          <w:u w:val="single"/>
        </w:rPr>
        <w:t>Subject</w:t>
      </w:r>
      <w:r>
        <w:t>: So how can you participate in the Lord’s Supper in a way that pleases the Lord?</w:t>
      </w:r>
    </w:p>
    <w:p w14:paraId="2AFCAC95" w14:textId="77777777" w:rsidR="003A5607" w:rsidRDefault="003A5607" w:rsidP="007E6D75">
      <w:pPr>
        <w:tabs>
          <w:tab w:val="left" w:pos="7960"/>
        </w:tabs>
        <w:ind w:left="720" w:right="20" w:hanging="360"/>
        <w:jc w:val="left"/>
        <w:rPr>
          <w:sz w:val="16"/>
        </w:rPr>
      </w:pPr>
    </w:p>
    <w:p w14:paraId="3A7592F7" w14:textId="77777777" w:rsidR="003A5607" w:rsidRDefault="003A5607" w:rsidP="007E6D75">
      <w:pPr>
        <w:tabs>
          <w:tab w:val="left" w:pos="7960"/>
        </w:tabs>
        <w:ind w:left="720" w:right="20" w:hanging="360"/>
        <w:jc w:val="left"/>
        <w:rPr>
          <w:u w:val="single"/>
        </w:rPr>
      </w:pPr>
      <w:r>
        <w:t>4.</w:t>
      </w:r>
      <w:r>
        <w:tab/>
      </w:r>
      <w:r>
        <w:rPr>
          <w:u w:val="single"/>
        </w:rPr>
        <w:t>Preview/Text</w:t>
      </w:r>
      <w:r>
        <w:t>: 1 Corinthians 11 encourages us to look in four different directions = four parallels between Passover and the Lord’s Supper.</w:t>
      </w:r>
    </w:p>
    <w:p w14:paraId="4B93E878" w14:textId="77777777" w:rsidR="003A5607" w:rsidRDefault="003A5607" w:rsidP="007E6D75">
      <w:pPr>
        <w:tabs>
          <w:tab w:val="left" w:pos="7960"/>
        </w:tabs>
        <w:ind w:left="720" w:right="20" w:hanging="360"/>
        <w:jc w:val="left"/>
        <w:rPr>
          <w:sz w:val="16"/>
        </w:rPr>
      </w:pPr>
    </w:p>
    <w:p w14:paraId="044A1C2A" w14:textId="77777777" w:rsidR="003A5607" w:rsidRDefault="003A5607" w:rsidP="007E6D75">
      <w:pPr>
        <w:tabs>
          <w:tab w:val="left" w:pos="7960"/>
        </w:tabs>
        <w:ind w:left="720" w:right="20" w:hanging="360"/>
        <w:jc w:val="left"/>
      </w:pPr>
      <w:r>
        <w:t>5.</w:t>
      </w:r>
      <w:r>
        <w:tab/>
      </w:r>
      <w:r>
        <w:rPr>
          <w:u w:val="single"/>
        </w:rPr>
        <w:t>Transition</w:t>
      </w:r>
      <w:r>
        <w:t>:   Notice with me in verses 17-22 of 1 Corinthians 11 the first way to make sure you’re participating in the Lord’s Supper in an honorable way.  This is to…</w:t>
      </w:r>
    </w:p>
    <w:p w14:paraId="2A271F32" w14:textId="77777777" w:rsidR="003A5607" w:rsidRDefault="003A5607" w:rsidP="007E6D75">
      <w:pPr>
        <w:tabs>
          <w:tab w:val="left" w:pos="7960"/>
        </w:tabs>
        <w:ind w:left="360" w:right="20" w:hanging="360"/>
        <w:jc w:val="left"/>
      </w:pPr>
    </w:p>
    <w:p w14:paraId="39E493E3" w14:textId="77777777" w:rsidR="003A5607" w:rsidRDefault="003A5607" w:rsidP="007E6D75">
      <w:pPr>
        <w:tabs>
          <w:tab w:val="left" w:pos="7960"/>
        </w:tabs>
        <w:ind w:left="360" w:right="20" w:hanging="360"/>
        <w:jc w:val="left"/>
        <w:rPr>
          <w:b/>
        </w:rPr>
      </w:pPr>
      <w:r>
        <w:rPr>
          <w:b/>
        </w:rPr>
        <w:t>I.</w:t>
      </w:r>
      <w:r>
        <w:rPr>
          <w:b/>
        </w:rPr>
        <w:tab/>
      </w:r>
      <w:r>
        <w:rPr>
          <w:b/>
          <w:u w:val="single"/>
        </w:rPr>
        <w:t>Look outward</w:t>
      </w:r>
      <w:r>
        <w:rPr>
          <w:b/>
        </w:rPr>
        <w:t xml:space="preserve"> at your relationship</w:t>
      </w:r>
      <w:r w:rsidR="0019059C">
        <w:rPr>
          <w:b/>
        </w:rPr>
        <w:t>s</w:t>
      </w:r>
      <w:r>
        <w:rPr>
          <w:b/>
        </w:rPr>
        <w:t xml:space="preserve"> with other believers (17-22).</w:t>
      </w:r>
    </w:p>
    <w:p w14:paraId="110A3353" w14:textId="77777777" w:rsidR="003A5607" w:rsidRDefault="003A5607" w:rsidP="007E6D75">
      <w:pPr>
        <w:tabs>
          <w:tab w:val="left" w:pos="7960"/>
        </w:tabs>
        <w:ind w:left="360" w:right="20" w:hanging="360"/>
        <w:jc w:val="left"/>
        <w:rPr>
          <w:b/>
        </w:rPr>
      </w:pPr>
      <w:r>
        <w:rPr>
          <w:b/>
        </w:rPr>
        <w:tab/>
        <w:t>(The Lord’s Supper reminds us to look around us at our relationships.)</w:t>
      </w:r>
    </w:p>
    <w:p w14:paraId="4F5FB20C" w14:textId="77777777" w:rsidR="003A5607" w:rsidRDefault="003A5607" w:rsidP="007E6D75">
      <w:pPr>
        <w:tabs>
          <w:tab w:val="left" w:pos="7960"/>
        </w:tabs>
        <w:ind w:left="720" w:right="20" w:hanging="360"/>
        <w:jc w:val="left"/>
      </w:pPr>
    </w:p>
    <w:p w14:paraId="253E475C" w14:textId="77777777" w:rsidR="003A5607" w:rsidRDefault="003A5607" w:rsidP="007E6D75">
      <w:pPr>
        <w:tabs>
          <w:tab w:val="left" w:pos="7960"/>
        </w:tabs>
        <w:ind w:left="720" w:right="20" w:hanging="360"/>
        <w:jc w:val="left"/>
      </w:pPr>
      <w:r>
        <w:t>A.</w:t>
      </w:r>
      <w:r>
        <w:tab/>
        <w:t>The Corinthians did a miserable job of seeing its corporate nature (</w:t>
      </w:r>
      <w:r>
        <w:rPr>
          <w:u w:val="single"/>
        </w:rPr>
        <w:t>17-22; 10:16-17</w:t>
      </w:r>
      <w:r>
        <w:t>).</w:t>
      </w:r>
    </w:p>
    <w:p w14:paraId="61445575" w14:textId="77777777" w:rsidR="003A5607" w:rsidRDefault="003A5607" w:rsidP="007E6D75">
      <w:pPr>
        <w:tabs>
          <w:tab w:val="left" w:pos="7960"/>
        </w:tabs>
        <w:ind w:left="720" w:right="20" w:hanging="360"/>
        <w:jc w:val="left"/>
      </w:pPr>
      <w:r>
        <w:t>B.</w:t>
      </w:r>
      <w:r>
        <w:tab/>
        <w:t>Passover was a celebration which involved the entire household (explain).</w:t>
      </w:r>
    </w:p>
    <w:p w14:paraId="158F5CD2" w14:textId="77777777" w:rsidR="003A5607" w:rsidRDefault="003A5607" w:rsidP="007E6D75">
      <w:pPr>
        <w:tabs>
          <w:tab w:val="left" w:pos="7960"/>
        </w:tabs>
        <w:ind w:left="720" w:right="20" w:hanging="360"/>
        <w:jc w:val="left"/>
      </w:pPr>
      <w:r>
        <w:t>C.</w:t>
      </w:r>
      <w:r>
        <w:tab/>
        <w:t>But what does this mean to us?</w:t>
      </w:r>
    </w:p>
    <w:p w14:paraId="37E8ACAC" w14:textId="77777777" w:rsidR="003A5607" w:rsidRDefault="003A5607" w:rsidP="007E6D75">
      <w:pPr>
        <w:tabs>
          <w:tab w:val="left" w:pos="7960"/>
        </w:tabs>
        <w:ind w:left="1080" w:right="20" w:hanging="360"/>
        <w:jc w:val="left"/>
      </w:pPr>
      <w:r>
        <w:t>1.</w:t>
      </w:r>
      <w:r>
        <w:tab/>
        <w:t>It’s always to be a communal celebration (not wedding or home).</w:t>
      </w:r>
    </w:p>
    <w:p w14:paraId="743507CA" w14:textId="77777777" w:rsidR="003A5607" w:rsidRDefault="003A5607" w:rsidP="007E6D75">
      <w:pPr>
        <w:tabs>
          <w:tab w:val="left" w:pos="7960"/>
        </w:tabs>
        <w:ind w:left="1080" w:right="20" w:hanging="360"/>
        <w:jc w:val="left"/>
      </w:pPr>
      <w:r>
        <w:t>2.</w:t>
      </w:r>
      <w:r>
        <w:tab/>
        <w:t xml:space="preserve">Abstain when unresolved with other believers (ILL: Matt. 5:23-24; me &amp; Dean). </w:t>
      </w:r>
    </w:p>
    <w:p w14:paraId="3178D143" w14:textId="77777777" w:rsidR="003A5607" w:rsidRDefault="003A5607" w:rsidP="007E6D75">
      <w:pPr>
        <w:tabs>
          <w:tab w:val="left" w:pos="7960"/>
        </w:tabs>
        <w:ind w:left="360" w:right="20" w:hanging="360"/>
        <w:jc w:val="left"/>
      </w:pPr>
    </w:p>
    <w:p w14:paraId="0300BB01" w14:textId="77777777" w:rsidR="003A5607" w:rsidRDefault="003A5607" w:rsidP="007E6D75">
      <w:pPr>
        <w:tabs>
          <w:tab w:val="left" w:pos="7960"/>
        </w:tabs>
        <w:ind w:left="360" w:right="20" w:hanging="360"/>
        <w:jc w:val="left"/>
        <w:rPr>
          <w:b/>
        </w:rPr>
      </w:pPr>
      <w:r>
        <w:rPr>
          <w:b/>
        </w:rPr>
        <w:t xml:space="preserve">II. </w:t>
      </w:r>
      <w:r>
        <w:rPr>
          <w:b/>
          <w:u w:val="single"/>
        </w:rPr>
        <w:t>Look back</w:t>
      </w:r>
      <w:r>
        <w:rPr>
          <w:b/>
        </w:rPr>
        <w:t xml:space="preserve"> at Christ’s death for you (23-25).</w:t>
      </w:r>
    </w:p>
    <w:p w14:paraId="4E12C9AA" w14:textId="77777777" w:rsidR="003A5607" w:rsidRDefault="003A5607" w:rsidP="007E6D75">
      <w:pPr>
        <w:tabs>
          <w:tab w:val="left" w:pos="7960"/>
        </w:tabs>
        <w:ind w:left="360" w:right="20" w:hanging="360"/>
        <w:jc w:val="left"/>
        <w:rPr>
          <w:b/>
        </w:rPr>
      </w:pPr>
      <w:r>
        <w:rPr>
          <w:b/>
        </w:rPr>
        <w:tab/>
        <w:t>(Be reminded of a historical point in time when you were delivered from sin.)</w:t>
      </w:r>
    </w:p>
    <w:p w14:paraId="41CF505B" w14:textId="77777777" w:rsidR="003A5607" w:rsidRDefault="003A5607" w:rsidP="007E6D75">
      <w:pPr>
        <w:tabs>
          <w:tab w:val="left" w:pos="7960"/>
        </w:tabs>
        <w:ind w:left="720" w:right="20" w:hanging="360"/>
        <w:jc w:val="left"/>
      </w:pPr>
    </w:p>
    <w:p w14:paraId="494A9C7C" w14:textId="77777777" w:rsidR="003A5607" w:rsidRDefault="003A5607" w:rsidP="007E6D75">
      <w:pPr>
        <w:tabs>
          <w:tab w:val="left" w:pos="7960"/>
        </w:tabs>
        <w:ind w:left="720" w:right="20" w:hanging="360"/>
        <w:jc w:val="left"/>
      </w:pPr>
      <w:r>
        <w:t>A.</w:t>
      </w:r>
      <w:r>
        <w:tab/>
        <w:t>Corinthians were to “look back” = symbolizes Christ’s sacrifice for us (</w:t>
      </w:r>
      <w:r>
        <w:rPr>
          <w:u w:val="single"/>
        </w:rPr>
        <w:t>23-25</w:t>
      </w:r>
      <w:r>
        <w:t>).</w:t>
      </w:r>
    </w:p>
    <w:p w14:paraId="4E620A54" w14:textId="77777777" w:rsidR="003A5607" w:rsidRDefault="003A5607" w:rsidP="007E6D75">
      <w:pPr>
        <w:tabs>
          <w:tab w:val="left" w:pos="7960"/>
        </w:tabs>
        <w:ind w:left="720" w:right="20" w:hanging="360"/>
        <w:jc w:val="left"/>
      </w:pPr>
      <w:r>
        <w:t>B.</w:t>
      </w:r>
      <w:r>
        <w:tab/>
        <w:t>Passover also looked back—at Israel’s deliverance from Egypt (review Exod. 12).</w:t>
      </w:r>
    </w:p>
    <w:p w14:paraId="223304B8" w14:textId="77777777" w:rsidR="003A5607" w:rsidRDefault="003A5607" w:rsidP="007E6D75">
      <w:pPr>
        <w:tabs>
          <w:tab w:val="left" w:pos="7960"/>
        </w:tabs>
        <w:ind w:left="1080" w:right="20" w:hanging="360"/>
        <w:jc w:val="left"/>
      </w:pPr>
      <w:r>
        <w:t>1.</w:t>
      </w:r>
      <w:r>
        <w:tab/>
        <w:t>Afikomen reminded them, “This is the bread of affliction…” =  “This is my body…”</w:t>
      </w:r>
    </w:p>
    <w:p w14:paraId="1A48D645" w14:textId="77777777" w:rsidR="003A5607" w:rsidRDefault="003A5607" w:rsidP="007E6D75">
      <w:pPr>
        <w:tabs>
          <w:tab w:val="left" w:pos="7960"/>
        </w:tabs>
        <w:ind w:left="1080" w:right="20" w:hanging="360"/>
        <w:jc w:val="left"/>
      </w:pPr>
      <w:r>
        <w:t>2.</w:t>
      </w:r>
      <w:r>
        <w:tab/>
        <w:t xml:space="preserve">Cup of redemption announced, “I will redeem you…” = “This is my blood…” </w:t>
      </w:r>
    </w:p>
    <w:p w14:paraId="7750DD38" w14:textId="77777777" w:rsidR="003A5607" w:rsidRDefault="003A5607" w:rsidP="007E6D75">
      <w:pPr>
        <w:tabs>
          <w:tab w:val="left" w:pos="7960"/>
        </w:tabs>
        <w:ind w:left="1080" w:right="20" w:hanging="360"/>
        <w:jc w:val="left"/>
      </w:pPr>
      <w:r>
        <w:t>3.</w:t>
      </w:r>
      <w:r>
        <w:tab/>
        <w:t>A new covenant would come (cf. Jer. 31: restoration, Spirit, evangelism, forgiveness).</w:t>
      </w:r>
    </w:p>
    <w:p w14:paraId="7443AA79" w14:textId="77777777" w:rsidR="003A5607" w:rsidRDefault="003A5607" w:rsidP="007E6D75">
      <w:pPr>
        <w:tabs>
          <w:tab w:val="left" w:pos="7960"/>
        </w:tabs>
        <w:ind w:left="720" w:right="20" w:hanging="360"/>
        <w:jc w:val="left"/>
      </w:pPr>
      <w:r>
        <w:t>C.</w:t>
      </w:r>
      <w:r>
        <w:tab/>
        <w:t xml:space="preserve">We too must “look back” at our deliverance from sin (ILL: “I’m not what I </w:t>
      </w:r>
      <w:proofErr w:type="spellStart"/>
      <w:r>
        <w:t>wanna</w:t>
      </w:r>
      <w:proofErr w:type="spellEnd"/>
      <w:r>
        <w:t xml:space="preserve"> be…”).</w:t>
      </w:r>
    </w:p>
    <w:p w14:paraId="62EFCAD5" w14:textId="77777777" w:rsidR="003A5607" w:rsidRDefault="003A5607" w:rsidP="007E6D75">
      <w:pPr>
        <w:tabs>
          <w:tab w:val="left" w:pos="7960"/>
        </w:tabs>
        <w:ind w:left="360" w:right="20" w:hanging="360"/>
        <w:jc w:val="left"/>
      </w:pPr>
    </w:p>
    <w:p w14:paraId="2445365B" w14:textId="77777777" w:rsidR="003A5607" w:rsidRDefault="003A5607" w:rsidP="007E6D75">
      <w:pPr>
        <w:tabs>
          <w:tab w:val="left" w:pos="6480"/>
          <w:tab w:val="left" w:pos="9000"/>
        </w:tabs>
        <w:ind w:left="380" w:right="20" w:hanging="380"/>
        <w:jc w:val="left"/>
        <w:rPr>
          <w:b/>
        </w:rPr>
      </w:pPr>
      <w:r>
        <w:rPr>
          <w:b/>
        </w:rPr>
        <w:t xml:space="preserve">III. </w:t>
      </w:r>
      <w:r>
        <w:rPr>
          <w:b/>
          <w:u w:val="single"/>
        </w:rPr>
        <w:t>Look forward</w:t>
      </w:r>
      <w:r>
        <w:rPr>
          <w:b/>
        </w:rPr>
        <w:t xml:space="preserve"> to Christ’s return (26).</w:t>
      </w:r>
    </w:p>
    <w:p w14:paraId="0E4306E5" w14:textId="77777777" w:rsidR="003A5607" w:rsidRDefault="003A5607" w:rsidP="007E6D75">
      <w:pPr>
        <w:tabs>
          <w:tab w:val="left" w:pos="6480"/>
          <w:tab w:val="left" w:pos="9000"/>
        </w:tabs>
        <w:ind w:left="380" w:right="20" w:hanging="380"/>
        <w:jc w:val="left"/>
        <w:rPr>
          <w:b/>
        </w:rPr>
      </w:pPr>
      <w:r>
        <w:rPr>
          <w:b/>
        </w:rPr>
        <w:tab/>
        <w:t>(Jesus will return to earth to fully bring in the New Covenant.)</w:t>
      </w:r>
    </w:p>
    <w:p w14:paraId="3C6C3DC2" w14:textId="77777777" w:rsidR="003A5607" w:rsidRDefault="003A5607" w:rsidP="007E6D75">
      <w:pPr>
        <w:tabs>
          <w:tab w:val="left" w:pos="7960"/>
        </w:tabs>
        <w:ind w:left="720" w:right="20" w:hanging="360"/>
        <w:jc w:val="left"/>
      </w:pPr>
    </w:p>
    <w:p w14:paraId="1F8A08A8" w14:textId="77777777" w:rsidR="003A5607" w:rsidRDefault="003A5607" w:rsidP="007E6D75">
      <w:pPr>
        <w:tabs>
          <w:tab w:val="left" w:pos="7960"/>
        </w:tabs>
        <w:ind w:left="720" w:right="20" w:hanging="360"/>
        <w:jc w:val="left"/>
      </w:pPr>
      <w:r>
        <w:t>A.</w:t>
      </w:r>
      <w:r>
        <w:tab/>
        <w:t>Verse 26 tells us that we should take the Supper “until He comes” or returns.</w:t>
      </w:r>
    </w:p>
    <w:p w14:paraId="0D7ACBF5" w14:textId="77777777" w:rsidR="003A5607" w:rsidRDefault="003A5607" w:rsidP="007E6D75">
      <w:pPr>
        <w:tabs>
          <w:tab w:val="left" w:pos="7960"/>
        </w:tabs>
        <w:ind w:left="720" w:right="20" w:hanging="360"/>
        <w:jc w:val="left"/>
      </w:pPr>
      <w:r>
        <w:t>B.</w:t>
      </w:r>
      <w:r>
        <w:tab/>
        <w:t>“This year we are here.  Next year in Jerusalem!”  = New Covenant fulfillment anticipated</w:t>
      </w:r>
    </w:p>
    <w:p w14:paraId="3AEF2EF3" w14:textId="77777777" w:rsidR="003A5607" w:rsidRDefault="003A5607" w:rsidP="007E6D75">
      <w:pPr>
        <w:tabs>
          <w:tab w:val="left" w:pos="7960"/>
        </w:tabs>
        <w:ind w:left="360" w:right="20" w:hanging="360"/>
        <w:jc w:val="left"/>
      </w:pPr>
    </w:p>
    <w:p w14:paraId="04E8FBEB" w14:textId="77777777" w:rsidR="003A5607" w:rsidRDefault="003A5607" w:rsidP="007E6D75">
      <w:pPr>
        <w:tabs>
          <w:tab w:val="left" w:pos="6480"/>
          <w:tab w:val="left" w:pos="9000"/>
        </w:tabs>
        <w:ind w:left="380" w:right="20" w:hanging="380"/>
        <w:jc w:val="left"/>
        <w:rPr>
          <w:b/>
        </w:rPr>
      </w:pPr>
      <w:r>
        <w:rPr>
          <w:b/>
        </w:rPr>
        <w:t xml:space="preserve">IV. </w:t>
      </w:r>
      <w:r>
        <w:rPr>
          <w:b/>
          <w:u w:val="single"/>
        </w:rPr>
        <w:t>Look inward</w:t>
      </w:r>
      <w:r>
        <w:rPr>
          <w:b/>
        </w:rPr>
        <w:t xml:space="preserve"> to </w:t>
      </w:r>
      <w:r w:rsidRPr="003A5607">
        <w:rPr>
          <w:b/>
        </w:rPr>
        <w:t xml:space="preserve">confess all sin </w:t>
      </w:r>
      <w:r>
        <w:rPr>
          <w:b/>
        </w:rPr>
        <w:t>(27-34).</w:t>
      </w:r>
    </w:p>
    <w:p w14:paraId="79151F77" w14:textId="77777777" w:rsidR="003A5607" w:rsidRDefault="003A5607" w:rsidP="007E6D75">
      <w:pPr>
        <w:tabs>
          <w:tab w:val="left" w:pos="6480"/>
          <w:tab w:val="left" w:pos="9000"/>
        </w:tabs>
        <w:ind w:left="380" w:right="20" w:hanging="380"/>
        <w:jc w:val="left"/>
        <w:rPr>
          <w:b/>
        </w:rPr>
      </w:pPr>
      <w:r>
        <w:rPr>
          <w:b/>
        </w:rPr>
        <w:tab/>
        <w:t>(Let the Supper be a time when you evaluate your life and confess sin.)</w:t>
      </w:r>
    </w:p>
    <w:p w14:paraId="3A6501CE" w14:textId="77777777" w:rsidR="003A5607" w:rsidRDefault="003A5607" w:rsidP="007E6D75">
      <w:pPr>
        <w:tabs>
          <w:tab w:val="left" w:pos="7960"/>
        </w:tabs>
        <w:ind w:left="720" w:right="20" w:hanging="360"/>
        <w:jc w:val="left"/>
      </w:pPr>
    </w:p>
    <w:p w14:paraId="50031320" w14:textId="77777777" w:rsidR="003A5607" w:rsidRDefault="003A5607" w:rsidP="007E6D75">
      <w:pPr>
        <w:tabs>
          <w:tab w:val="left" w:pos="7960"/>
        </w:tabs>
        <w:ind w:left="720" w:right="20" w:hanging="360"/>
        <w:jc w:val="left"/>
      </w:pPr>
      <w:r>
        <w:t>A.</w:t>
      </w:r>
      <w:r>
        <w:tab/>
        <w:t>Passover was eaten so quickly the night Israel left Egypt that the bread had no time to rise.</w:t>
      </w:r>
    </w:p>
    <w:p w14:paraId="2101A3EB" w14:textId="77777777" w:rsidR="003A5607" w:rsidRDefault="003A5607" w:rsidP="007E6D75">
      <w:pPr>
        <w:tabs>
          <w:tab w:val="left" w:pos="7960"/>
        </w:tabs>
        <w:ind w:left="720" w:right="20" w:hanging="360"/>
        <w:jc w:val="left"/>
      </w:pPr>
      <w:r>
        <w:t>B.</w:t>
      </w:r>
      <w:r>
        <w:tab/>
        <w:t xml:space="preserve">We must evaluate our lives for any unconfessed “leaven” or sin (ILL: my struggle to drive speed limits; each man to </w:t>
      </w:r>
      <w:r>
        <w:rPr>
          <w:i/>
        </w:rPr>
        <w:t>examine himself</w:t>
      </w:r>
      <w:r>
        <w:t>—no elbows from the wife!).</w:t>
      </w:r>
    </w:p>
    <w:p w14:paraId="56FA3A6C" w14:textId="77777777" w:rsidR="003A5607" w:rsidRDefault="003A5607" w:rsidP="007E6D75">
      <w:pPr>
        <w:tabs>
          <w:tab w:val="left" w:pos="7960"/>
        </w:tabs>
        <w:ind w:right="20"/>
        <w:jc w:val="left"/>
      </w:pPr>
    </w:p>
    <w:p w14:paraId="58A02915" w14:textId="77777777" w:rsidR="003A5607" w:rsidRDefault="003A5607" w:rsidP="007E6D75">
      <w:pPr>
        <w:tabs>
          <w:tab w:val="left" w:pos="7960"/>
        </w:tabs>
        <w:ind w:right="20"/>
        <w:jc w:val="left"/>
        <w:rPr>
          <w:sz w:val="22"/>
        </w:rPr>
      </w:pPr>
      <w:r>
        <w:rPr>
          <w:b/>
        </w:rPr>
        <w:t>Conclusion</w:t>
      </w:r>
    </w:p>
    <w:p w14:paraId="13550165" w14:textId="77777777" w:rsidR="003A5607" w:rsidRDefault="003A5607" w:rsidP="007E6D75">
      <w:pPr>
        <w:tabs>
          <w:tab w:val="left" w:pos="720"/>
          <w:tab w:val="left" w:pos="7960"/>
        </w:tabs>
        <w:ind w:left="720" w:right="20" w:hanging="720"/>
        <w:jc w:val="left"/>
      </w:pPr>
    </w:p>
    <w:p w14:paraId="3F232F59" w14:textId="77777777" w:rsidR="003A5607" w:rsidRDefault="003A5607" w:rsidP="007E6D75">
      <w:pPr>
        <w:tabs>
          <w:tab w:val="left" w:pos="7960"/>
        </w:tabs>
        <w:ind w:left="720" w:right="20" w:hanging="360"/>
        <w:jc w:val="left"/>
      </w:pPr>
      <w:r>
        <w:lastRenderedPageBreak/>
        <w:t>1.</w:t>
      </w:r>
      <w:r>
        <w:tab/>
        <w:t xml:space="preserve">To properly </w:t>
      </w:r>
      <w:r>
        <w:rPr>
          <w:u w:val="single"/>
        </w:rPr>
        <w:t>look back</w:t>
      </w:r>
      <w:r>
        <w:t xml:space="preserve"> on His death and </w:t>
      </w:r>
      <w:r>
        <w:rPr>
          <w:u w:val="single"/>
        </w:rPr>
        <w:t>look forward</w:t>
      </w:r>
      <w:r>
        <w:t xml:space="preserve"> to His return, we need to </w:t>
      </w:r>
      <w:r>
        <w:rPr>
          <w:u w:val="single"/>
        </w:rPr>
        <w:t>look outward</w:t>
      </w:r>
      <w:r>
        <w:t xml:space="preserve"> for others and </w:t>
      </w:r>
      <w:r>
        <w:rPr>
          <w:u w:val="single"/>
        </w:rPr>
        <w:t>look inward</w:t>
      </w:r>
      <w:r>
        <w:t xml:space="preserve"> at our own lives (M.I.).</w:t>
      </w:r>
    </w:p>
    <w:p w14:paraId="43DC30E3" w14:textId="77777777" w:rsidR="003A5607" w:rsidRDefault="003A5607" w:rsidP="007E6D75">
      <w:pPr>
        <w:tabs>
          <w:tab w:val="left" w:pos="7960"/>
        </w:tabs>
        <w:ind w:left="720" w:right="20" w:hanging="360"/>
        <w:jc w:val="left"/>
        <w:rPr>
          <w:sz w:val="16"/>
        </w:rPr>
      </w:pPr>
    </w:p>
    <w:p w14:paraId="714C6036" w14:textId="77777777" w:rsidR="003A5607" w:rsidRDefault="003A5607" w:rsidP="007E6D75">
      <w:pPr>
        <w:tabs>
          <w:tab w:val="left" w:pos="7960"/>
        </w:tabs>
        <w:ind w:left="720" w:right="20" w:hanging="360"/>
        <w:jc w:val="left"/>
      </w:pPr>
      <w:r>
        <w:t>2.</w:t>
      </w:r>
      <w:r>
        <w:tab/>
        <w:t>The University United Methodist Church (spacing, showers, shake hands) Why? Allergies.</w:t>
      </w:r>
    </w:p>
    <w:p w14:paraId="1A13D91A" w14:textId="77777777" w:rsidR="003A5607" w:rsidRDefault="003A5607" w:rsidP="007E6D75">
      <w:pPr>
        <w:tabs>
          <w:tab w:val="left" w:pos="7960"/>
        </w:tabs>
        <w:ind w:left="720" w:right="20" w:hanging="360"/>
        <w:jc w:val="left"/>
        <w:rPr>
          <w:sz w:val="16"/>
        </w:rPr>
      </w:pPr>
    </w:p>
    <w:p w14:paraId="067C7A10" w14:textId="77777777" w:rsidR="003A5607" w:rsidRDefault="003A5607" w:rsidP="007E6D75">
      <w:pPr>
        <w:tabs>
          <w:tab w:val="left" w:pos="7960"/>
        </w:tabs>
        <w:ind w:left="720" w:right="20" w:hanging="360"/>
        <w:jc w:val="left"/>
      </w:pPr>
      <w:r>
        <w:t>3.</w:t>
      </w:r>
      <w:r>
        <w:tab/>
      </w:r>
      <w:r>
        <w:rPr>
          <w:u w:val="single"/>
        </w:rPr>
        <w:t>Look outward</w:t>
      </w:r>
      <w:r>
        <w:t xml:space="preserve">: Maybe you won’t sit next to him or her if you have a choice.  Maybe you </w:t>
      </w:r>
      <w:r>
        <w:rPr>
          <w:i/>
        </w:rPr>
        <w:t>don’t</w:t>
      </w:r>
      <w:r>
        <w:t xml:space="preserve"> have a choice because that person is your spouse!  (Get up or whisper for forgiveness)</w:t>
      </w:r>
    </w:p>
    <w:p w14:paraId="70637374" w14:textId="77777777" w:rsidR="003A5607" w:rsidRDefault="003A5607" w:rsidP="007E6D75">
      <w:pPr>
        <w:tabs>
          <w:tab w:val="left" w:pos="7960"/>
        </w:tabs>
        <w:ind w:left="720" w:right="20" w:hanging="360"/>
        <w:jc w:val="left"/>
        <w:rPr>
          <w:sz w:val="16"/>
        </w:rPr>
      </w:pPr>
    </w:p>
    <w:p w14:paraId="32511976" w14:textId="77777777" w:rsidR="003A5607" w:rsidRDefault="003A5607" w:rsidP="007E6D75">
      <w:pPr>
        <w:tabs>
          <w:tab w:val="left" w:pos="7960"/>
        </w:tabs>
        <w:ind w:left="720" w:right="20" w:hanging="360"/>
        <w:jc w:val="left"/>
      </w:pPr>
      <w:r>
        <w:t>4.</w:t>
      </w:r>
      <w:r>
        <w:tab/>
      </w:r>
      <w:r>
        <w:rPr>
          <w:u w:val="single"/>
        </w:rPr>
        <w:t>Look inward</w:t>
      </w:r>
      <w:r>
        <w:t>: Some other sin: your honesty, your availability to God, or something else.  Please deal with it or withhold from the elements, OK?  (silent meditation and prayer)</w:t>
      </w:r>
    </w:p>
    <w:p w14:paraId="6C4A8221" w14:textId="77777777" w:rsidR="003A5607" w:rsidRDefault="003A5607" w:rsidP="007E6D75">
      <w:pPr>
        <w:tabs>
          <w:tab w:val="left" w:pos="7960"/>
        </w:tabs>
        <w:ind w:right="20"/>
        <w:jc w:val="left"/>
        <w:sectPr w:rsidR="003A5607" w:rsidSect="00B252D3">
          <w:pgSz w:w="11880" w:h="16820"/>
          <w:pgMar w:top="720" w:right="1020" w:bottom="720" w:left="1240" w:header="720" w:footer="720" w:gutter="0"/>
          <w:pgNumType w:start="1"/>
          <w:cols w:space="720"/>
          <w:noEndnote/>
          <w:titlePg/>
        </w:sectPr>
      </w:pPr>
    </w:p>
    <w:p w14:paraId="016F2A06" w14:textId="77777777" w:rsidR="003A5607" w:rsidRDefault="003A5607" w:rsidP="007E6D75">
      <w:pPr>
        <w:tabs>
          <w:tab w:val="left" w:pos="7960"/>
        </w:tabs>
        <w:ind w:right="20"/>
        <w:jc w:val="left"/>
      </w:pPr>
      <w:r>
        <w:lastRenderedPageBreak/>
        <w:t>Mt. Carmel BP Church/Grace Baptist Church</w:t>
      </w:r>
      <w:r>
        <w:tab/>
        <w:t>Dr. Rick Griffith</w:t>
      </w:r>
    </w:p>
    <w:p w14:paraId="20ABC93A" w14:textId="77777777" w:rsidR="003A5607" w:rsidRDefault="003A5607" w:rsidP="007E6D75">
      <w:pPr>
        <w:tabs>
          <w:tab w:val="left" w:pos="7960"/>
        </w:tabs>
        <w:ind w:right="20"/>
        <w:jc w:val="left"/>
      </w:pPr>
      <w:r>
        <w:t>2 March 1997 &amp; 3 January 1999</w:t>
      </w:r>
      <w:r>
        <w:tab/>
        <w:t>Message #13</w:t>
      </w:r>
    </w:p>
    <w:p w14:paraId="79536D84" w14:textId="77777777" w:rsidR="003A5607" w:rsidRDefault="003A5607" w:rsidP="007E6D75">
      <w:pPr>
        <w:tabs>
          <w:tab w:val="left" w:pos="7960"/>
        </w:tabs>
        <w:ind w:right="20"/>
        <w:jc w:val="left"/>
      </w:pPr>
      <w:r>
        <w:t>NIV</w:t>
      </w:r>
      <w:r>
        <w:tab/>
        <w:t>25 Minutes</w:t>
      </w:r>
    </w:p>
    <w:p w14:paraId="109D562F" w14:textId="77777777" w:rsidR="003A5607" w:rsidRDefault="003A5607" w:rsidP="00043B87">
      <w:pPr>
        <w:tabs>
          <w:tab w:val="left" w:pos="6480"/>
          <w:tab w:val="left" w:pos="9000"/>
        </w:tabs>
        <w:ind w:left="300" w:right="20" w:hanging="300"/>
        <w:jc w:val="center"/>
        <w:rPr>
          <w:b/>
          <w:sz w:val="36"/>
        </w:rPr>
      </w:pPr>
      <w:r>
        <w:rPr>
          <w:b/>
          <w:sz w:val="36"/>
        </w:rPr>
        <w:t>No Ordinary Supper</w:t>
      </w:r>
    </w:p>
    <w:p w14:paraId="7EFFF01C" w14:textId="77777777" w:rsidR="003A5607" w:rsidRDefault="003A5607" w:rsidP="00043B87">
      <w:pPr>
        <w:tabs>
          <w:tab w:val="left" w:pos="6480"/>
          <w:tab w:val="left" w:pos="9000"/>
        </w:tabs>
        <w:ind w:left="20" w:right="20"/>
        <w:jc w:val="center"/>
        <w:rPr>
          <w:b/>
          <w:i/>
          <w:sz w:val="28"/>
        </w:rPr>
      </w:pPr>
      <w:r>
        <w:rPr>
          <w:b/>
          <w:i/>
          <w:sz w:val="28"/>
        </w:rPr>
        <w:t>1 Corinthians 11:17-34</w:t>
      </w:r>
    </w:p>
    <w:p w14:paraId="3BAB545D" w14:textId="77777777" w:rsidR="003A5607" w:rsidRDefault="003A5607" w:rsidP="007E6D75">
      <w:pPr>
        <w:tabs>
          <w:tab w:val="left" w:pos="7960"/>
        </w:tabs>
        <w:ind w:left="1660" w:right="20" w:hanging="1660"/>
        <w:jc w:val="left"/>
      </w:pPr>
    </w:p>
    <w:p w14:paraId="36D046BB" w14:textId="77777777" w:rsidR="003A5607" w:rsidRDefault="003A5607" w:rsidP="007E6D75">
      <w:pPr>
        <w:tabs>
          <w:tab w:val="left" w:pos="7960"/>
        </w:tabs>
        <w:ind w:left="1660" w:right="20" w:hanging="1660"/>
        <w:jc w:val="left"/>
      </w:pPr>
      <w:r>
        <w:rPr>
          <w:b/>
        </w:rPr>
        <w:t>Topic:</w:t>
      </w:r>
      <w:r>
        <w:tab/>
        <w:t>Lord’s Supper</w:t>
      </w:r>
    </w:p>
    <w:p w14:paraId="6F3650B1" w14:textId="77777777" w:rsidR="003A5607" w:rsidRDefault="003A5607" w:rsidP="007E6D75">
      <w:pPr>
        <w:tabs>
          <w:tab w:val="left" w:pos="7960"/>
        </w:tabs>
        <w:ind w:left="1660" w:right="20" w:hanging="1660"/>
        <w:jc w:val="left"/>
      </w:pPr>
      <w:r>
        <w:rPr>
          <w:b/>
        </w:rPr>
        <w:t>Subject:</w:t>
      </w:r>
      <w:r>
        <w:tab/>
        <w:t>How can you participate in the Lord’s Supper correctly?</w:t>
      </w:r>
    </w:p>
    <w:p w14:paraId="11C29190" w14:textId="77777777" w:rsidR="003A5607" w:rsidRDefault="003A5607" w:rsidP="007E6D75">
      <w:pPr>
        <w:tabs>
          <w:tab w:val="left" w:pos="7960"/>
        </w:tabs>
        <w:ind w:left="1660" w:right="20" w:hanging="1660"/>
        <w:jc w:val="left"/>
      </w:pPr>
      <w:r>
        <w:rPr>
          <w:b/>
        </w:rPr>
        <w:t>Complement:</w:t>
      </w:r>
      <w:r>
        <w:tab/>
        <w:t>Look outward, look back, look forward, and look inward.</w:t>
      </w:r>
    </w:p>
    <w:p w14:paraId="7056ED25" w14:textId="77777777" w:rsidR="003A5607" w:rsidRDefault="003A5607" w:rsidP="007E6D75">
      <w:pPr>
        <w:tabs>
          <w:tab w:val="left" w:pos="7960"/>
        </w:tabs>
        <w:ind w:left="1660" w:right="20" w:hanging="1660"/>
        <w:jc w:val="left"/>
      </w:pPr>
      <w:r>
        <w:rPr>
          <w:b/>
        </w:rPr>
        <w:t>Purpose:</w:t>
      </w:r>
      <w:r>
        <w:rPr>
          <w:b/>
        </w:rPr>
        <w:tab/>
      </w:r>
      <w:r>
        <w:t>The listeners will mend any hindered relationships with God and others to prepare properly to take the Lord’s Supper following the message.</w:t>
      </w:r>
    </w:p>
    <w:p w14:paraId="51D4883F" w14:textId="77777777" w:rsidR="003A5607" w:rsidRDefault="003A5607" w:rsidP="007E6D75">
      <w:pPr>
        <w:tabs>
          <w:tab w:val="left" w:pos="7960"/>
        </w:tabs>
        <w:ind w:right="20"/>
        <w:jc w:val="left"/>
        <w:rPr>
          <w:b/>
        </w:rPr>
      </w:pPr>
    </w:p>
    <w:p w14:paraId="617BB0A0" w14:textId="77777777" w:rsidR="003A5607" w:rsidRDefault="003A5607" w:rsidP="007E6D75">
      <w:pPr>
        <w:tabs>
          <w:tab w:val="left" w:pos="7960"/>
        </w:tabs>
        <w:ind w:right="20"/>
        <w:jc w:val="left"/>
        <w:rPr>
          <w:b/>
          <w:sz w:val="28"/>
        </w:rPr>
      </w:pPr>
      <w:r>
        <w:rPr>
          <w:b/>
          <w:sz w:val="28"/>
        </w:rPr>
        <w:t>Introduction</w:t>
      </w:r>
    </w:p>
    <w:p w14:paraId="6133DEDD" w14:textId="77777777" w:rsidR="003A5607" w:rsidRDefault="003A5607" w:rsidP="007E6D75">
      <w:pPr>
        <w:tabs>
          <w:tab w:val="left" w:pos="7960"/>
        </w:tabs>
        <w:ind w:left="720" w:right="20" w:hanging="360"/>
        <w:jc w:val="left"/>
      </w:pPr>
    </w:p>
    <w:p w14:paraId="1DF99DFA" w14:textId="77777777" w:rsidR="003A5607" w:rsidRDefault="003A5607" w:rsidP="007E6D75">
      <w:pPr>
        <w:tabs>
          <w:tab w:val="left" w:pos="7960"/>
        </w:tabs>
        <w:ind w:left="720" w:right="20" w:hanging="360"/>
        <w:jc w:val="left"/>
      </w:pPr>
      <w:r>
        <w:t>1.</w:t>
      </w:r>
      <w:r>
        <w:tab/>
      </w:r>
      <w:r>
        <w:rPr>
          <w:u w:val="single"/>
        </w:rPr>
        <w:t>Attention</w:t>
      </w:r>
      <w:r>
        <w:t>: Four-year old Sarah was just delighted one Sunday morning.  Why?  Because this was the Sunday she could attend “Big Church” with Mom and Dad.  She was especially thrilled when the communion trays were being passed to her row…</w:t>
      </w:r>
    </w:p>
    <w:p w14:paraId="0C2E438F" w14:textId="77777777" w:rsidR="003A5607" w:rsidRDefault="003A5607" w:rsidP="007E6D75">
      <w:pPr>
        <w:tabs>
          <w:tab w:val="left" w:pos="7960"/>
        </w:tabs>
        <w:ind w:left="720" w:right="20" w:hanging="360"/>
        <w:jc w:val="left"/>
      </w:pPr>
    </w:p>
    <w:p w14:paraId="65E28037" w14:textId="77777777" w:rsidR="003A5607" w:rsidRDefault="003A5607" w:rsidP="007E6D75">
      <w:pPr>
        <w:tabs>
          <w:tab w:val="left" w:pos="7960"/>
        </w:tabs>
        <w:ind w:left="720" w:right="20" w:hanging="360"/>
        <w:jc w:val="left"/>
      </w:pPr>
      <w:r>
        <w:tab/>
        <w:t>At this point her parents realized that they had not yet explained to her why she couldn’t take the elements.  Mom and Dad got some but little Sarah was very upset that she couldn’t get any.  Her parents intended to talk to her about it later, but, as often happens, they forgot.</w:t>
      </w:r>
    </w:p>
    <w:p w14:paraId="3D5DB1D2" w14:textId="77777777" w:rsidR="003A5607" w:rsidRDefault="003A5607" w:rsidP="007E6D75">
      <w:pPr>
        <w:tabs>
          <w:tab w:val="left" w:pos="7960"/>
        </w:tabs>
        <w:ind w:left="720" w:right="20" w:hanging="360"/>
        <w:jc w:val="left"/>
      </w:pPr>
    </w:p>
    <w:p w14:paraId="4E7B9816" w14:textId="77777777" w:rsidR="003A5607" w:rsidRDefault="003A5607" w:rsidP="007E6D75">
      <w:pPr>
        <w:tabs>
          <w:tab w:val="left" w:pos="7960"/>
        </w:tabs>
        <w:ind w:left="720" w:right="20" w:hanging="360"/>
        <w:jc w:val="left"/>
      </w:pPr>
      <w:r>
        <w:tab/>
        <w:t>A few months later Sarah attended “Big Church” again with her parents, but this time it wasn’t Communion Sunday.  As everyone rose for the benediction and Sarah realized church was nearly over, she scornfully asked, “Aren’t you going to have your little snack now?”</w:t>
      </w:r>
    </w:p>
    <w:p w14:paraId="768652D0" w14:textId="77777777" w:rsidR="003A5607" w:rsidRDefault="003A5607" w:rsidP="007E6D75">
      <w:pPr>
        <w:tabs>
          <w:tab w:val="left" w:pos="7960"/>
        </w:tabs>
        <w:ind w:left="1080" w:right="20" w:hanging="360"/>
        <w:jc w:val="left"/>
      </w:pPr>
    </w:p>
    <w:p w14:paraId="1A23F910" w14:textId="77777777" w:rsidR="003A5607" w:rsidRDefault="003A5607" w:rsidP="007E6D75">
      <w:pPr>
        <w:tabs>
          <w:tab w:val="left" w:pos="7960"/>
        </w:tabs>
        <w:ind w:left="720" w:right="20" w:hanging="360"/>
        <w:jc w:val="left"/>
      </w:pPr>
      <w:r>
        <w:t>2.</w:t>
      </w:r>
      <w:r>
        <w:tab/>
      </w:r>
      <w:r>
        <w:rPr>
          <w:u w:val="single"/>
        </w:rPr>
        <w:t>Need</w:t>
      </w:r>
      <w:r>
        <w:t>: We chuckle at this—but then I wonder how many of us can provide our own understanding of what this celebration is all about.</w:t>
      </w:r>
    </w:p>
    <w:p w14:paraId="7116AC42" w14:textId="77777777" w:rsidR="003A5607" w:rsidRDefault="003A5607" w:rsidP="007E6D75">
      <w:pPr>
        <w:tabs>
          <w:tab w:val="left" w:pos="7960"/>
        </w:tabs>
        <w:ind w:left="1080" w:right="20" w:hanging="360"/>
        <w:jc w:val="left"/>
      </w:pPr>
    </w:p>
    <w:p w14:paraId="0DDB4AD4" w14:textId="77777777" w:rsidR="003A5607" w:rsidRDefault="003A5607" w:rsidP="007E6D75">
      <w:pPr>
        <w:tabs>
          <w:tab w:val="left" w:pos="7960"/>
        </w:tabs>
        <w:ind w:left="1080" w:right="20" w:hanging="360"/>
        <w:jc w:val="left"/>
      </w:pPr>
      <w:r>
        <w:t>a.</w:t>
      </w:r>
      <w:r>
        <w:tab/>
        <w:t>Some of us have been believers for several years and taken the elements many times—yet we have little more understanding than this girl showed: “Oh, it has something to do with the death of Christ…”</w:t>
      </w:r>
    </w:p>
    <w:p w14:paraId="30D25B3E" w14:textId="77777777" w:rsidR="003A5607" w:rsidRDefault="003A5607" w:rsidP="007E6D75">
      <w:pPr>
        <w:tabs>
          <w:tab w:val="left" w:pos="7960"/>
        </w:tabs>
        <w:ind w:left="1080" w:right="20" w:hanging="360"/>
        <w:jc w:val="left"/>
      </w:pPr>
    </w:p>
    <w:p w14:paraId="11032428" w14:textId="77777777" w:rsidR="003A5607" w:rsidRDefault="003A5607" w:rsidP="007E6D75">
      <w:pPr>
        <w:tabs>
          <w:tab w:val="left" w:pos="7960"/>
        </w:tabs>
        <w:ind w:left="1080" w:right="20" w:hanging="360"/>
        <w:jc w:val="left"/>
      </w:pPr>
      <w:r>
        <w:t>b.</w:t>
      </w:r>
      <w:r>
        <w:tab/>
        <w:t>Others of us have become Christians more recently and have never heard an explanation of what this communion service is all about.</w:t>
      </w:r>
    </w:p>
    <w:p w14:paraId="408EC2B6" w14:textId="77777777" w:rsidR="003A5607" w:rsidRDefault="003A5607" w:rsidP="007E6D75">
      <w:pPr>
        <w:tabs>
          <w:tab w:val="left" w:pos="7960"/>
        </w:tabs>
        <w:ind w:left="1080" w:right="20" w:hanging="360"/>
        <w:jc w:val="left"/>
      </w:pPr>
    </w:p>
    <w:p w14:paraId="3FD09217" w14:textId="77777777" w:rsidR="003A5607" w:rsidRDefault="003A5607" w:rsidP="007E6D75">
      <w:pPr>
        <w:tabs>
          <w:tab w:val="left" w:pos="7960"/>
        </w:tabs>
        <w:ind w:left="1080" w:right="20" w:hanging="360"/>
        <w:jc w:val="left"/>
      </w:pPr>
      <w:r>
        <w:t>c.</w:t>
      </w:r>
      <w:r>
        <w:tab/>
        <w:t>The Lord’s Supper is one activity that Christians do frequently which can lose its focus and be reduced to simply a “little snack.”  Honestly, has it been meaningful experience for you each time?  Don’t you want it to be?  And don’t you want to make sure you are pleasing to the Lord as you take part?  This is such a serious matter that some who have abused it have even gotten sick and died.</w:t>
      </w:r>
    </w:p>
    <w:p w14:paraId="3F814B41" w14:textId="77777777" w:rsidR="003A5607" w:rsidRDefault="003A5607" w:rsidP="007E6D75">
      <w:pPr>
        <w:tabs>
          <w:tab w:val="left" w:pos="7960"/>
        </w:tabs>
        <w:ind w:left="1080" w:right="20" w:hanging="360"/>
        <w:jc w:val="left"/>
      </w:pPr>
    </w:p>
    <w:p w14:paraId="5E30E0B7" w14:textId="77777777" w:rsidR="003A5607" w:rsidRDefault="003A5607" w:rsidP="007E6D75">
      <w:pPr>
        <w:tabs>
          <w:tab w:val="left" w:pos="7960"/>
        </w:tabs>
        <w:ind w:left="720" w:right="20" w:hanging="360"/>
        <w:jc w:val="left"/>
      </w:pPr>
      <w:r>
        <w:t>3.</w:t>
      </w:r>
      <w:r>
        <w:tab/>
      </w:r>
      <w:r>
        <w:rPr>
          <w:u w:val="single"/>
        </w:rPr>
        <w:t>Subject</w:t>
      </w:r>
      <w:r>
        <w:t xml:space="preserve">: So how can you participate in the Lord’s Supper in a way that pleases the Lord?  How can you make sure that it has real meaning and isn’t just a “little snack”? </w:t>
      </w:r>
    </w:p>
    <w:p w14:paraId="1429C019" w14:textId="77777777" w:rsidR="003A5607" w:rsidRDefault="003A5607" w:rsidP="007E6D75">
      <w:pPr>
        <w:tabs>
          <w:tab w:val="left" w:pos="7960"/>
        </w:tabs>
        <w:ind w:left="1080" w:right="20" w:hanging="360"/>
        <w:jc w:val="left"/>
      </w:pPr>
    </w:p>
    <w:p w14:paraId="20BB3CFA" w14:textId="77777777" w:rsidR="003A5607" w:rsidRDefault="003A5607" w:rsidP="007E6D75">
      <w:pPr>
        <w:tabs>
          <w:tab w:val="left" w:pos="7960"/>
        </w:tabs>
        <w:ind w:left="720" w:right="20" w:hanging="360"/>
        <w:jc w:val="left"/>
        <w:rPr>
          <w:u w:val="single"/>
        </w:rPr>
      </w:pPr>
      <w:r>
        <w:t>4.</w:t>
      </w:r>
      <w:r>
        <w:tab/>
      </w:r>
      <w:r>
        <w:rPr>
          <w:u w:val="single"/>
        </w:rPr>
        <w:t>Preview/Text</w:t>
      </w:r>
      <w:r>
        <w:t>: The passage read earlier in 1 Corinthians 11 addresses this question of how to make sure you celebrate this ordinance right.  In fact, it encourages us to look in four different directions to gain the full meaning of the event.  Since the background to the Lord’s Supper is actually the Jewish Passover, we’ll look at four parallels between these two celebrations as we look at these four directions.</w:t>
      </w:r>
    </w:p>
    <w:p w14:paraId="4A1EF7A5" w14:textId="77777777" w:rsidR="003A5607" w:rsidRDefault="003A5607" w:rsidP="007E6D75">
      <w:pPr>
        <w:tabs>
          <w:tab w:val="left" w:pos="7960"/>
        </w:tabs>
        <w:ind w:left="1080" w:right="20" w:hanging="360"/>
        <w:jc w:val="left"/>
      </w:pPr>
    </w:p>
    <w:p w14:paraId="210F50F5" w14:textId="77777777" w:rsidR="003A5607" w:rsidRDefault="003A5607" w:rsidP="007E6D75">
      <w:pPr>
        <w:tabs>
          <w:tab w:val="left" w:pos="7960"/>
        </w:tabs>
        <w:ind w:left="720" w:right="20" w:hanging="360"/>
        <w:jc w:val="left"/>
      </w:pPr>
      <w:r>
        <w:t>5.</w:t>
      </w:r>
      <w:r>
        <w:tab/>
      </w:r>
      <w:r>
        <w:rPr>
          <w:u w:val="single"/>
        </w:rPr>
        <w:t>Transition</w:t>
      </w:r>
      <w:r>
        <w:t>:   Notice with me in verses 17-22 of 1 Corinthians 11 the first way to make sure you’re participating in the Lord’s Supper in an honorable way.  This is to…</w:t>
      </w:r>
    </w:p>
    <w:p w14:paraId="63A17C93" w14:textId="77777777" w:rsidR="003A5607" w:rsidRDefault="003A5607" w:rsidP="007E6D75">
      <w:pPr>
        <w:tabs>
          <w:tab w:val="left" w:pos="7960"/>
        </w:tabs>
        <w:ind w:left="360" w:right="20" w:hanging="360"/>
        <w:jc w:val="left"/>
      </w:pPr>
    </w:p>
    <w:p w14:paraId="45350EBC" w14:textId="77777777" w:rsidR="003A5607" w:rsidRDefault="003A5607" w:rsidP="007E6D75">
      <w:pPr>
        <w:tabs>
          <w:tab w:val="left" w:pos="7960"/>
        </w:tabs>
        <w:ind w:left="360" w:right="20" w:hanging="360"/>
        <w:jc w:val="left"/>
        <w:rPr>
          <w:b/>
        </w:rPr>
      </w:pPr>
      <w:r>
        <w:rPr>
          <w:b/>
        </w:rPr>
        <w:t>I.</w:t>
      </w:r>
      <w:r>
        <w:rPr>
          <w:b/>
        </w:rPr>
        <w:tab/>
      </w:r>
      <w:r>
        <w:rPr>
          <w:b/>
          <w:u w:val="single"/>
        </w:rPr>
        <w:t>Look outward</w:t>
      </w:r>
      <w:r>
        <w:rPr>
          <w:b/>
        </w:rPr>
        <w:t xml:space="preserve"> regarding your relationship with other believers (17-22).</w:t>
      </w:r>
    </w:p>
    <w:p w14:paraId="1F831B64" w14:textId="77777777" w:rsidR="003A5607" w:rsidRDefault="003A5607" w:rsidP="007E6D75">
      <w:pPr>
        <w:tabs>
          <w:tab w:val="left" w:pos="7960"/>
        </w:tabs>
        <w:ind w:left="360" w:right="20" w:hanging="360"/>
        <w:jc w:val="left"/>
        <w:rPr>
          <w:b/>
        </w:rPr>
      </w:pPr>
      <w:r>
        <w:rPr>
          <w:b/>
        </w:rPr>
        <w:tab/>
        <w:t>(The Lord’s Supper reminds us to look around us at our relationships.)</w:t>
      </w:r>
    </w:p>
    <w:p w14:paraId="03BE7DAF" w14:textId="77777777" w:rsidR="003A5607" w:rsidRDefault="003A5607" w:rsidP="007E6D75">
      <w:pPr>
        <w:tabs>
          <w:tab w:val="left" w:pos="7960"/>
        </w:tabs>
        <w:ind w:left="720" w:right="20" w:hanging="360"/>
        <w:jc w:val="left"/>
      </w:pPr>
    </w:p>
    <w:p w14:paraId="3DE85873" w14:textId="77777777" w:rsidR="003A5607" w:rsidRDefault="003A5607" w:rsidP="007E6D75">
      <w:pPr>
        <w:tabs>
          <w:tab w:val="left" w:pos="7960"/>
        </w:tabs>
        <w:ind w:left="720" w:right="20" w:hanging="360"/>
        <w:jc w:val="left"/>
      </w:pPr>
      <w:r>
        <w:t>A.</w:t>
      </w:r>
      <w:r>
        <w:tab/>
        <w:t>The Corinthians did a miserable job of seeing the corporate nature of this event (</w:t>
      </w:r>
      <w:r>
        <w:rPr>
          <w:u w:val="single"/>
        </w:rPr>
        <w:t>17-22</w:t>
      </w:r>
      <w:r>
        <w:t>).</w:t>
      </w:r>
    </w:p>
    <w:p w14:paraId="1595FE42" w14:textId="77777777" w:rsidR="003A5607" w:rsidRDefault="003A5607" w:rsidP="007E6D75">
      <w:pPr>
        <w:tabs>
          <w:tab w:val="left" w:pos="7960"/>
        </w:tabs>
        <w:ind w:left="1080" w:right="20" w:hanging="360"/>
        <w:jc w:val="left"/>
      </w:pPr>
    </w:p>
    <w:p w14:paraId="3647F295" w14:textId="77777777" w:rsidR="003A5607" w:rsidRDefault="003A5607" w:rsidP="007E6D75">
      <w:pPr>
        <w:tabs>
          <w:tab w:val="left" w:pos="7960"/>
        </w:tabs>
        <w:ind w:left="1080" w:right="20" w:hanging="360"/>
        <w:jc w:val="left"/>
      </w:pPr>
      <w:r>
        <w:t>1.</w:t>
      </w:r>
      <w:r>
        <w:tab/>
        <w:t>Did you know that the church pot-luck is biblical?</w:t>
      </w:r>
    </w:p>
    <w:p w14:paraId="01321859" w14:textId="77777777" w:rsidR="003A5607" w:rsidRDefault="003A5607" w:rsidP="007E6D75">
      <w:pPr>
        <w:tabs>
          <w:tab w:val="left" w:pos="7960"/>
        </w:tabs>
        <w:ind w:left="1080" w:right="20" w:hanging="360"/>
        <w:jc w:val="left"/>
      </w:pPr>
    </w:p>
    <w:p w14:paraId="79DCB61E" w14:textId="77777777" w:rsidR="003A5607" w:rsidRDefault="003A5607" w:rsidP="007E6D75">
      <w:pPr>
        <w:tabs>
          <w:tab w:val="left" w:pos="7960"/>
        </w:tabs>
        <w:ind w:left="1440" w:right="20" w:hanging="360"/>
        <w:jc w:val="left"/>
      </w:pPr>
      <w:r>
        <w:t>a.</w:t>
      </w:r>
      <w:r>
        <w:tab/>
        <w:t>That’s exactly what we’ve got here, called elsewhere the Agape Feast, or Love Feast.</w:t>
      </w:r>
    </w:p>
    <w:p w14:paraId="2343880D" w14:textId="77777777" w:rsidR="003A5607" w:rsidRDefault="003A5607" w:rsidP="007E6D75">
      <w:pPr>
        <w:tabs>
          <w:tab w:val="left" w:pos="7960"/>
        </w:tabs>
        <w:ind w:left="1440" w:right="20" w:hanging="360"/>
        <w:jc w:val="left"/>
      </w:pPr>
    </w:p>
    <w:p w14:paraId="70C70FFE" w14:textId="77777777" w:rsidR="003A5607" w:rsidRDefault="003A5607" w:rsidP="007E6D75">
      <w:pPr>
        <w:tabs>
          <w:tab w:val="left" w:pos="7960"/>
        </w:tabs>
        <w:ind w:left="1440" w:right="20" w:hanging="360"/>
        <w:jc w:val="left"/>
      </w:pPr>
      <w:r>
        <w:t>b.</w:t>
      </w:r>
      <w:r>
        <w:tab/>
        <w:t xml:space="preserve">Today we have the Lord’s Supper at the end of our </w:t>
      </w:r>
      <w:r>
        <w:rPr>
          <w:i/>
        </w:rPr>
        <w:t>services</w:t>
      </w:r>
      <w:r>
        <w:t xml:space="preserve">, but in the first century it was at the end of a common </w:t>
      </w:r>
      <w:r>
        <w:rPr>
          <w:i/>
        </w:rPr>
        <w:t>meal</w:t>
      </w:r>
      <w:r>
        <w:t>.</w:t>
      </w:r>
    </w:p>
    <w:p w14:paraId="1FBD8919" w14:textId="77777777" w:rsidR="003A5607" w:rsidRDefault="003A5607" w:rsidP="007E6D75">
      <w:pPr>
        <w:tabs>
          <w:tab w:val="left" w:pos="7960"/>
        </w:tabs>
        <w:ind w:left="1080" w:right="20" w:hanging="360"/>
        <w:jc w:val="left"/>
      </w:pPr>
    </w:p>
    <w:p w14:paraId="4541474B" w14:textId="77777777" w:rsidR="003A5607" w:rsidRDefault="003A5607" w:rsidP="007E6D75">
      <w:pPr>
        <w:tabs>
          <w:tab w:val="left" w:pos="7960"/>
        </w:tabs>
        <w:ind w:left="1080" w:right="20" w:hanging="360"/>
        <w:jc w:val="left"/>
      </w:pPr>
      <w:r>
        <w:t>2.</w:t>
      </w:r>
      <w:r>
        <w:tab/>
        <w:t>But for the church at Corinth the meal was plagued by hoarding of food—each opposing side trying to out-eat the other!  By the time they got to the Lord’s Supper at the end, that last piece of bread or sip of the cup was on an empty stomach for some—and an empty heart too.</w:t>
      </w:r>
    </w:p>
    <w:p w14:paraId="7458DF76" w14:textId="77777777" w:rsidR="003A5607" w:rsidRDefault="003A5607" w:rsidP="007E6D75">
      <w:pPr>
        <w:tabs>
          <w:tab w:val="left" w:pos="7960"/>
        </w:tabs>
        <w:ind w:left="1080" w:right="20" w:hanging="360"/>
        <w:jc w:val="left"/>
      </w:pPr>
    </w:p>
    <w:p w14:paraId="10819C32" w14:textId="77777777" w:rsidR="003A5607" w:rsidRDefault="003A5607" w:rsidP="007E6D75">
      <w:pPr>
        <w:tabs>
          <w:tab w:val="left" w:pos="7960"/>
        </w:tabs>
        <w:ind w:left="1080" w:right="20" w:hanging="360"/>
        <w:jc w:val="left"/>
      </w:pPr>
      <w:r>
        <w:t>3.</w:t>
      </w:r>
      <w:r>
        <w:tab/>
        <w:t>Paul alludes to this corporate idea also in 1 Corinthians 10:16-17 [read].  Notice it says the celebration is a “participation.”  This was graphically illustrated in the fact that the early church all took from the same loaf and the same cup.</w:t>
      </w:r>
    </w:p>
    <w:p w14:paraId="5751D40C" w14:textId="77777777" w:rsidR="003A5607" w:rsidRDefault="003A5607" w:rsidP="007E6D75">
      <w:pPr>
        <w:tabs>
          <w:tab w:val="left" w:pos="7960"/>
        </w:tabs>
        <w:ind w:left="1440" w:right="20" w:hanging="360"/>
        <w:jc w:val="left"/>
      </w:pPr>
    </w:p>
    <w:p w14:paraId="7940BECD" w14:textId="77777777" w:rsidR="003A5607" w:rsidRDefault="003A5607" w:rsidP="007E6D75">
      <w:pPr>
        <w:tabs>
          <w:tab w:val="left" w:pos="7960"/>
        </w:tabs>
        <w:ind w:left="360" w:right="20"/>
        <w:jc w:val="left"/>
      </w:pPr>
      <w:r>
        <w:t xml:space="preserve">(As the Lord’s Supper causes us to “look outward,” so did </w:t>
      </w:r>
      <w:proofErr w:type="spellStart"/>
      <w:r>
        <w:t>it’s</w:t>
      </w:r>
      <w:proofErr w:type="spellEnd"/>
      <w:r>
        <w:t xml:space="preserve"> predecessor, Passover…)</w:t>
      </w:r>
    </w:p>
    <w:p w14:paraId="43E4B4A2" w14:textId="77777777" w:rsidR="003A5607" w:rsidRDefault="003A5607" w:rsidP="007E6D75">
      <w:pPr>
        <w:tabs>
          <w:tab w:val="left" w:pos="7960"/>
        </w:tabs>
        <w:ind w:left="720" w:right="20" w:hanging="360"/>
        <w:jc w:val="left"/>
      </w:pPr>
    </w:p>
    <w:p w14:paraId="37F295ED" w14:textId="77777777" w:rsidR="003A5607" w:rsidRDefault="003A5607" w:rsidP="007E6D75">
      <w:pPr>
        <w:tabs>
          <w:tab w:val="left" w:pos="7960"/>
        </w:tabs>
        <w:ind w:left="720" w:right="20" w:hanging="360"/>
        <w:jc w:val="left"/>
      </w:pPr>
      <w:r>
        <w:t>B.</w:t>
      </w:r>
      <w:r>
        <w:tab/>
        <w:t>Passover was a celebration which involved the entire household.</w:t>
      </w:r>
    </w:p>
    <w:p w14:paraId="706E6E3A" w14:textId="77777777" w:rsidR="003A5607" w:rsidRDefault="003A5607" w:rsidP="007E6D75">
      <w:pPr>
        <w:tabs>
          <w:tab w:val="left" w:pos="7960"/>
        </w:tabs>
        <w:ind w:left="1080" w:right="20" w:hanging="360"/>
        <w:jc w:val="left"/>
      </w:pPr>
    </w:p>
    <w:p w14:paraId="57878BB3" w14:textId="77777777" w:rsidR="003A5607" w:rsidRDefault="003A5607" w:rsidP="007E6D75">
      <w:pPr>
        <w:tabs>
          <w:tab w:val="left" w:pos="7960"/>
        </w:tabs>
        <w:ind w:left="1080" w:right="20" w:hanging="360"/>
        <w:jc w:val="left"/>
      </w:pPr>
      <w:r>
        <w:t>1.</w:t>
      </w:r>
      <w:r>
        <w:tab/>
        <w:t>After all, the night that Jesus instituted the Lord’s Supper He was participating in this communal meal with His disciples.</w:t>
      </w:r>
    </w:p>
    <w:p w14:paraId="060729C6" w14:textId="77777777" w:rsidR="003A5607" w:rsidRDefault="003A5607" w:rsidP="007E6D75">
      <w:pPr>
        <w:tabs>
          <w:tab w:val="left" w:pos="7960"/>
        </w:tabs>
        <w:ind w:left="1080" w:right="20" w:hanging="360"/>
        <w:jc w:val="left"/>
      </w:pPr>
    </w:p>
    <w:p w14:paraId="5BDA38F1" w14:textId="77777777" w:rsidR="003A5607" w:rsidRDefault="003A5607" w:rsidP="007E6D75">
      <w:pPr>
        <w:tabs>
          <w:tab w:val="left" w:pos="7960"/>
        </w:tabs>
        <w:ind w:left="1080" w:right="20" w:hanging="360"/>
        <w:jc w:val="left"/>
      </w:pPr>
      <w:r>
        <w:t>2.</w:t>
      </w:r>
      <w:r>
        <w:tab/>
        <w:t>By eating the meal together, Jews were recognizing that they were a body of believers in the God of Israel.</w:t>
      </w:r>
    </w:p>
    <w:p w14:paraId="5DC74F3D" w14:textId="77777777" w:rsidR="003A5607" w:rsidRDefault="003A5607" w:rsidP="007E6D75">
      <w:pPr>
        <w:tabs>
          <w:tab w:val="left" w:pos="7960"/>
        </w:tabs>
        <w:ind w:left="720" w:right="20" w:hanging="360"/>
        <w:jc w:val="left"/>
      </w:pPr>
    </w:p>
    <w:p w14:paraId="4237C142" w14:textId="77777777" w:rsidR="003A5607" w:rsidRDefault="003A5607" w:rsidP="007E6D75">
      <w:pPr>
        <w:tabs>
          <w:tab w:val="left" w:pos="7960"/>
        </w:tabs>
        <w:ind w:left="720" w:right="20" w:hanging="360"/>
        <w:jc w:val="left"/>
      </w:pPr>
      <w:r>
        <w:t>C.</w:t>
      </w:r>
      <w:r>
        <w:tab/>
        <w:t>But what does this mean to us?</w:t>
      </w:r>
    </w:p>
    <w:p w14:paraId="6FFDE29B" w14:textId="77777777" w:rsidR="003A5607" w:rsidRDefault="003A5607" w:rsidP="007E6D75">
      <w:pPr>
        <w:tabs>
          <w:tab w:val="left" w:pos="7960"/>
        </w:tabs>
        <w:ind w:left="1080" w:right="20" w:hanging="360"/>
        <w:jc w:val="left"/>
      </w:pPr>
    </w:p>
    <w:p w14:paraId="79EB4825" w14:textId="77777777" w:rsidR="003A5607" w:rsidRDefault="003A5607" w:rsidP="007E6D75">
      <w:pPr>
        <w:tabs>
          <w:tab w:val="left" w:pos="7960"/>
        </w:tabs>
        <w:ind w:left="1080" w:right="20" w:hanging="360"/>
        <w:jc w:val="left"/>
      </w:pPr>
      <w:r>
        <w:t>1.</w:t>
      </w:r>
      <w:r>
        <w:tab/>
        <w:t>It means that this is always to be a communal celebration—not something we do by ourselves.  It’s not for two people to take in a wedding, neglecting the rest of the congregation.  It’s not to do at home, but when the church is assembled.</w:t>
      </w:r>
    </w:p>
    <w:p w14:paraId="523BAC9A" w14:textId="77777777" w:rsidR="003A5607" w:rsidRDefault="003A5607" w:rsidP="007E6D75">
      <w:pPr>
        <w:tabs>
          <w:tab w:val="left" w:pos="7960"/>
        </w:tabs>
        <w:ind w:left="1080" w:right="20" w:hanging="360"/>
        <w:jc w:val="left"/>
      </w:pPr>
    </w:p>
    <w:p w14:paraId="56595ED8" w14:textId="77777777" w:rsidR="003A5607" w:rsidRDefault="003A5607" w:rsidP="007E6D75">
      <w:pPr>
        <w:tabs>
          <w:tab w:val="left" w:pos="7960"/>
        </w:tabs>
        <w:ind w:left="1080" w:right="20" w:hanging="360"/>
        <w:jc w:val="left"/>
      </w:pPr>
      <w:r>
        <w:t>2.</w:t>
      </w:r>
      <w:r>
        <w:tab/>
        <w:t xml:space="preserve">But more importantly, this communal idea or “looking out” means we should not—we dare not—take part in the Lord’s Supper when our relationships with others in the church are not resolved. </w:t>
      </w:r>
    </w:p>
    <w:p w14:paraId="3D986893" w14:textId="77777777" w:rsidR="003A5607" w:rsidRDefault="003A5607" w:rsidP="007E6D75">
      <w:pPr>
        <w:tabs>
          <w:tab w:val="left" w:pos="7960"/>
        </w:tabs>
        <w:ind w:left="1080" w:right="20" w:hanging="360"/>
        <w:jc w:val="left"/>
      </w:pPr>
    </w:p>
    <w:p w14:paraId="1AF09CA8" w14:textId="77777777" w:rsidR="003A5607" w:rsidRDefault="003A5607" w:rsidP="007E6D75">
      <w:pPr>
        <w:tabs>
          <w:tab w:val="left" w:pos="7960"/>
        </w:tabs>
        <w:ind w:left="1080" w:right="20" w:hanging="360"/>
        <w:jc w:val="left"/>
      </w:pPr>
      <w:r>
        <w:t>3.</w:t>
      </w:r>
      <w:r>
        <w:tab/>
        <w:t>In other words, if there’s division or an unresolved matter between you and another believer, you make a mockery of this communal celebration which says in its symbolism that we are one, united body!</w:t>
      </w:r>
    </w:p>
    <w:p w14:paraId="1BB696ED" w14:textId="77777777" w:rsidR="003A5607" w:rsidRDefault="003A5607" w:rsidP="007E6D75">
      <w:pPr>
        <w:tabs>
          <w:tab w:val="left" w:pos="7960"/>
        </w:tabs>
        <w:ind w:left="1080" w:right="20" w:hanging="360"/>
        <w:jc w:val="left"/>
      </w:pPr>
    </w:p>
    <w:p w14:paraId="46C8B6EC" w14:textId="77777777" w:rsidR="003A5607" w:rsidRDefault="003A5607" w:rsidP="007E6D75">
      <w:pPr>
        <w:tabs>
          <w:tab w:val="left" w:pos="7960"/>
        </w:tabs>
        <w:ind w:left="1080" w:right="20" w:hanging="360"/>
        <w:jc w:val="left"/>
      </w:pPr>
      <w:r>
        <w:t>4.</w:t>
      </w:r>
      <w:r>
        <w:tab/>
        <w:t>It’s better to let the elements pass than to hypocritically say “all is well” with others.</w:t>
      </w:r>
    </w:p>
    <w:p w14:paraId="1D1E57C0" w14:textId="77777777" w:rsidR="003A5607" w:rsidRDefault="003A5607" w:rsidP="007E6D75">
      <w:pPr>
        <w:tabs>
          <w:tab w:val="left" w:pos="7960"/>
        </w:tabs>
        <w:ind w:left="1080" w:right="20" w:hanging="360"/>
        <w:jc w:val="left"/>
      </w:pPr>
    </w:p>
    <w:p w14:paraId="30191653" w14:textId="77777777" w:rsidR="003A5607" w:rsidRDefault="003A5607" w:rsidP="007E6D75">
      <w:pPr>
        <w:tabs>
          <w:tab w:val="left" w:pos="7960"/>
        </w:tabs>
        <w:ind w:left="1080" w:right="20" w:hanging="360"/>
        <w:jc w:val="left"/>
      </w:pPr>
      <w:r>
        <w:t>5.</w:t>
      </w:r>
      <w:r>
        <w:tab/>
        <w:t>This is the thought of Matthew 5:23-24 [quote].</w:t>
      </w:r>
    </w:p>
    <w:p w14:paraId="4D7A431F" w14:textId="77777777" w:rsidR="003A5607" w:rsidRDefault="003A5607" w:rsidP="007E6D75">
      <w:pPr>
        <w:tabs>
          <w:tab w:val="left" w:pos="7960"/>
        </w:tabs>
        <w:ind w:left="1080" w:right="20" w:hanging="360"/>
        <w:jc w:val="left"/>
      </w:pPr>
    </w:p>
    <w:p w14:paraId="666DD559" w14:textId="77777777" w:rsidR="003A5607" w:rsidRDefault="003A5607" w:rsidP="007E6D75">
      <w:pPr>
        <w:tabs>
          <w:tab w:val="left" w:pos="7960"/>
        </w:tabs>
        <w:ind w:left="1080" w:right="20" w:hanging="360"/>
        <w:jc w:val="left"/>
      </w:pPr>
      <w:r>
        <w:t>6.</w:t>
      </w:r>
      <w:r>
        <w:tab/>
        <w:t xml:space="preserve">I personally have had many times when I’ve had to avoid participating because of disunity between me and another Christian.  I remember one time two years ago that a brother in Christ refused to speak with me—he was so angry about something I’d done.  I tried </w:t>
      </w:r>
      <w:r>
        <w:lastRenderedPageBreak/>
        <w:t>unsuccessfully to resolve the matter but then the first Sunday of the month came when my church takes communion.  For me to take it would have made a mockery of being in the same body with him.  I had to skip the Lord’s Supper actually for few times until I felt I had done everything I could to mend the relationship.</w:t>
      </w:r>
    </w:p>
    <w:p w14:paraId="1E9EB66A" w14:textId="77777777" w:rsidR="003A5607" w:rsidRDefault="003A5607" w:rsidP="007E6D75">
      <w:pPr>
        <w:tabs>
          <w:tab w:val="left" w:pos="7960"/>
        </w:tabs>
        <w:ind w:right="20"/>
        <w:jc w:val="left"/>
      </w:pPr>
    </w:p>
    <w:p w14:paraId="49C8B662" w14:textId="77777777" w:rsidR="003A5607" w:rsidRDefault="003A5607" w:rsidP="007E6D75">
      <w:pPr>
        <w:tabs>
          <w:tab w:val="left" w:pos="7960"/>
        </w:tabs>
        <w:ind w:right="20"/>
        <w:jc w:val="left"/>
      </w:pPr>
      <w:r>
        <w:t>(So to “look outward” is the first of the four directions the Lord’s Supper causes us to turn.  Verses 23-25 tell us the second way to turn.  Don’t just “look outward towards others” but…)</w:t>
      </w:r>
    </w:p>
    <w:p w14:paraId="34099815" w14:textId="77777777" w:rsidR="003A5607" w:rsidRDefault="003A5607" w:rsidP="007E6D75">
      <w:pPr>
        <w:tabs>
          <w:tab w:val="left" w:pos="7960"/>
        </w:tabs>
        <w:ind w:left="360" w:right="20" w:hanging="360"/>
        <w:jc w:val="left"/>
      </w:pPr>
    </w:p>
    <w:p w14:paraId="6F1C263B" w14:textId="77777777" w:rsidR="003A5607" w:rsidRDefault="003A5607" w:rsidP="007E6D75">
      <w:pPr>
        <w:tabs>
          <w:tab w:val="left" w:pos="7960"/>
        </w:tabs>
        <w:ind w:left="360" w:right="20" w:hanging="360"/>
        <w:jc w:val="left"/>
        <w:rPr>
          <w:b/>
        </w:rPr>
      </w:pPr>
      <w:r>
        <w:rPr>
          <w:b/>
        </w:rPr>
        <w:t xml:space="preserve">II. </w:t>
      </w:r>
      <w:r>
        <w:rPr>
          <w:b/>
          <w:u w:val="single"/>
        </w:rPr>
        <w:t>Look back</w:t>
      </w:r>
      <w:r>
        <w:rPr>
          <w:b/>
        </w:rPr>
        <w:t xml:space="preserve"> at Christ’s death for you (23-25).</w:t>
      </w:r>
    </w:p>
    <w:p w14:paraId="25F3A603" w14:textId="77777777" w:rsidR="003A5607" w:rsidRDefault="003A5607" w:rsidP="007E6D75">
      <w:pPr>
        <w:tabs>
          <w:tab w:val="left" w:pos="7960"/>
        </w:tabs>
        <w:ind w:left="360" w:right="20" w:hanging="360"/>
        <w:jc w:val="left"/>
        <w:rPr>
          <w:b/>
        </w:rPr>
      </w:pPr>
      <w:r>
        <w:rPr>
          <w:b/>
        </w:rPr>
        <w:tab/>
        <w:t>(Be reminded of a historical point in time when you were delivered from sin.)</w:t>
      </w:r>
    </w:p>
    <w:p w14:paraId="0F348F3E" w14:textId="77777777" w:rsidR="003A5607" w:rsidRDefault="003A5607" w:rsidP="007E6D75">
      <w:pPr>
        <w:tabs>
          <w:tab w:val="left" w:pos="7960"/>
        </w:tabs>
        <w:ind w:left="720" w:right="20" w:hanging="360"/>
        <w:jc w:val="left"/>
      </w:pPr>
    </w:p>
    <w:p w14:paraId="6E68024E" w14:textId="77777777" w:rsidR="003A5607" w:rsidRDefault="003A5607" w:rsidP="007E6D75">
      <w:pPr>
        <w:tabs>
          <w:tab w:val="left" w:pos="7960"/>
        </w:tabs>
        <w:ind w:left="720" w:right="20" w:hanging="360"/>
        <w:jc w:val="left"/>
      </w:pPr>
      <w:r>
        <w:t>A.</w:t>
      </w:r>
      <w:r>
        <w:tab/>
        <w:t>Corinthians were to “look back” in the sense this simple celebration symbolizes Christ’s sacrifice for us (</w:t>
      </w:r>
      <w:r>
        <w:rPr>
          <w:u w:val="single"/>
        </w:rPr>
        <w:t>23-25</w:t>
      </w:r>
      <w:r>
        <w:t>).</w:t>
      </w:r>
    </w:p>
    <w:p w14:paraId="272D60CD" w14:textId="77777777" w:rsidR="003A5607" w:rsidRDefault="003A5607" w:rsidP="007E6D75">
      <w:pPr>
        <w:tabs>
          <w:tab w:val="left" w:pos="7960"/>
        </w:tabs>
        <w:ind w:left="1080" w:right="20" w:hanging="360"/>
        <w:jc w:val="left"/>
      </w:pPr>
    </w:p>
    <w:p w14:paraId="12E752B2" w14:textId="77777777" w:rsidR="003A5607" w:rsidRDefault="003A5607" w:rsidP="007E6D75">
      <w:pPr>
        <w:tabs>
          <w:tab w:val="left" w:pos="7960"/>
        </w:tabs>
        <w:ind w:left="1080" w:right="20" w:hanging="360"/>
        <w:jc w:val="left"/>
      </w:pPr>
      <w:r>
        <w:t>1.</w:t>
      </w:r>
      <w:r>
        <w:tab/>
        <w:t>The focus of both the bread and the cup is that forgiveness from sin comes by His death.</w:t>
      </w:r>
    </w:p>
    <w:p w14:paraId="4F5C2F4F" w14:textId="77777777" w:rsidR="003A5607" w:rsidRDefault="003A5607" w:rsidP="007E6D75">
      <w:pPr>
        <w:tabs>
          <w:tab w:val="left" w:pos="7960"/>
        </w:tabs>
        <w:ind w:left="1080" w:right="20" w:hanging="360"/>
        <w:jc w:val="left"/>
      </w:pPr>
    </w:p>
    <w:p w14:paraId="1E8FCFD4" w14:textId="77777777" w:rsidR="003A5607" w:rsidRDefault="003A5607" w:rsidP="007E6D75">
      <w:pPr>
        <w:tabs>
          <w:tab w:val="left" w:pos="7960"/>
        </w:tabs>
        <w:ind w:left="1080" w:right="20" w:hanging="360"/>
        <w:jc w:val="left"/>
      </w:pPr>
      <w:r>
        <w:t>2.</w:t>
      </w:r>
      <w:r>
        <w:tab/>
        <w:t>You are delivered from the power and penalty of sin because Jesus bore both for you!</w:t>
      </w:r>
    </w:p>
    <w:p w14:paraId="0E24C199" w14:textId="77777777" w:rsidR="003A5607" w:rsidRDefault="003A5607" w:rsidP="007E6D75">
      <w:pPr>
        <w:tabs>
          <w:tab w:val="left" w:pos="7960"/>
        </w:tabs>
        <w:ind w:left="1440" w:right="20" w:hanging="360"/>
        <w:jc w:val="left"/>
      </w:pPr>
    </w:p>
    <w:p w14:paraId="3323CC4C" w14:textId="77777777" w:rsidR="003A5607" w:rsidRDefault="003A5607" w:rsidP="007E6D75">
      <w:pPr>
        <w:tabs>
          <w:tab w:val="left" w:pos="7960"/>
        </w:tabs>
        <w:ind w:left="360" w:right="20"/>
        <w:jc w:val="left"/>
      </w:pPr>
      <w:r>
        <w:t>(The parallel to the Passover here is beautiful…)</w:t>
      </w:r>
    </w:p>
    <w:p w14:paraId="7F613E8C" w14:textId="77777777" w:rsidR="003A5607" w:rsidRDefault="003A5607" w:rsidP="007E6D75">
      <w:pPr>
        <w:tabs>
          <w:tab w:val="left" w:pos="7960"/>
        </w:tabs>
        <w:ind w:left="720" w:right="20" w:hanging="360"/>
        <w:jc w:val="left"/>
      </w:pPr>
    </w:p>
    <w:p w14:paraId="50A970E0" w14:textId="77777777" w:rsidR="003A5607" w:rsidRDefault="003A5607" w:rsidP="007E6D75">
      <w:pPr>
        <w:tabs>
          <w:tab w:val="left" w:pos="7960"/>
        </w:tabs>
        <w:ind w:left="720" w:right="20" w:hanging="360"/>
        <w:jc w:val="left"/>
      </w:pPr>
      <w:r>
        <w:t>B.</w:t>
      </w:r>
      <w:r>
        <w:tab/>
        <w:t>Passover also looked back—at Israel’s deliverance from Egypt.</w:t>
      </w:r>
    </w:p>
    <w:p w14:paraId="0F5C307F" w14:textId="77777777" w:rsidR="003A5607" w:rsidRDefault="003A5607" w:rsidP="007E6D75">
      <w:pPr>
        <w:tabs>
          <w:tab w:val="left" w:pos="7960"/>
        </w:tabs>
        <w:ind w:left="1080" w:right="20" w:hanging="360"/>
        <w:jc w:val="left"/>
      </w:pPr>
    </w:p>
    <w:p w14:paraId="5EBD39EC" w14:textId="77777777" w:rsidR="003A5607" w:rsidRDefault="003A5607" w:rsidP="007E6D75">
      <w:pPr>
        <w:tabs>
          <w:tab w:val="left" w:pos="7960"/>
        </w:tabs>
        <w:ind w:left="1080" w:right="20" w:hanging="360"/>
        <w:jc w:val="left"/>
      </w:pPr>
      <w:r>
        <w:t>1.</w:t>
      </w:r>
      <w:r>
        <w:tab/>
        <w:t>Israel was enslaved for 400 years in Egypt, but the night that they left God told them that everyone who didn’t want their firstborn to die must slaughter a lamb and put its blood on the top and the sides of their doors.  They did, God allowed all their firstborns to live, and that very night they were delivered from their slavery.</w:t>
      </w:r>
    </w:p>
    <w:p w14:paraId="1C63FF02" w14:textId="77777777" w:rsidR="003A5607" w:rsidRDefault="003A5607" w:rsidP="007E6D75">
      <w:pPr>
        <w:tabs>
          <w:tab w:val="left" w:pos="7960"/>
        </w:tabs>
        <w:ind w:left="1440" w:right="20" w:hanging="360"/>
        <w:jc w:val="left"/>
      </w:pPr>
    </w:p>
    <w:p w14:paraId="433AB543" w14:textId="77777777" w:rsidR="003A5607" w:rsidRDefault="003A5607" w:rsidP="007E6D75">
      <w:pPr>
        <w:tabs>
          <w:tab w:val="left" w:pos="7960"/>
        </w:tabs>
        <w:ind w:left="1080" w:right="20" w:hanging="360"/>
        <w:jc w:val="left"/>
      </w:pPr>
      <w:r>
        <w:t>2.</w:t>
      </w:r>
      <w:r>
        <w:tab/>
        <w:t>In fact, the Passover meal always included the eating of a bread called the afikomen, accompanied by the words, “This is the bread of affliction…”</w:t>
      </w:r>
    </w:p>
    <w:p w14:paraId="3E489465" w14:textId="77777777" w:rsidR="003A5607" w:rsidRDefault="003A5607" w:rsidP="007E6D75">
      <w:pPr>
        <w:tabs>
          <w:tab w:val="left" w:pos="7960"/>
        </w:tabs>
        <w:ind w:left="1440" w:right="20" w:hanging="360"/>
        <w:jc w:val="left"/>
      </w:pPr>
    </w:p>
    <w:p w14:paraId="0171C45B" w14:textId="77777777" w:rsidR="003A5607" w:rsidRDefault="003A5607" w:rsidP="007E6D75">
      <w:pPr>
        <w:tabs>
          <w:tab w:val="left" w:pos="7960"/>
        </w:tabs>
        <w:ind w:left="1440" w:right="20" w:hanging="360"/>
        <w:jc w:val="left"/>
      </w:pPr>
      <w:r>
        <w:t>a.</w:t>
      </w:r>
      <w:r>
        <w:tab/>
        <w:t>Well, at the Passover with the disciples, Jesus picked up the afikomen (bread), and, leading the meal, the disciples had heard all their lives at every Passover this phrase, “This is the bread of affliction…”</w:t>
      </w:r>
    </w:p>
    <w:p w14:paraId="04868C7D" w14:textId="77777777" w:rsidR="003A5607" w:rsidRDefault="003A5607" w:rsidP="007E6D75">
      <w:pPr>
        <w:tabs>
          <w:tab w:val="left" w:pos="7960"/>
        </w:tabs>
        <w:ind w:left="1440" w:right="20" w:hanging="360"/>
        <w:jc w:val="left"/>
      </w:pPr>
    </w:p>
    <w:p w14:paraId="38C83815" w14:textId="77777777" w:rsidR="003A5607" w:rsidRDefault="003A5607" w:rsidP="007E6D75">
      <w:pPr>
        <w:tabs>
          <w:tab w:val="left" w:pos="7960"/>
        </w:tabs>
        <w:ind w:left="1440" w:right="20" w:hanging="360"/>
        <w:jc w:val="left"/>
      </w:pPr>
      <w:r>
        <w:t>b.</w:t>
      </w:r>
      <w:r>
        <w:tab/>
        <w:t>But what did Jesus say?  He changed it to, “This is my body, which is for you…”</w:t>
      </w:r>
    </w:p>
    <w:p w14:paraId="741C4419" w14:textId="77777777" w:rsidR="003A5607" w:rsidRDefault="003A5607" w:rsidP="007E6D75">
      <w:pPr>
        <w:tabs>
          <w:tab w:val="left" w:pos="7960"/>
        </w:tabs>
        <w:ind w:left="1080" w:right="20" w:hanging="360"/>
        <w:jc w:val="left"/>
      </w:pPr>
    </w:p>
    <w:p w14:paraId="7B6D59BB" w14:textId="77777777" w:rsidR="003A5607" w:rsidRDefault="003A5607" w:rsidP="007E6D75">
      <w:pPr>
        <w:tabs>
          <w:tab w:val="left" w:pos="7960"/>
        </w:tabs>
        <w:ind w:left="1080" w:right="20" w:hanging="360"/>
        <w:jc w:val="left"/>
      </w:pPr>
      <w:r>
        <w:t>3.</w:t>
      </w:r>
      <w:r>
        <w:tab/>
        <w:t>Passover also had another key phrase when the leader picked up the third cup of the meal.  It was called the cup of redemption, looking back at the nation’s redemption from Egypt.</w:t>
      </w:r>
    </w:p>
    <w:p w14:paraId="2D18554B" w14:textId="77777777" w:rsidR="003A5607" w:rsidRDefault="003A5607" w:rsidP="007E6D75">
      <w:pPr>
        <w:tabs>
          <w:tab w:val="left" w:pos="7960"/>
        </w:tabs>
        <w:ind w:left="1440" w:right="20" w:hanging="360"/>
        <w:jc w:val="left"/>
      </w:pPr>
    </w:p>
    <w:p w14:paraId="198CE98D" w14:textId="77777777" w:rsidR="003A5607" w:rsidRDefault="003A5607" w:rsidP="007E6D75">
      <w:pPr>
        <w:tabs>
          <w:tab w:val="left" w:pos="7960"/>
        </w:tabs>
        <w:ind w:left="1440" w:right="20" w:hanging="360"/>
        <w:jc w:val="left"/>
      </w:pPr>
      <w:r>
        <w:t>a.</w:t>
      </w:r>
      <w:r>
        <w:tab/>
        <w:t>The leader would declare, “I will redeem you with an outstretched arm…”</w:t>
      </w:r>
    </w:p>
    <w:p w14:paraId="4DE88EC1" w14:textId="77777777" w:rsidR="003A5607" w:rsidRDefault="003A5607" w:rsidP="007E6D75">
      <w:pPr>
        <w:tabs>
          <w:tab w:val="left" w:pos="7960"/>
        </w:tabs>
        <w:ind w:left="1440" w:right="20" w:hanging="360"/>
        <w:jc w:val="left"/>
      </w:pPr>
    </w:p>
    <w:p w14:paraId="6DB9555B" w14:textId="77777777" w:rsidR="003A5607" w:rsidRDefault="003A5607" w:rsidP="007E6D75">
      <w:pPr>
        <w:tabs>
          <w:tab w:val="left" w:pos="7960"/>
        </w:tabs>
        <w:ind w:left="1440" w:right="20" w:hanging="360"/>
        <w:jc w:val="left"/>
      </w:pPr>
      <w:r>
        <w:t>b.</w:t>
      </w:r>
      <w:r>
        <w:tab/>
        <w:t>While the disciples would have expected this phrase, Jesus again changed it.  He said, “This is my blood, which is for you…”, thus saying that redemption is in Him.</w:t>
      </w:r>
    </w:p>
    <w:p w14:paraId="7A0C7CB1" w14:textId="77777777" w:rsidR="003A5607" w:rsidRDefault="003A5607" w:rsidP="007E6D75">
      <w:pPr>
        <w:tabs>
          <w:tab w:val="left" w:pos="7960"/>
        </w:tabs>
        <w:ind w:left="1440" w:right="20" w:hanging="360"/>
        <w:jc w:val="left"/>
      </w:pPr>
    </w:p>
    <w:p w14:paraId="4C187D13" w14:textId="77777777" w:rsidR="003A5607" w:rsidRDefault="003A5607" w:rsidP="007E6D75">
      <w:pPr>
        <w:tabs>
          <w:tab w:val="left" w:pos="7960"/>
        </w:tabs>
        <w:ind w:left="1440" w:right="20" w:hanging="360"/>
        <w:jc w:val="left"/>
      </w:pPr>
      <w:r>
        <w:t>c.</w:t>
      </w:r>
      <w:r>
        <w:tab/>
        <w:t>He did something else.  He said that the cup was “the new covenant” in His blood.  The disciples were no doubt familiar with the New Covenant in Jeremiah 31:31—the promise that God would restore the nation from its exile.  It included four promises:</w:t>
      </w:r>
    </w:p>
    <w:p w14:paraId="62831598" w14:textId="77777777" w:rsidR="003A5607" w:rsidRDefault="003A5607" w:rsidP="007E6D75">
      <w:pPr>
        <w:tabs>
          <w:tab w:val="left" w:pos="7960"/>
        </w:tabs>
        <w:ind w:left="1800" w:right="20" w:hanging="360"/>
        <w:jc w:val="left"/>
      </w:pPr>
    </w:p>
    <w:p w14:paraId="59E0644C" w14:textId="77777777" w:rsidR="003A5607" w:rsidRDefault="003A5607" w:rsidP="007E6D75">
      <w:pPr>
        <w:tabs>
          <w:tab w:val="left" w:pos="7960"/>
        </w:tabs>
        <w:ind w:left="1800" w:right="20" w:hanging="360"/>
        <w:jc w:val="left"/>
      </w:pPr>
      <w:r>
        <w:t>1)</w:t>
      </w:r>
      <w:r>
        <w:tab/>
        <w:t xml:space="preserve">Verses 31-32 say that the </w:t>
      </w:r>
      <w:r>
        <w:rPr>
          <w:u w:val="single"/>
        </w:rPr>
        <w:t>northern and southern kingdoms</w:t>
      </w:r>
      <w:r>
        <w:t xml:space="preserve"> (Israel and Judah) will be restored into a single kingdom under Messiah.</w:t>
      </w:r>
    </w:p>
    <w:p w14:paraId="1074B006" w14:textId="77777777" w:rsidR="003A5607" w:rsidRDefault="003A5607" w:rsidP="007E6D75">
      <w:pPr>
        <w:tabs>
          <w:tab w:val="left" w:pos="7960"/>
        </w:tabs>
        <w:ind w:left="1800" w:right="20" w:hanging="360"/>
        <w:jc w:val="left"/>
      </w:pPr>
    </w:p>
    <w:p w14:paraId="679185AF" w14:textId="77777777" w:rsidR="003A5607" w:rsidRDefault="003A5607" w:rsidP="007E6D75">
      <w:pPr>
        <w:tabs>
          <w:tab w:val="left" w:pos="7960"/>
        </w:tabs>
        <w:ind w:left="1800" w:right="20" w:hanging="360"/>
        <w:jc w:val="left"/>
      </w:pPr>
      <w:r>
        <w:t>2)</w:t>
      </w:r>
      <w:r>
        <w:tab/>
        <w:t xml:space="preserve">Verse 33 says the </w:t>
      </w:r>
      <w:r>
        <w:rPr>
          <w:u w:val="single"/>
        </w:rPr>
        <w:t>indwelling of the Spirit</w:t>
      </w:r>
      <w:r>
        <w:t xml:space="preserve"> would be God’s “law in their minds.”</w:t>
      </w:r>
    </w:p>
    <w:p w14:paraId="54C26A8E" w14:textId="77777777" w:rsidR="003A5607" w:rsidRDefault="003A5607" w:rsidP="007E6D75">
      <w:pPr>
        <w:tabs>
          <w:tab w:val="left" w:pos="7960"/>
        </w:tabs>
        <w:ind w:left="1800" w:right="20" w:hanging="360"/>
        <w:jc w:val="left"/>
      </w:pPr>
    </w:p>
    <w:p w14:paraId="417EBD93" w14:textId="77777777" w:rsidR="003A5607" w:rsidRDefault="003A5607" w:rsidP="007E6D75">
      <w:pPr>
        <w:tabs>
          <w:tab w:val="left" w:pos="7960"/>
        </w:tabs>
        <w:ind w:left="1800" w:right="20" w:hanging="360"/>
        <w:jc w:val="left"/>
      </w:pPr>
      <w:r>
        <w:lastRenderedPageBreak/>
        <w:t>3)</w:t>
      </w:r>
      <w:r>
        <w:tab/>
        <w:t xml:space="preserve">Verse 34a: </w:t>
      </w:r>
      <w:r>
        <w:rPr>
          <w:u w:val="single"/>
        </w:rPr>
        <w:t>No need for evangelism</w:t>
      </w:r>
      <w:r>
        <w:t xml:space="preserve"> will exist as “everyone will know the Lord.”</w:t>
      </w:r>
    </w:p>
    <w:p w14:paraId="363B9123" w14:textId="77777777" w:rsidR="003A5607" w:rsidRDefault="003A5607" w:rsidP="007E6D75">
      <w:pPr>
        <w:tabs>
          <w:tab w:val="left" w:pos="7960"/>
        </w:tabs>
        <w:ind w:left="1800" w:right="20" w:hanging="360"/>
        <w:jc w:val="left"/>
      </w:pPr>
    </w:p>
    <w:p w14:paraId="263BB24D" w14:textId="77777777" w:rsidR="003A5607" w:rsidRDefault="003A5607" w:rsidP="007E6D75">
      <w:pPr>
        <w:tabs>
          <w:tab w:val="left" w:pos="7960"/>
        </w:tabs>
        <w:ind w:left="1800" w:right="20" w:hanging="360"/>
        <w:jc w:val="left"/>
      </w:pPr>
      <w:r>
        <w:t>4)</w:t>
      </w:r>
      <w:r>
        <w:tab/>
        <w:t xml:space="preserve">And </w:t>
      </w:r>
      <w:r>
        <w:rPr>
          <w:u w:val="single"/>
        </w:rPr>
        <w:t>forgiveness will be true of the nation</w:t>
      </w:r>
      <w:r>
        <w:t xml:space="preserve"> in 34b.  There’s no mention of blood here, but Jesus made this association with the disciples at the first Lord’s Supper.</w:t>
      </w:r>
    </w:p>
    <w:p w14:paraId="5B33EB7E" w14:textId="77777777" w:rsidR="003A5607" w:rsidRDefault="003A5607" w:rsidP="007E6D75">
      <w:pPr>
        <w:tabs>
          <w:tab w:val="left" w:pos="7960"/>
        </w:tabs>
        <w:ind w:left="360" w:right="20"/>
        <w:jc w:val="left"/>
        <w:rPr>
          <w:sz w:val="18"/>
        </w:rPr>
      </w:pPr>
    </w:p>
    <w:p w14:paraId="71DE3176" w14:textId="77777777" w:rsidR="003A5607" w:rsidRDefault="003A5607" w:rsidP="007E6D75">
      <w:pPr>
        <w:tabs>
          <w:tab w:val="left" w:pos="7960"/>
        </w:tabs>
        <w:ind w:left="360" w:right="20"/>
        <w:jc w:val="left"/>
      </w:pPr>
      <w:r>
        <w:t>(How does this relate to us?)</w:t>
      </w:r>
    </w:p>
    <w:p w14:paraId="741C8342" w14:textId="77777777" w:rsidR="003A5607" w:rsidRDefault="003A5607" w:rsidP="007E6D75">
      <w:pPr>
        <w:tabs>
          <w:tab w:val="left" w:pos="7960"/>
        </w:tabs>
        <w:ind w:left="720" w:right="20" w:hanging="360"/>
        <w:jc w:val="left"/>
        <w:rPr>
          <w:sz w:val="18"/>
        </w:rPr>
      </w:pPr>
    </w:p>
    <w:p w14:paraId="04E483E0" w14:textId="77777777" w:rsidR="003A5607" w:rsidRDefault="003A5607" w:rsidP="007E6D75">
      <w:pPr>
        <w:tabs>
          <w:tab w:val="left" w:pos="7960"/>
        </w:tabs>
        <w:ind w:left="720" w:right="20" w:hanging="360"/>
        <w:jc w:val="left"/>
      </w:pPr>
      <w:r>
        <w:t>C.</w:t>
      </w:r>
      <w:r>
        <w:tab/>
        <w:t>We too must “look back” at our own deliverance from sin when we take the elements.</w:t>
      </w:r>
    </w:p>
    <w:p w14:paraId="4DA3D675" w14:textId="77777777" w:rsidR="003A5607" w:rsidRDefault="003A5607" w:rsidP="007E6D75">
      <w:pPr>
        <w:tabs>
          <w:tab w:val="left" w:pos="7960"/>
        </w:tabs>
        <w:ind w:left="1080" w:right="20" w:hanging="360"/>
        <w:jc w:val="left"/>
      </w:pPr>
    </w:p>
    <w:p w14:paraId="2167152E" w14:textId="77777777" w:rsidR="003A5607" w:rsidRDefault="003A5607" w:rsidP="007E6D75">
      <w:pPr>
        <w:tabs>
          <w:tab w:val="left" w:pos="7960"/>
        </w:tabs>
        <w:ind w:left="1080" w:right="20" w:hanging="360"/>
        <w:jc w:val="left"/>
      </w:pPr>
      <w:r>
        <w:t>1.</w:t>
      </w:r>
      <w:r>
        <w:tab/>
        <w:t xml:space="preserve">Think of </w:t>
      </w:r>
      <w:r>
        <w:rPr>
          <w:i/>
        </w:rPr>
        <w:t>where</w:t>
      </w:r>
      <w:r>
        <w:t xml:space="preserve"> you would be— or</w:t>
      </w:r>
      <w:r>
        <w:rPr>
          <w:i/>
        </w:rPr>
        <w:t xml:space="preserve"> what</w:t>
      </w:r>
      <w:r>
        <w:t xml:space="preserve"> you would be—if sin still had a grasp on you!</w:t>
      </w:r>
    </w:p>
    <w:p w14:paraId="0AA454EA" w14:textId="77777777" w:rsidR="003A5607" w:rsidRDefault="003A5607" w:rsidP="007E6D75">
      <w:pPr>
        <w:tabs>
          <w:tab w:val="left" w:pos="7960"/>
        </w:tabs>
        <w:ind w:left="1080" w:right="20" w:hanging="360"/>
        <w:jc w:val="left"/>
      </w:pPr>
    </w:p>
    <w:p w14:paraId="5D5A4842" w14:textId="77777777" w:rsidR="003A5607" w:rsidRDefault="003A5607" w:rsidP="007E6D75">
      <w:pPr>
        <w:tabs>
          <w:tab w:val="left" w:pos="7960"/>
        </w:tabs>
        <w:ind w:left="1080" w:right="20" w:hanging="360"/>
        <w:jc w:val="left"/>
      </w:pPr>
      <w:r>
        <w:t>2.</w:t>
      </w:r>
      <w:r>
        <w:tab/>
        <w:t xml:space="preserve">Thank God that as you “look back” on His death, you also “look back” on a past life of sin which is now gone.  Like the song says, “I’m not what I </w:t>
      </w:r>
      <w:proofErr w:type="spellStart"/>
      <w:r>
        <w:t>wanna</w:t>
      </w:r>
      <w:proofErr w:type="spellEnd"/>
      <w:r>
        <w:t xml:space="preserve"> be, I’m not what I gonna be, but thank God I’m not what I was.”</w:t>
      </w:r>
    </w:p>
    <w:p w14:paraId="6B92EF1B" w14:textId="77777777" w:rsidR="003A5607" w:rsidRDefault="003A5607" w:rsidP="007E6D75">
      <w:pPr>
        <w:tabs>
          <w:tab w:val="left" w:pos="7960"/>
        </w:tabs>
        <w:ind w:left="1080" w:right="20" w:hanging="360"/>
        <w:jc w:val="left"/>
      </w:pPr>
    </w:p>
    <w:p w14:paraId="7EEBC48F" w14:textId="77777777" w:rsidR="003A5607" w:rsidRDefault="003A5607" w:rsidP="007E6D75">
      <w:pPr>
        <w:tabs>
          <w:tab w:val="left" w:pos="7960"/>
        </w:tabs>
        <w:ind w:left="1080" w:right="20" w:hanging="360"/>
        <w:jc w:val="left"/>
      </w:pPr>
      <w:r>
        <w:t>3.</w:t>
      </w:r>
      <w:r>
        <w:tab/>
        <w:t xml:space="preserve">And if that past life still is </w:t>
      </w:r>
      <w:r>
        <w:rPr>
          <w:i/>
        </w:rPr>
        <w:t>not</w:t>
      </w:r>
      <w:r>
        <w:t xml:space="preserve"> gone—if you’re living in sin now—you have no right to take part in the elements.</w:t>
      </w:r>
    </w:p>
    <w:p w14:paraId="35E0956A" w14:textId="77777777" w:rsidR="003A5607" w:rsidRDefault="003A5607" w:rsidP="007E6D75">
      <w:pPr>
        <w:tabs>
          <w:tab w:val="left" w:pos="7960"/>
        </w:tabs>
        <w:ind w:left="360" w:right="20" w:hanging="360"/>
        <w:jc w:val="left"/>
        <w:rPr>
          <w:sz w:val="16"/>
        </w:rPr>
      </w:pPr>
    </w:p>
    <w:p w14:paraId="03D0D9E7" w14:textId="77777777" w:rsidR="003A5607" w:rsidRDefault="003A5607" w:rsidP="007E6D75">
      <w:pPr>
        <w:tabs>
          <w:tab w:val="left" w:pos="7960"/>
        </w:tabs>
        <w:ind w:right="20"/>
        <w:jc w:val="left"/>
      </w:pPr>
      <w:r>
        <w:t xml:space="preserve"> (So these commemorations—both Passover and the Lord’s Supper—cause us to look outward and look back.  The third direction they beckon us is to “look forward”…)</w:t>
      </w:r>
    </w:p>
    <w:p w14:paraId="7E4436F3" w14:textId="77777777" w:rsidR="003A5607" w:rsidRDefault="003A5607" w:rsidP="007E6D75">
      <w:pPr>
        <w:tabs>
          <w:tab w:val="left" w:pos="7960"/>
        </w:tabs>
        <w:ind w:left="360" w:right="20" w:hanging="360"/>
        <w:jc w:val="left"/>
        <w:rPr>
          <w:sz w:val="16"/>
        </w:rPr>
      </w:pPr>
    </w:p>
    <w:p w14:paraId="19FD05C9" w14:textId="77777777" w:rsidR="003A5607" w:rsidRDefault="003A5607" w:rsidP="007E6D75">
      <w:pPr>
        <w:tabs>
          <w:tab w:val="left" w:pos="6480"/>
          <w:tab w:val="left" w:pos="9000"/>
        </w:tabs>
        <w:ind w:left="380" w:right="20" w:hanging="380"/>
        <w:jc w:val="left"/>
        <w:rPr>
          <w:b/>
        </w:rPr>
      </w:pPr>
      <w:r>
        <w:rPr>
          <w:b/>
        </w:rPr>
        <w:t xml:space="preserve">III. </w:t>
      </w:r>
      <w:r>
        <w:rPr>
          <w:b/>
          <w:u w:val="single"/>
        </w:rPr>
        <w:t>Look forward</w:t>
      </w:r>
      <w:r>
        <w:rPr>
          <w:b/>
        </w:rPr>
        <w:t xml:space="preserve"> to Christ’s second coming (26).</w:t>
      </w:r>
    </w:p>
    <w:p w14:paraId="1AD3AD17" w14:textId="77777777" w:rsidR="003A5607" w:rsidRDefault="003A5607" w:rsidP="007E6D75">
      <w:pPr>
        <w:tabs>
          <w:tab w:val="left" w:pos="6480"/>
          <w:tab w:val="left" w:pos="9000"/>
        </w:tabs>
        <w:ind w:left="380" w:right="20" w:hanging="380"/>
        <w:jc w:val="left"/>
        <w:rPr>
          <w:b/>
        </w:rPr>
      </w:pPr>
      <w:r>
        <w:rPr>
          <w:b/>
        </w:rPr>
        <w:tab/>
        <w:t>(Jesus will return to earth to fully bring in the New Covenant.)</w:t>
      </w:r>
    </w:p>
    <w:p w14:paraId="45A40041" w14:textId="77777777" w:rsidR="003A5607" w:rsidRDefault="003A5607" w:rsidP="007E6D75">
      <w:pPr>
        <w:tabs>
          <w:tab w:val="left" w:pos="7960"/>
        </w:tabs>
        <w:ind w:left="720" w:right="20" w:hanging="360"/>
        <w:jc w:val="left"/>
      </w:pPr>
    </w:p>
    <w:p w14:paraId="3FAAA098" w14:textId="77777777" w:rsidR="003A5607" w:rsidRDefault="003A5607" w:rsidP="007E6D75">
      <w:pPr>
        <w:tabs>
          <w:tab w:val="left" w:pos="7960"/>
        </w:tabs>
        <w:ind w:left="720" w:right="20" w:hanging="360"/>
        <w:jc w:val="left"/>
      </w:pPr>
      <w:r>
        <w:t>A.</w:t>
      </w:r>
      <w:r>
        <w:tab/>
        <w:t>Verse 26 tells us that we should take the Supper “until He comes” or returns.</w:t>
      </w:r>
    </w:p>
    <w:p w14:paraId="0FDFBF0A" w14:textId="77777777" w:rsidR="003A5607" w:rsidRDefault="003A5607" w:rsidP="007E6D75">
      <w:pPr>
        <w:tabs>
          <w:tab w:val="left" w:pos="7960"/>
        </w:tabs>
        <w:ind w:left="1080" w:right="20" w:hanging="360"/>
        <w:jc w:val="left"/>
      </w:pPr>
    </w:p>
    <w:p w14:paraId="15B0919E" w14:textId="77777777" w:rsidR="003A5607" w:rsidRDefault="003A5607" w:rsidP="007E6D75">
      <w:pPr>
        <w:tabs>
          <w:tab w:val="left" w:pos="7960"/>
        </w:tabs>
        <w:ind w:left="1080" w:right="20" w:hanging="360"/>
        <w:jc w:val="left"/>
      </w:pPr>
      <w:r>
        <w:t>1.</w:t>
      </w:r>
      <w:r>
        <w:tab/>
        <w:t>Doing so proclaims His death—it tells the world that because He died and rose and is alive today, He can and will return to take us to be with Him.</w:t>
      </w:r>
    </w:p>
    <w:p w14:paraId="31CF099B" w14:textId="77777777" w:rsidR="003A5607" w:rsidRDefault="003A5607" w:rsidP="007E6D75">
      <w:pPr>
        <w:tabs>
          <w:tab w:val="left" w:pos="7960"/>
        </w:tabs>
        <w:ind w:left="1080" w:right="20" w:hanging="360"/>
        <w:jc w:val="left"/>
      </w:pPr>
    </w:p>
    <w:p w14:paraId="6EB0436A" w14:textId="77777777" w:rsidR="003A5607" w:rsidRDefault="003A5607" w:rsidP="007E6D75">
      <w:pPr>
        <w:tabs>
          <w:tab w:val="left" w:pos="7960"/>
        </w:tabs>
        <w:ind w:left="1080" w:right="20" w:hanging="360"/>
        <w:jc w:val="left"/>
      </w:pPr>
      <w:r>
        <w:t>2.</w:t>
      </w:r>
      <w:r>
        <w:tab/>
        <w:t>So we “look forward” to a wonderful future!  Let’s remind ourselves of that fact!</w:t>
      </w:r>
    </w:p>
    <w:p w14:paraId="7B173DFA" w14:textId="77777777" w:rsidR="003A5607" w:rsidRDefault="003A5607" w:rsidP="007E6D75">
      <w:pPr>
        <w:tabs>
          <w:tab w:val="left" w:pos="7960"/>
        </w:tabs>
        <w:ind w:left="720" w:right="20" w:hanging="360"/>
        <w:jc w:val="left"/>
      </w:pPr>
    </w:p>
    <w:p w14:paraId="45B1A56B" w14:textId="77777777" w:rsidR="003A5607" w:rsidRDefault="003A5607" w:rsidP="007E6D75">
      <w:pPr>
        <w:tabs>
          <w:tab w:val="left" w:pos="7960"/>
        </w:tabs>
        <w:ind w:left="720" w:right="20" w:hanging="360"/>
        <w:jc w:val="left"/>
      </w:pPr>
      <w:r>
        <w:t>B.</w:t>
      </w:r>
      <w:r>
        <w:tab/>
        <w:t xml:space="preserve">Every Passover ended with the declaration, “This year we are here.  Next year in Jerusalem!”  </w:t>
      </w:r>
    </w:p>
    <w:p w14:paraId="4B23CE9D" w14:textId="77777777" w:rsidR="003A5607" w:rsidRDefault="003A5607" w:rsidP="007E6D75">
      <w:pPr>
        <w:tabs>
          <w:tab w:val="left" w:pos="7960"/>
        </w:tabs>
        <w:ind w:left="1080" w:right="20" w:hanging="360"/>
        <w:jc w:val="left"/>
      </w:pPr>
    </w:p>
    <w:p w14:paraId="37BA4796" w14:textId="77777777" w:rsidR="003A5607" w:rsidRDefault="003A5607" w:rsidP="007E6D75">
      <w:pPr>
        <w:tabs>
          <w:tab w:val="left" w:pos="7960"/>
        </w:tabs>
        <w:ind w:left="1080" w:right="20" w:hanging="360"/>
        <w:jc w:val="left"/>
      </w:pPr>
      <w:r>
        <w:t>1.</w:t>
      </w:r>
      <w:r>
        <w:tab/>
        <w:t>It expressed the hope that perhaps the Messiah would come and rule over Israel and the world by the time the next Passover was celebrated.</w:t>
      </w:r>
    </w:p>
    <w:p w14:paraId="00590436" w14:textId="77777777" w:rsidR="003A5607" w:rsidRDefault="003A5607" w:rsidP="007E6D75">
      <w:pPr>
        <w:tabs>
          <w:tab w:val="left" w:pos="7960"/>
        </w:tabs>
        <w:ind w:left="1080" w:right="20" w:hanging="360"/>
        <w:jc w:val="left"/>
      </w:pPr>
    </w:p>
    <w:p w14:paraId="7203405D" w14:textId="77777777" w:rsidR="003A5607" w:rsidRDefault="003A5607" w:rsidP="007E6D75">
      <w:pPr>
        <w:tabs>
          <w:tab w:val="left" w:pos="7960"/>
        </w:tabs>
        <w:ind w:left="1080" w:right="20" w:hanging="360"/>
        <w:jc w:val="left"/>
      </w:pPr>
      <w:r>
        <w:t>2.</w:t>
      </w:r>
      <w:r>
        <w:tab/>
        <w:t>This Passover benediction announces that the New Covenant for Israel will someday be accomplished.  True, we in the Church participate in some aspects of this covenant now, but two aspects yet remain—that “everyone will know the Lord” and Israel restored to the land in a glorious kingdom.</w:t>
      </w:r>
    </w:p>
    <w:p w14:paraId="01C92B33" w14:textId="77777777" w:rsidR="003A5607" w:rsidRDefault="003A5607" w:rsidP="007E6D75">
      <w:pPr>
        <w:tabs>
          <w:tab w:val="left" w:pos="7960"/>
        </w:tabs>
        <w:ind w:right="20"/>
        <w:jc w:val="left"/>
      </w:pPr>
    </w:p>
    <w:p w14:paraId="1D8AE52C" w14:textId="77777777" w:rsidR="003A5607" w:rsidRDefault="003A5607" w:rsidP="007E6D75">
      <w:pPr>
        <w:tabs>
          <w:tab w:val="left" w:pos="7960"/>
        </w:tabs>
        <w:ind w:right="20"/>
        <w:jc w:val="left"/>
      </w:pPr>
      <w:r>
        <w:t>(So we are to look outward, look back, and look forward.  The final direction the Lord’s Supper beckons us is to “look inward”…)</w:t>
      </w:r>
    </w:p>
    <w:p w14:paraId="748691D0" w14:textId="77777777" w:rsidR="003A5607" w:rsidRDefault="003A5607" w:rsidP="007E6D75">
      <w:pPr>
        <w:tabs>
          <w:tab w:val="left" w:pos="7960"/>
        </w:tabs>
        <w:ind w:left="360" w:right="20" w:hanging="360"/>
        <w:jc w:val="left"/>
      </w:pPr>
    </w:p>
    <w:p w14:paraId="6994DEAF" w14:textId="77777777" w:rsidR="003A5607" w:rsidRDefault="003A5607" w:rsidP="007E6D75">
      <w:pPr>
        <w:tabs>
          <w:tab w:val="left" w:pos="6480"/>
          <w:tab w:val="left" w:pos="9000"/>
        </w:tabs>
        <w:ind w:left="380" w:right="20" w:hanging="380"/>
        <w:jc w:val="left"/>
        <w:rPr>
          <w:b/>
        </w:rPr>
      </w:pPr>
      <w:r>
        <w:rPr>
          <w:b/>
        </w:rPr>
        <w:t xml:space="preserve">IV. </w:t>
      </w:r>
      <w:r>
        <w:rPr>
          <w:b/>
          <w:u w:val="single"/>
        </w:rPr>
        <w:t>Look inward</w:t>
      </w:r>
      <w:r>
        <w:rPr>
          <w:b/>
        </w:rPr>
        <w:t xml:space="preserve"> to deal with any unconfessed sin (27-34).</w:t>
      </w:r>
    </w:p>
    <w:p w14:paraId="0F2FBEA9" w14:textId="77777777" w:rsidR="003A5607" w:rsidRDefault="003A5607" w:rsidP="007E6D75">
      <w:pPr>
        <w:tabs>
          <w:tab w:val="left" w:pos="6480"/>
          <w:tab w:val="left" w:pos="9000"/>
        </w:tabs>
        <w:ind w:left="380" w:right="20" w:hanging="380"/>
        <w:jc w:val="left"/>
        <w:rPr>
          <w:b/>
        </w:rPr>
      </w:pPr>
      <w:r>
        <w:rPr>
          <w:b/>
        </w:rPr>
        <w:tab/>
        <w:t>(Let the Supper be a time when you evaluate your life and confess sin.)</w:t>
      </w:r>
    </w:p>
    <w:p w14:paraId="35B22021" w14:textId="77777777" w:rsidR="003A5607" w:rsidRDefault="003A5607" w:rsidP="007E6D75">
      <w:pPr>
        <w:tabs>
          <w:tab w:val="left" w:pos="7960"/>
        </w:tabs>
        <w:ind w:left="720" w:right="20" w:hanging="360"/>
        <w:jc w:val="left"/>
      </w:pPr>
    </w:p>
    <w:p w14:paraId="0D875773" w14:textId="77777777" w:rsidR="003A5607" w:rsidRDefault="003A5607" w:rsidP="007E6D75">
      <w:pPr>
        <w:tabs>
          <w:tab w:val="left" w:pos="7960"/>
        </w:tabs>
        <w:ind w:left="720" w:right="20" w:hanging="360"/>
        <w:jc w:val="left"/>
      </w:pPr>
      <w:r>
        <w:t>A.</w:t>
      </w:r>
      <w:r>
        <w:tab/>
        <w:t>Passover was eaten so quickly the night Israel left Egypt that the bread had no time to rise.</w:t>
      </w:r>
    </w:p>
    <w:p w14:paraId="1C3298DE" w14:textId="77777777" w:rsidR="003A5607" w:rsidRDefault="003A5607" w:rsidP="007E6D75">
      <w:pPr>
        <w:tabs>
          <w:tab w:val="left" w:pos="7960"/>
        </w:tabs>
        <w:ind w:left="1080" w:right="20" w:hanging="360"/>
        <w:jc w:val="left"/>
      </w:pPr>
    </w:p>
    <w:p w14:paraId="5C1F3811" w14:textId="77777777" w:rsidR="003A5607" w:rsidRDefault="003A5607" w:rsidP="007E6D75">
      <w:pPr>
        <w:tabs>
          <w:tab w:val="left" w:pos="7960"/>
        </w:tabs>
        <w:ind w:left="1080" w:right="20" w:hanging="360"/>
        <w:jc w:val="left"/>
      </w:pPr>
      <w:r>
        <w:t>1.</w:t>
      </w:r>
      <w:r>
        <w:tab/>
        <w:t>They left their leaven in Egypt, symbolizing leaving their sinful life there too.  This unleavened bread became known in the generations to follow as a symbol for sin.</w:t>
      </w:r>
    </w:p>
    <w:p w14:paraId="34B6BF97" w14:textId="77777777" w:rsidR="003A5607" w:rsidRDefault="003A5607" w:rsidP="007E6D75">
      <w:pPr>
        <w:tabs>
          <w:tab w:val="left" w:pos="7960"/>
        </w:tabs>
        <w:ind w:left="1080" w:right="20" w:hanging="360"/>
        <w:jc w:val="left"/>
      </w:pPr>
    </w:p>
    <w:p w14:paraId="61E0CE68" w14:textId="77777777" w:rsidR="003A5607" w:rsidRDefault="003A5607" w:rsidP="007E6D75">
      <w:pPr>
        <w:tabs>
          <w:tab w:val="left" w:pos="7960"/>
        </w:tabs>
        <w:ind w:left="1080" w:right="20" w:hanging="360"/>
        <w:jc w:val="left"/>
      </w:pPr>
      <w:r>
        <w:lastRenderedPageBreak/>
        <w:t>2.</w:t>
      </w:r>
      <w:r>
        <w:tab/>
        <w:t>Almost every time you see leaven (yeast) in Scripture it denotes sin.  At Passover Jews have no leaven even in the house, let alone the bread!  The idea is to have their lives be as free from sin as possible.</w:t>
      </w:r>
    </w:p>
    <w:p w14:paraId="085B61B9" w14:textId="77777777" w:rsidR="003A5607" w:rsidRDefault="003A5607" w:rsidP="007E6D75">
      <w:pPr>
        <w:tabs>
          <w:tab w:val="left" w:pos="7960"/>
        </w:tabs>
        <w:ind w:left="720" w:right="20" w:hanging="360"/>
        <w:jc w:val="left"/>
      </w:pPr>
    </w:p>
    <w:p w14:paraId="34C0A5F0" w14:textId="77777777" w:rsidR="003A5607" w:rsidRDefault="003A5607" w:rsidP="007E6D75">
      <w:pPr>
        <w:tabs>
          <w:tab w:val="left" w:pos="7960"/>
        </w:tabs>
        <w:ind w:left="720" w:right="20" w:hanging="360"/>
        <w:jc w:val="left"/>
      </w:pPr>
      <w:r>
        <w:t>B.</w:t>
      </w:r>
      <w:r>
        <w:tab/>
        <w:t>In the same way we must evaluate our lives to see if any unconfessed “leaven” or sin is there.</w:t>
      </w:r>
    </w:p>
    <w:p w14:paraId="5DAAB6B6" w14:textId="77777777" w:rsidR="003A5607" w:rsidRDefault="003A5607" w:rsidP="007E6D75">
      <w:pPr>
        <w:tabs>
          <w:tab w:val="left" w:pos="7960"/>
        </w:tabs>
        <w:ind w:left="1080" w:right="20" w:hanging="360"/>
        <w:jc w:val="left"/>
      </w:pPr>
    </w:p>
    <w:p w14:paraId="79304BBD" w14:textId="77777777" w:rsidR="003A5607" w:rsidRDefault="003A5607" w:rsidP="007E6D75">
      <w:pPr>
        <w:tabs>
          <w:tab w:val="left" w:pos="7960"/>
        </w:tabs>
        <w:ind w:left="1080" w:right="20" w:hanging="360"/>
        <w:jc w:val="left"/>
      </w:pPr>
      <w:r>
        <w:t>1.</w:t>
      </w:r>
      <w:r>
        <w:tab/>
        <w:t>If there’s no sin hindering our relationship with God, eat!  But if there is something which we have yet to confess or deal with, it’s best to not participate until this is solved.</w:t>
      </w:r>
    </w:p>
    <w:p w14:paraId="4CD699E1" w14:textId="77777777" w:rsidR="003A5607" w:rsidRDefault="003A5607" w:rsidP="007E6D75">
      <w:pPr>
        <w:tabs>
          <w:tab w:val="left" w:pos="7960"/>
        </w:tabs>
        <w:ind w:left="1080" w:right="20" w:hanging="360"/>
        <w:jc w:val="left"/>
      </w:pPr>
    </w:p>
    <w:p w14:paraId="5FDA2F1E" w14:textId="77777777" w:rsidR="003A5607" w:rsidRDefault="003A5607" w:rsidP="007E6D75">
      <w:pPr>
        <w:tabs>
          <w:tab w:val="left" w:pos="7960"/>
        </w:tabs>
        <w:ind w:left="1080" w:right="20" w:hanging="360"/>
        <w:jc w:val="left"/>
      </w:pPr>
      <w:r>
        <w:t>2.</w:t>
      </w:r>
      <w:r>
        <w:tab/>
        <w:t>Driving over the speed limit was a problem me while I was a teenager.  It wasn’t that I was a hot-rodder, but I just hadn’t felt speed limits were that important.  I’d generally drive 5-10 kilometers an hour over the posted signs…</w:t>
      </w:r>
    </w:p>
    <w:p w14:paraId="504E7EB2" w14:textId="77777777" w:rsidR="003A5607" w:rsidRDefault="003A5607" w:rsidP="007E6D75">
      <w:pPr>
        <w:tabs>
          <w:tab w:val="left" w:pos="7960"/>
        </w:tabs>
        <w:ind w:left="1080" w:right="20" w:hanging="360"/>
        <w:jc w:val="left"/>
      </w:pPr>
    </w:p>
    <w:p w14:paraId="6E5F429C" w14:textId="77777777" w:rsidR="003A5607" w:rsidRDefault="003A5607" w:rsidP="007E6D75">
      <w:pPr>
        <w:tabs>
          <w:tab w:val="left" w:pos="7960"/>
        </w:tabs>
        <w:ind w:left="1080" w:right="20" w:hanging="360"/>
        <w:jc w:val="left"/>
      </w:pPr>
      <w:r>
        <w:tab/>
        <w:t xml:space="preserve">But every first week of the month, my church would take the Lord’s Supper.  And one week as I evaluated myself, the Lord brought to mind this issue of driving the speed limit.  I remember saying to Him, “But Lord, have you seen how ridiculously slow some of these speed limits are?  Even the police don’t expect me to drive </w:t>
      </w:r>
      <w:r>
        <w:rPr>
          <w:i/>
        </w:rPr>
        <w:t>that</w:t>
      </w:r>
      <w:r>
        <w:t xml:space="preserve"> slow!”  But since I hadn’t given this issue over and was still struggling with it, I let the plate pass.</w:t>
      </w:r>
    </w:p>
    <w:p w14:paraId="578B539B" w14:textId="77777777" w:rsidR="003A5607" w:rsidRDefault="003A5607" w:rsidP="007E6D75">
      <w:pPr>
        <w:tabs>
          <w:tab w:val="left" w:pos="7960"/>
        </w:tabs>
        <w:ind w:left="1080" w:right="20" w:hanging="360"/>
        <w:jc w:val="left"/>
      </w:pPr>
    </w:p>
    <w:p w14:paraId="17134198" w14:textId="77777777" w:rsidR="003A5607" w:rsidRDefault="003A5607" w:rsidP="007E6D75">
      <w:pPr>
        <w:tabs>
          <w:tab w:val="left" w:pos="7960"/>
        </w:tabs>
        <w:ind w:left="1080" w:right="20" w:hanging="360"/>
        <w:jc w:val="left"/>
      </w:pPr>
      <w:r>
        <w:tab/>
        <w:t xml:space="preserve">Four weeks passed and I had forgotten about the issue—until the next Lord’s Supper.  Again my conscience pricked me.  I felt like God was saying, “So </w:t>
      </w:r>
      <w:r>
        <w:rPr>
          <w:i/>
        </w:rPr>
        <w:t>you</w:t>
      </w:r>
      <w:r>
        <w:t xml:space="preserve"> want to be the boss, huh?  </w:t>
      </w:r>
      <w:r>
        <w:rPr>
          <w:i/>
        </w:rPr>
        <w:t>You</w:t>
      </w:r>
      <w:r>
        <w:t xml:space="preserve"> want to determine which of my laws you will follow?”  I still struggled with this, so I didn’t take the Lord’s Supper again.</w:t>
      </w:r>
    </w:p>
    <w:p w14:paraId="58C8275A" w14:textId="77777777" w:rsidR="003A5607" w:rsidRDefault="003A5607" w:rsidP="007E6D75">
      <w:pPr>
        <w:tabs>
          <w:tab w:val="left" w:pos="7960"/>
        </w:tabs>
        <w:ind w:left="1080" w:right="20" w:hanging="360"/>
        <w:jc w:val="left"/>
      </w:pPr>
    </w:p>
    <w:p w14:paraId="119A9E4F" w14:textId="77777777" w:rsidR="003A5607" w:rsidRDefault="003A5607" w:rsidP="007E6D75">
      <w:pPr>
        <w:tabs>
          <w:tab w:val="left" w:pos="7960"/>
        </w:tabs>
        <w:ind w:left="1080" w:right="20" w:hanging="360"/>
        <w:jc w:val="left"/>
      </w:pPr>
      <w:r>
        <w:tab/>
        <w:t>But another month quickly came—and another Lord’s Supper too!  I began to realize that I had three options:</w:t>
      </w:r>
    </w:p>
    <w:p w14:paraId="73B804C7" w14:textId="77777777" w:rsidR="003A5607" w:rsidRDefault="003A5607" w:rsidP="007E6D75">
      <w:pPr>
        <w:tabs>
          <w:tab w:val="left" w:pos="7960"/>
        </w:tabs>
        <w:ind w:left="1440" w:right="20" w:hanging="360"/>
        <w:jc w:val="left"/>
      </w:pPr>
    </w:p>
    <w:p w14:paraId="759C3C74" w14:textId="77777777" w:rsidR="003A5607" w:rsidRDefault="003A5607" w:rsidP="007E6D75">
      <w:pPr>
        <w:tabs>
          <w:tab w:val="left" w:pos="7960"/>
        </w:tabs>
        <w:ind w:left="1440" w:right="20" w:hanging="360"/>
        <w:jc w:val="left"/>
      </w:pPr>
      <w:r>
        <w:t>a.</w:t>
      </w:r>
      <w:r>
        <w:tab/>
        <w:t>One was to reject God’s promptings and take the Supper irreverently.</w:t>
      </w:r>
    </w:p>
    <w:p w14:paraId="05C81938" w14:textId="77777777" w:rsidR="003A5607" w:rsidRDefault="003A5607" w:rsidP="007E6D75">
      <w:pPr>
        <w:tabs>
          <w:tab w:val="left" w:pos="7960"/>
        </w:tabs>
        <w:ind w:left="1440" w:right="20" w:hanging="360"/>
        <w:jc w:val="left"/>
      </w:pPr>
    </w:p>
    <w:p w14:paraId="687C1C2F" w14:textId="77777777" w:rsidR="003A5607" w:rsidRDefault="003A5607" w:rsidP="007E6D75">
      <w:pPr>
        <w:tabs>
          <w:tab w:val="left" w:pos="7960"/>
        </w:tabs>
        <w:ind w:left="1440" w:right="20" w:hanging="360"/>
        <w:jc w:val="left"/>
      </w:pPr>
      <w:r>
        <w:t>b.</w:t>
      </w:r>
      <w:r>
        <w:tab/>
        <w:t>Another was to deal with the issue—confess my sin so I could take it again.</w:t>
      </w:r>
    </w:p>
    <w:p w14:paraId="7C5222AB" w14:textId="77777777" w:rsidR="003A5607" w:rsidRDefault="003A5607" w:rsidP="007E6D75">
      <w:pPr>
        <w:tabs>
          <w:tab w:val="left" w:pos="7960"/>
        </w:tabs>
        <w:ind w:left="1440" w:right="20" w:hanging="360"/>
        <w:jc w:val="left"/>
      </w:pPr>
    </w:p>
    <w:p w14:paraId="7608F407" w14:textId="77777777" w:rsidR="003A5607" w:rsidRDefault="003A5607" w:rsidP="007E6D75">
      <w:pPr>
        <w:tabs>
          <w:tab w:val="left" w:pos="7960"/>
        </w:tabs>
        <w:ind w:left="1440" w:right="20" w:hanging="360"/>
        <w:jc w:val="left"/>
      </w:pPr>
      <w:r>
        <w:t>c.</w:t>
      </w:r>
      <w:r>
        <w:tab/>
        <w:t>A third option was never to take the Lord’s Supper ever again!</w:t>
      </w:r>
    </w:p>
    <w:p w14:paraId="50869EC3" w14:textId="77777777" w:rsidR="003A5607" w:rsidRDefault="003A5607" w:rsidP="007E6D75">
      <w:pPr>
        <w:tabs>
          <w:tab w:val="left" w:pos="7960"/>
        </w:tabs>
        <w:ind w:left="1440" w:right="20" w:hanging="360"/>
        <w:jc w:val="left"/>
      </w:pPr>
    </w:p>
    <w:p w14:paraId="5785802C" w14:textId="77777777" w:rsidR="003A5607" w:rsidRDefault="003A5607" w:rsidP="007E6D75">
      <w:pPr>
        <w:tabs>
          <w:tab w:val="left" w:pos="7960"/>
        </w:tabs>
        <w:ind w:left="1440" w:right="20" w:hanging="360"/>
        <w:jc w:val="left"/>
      </w:pPr>
      <w:r>
        <w:t>d.</w:t>
      </w:r>
      <w:r>
        <w:tab/>
        <w:t xml:space="preserve">I didn’t like any of the options, so I let the plate pass a third time.  </w:t>
      </w:r>
    </w:p>
    <w:p w14:paraId="3792EFF3" w14:textId="77777777" w:rsidR="003A5607" w:rsidRDefault="003A5607" w:rsidP="007E6D75">
      <w:pPr>
        <w:tabs>
          <w:tab w:val="left" w:pos="7960"/>
        </w:tabs>
        <w:ind w:left="1080" w:right="20" w:hanging="360"/>
        <w:jc w:val="left"/>
      </w:pPr>
    </w:p>
    <w:p w14:paraId="1B0C208F" w14:textId="77777777" w:rsidR="003A5607" w:rsidRDefault="003A5607" w:rsidP="007E6D75">
      <w:pPr>
        <w:tabs>
          <w:tab w:val="left" w:pos="7960"/>
        </w:tabs>
        <w:ind w:left="1080" w:right="20" w:hanging="360"/>
        <w:jc w:val="left"/>
      </w:pPr>
      <w:r>
        <w:tab/>
        <w:t>In fact, I was so disturbed about this issue I went to my pastor for counsel.  I asked him, “If Jesus lived today and drove a car, do you think He would drive the speed limit?”</w:t>
      </w:r>
    </w:p>
    <w:p w14:paraId="3B49DB47" w14:textId="77777777" w:rsidR="003A5607" w:rsidRDefault="003A5607" w:rsidP="007E6D75">
      <w:pPr>
        <w:tabs>
          <w:tab w:val="left" w:pos="7960"/>
        </w:tabs>
        <w:ind w:left="1080" w:right="20" w:hanging="360"/>
        <w:jc w:val="left"/>
      </w:pPr>
    </w:p>
    <w:p w14:paraId="1B6DF7A8" w14:textId="77777777" w:rsidR="003A5607" w:rsidRDefault="003A5607" w:rsidP="007E6D75">
      <w:pPr>
        <w:tabs>
          <w:tab w:val="left" w:pos="7960"/>
        </w:tabs>
        <w:ind w:left="1080" w:right="20" w:hanging="360"/>
        <w:jc w:val="left"/>
      </w:pPr>
      <w:r>
        <w:tab/>
        <w:t>He’d never been asked that question before in a counseling session!  But he did say, “Well, it does sound like the Christian thing to do.”</w:t>
      </w:r>
    </w:p>
    <w:p w14:paraId="64C298BC" w14:textId="77777777" w:rsidR="003A5607" w:rsidRDefault="003A5607" w:rsidP="007E6D75">
      <w:pPr>
        <w:tabs>
          <w:tab w:val="left" w:pos="7960"/>
        </w:tabs>
        <w:ind w:left="1080" w:right="20" w:hanging="360"/>
        <w:jc w:val="left"/>
      </w:pPr>
    </w:p>
    <w:p w14:paraId="186A40B0" w14:textId="77777777" w:rsidR="003A5607" w:rsidRDefault="003A5607" w:rsidP="007E6D75">
      <w:pPr>
        <w:tabs>
          <w:tab w:val="left" w:pos="7960"/>
        </w:tabs>
        <w:ind w:left="1080" w:right="20" w:hanging="360"/>
        <w:jc w:val="left"/>
      </w:pPr>
      <w:r>
        <w:tab/>
        <w:t>That settled it for me, so I finally committed this issue the Lord, promising Him that I would seek to drive like Christ the rest of my life, including the speed limit.  This has been especially challenged on the highways of Arizona and New Mexico where the desert stretches for a hundred kilometers without a soul!  But while I have failed for brief times, basically I’ve kept this promise to the Lord.</w:t>
      </w:r>
    </w:p>
    <w:p w14:paraId="3F4051FD" w14:textId="77777777" w:rsidR="003A5607" w:rsidRDefault="003A5607" w:rsidP="007E6D75">
      <w:pPr>
        <w:tabs>
          <w:tab w:val="left" w:pos="7960"/>
        </w:tabs>
        <w:ind w:left="1080" w:right="20" w:hanging="360"/>
        <w:jc w:val="left"/>
      </w:pPr>
    </w:p>
    <w:p w14:paraId="21963DA4" w14:textId="77777777" w:rsidR="003A5607" w:rsidRDefault="003A5607" w:rsidP="007E6D75">
      <w:pPr>
        <w:tabs>
          <w:tab w:val="left" w:pos="7960"/>
        </w:tabs>
        <w:ind w:left="1080" w:right="20" w:hanging="360"/>
        <w:jc w:val="left"/>
      </w:pPr>
      <w:r>
        <w:t>4.</w:t>
      </w:r>
      <w:r>
        <w:tab/>
        <w:t>What’s the point?  It’s this: The Lord’s Supper is a time to pause and ask ourselves if we are living up to God’s standards in every area of life.</w:t>
      </w:r>
    </w:p>
    <w:p w14:paraId="1BC7712E" w14:textId="77777777" w:rsidR="003A5607" w:rsidRDefault="003A5607" w:rsidP="007E6D75">
      <w:pPr>
        <w:tabs>
          <w:tab w:val="left" w:pos="7960"/>
        </w:tabs>
        <w:ind w:left="1440" w:right="20" w:hanging="360"/>
        <w:jc w:val="left"/>
      </w:pPr>
    </w:p>
    <w:p w14:paraId="4D4DB8D1" w14:textId="77777777" w:rsidR="003A5607" w:rsidRDefault="003A5607" w:rsidP="007E6D75">
      <w:pPr>
        <w:tabs>
          <w:tab w:val="left" w:pos="7960"/>
        </w:tabs>
        <w:ind w:left="1440" w:right="20" w:hanging="360"/>
        <w:jc w:val="left"/>
      </w:pPr>
      <w:r>
        <w:t>a.</w:t>
      </w:r>
      <w:r>
        <w:tab/>
        <w:t xml:space="preserve">Another important point:  The text says for each man to </w:t>
      </w:r>
      <w:r>
        <w:rPr>
          <w:i/>
        </w:rPr>
        <w:t>examine himself.</w:t>
      </w:r>
      <w:r>
        <w:t xml:space="preserve">  </w:t>
      </w:r>
    </w:p>
    <w:p w14:paraId="39B8123A" w14:textId="77777777" w:rsidR="003A5607" w:rsidRDefault="003A5607" w:rsidP="007E6D75">
      <w:pPr>
        <w:tabs>
          <w:tab w:val="left" w:pos="7960"/>
        </w:tabs>
        <w:ind w:left="1440" w:right="20" w:hanging="360"/>
        <w:jc w:val="left"/>
      </w:pPr>
    </w:p>
    <w:p w14:paraId="65A00EEA" w14:textId="77777777" w:rsidR="003A5607" w:rsidRDefault="003A5607" w:rsidP="007E6D75">
      <w:pPr>
        <w:tabs>
          <w:tab w:val="left" w:pos="7960"/>
        </w:tabs>
        <w:ind w:left="1440" w:right="20" w:hanging="360"/>
        <w:jc w:val="left"/>
      </w:pPr>
      <w:r>
        <w:lastRenderedPageBreak/>
        <w:t>b.</w:t>
      </w:r>
      <w:r>
        <w:tab/>
        <w:t>So when we reflect, I don’t want to see any wives elbowing their husbands: “Hey, honey, time to confess it!”</w:t>
      </w:r>
    </w:p>
    <w:p w14:paraId="48690AAA" w14:textId="77777777" w:rsidR="003A5607" w:rsidRDefault="003A5607" w:rsidP="007E6D75">
      <w:pPr>
        <w:tabs>
          <w:tab w:val="left" w:pos="7960"/>
        </w:tabs>
        <w:ind w:right="20"/>
        <w:jc w:val="left"/>
        <w:rPr>
          <w:sz w:val="18"/>
        </w:rPr>
      </w:pPr>
    </w:p>
    <w:p w14:paraId="00CAE591" w14:textId="77777777" w:rsidR="003A5607" w:rsidRDefault="003A5607" w:rsidP="007E6D75">
      <w:pPr>
        <w:tabs>
          <w:tab w:val="left" w:pos="7960"/>
        </w:tabs>
        <w:ind w:right="20"/>
        <w:jc w:val="left"/>
      </w:pPr>
      <w:r>
        <w:rPr>
          <w:b/>
          <w:sz w:val="28"/>
        </w:rPr>
        <w:t>Conclusion</w:t>
      </w:r>
    </w:p>
    <w:p w14:paraId="02D59BEF" w14:textId="77777777" w:rsidR="003A5607" w:rsidRDefault="003A5607" w:rsidP="007E6D75">
      <w:pPr>
        <w:tabs>
          <w:tab w:val="left" w:pos="720"/>
          <w:tab w:val="left" w:pos="7960"/>
        </w:tabs>
        <w:ind w:left="720" w:right="20" w:hanging="720"/>
        <w:jc w:val="left"/>
      </w:pPr>
    </w:p>
    <w:p w14:paraId="57CBD267" w14:textId="77777777" w:rsidR="003A5607" w:rsidRDefault="003A5607" w:rsidP="007E6D75">
      <w:pPr>
        <w:tabs>
          <w:tab w:val="left" w:pos="7960"/>
        </w:tabs>
        <w:ind w:left="720" w:right="20" w:hanging="360"/>
        <w:jc w:val="left"/>
      </w:pPr>
      <w:r>
        <w:t>1.</w:t>
      </w:r>
      <w:r>
        <w:tab/>
        <w:t>I told you earlier we’d be looking at this question: How can we take part in the Lord’s Supper in a way which pleases God?  Do you know the answer now?  Look in four directions:</w:t>
      </w:r>
    </w:p>
    <w:p w14:paraId="41538FB2" w14:textId="77777777" w:rsidR="003A5607" w:rsidRDefault="003A5607" w:rsidP="007E6D75">
      <w:pPr>
        <w:tabs>
          <w:tab w:val="left" w:pos="7960"/>
        </w:tabs>
        <w:ind w:left="1080" w:right="20" w:hanging="360"/>
        <w:jc w:val="left"/>
      </w:pPr>
    </w:p>
    <w:p w14:paraId="3DBC7BD4" w14:textId="77777777" w:rsidR="003A5607" w:rsidRDefault="003A5607" w:rsidP="007E6D75">
      <w:pPr>
        <w:tabs>
          <w:tab w:val="left" w:pos="7960"/>
        </w:tabs>
        <w:ind w:left="1080" w:right="20" w:hanging="360"/>
        <w:jc w:val="left"/>
      </w:pPr>
      <w:r>
        <w:t>a.</w:t>
      </w:r>
      <w:r>
        <w:tab/>
      </w:r>
      <w:r>
        <w:rPr>
          <w:u w:val="single"/>
        </w:rPr>
        <w:t>Look outward</w:t>
      </w:r>
      <w:r>
        <w:t xml:space="preserve"> regarding your relationship with other believers.</w:t>
      </w:r>
    </w:p>
    <w:p w14:paraId="02E73788" w14:textId="77777777" w:rsidR="003A5607" w:rsidRDefault="003A5607" w:rsidP="007E6D75">
      <w:pPr>
        <w:tabs>
          <w:tab w:val="left" w:pos="7960"/>
        </w:tabs>
        <w:ind w:left="1080" w:right="20" w:hanging="360"/>
        <w:jc w:val="left"/>
      </w:pPr>
    </w:p>
    <w:p w14:paraId="7B4A02C4" w14:textId="77777777" w:rsidR="003A5607" w:rsidRDefault="003A5607" w:rsidP="007E6D75">
      <w:pPr>
        <w:tabs>
          <w:tab w:val="left" w:pos="7960"/>
        </w:tabs>
        <w:ind w:left="1080" w:right="20" w:hanging="360"/>
        <w:jc w:val="left"/>
      </w:pPr>
      <w:r>
        <w:t>b.</w:t>
      </w:r>
      <w:r>
        <w:tab/>
      </w:r>
      <w:r>
        <w:rPr>
          <w:u w:val="single"/>
        </w:rPr>
        <w:t>Look back</w:t>
      </w:r>
      <w:r>
        <w:t xml:space="preserve"> at Christ’s death for you.</w:t>
      </w:r>
    </w:p>
    <w:p w14:paraId="61591968" w14:textId="77777777" w:rsidR="003A5607" w:rsidRDefault="003A5607" w:rsidP="007E6D75">
      <w:pPr>
        <w:tabs>
          <w:tab w:val="left" w:pos="7960"/>
        </w:tabs>
        <w:ind w:left="1080" w:right="20" w:hanging="360"/>
        <w:jc w:val="left"/>
      </w:pPr>
    </w:p>
    <w:p w14:paraId="32309375" w14:textId="77777777" w:rsidR="003A5607" w:rsidRDefault="003A5607" w:rsidP="007E6D75">
      <w:pPr>
        <w:tabs>
          <w:tab w:val="left" w:pos="7960"/>
        </w:tabs>
        <w:ind w:left="1080" w:right="20" w:hanging="360"/>
        <w:jc w:val="left"/>
      </w:pPr>
      <w:r>
        <w:t>c.</w:t>
      </w:r>
      <w:r>
        <w:tab/>
      </w:r>
      <w:r>
        <w:rPr>
          <w:u w:val="single"/>
        </w:rPr>
        <w:t>Look forward</w:t>
      </w:r>
      <w:r>
        <w:t xml:space="preserve"> to Christ’s second coming.</w:t>
      </w:r>
    </w:p>
    <w:p w14:paraId="0C95BFD5" w14:textId="77777777" w:rsidR="003A5607" w:rsidRDefault="003A5607" w:rsidP="007E6D75">
      <w:pPr>
        <w:tabs>
          <w:tab w:val="left" w:pos="7960"/>
        </w:tabs>
        <w:ind w:left="1080" w:right="20" w:hanging="360"/>
        <w:jc w:val="left"/>
      </w:pPr>
    </w:p>
    <w:p w14:paraId="67ECF710" w14:textId="77777777" w:rsidR="003A5607" w:rsidRDefault="003A5607" w:rsidP="007E6D75">
      <w:pPr>
        <w:tabs>
          <w:tab w:val="left" w:pos="7960"/>
        </w:tabs>
        <w:ind w:left="1080" w:right="20" w:hanging="360"/>
        <w:jc w:val="left"/>
      </w:pPr>
      <w:r>
        <w:t>d.</w:t>
      </w:r>
      <w:r>
        <w:tab/>
      </w:r>
      <w:r>
        <w:rPr>
          <w:u w:val="single"/>
        </w:rPr>
        <w:t>Look inward</w:t>
      </w:r>
      <w:r>
        <w:t xml:space="preserve"> to deal with any unconfessed sin.</w:t>
      </w:r>
    </w:p>
    <w:p w14:paraId="08CF12DB" w14:textId="77777777" w:rsidR="003A5607" w:rsidRDefault="003A5607" w:rsidP="007E6D75">
      <w:pPr>
        <w:tabs>
          <w:tab w:val="left" w:pos="7960"/>
        </w:tabs>
        <w:ind w:left="720" w:right="20" w:hanging="360"/>
        <w:jc w:val="left"/>
      </w:pPr>
    </w:p>
    <w:p w14:paraId="0B132092" w14:textId="77777777" w:rsidR="003A5607" w:rsidRDefault="003A5607" w:rsidP="007E6D75">
      <w:pPr>
        <w:tabs>
          <w:tab w:val="left" w:pos="7960"/>
        </w:tabs>
        <w:ind w:left="720" w:right="20" w:hanging="360"/>
        <w:jc w:val="left"/>
      </w:pPr>
      <w:r>
        <w:t>2.</w:t>
      </w:r>
      <w:r>
        <w:tab/>
        <w:t xml:space="preserve">To properly </w:t>
      </w:r>
      <w:r>
        <w:rPr>
          <w:u w:val="single"/>
        </w:rPr>
        <w:t>look back</w:t>
      </w:r>
      <w:r>
        <w:t xml:space="preserve"> on His death and </w:t>
      </w:r>
      <w:r>
        <w:rPr>
          <w:u w:val="single"/>
        </w:rPr>
        <w:t>look forward</w:t>
      </w:r>
      <w:r>
        <w:t xml:space="preserve"> to His return, we need to </w:t>
      </w:r>
      <w:r>
        <w:rPr>
          <w:u w:val="single"/>
        </w:rPr>
        <w:t>look outward</w:t>
      </w:r>
      <w:r>
        <w:t xml:space="preserve"> for others and </w:t>
      </w:r>
      <w:r>
        <w:rPr>
          <w:u w:val="single"/>
        </w:rPr>
        <w:t>look inward</w:t>
      </w:r>
      <w:r>
        <w:t xml:space="preserve"> at our own lives (M.I.).</w:t>
      </w:r>
    </w:p>
    <w:p w14:paraId="77D53FAD" w14:textId="77777777" w:rsidR="003A5607" w:rsidRDefault="003A5607" w:rsidP="007E6D75">
      <w:pPr>
        <w:tabs>
          <w:tab w:val="left" w:pos="7960"/>
        </w:tabs>
        <w:ind w:left="1080" w:right="20" w:hanging="360"/>
        <w:jc w:val="left"/>
      </w:pPr>
    </w:p>
    <w:p w14:paraId="4AF8CA5B" w14:textId="77777777" w:rsidR="003A5607" w:rsidRDefault="003A5607" w:rsidP="007E6D75">
      <w:pPr>
        <w:tabs>
          <w:tab w:val="left" w:pos="7960"/>
        </w:tabs>
        <w:ind w:left="720" w:right="20" w:hanging="360"/>
        <w:jc w:val="left"/>
      </w:pPr>
      <w:r>
        <w:t>3.</w:t>
      </w:r>
      <w:r>
        <w:tab/>
        <w:t>The University United Methodist Church in Fort Worth, Texas is very unique.  You notice it right when you walk in, for the people spread out evenly throughout the building—no one sits next to anyone else!  In fact, everyone is required to take a shower before each service and can’t shake hands with anyone else!  Why is this church so seemingly antisocial?  Each of the worshippers need to limit contact with the others because they all have severe allergies.</w:t>
      </w:r>
    </w:p>
    <w:p w14:paraId="4577DE4C" w14:textId="77777777" w:rsidR="003A5607" w:rsidRDefault="003A5607" w:rsidP="007E6D75">
      <w:pPr>
        <w:tabs>
          <w:tab w:val="left" w:pos="7960"/>
        </w:tabs>
        <w:ind w:left="1080" w:right="20" w:hanging="360"/>
        <w:jc w:val="left"/>
      </w:pPr>
    </w:p>
    <w:p w14:paraId="2297F043" w14:textId="77777777" w:rsidR="003A5607" w:rsidRDefault="003A5607" w:rsidP="007E6D75">
      <w:pPr>
        <w:tabs>
          <w:tab w:val="left" w:pos="7960"/>
        </w:tabs>
        <w:ind w:left="720" w:right="20" w:hanging="360"/>
        <w:jc w:val="left"/>
      </w:pPr>
      <w:r>
        <w:t>4.</w:t>
      </w:r>
      <w:r>
        <w:tab/>
        <w:t xml:space="preserve">Maybe you don’t have </w:t>
      </w:r>
      <w:r>
        <w:rPr>
          <w:i/>
        </w:rPr>
        <w:t>this</w:t>
      </w:r>
      <w:r>
        <w:t xml:space="preserve"> problem, but another problem keeps you at </w:t>
      </w:r>
      <w:proofErr w:type="spellStart"/>
      <w:r>
        <w:t>arms length</w:t>
      </w:r>
      <w:proofErr w:type="spellEnd"/>
      <w:r>
        <w:t xml:space="preserve"> from someone else in this room.  You won’t sit next to him or her if you have a choice.  Maybe you </w:t>
      </w:r>
      <w:r>
        <w:rPr>
          <w:i/>
        </w:rPr>
        <w:t>don’t</w:t>
      </w:r>
      <w:r>
        <w:t xml:space="preserve"> have a choice because that person is your spouse!  </w:t>
      </w:r>
    </w:p>
    <w:p w14:paraId="39E90E56" w14:textId="77777777" w:rsidR="003A5607" w:rsidRDefault="003A5607" w:rsidP="007E6D75">
      <w:pPr>
        <w:tabs>
          <w:tab w:val="left" w:pos="7960"/>
        </w:tabs>
        <w:ind w:left="1080" w:right="20" w:hanging="360"/>
        <w:jc w:val="left"/>
      </w:pPr>
    </w:p>
    <w:p w14:paraId="3CD7C479" w14:textId="77777777" w:rsidR="003A5607" w:rsidRDefault="003A5607" w:rsidP="007E6D75">
      <w:pPr>
        <w:tabs>
          <w:tab w:val="left" w:pos="7960"/>
        </w:tabs>
        <w:ind w:left="1080" w:right="20" w:hanging="360"/>
        <w:jc w:val="left"/>
      </w:pPr>
      <w:r>
        <w:t>a.</w:t>
      </w:r>
      <w:r>
        <w:tab/>
        <w:t>What do you do?  Don’t take the elements unless there is harmony in all your relationships with others in the body.  It may not be appropriate for you to get up from your seat to go make things right at this moment, but withholding from the Supper may help you see just how important this celebration is.  But be sure to go to that person when you can.</w:t>
      </w:r>
    </w:p>
    <w:p w14:paraId="3C991785" w14:textId="77777777" w:rsidR="003A5607" w:rsidRDefault="003A5607" w:rsidP="007E6D75">
      <w:pPr>
        <w:tabs>
          <w:tab w:val="left" w:pos="7960"/>
        </w:tabs>
        <w:ind w:left="1080" w:right="20" w:hanging="360"/>
        <w:jc w:val="left"/>
      </w:pPr>
    </w:p>
    <w:p w14:paraId="582820AF" w14:textId="77777777" w:rsidR="003A5607" w:rsidRDefault="003A5607" w:rsidP="007E6D75">
      <w:pPr>
        <w:tabs>
          <w:tab w:val="left" w:pos="7960"/>
        </w:tabs>
        <w:ind w:left="1080" w:right="20" w:hanging="360"/>
        <w:jc w:val="left"/>
      </w:pPr>
      <w:r>
        <w:t>b.</w:t>
      </w:r>
      <w:r>
        <w:tab/>
        <w:t xml:space="preserve">Perhaps if that person </w:t>
      </w:r>
      <w:r>
        <w:rPr>
          <w:i/>
        </w:rPr>
        <w:t>is</w:t>
      </w:r>
      <w:r>
        <w:t xml:space="preserve"> seated next to you, you can do what I’ve had to do with my wife at times.  Lean over and whisper, “Honey, I’m sorry for saying that… doing that… or whatever… Would you forgive me?”</w:t>
      </w:r>
    </w:p>
    <w:p w14:paraId="167AAB79" w14:textId="77777777" w:rsidR="003A5607" w:rsidRDefault="003A5607" w:rsidP="007E6D75">
      <w:pPr>
        <w:tabs>
          <w:tab w:val="left" w:pos="7960"/>
        </w:tabs>
        <w:ind w:left="720" w:right="20" w:hanging="360"/>
        <w:jc w:val="left"/>
      </w:pPr>
    </w:p>
    <w:p w14:paraId="7B1108E3" w14:textId="77777777" w:rsidR="003A5607" w:rsidRDefault="003A5607" w:rsidP="007E6D75">
      <w:pPr>
        <w:tabs>
          <w:tab w:val="left" w:pos="7960"/>
        </w:tabs>
        <w:ind w:left="720" w:right="20" w:hanging="360"/>
        <w:jc w:val="left"/>
      </w:pPr>
      <w:r>
        <w:t>5.</w:t>
      </w:r>
      <w:r>
        <w:tab/>
        <w:t xml:space="preserve">Perhaps when you </w:t>
      </w:r>
      <w:r>
        <w:rPr>
          <w:u w:val="single"/>
        </w:rPr>
        <w:t>look outward</w:t>
      </w:r>
      <w:r>
        <w:t xml:space="preserve"> at others, things are OK.  But when you </w:t>
      </w:r>
      <w:r>
        <w:rPr>
          <w:u w:val="single"/>
        </w:rPr>
        <w:t>look inward</w:t>
      </w:r>
      <w:r>
        <w:t xml:space="preserve"> and evaluate your life, an issue comes to mind.  Maybe not your driving, but perhaps some other sin: your honesty, your availability to God, or something else.  Please deal with it or withhold from the elements, OK?  (silent meditation and prayer)</w:t>
      </w:r>
    </w:p>
    <w:p w14:paraId="578ED4B0" w14:textId="77777777" w:rsidR="003A5607" w:rsidRDefault="003A5607" w:rsidP="007E6D75">
      <w:pPr>
        <w:tabs>
          <w:tab w:val="left" w:pos="1080"/>
          <w:tab w:val="left" w:pos="7960"/>
        </w:tabs>
        <w:ind w:left="1080" w:right="20" w:hanging="1080"/>
        <w:jc w:val="left"/>
        <w:rPr>
          <w:b/>
          <w:sz w:val="36"/>
        </w:rPr>
      </w:pPr>
      <w:r>
        <w:br w:type="page"/>
      </w:r>
      <w:r>
        <w:rPr>
          <w:b/>
          <w:sz w:val="36"/>
        </w:rPr>
        <w:lastRenderedPageBreak/>
        <w:t>Preliminary Questions</w:t>
      </w:r>
    </w:p>
    <w:p w14:paraId="1D825741" w14:textId="77777777" w:rsidR="003A5607" w:rsidRDefault="003A5607" w:rsidP="007E6D75">
      <w:pPr>
        <w:tabs>
          <w:tab w:val="left" w:pos="8000"/>
        </w:tabs>
        <w:ind w:left="1360" w:right="20" w:hanging="1360"/>
        <w:jc w:val="left"/>
      </w:pPr>
    </w:p>
    <w:p w14:paraId="2C5A20FF" w14:textId="77777777" w:rsidR="003A5607" w:rsidRDefault="003A5607" w:rsidP="007E6D75">
      <w:pPr>
        <w:tabs>
          <w:tab w:val="left" w:pos="8000"/>
        </w:tabs>
        <w:ind w:left="1360" w:right="20" w:hanging="1360"/>
        <w:jc w:val="left"/>
        <w:rPr>
          <w:b/>
        </w:rPr>
      </w:pPr>
      <w:r>
        <w:rPr>
          <w:b/>
          <w:u w:val="single"/>
        </w:rPr>
        <w:t>Verses</w:t>
      </w:r>
      <w:r>
        <w:rPr>
          <w:b/>
        </w:rPr>
        <w:tab/>
      </w:r>
      <w:r>
        <w:rPr>
          <w:b/>
          <w:u w:val="single"/>
        </w:rPr>
        <w:t>Questions</w:t>
      </w:r>
    </w:p>
    <w:p w14:paraId="18B09BF3" w14:textId="77777777" w:rsidR="003A5607" w:rsidRDefault="003A5607" w:rsidP="007E6D75">
      <w:pPr>
        <w:tabs>
          <w:tab w:val="left" w:pos="8000"/>
        </w:tabs>
        <w:ind w:left="1360" w:right="20" w:hanging="1360"/>
        <w:jc w:val="left"/>
      </w:pPr>
    </w:p>
    <w:p w14:paraId="4A5B6D6D" w14:textId="77777777" w:rsidR="003A5607" w:rsidRDefault="003A5607" w:rsidP="007E6D75">
      <w:pPr>
        <w:tabs>
          <w:tab w:val="left" w:pos="8000"/>
        </w:tabs>
        <w:ind w:left="1360" w:right="20" w:hanging="1360"/>
        <w:jc w:val="left"/>
      </w:pPr>
      <w:r>
        <w:t>Context</w:t>
      </w:r>
      <w:r>
        <w:tab/>
        <w:t>What did the author record just prior to this passage?</w:t>
      </w:r>
    </w:p>
    <w:p w14:paraId="3081D89F" w14:textId="77777777" w:rsidR="003A5607" w:rsidRDefault="003A5607" w:rsidP="007E6D75">
      <w:pPr>
        <w:tabs>
          <w:tab w:val="left" w:pos="8000"/>
        </w:tabs>
        <w:ind w:left="1360" w:right="20" w:hanging="1360"/>
        <w:jc w:val="left"/>
      </w:pPr>
      <w:r>
        <w:t>Purpose</w:t>
      </w:r>
      <w:r>
        <w:tab/>
        <w:t>Why is this passage in the Bible?</w:t>
      </w:r>
    </w:p>
    <w:p w14:paraId="0060266E" w14:textId="77777777" w:rsidR="003A5607" w:rsidRDefault="003A5607" w:rsidP="007E6D75">
      <w:pPr>
        <w:tabs>
          <w:tab w:val="left" w:pos="8000"/>
        </w:tabs>
        <w:ind w:left="1360" w:right="20" w:hanging="1360"/>
        <w:jc w:val="left"/>
      </w:pPr>
      <w:r>
        <w:t>Background</w:t>
      </w:r>
      <w:r>
        <w:tab/>
        <w:t>What historical context helps us understand this passage?</w:t>
      </w:r>
    </w:p>
    <w:p w14:paraId="03AEF533" w14:textId="77777777" w:rsidR="003A5607" w:rsidRDefault="003A5607" w:rsidP="007E6D75">
      <w:pPr>
        <w:tabs>
          <w:tab w:val="left" w:pos="7960"/>
        </w:tabs>
        <w:ind w:left="520" w:right="20" w:hanging="520"/>
        <w:jc w:val="left"/>
      </w:pPr>
    </w:p>
    <w:p w14:paraId="6A015196" w14:textId="77777777" w:rsidR="003A5607" w:rsidRDefault="003A5607" w:rsidP="007E6D75">
      <w:pPr>
        <w:tabs>
          <w:tab w:val="left" w:pos="7960"/>
        </w:tabs>
        <w:ind w:left="520" w:right="20" w:hanging="520"/>
        <w:jc w:val="left"/>
      </w:pPr>
      <w:r>
        <w:t>1</w:t>
      </w:r>
      <w:r>
        <w:tab/>
      </w:r>
    </w:p>
    <w:p w14:paraId="4FA3C836" w14:textId="77777777" w:rsidR="003A5607" w:rsidRDefault="003A5607" w:rsidP="007E6D75">
      <w:pPr>
        <w:tabs>
          <w:tab w:val="left" w:pos="7960"/>
        </w:tabs>
        <w:ind w:left="520" w:right="20" w:hanging="520"/>
        <w:jc w:val="left"/>
      </w:pPr>
    </w:p>
    <w:p w14:paraId="594495B5" w14:textId="77777777" w:rsidR="003A5607" w:rsidRDefault="003A5607" w:rsidP="007E6D75">
      <w:pPr>
        <w:tabs>
          <w:tab w:val="left" w:pos="7960"/>
        </w:tabs>
        <w:ind w:left="520" w:right="20" w:hanging="520"/>
        <w:jc w:val="left"/>
      </w:pPr>
    </w:p>
    <w:p w14:paraId="373035A5" w14:textId="77777777" w:rsidR="003A5607" w:rsidRDefault="003A5607" w:rsidP="007E6D75">
      <w:pPr>
        <w:tabs>
          <w:tab w:val="left" w:pos="7960"/>
        </w:tabs>
        <w:ind w:left="520" w:right="20" w:hanging="520"/>
        <w:jc w:val="left"/>
      </w:pPr>
    </w:p>
    <w:p w14:paraId="4F86BC34" w14:textId="77777777" w:rsidR="003A5607" w:rsidRDefault="003A5607" w:rsidP="007E6D75">
      <w:pPr>
        <w:tabs>
          <w:tab w:val="left" w:pos="1080"/>
          <w:tab w:val="left" w:pos="7960"/>
        </w:tabs>
        <w:ind w:left="1080" w:right="20" w:hanging="1080"/>
        <w:jc w:val="left"/>
        <w:rPr>
          <w:b/>
          <w:sz w:val="36"/>
        </w:rPr>
      </w:pPr>
      <w:r>
        <w:rPr>
          <w:b/>
          <w:sz w:val="36"/>
        </w:rPr>
        <w:br w:type="page"/>
      </w:r>
      <w:r>
        <w:rPr>
          <w:b/>
          <w:sz w:val="36"/>
        </w:rPr>
        <w:lastRenderedPageBreak/>
        <w:t>Tentative Main Ideas</w:t>
      </w:r>
    </w:p>
    <w:p w14:paraId="7EEEF8BE" w14:textId="77777777" w:rsidR="003A5607" w:rsidRDefault="003A5607" w:rsidP="007E6D75">
      <w:pPr>
        <w:tabs>
          <w:tab w:val="left" w:pos="1080"/>
          <w:tab w:val="left" w:pos="7960"/>
        </w:tabs>
        <w:ind w:left="1080" w:right="20" w:hanging="1080"/>
        <w:jc w:val="left"/>
      </w:pPr>
    </w:p>
    <w:p w14:paraId="30C999C5" w14:textId="77777777" w:rsidR="003A5607" w:rsidRDefault="003A5607" w:rsidP="007E6D75">
      <w:pPr>
        <w:tabs>
          <w:tab w:val="left" w:pos="1080"/>
          <w:tab w:val="left" w:pos="7960"/>
        </w:tabs>
        <w:ind w:left="1080" w:right="20" w:hanging="1080"/>
        <w:jc w:val="left"/>
      </w:pPr>
      <w:r>
        <w:t>Text</w:t>
      </w:r>
    </w:p>
    <w:p w14:paraId="411CE113" w14:textId="77777777" w:rsidR="003A5607" w:rsidRDefault="003A5607" w:rsidP="007E6D75">
      <w:pPr>
        <w:tabs>
          <w:tab w:val="left" w:pos="1080"/>
          <w:tab w:val="left" w:pos="7960"/>
        </w:tabs>
        <w:ind w:left="1080" w:right="20" w:hanging="1080"/>
        <w:jc w:val="left"/>
        <w:rPr>
          <w:b/>
          <w:sz w:val="36"/>
        </w:rPr>
      </w:pPr>
      <w:r>
        <w:rPr>
          <w:b/>
          <w:sz w:val="36"/>
        </w:rPr>
        <w:br w:type="page"/>
      </w:r>
      <w:r>
        <w:rPr>
          <w:b/>
          <w:sz w:val="36"/>
        </w:rPr>
        <w:lastRenderedPageBreak/>
        <w:t>Possible Illustrations</w:t>
      </w:r>
    </w:p>
    <w:p w14:paraId="0BF36CD3" w14:textId="77777777" w:rsidR="003A5607" w:rsidRDefault="003A5607" w:rsidP="007E6D75">
      <w:pPr>
        <w:tabs>
          <w:tab w:val="left" w:pos="1080"/>
          <w:tab w:val="left" w:pos="7960"/>
        </w:tabs>
        <w:ind w:left="1080" w:right="20" w:hanging="1080"/>
        <w:jc w:val="left"/>
      </w:pPr>
    </w:p>
    <w:p w14:paraId="14A282BE" w14:textId="77777777" w:rsidR="003A5607" w:rsidRDefault="003A5607" w:rsidP="007E6D75">
      <w:pPr>
        <w:tabs>
          <w:tab w:val="left" w:pos="1080"/>
          <w:tab w:val="left" w:pos="7960"/>
        </w:tabs>
        <w:ind w:left="1080" w:right="20" w:hanging="1080"/>
        <w:jc w:val="left"/>
      </w:pPr>
      <w:r>
        <w:t>NUH paid leave for marriage (importance of relationships)</w:t>
      </w:r>
    </w:p>
    <w:p w14:paraId="397E6D52" w14:textId="77777777" w:rsidR="003A5607" w:rsidRDefault="003A5607" w:rsidP="007E6D75">
      <w:pPr>
        <w:tabs>
          <w:tab w:val="left" w:pos="1080"/>
          <w:tab w:val="left" w:pos="7960"/>
        </w:tabs>
        <w:ind w:left="1080" w:right="20" w:hanging="1080"/>
        <w:jc w:val="left"/>
      </w:pPr>
      <w:r>
        <w:t>Not taking part in the Supper when unresolved with Dean Kern</w:t>
      </w:r>
    </w:p>
    <w:p w14:paraId="4234A267" w14:textId="77777777" w:rsidR="003A5607" w:rsidRDefault="003A5607" w:rsidP="007E6D75">
      <w:pPr>
        <w:tabs>
          <w:tab w:val="left" w:pos="1080"/>
          <w:tab w:val="left" w:pos="7960"/>
        </w:tabs>
        <w:ind w:left="1080" w:right="20" w:hanging="1080"/>
        <w:jc w:val="left"/>
      </w:pPr>
      <w:r>
        <w:t>Not taking part in the Supper when driving over the speed limit</w:t>
      </w:r>
    </w:p>
    <w:p w14:paraId="78472B6C" w14:textId="77777777" w:rsidR="003A5607" w:rsidRDefault="003A5607" w:rsidP="007E6D75">
      <w:pPr>
        <w:tabs>
          <w:tab w:val="left" w:pos="1080"/>
          <w:tab w:val="left" w:pos="7960"/>
        </w:tabs>
        <w:ind w:left="1080" w:right="20" w:hanging="1080"/>
        <w:jc w:val="left"/>
      </w:pPr>
      <w:r>
        <w:t>Fort Worth Church with allergies</w:t>
      </w:r>
    </w:p>
    <w:p w14:paraId="5D59BE8D" w14:textId="77777777" w:rsidR="003A5607" w:rsidRDefault="003A5607" w:rsidP="007E6D75">
      <w:pPr>
        <w:tabs>
          <w:tab w:val="left" w:pos="1080"/>
          <w:tab w:val="left" w:pos="7960"/>
        </w:tabs>
        <w:ind w:left="1080" w:right="20" w:hanging="1080"/>
        <w:jc w:val="left"/>
      </w:pPr>
    </w:p>
    <w:p w14:paraId="56F00BDA" w14:textId="77777777" w:rsidR="003A5607" w:rsidRDefault="003A5607" w:rsidP="007E6D75">
      <w:pPr>
        <w:tabs>
          <w:tab w:val="left" w:pos="7960"/>
        </w:tabs>
        <w:ind w:left="720" w:right="20" w:hanging="360"/>
        <w:jc w:val="left"/>
      </w:pPr>
      <w:r>
        <w:t>1.</w:t>
      </w:r>
      <w:r>
        <w:tab/>
      </w:r>
      <w:r>
        <w:rPr>
          <w:u w:val="single"/>
        </w:rPr>
        <w:t>Attention</w:t>
      </w:r>
      <w:r>
        <w:t>: When we participate often in celebrations, we can easily lose sight of their purpose (examples).</w:t>
      </w:r>
    </w:p>
    <w:p w14:paraId="520381DC" w14:textId="77777777" w:rsidR="003A5607" w:rsidRDefault="003A5607" w:rsidP="007E6D75">
      <w:pPr>
        <w:tabs>
          <w:tab w:val="left" w:pos="7960"/>
        </w:tabs>
        <w:ind w:left="1080" w:right="20" w:hanging="360"/>
        <w:jc w:val="left"/>
      </w:pPr>
    </w:p>
    <w:p w14:paraId="6B99C2B1" w14:textId="77777777" w:rsidR="003A5607" w:rsidRDefault="003A5607" w:rsidP="007E6D75">
      <w:pPr>
        <w:tabs>
          <w:tab w:val="left" w:pos="7960"/>
        </w:tabs>
        <w:ind w:left="1080" w:right="20" w:hanging="360"/>
        <w:jc w:val="left"/>
      </w:pPr>
      <w:r>
        <w:t>a.</w:t>
      </w:r>
      <w:r>
        <w:tab/>
        <w:t>Chinese New Year brings in the new year, but visiting exhausts all but the foreigners.</w:t>
      </w:r>
    </w:p>
    <w:p w14:paraId="04CEDE1D" w14:textId="77777777" w:rsidR="003A5607" w:rsidRDefault="003A5607" w:rsidP="007E6D75">
      <w:pPr>
        <w:tabs>
          <w:tab w:val="left" w:pos="7960"/>
        </w:tabs>
        <w:ind w:left="1080" w:right="20" w:hanging="360"/>
        <w:jc w:val="left"/>
      </w:pPr>
      <w:r>
        <w:t>b.</w:t>
      </w:r>
      <w:r>
        <w:tab/>
        <w:t>Birthday parties are supposed to honor the birthday boy/girl’s entrance into the world, but we never even discuss this at these parties.</w:t>
      </w:r>
    </w:p>
    <w:p w14:paraId="0F2BC1E6" w14:textId="77777777" w:rsidR="003A5607" w:rsidRDefault="003A5607" w:rsidP="007E6D75">
      <w:pPr>
        <w:tabs>
          <w:tab w:val="left" w:pos="7960"/>
        </w:tabs>
        <w:ind w:left="1080" w:right="20" w:hanging="360"/>
        <w:jc w:val="left"/>
      </w:pPr>
      <w:r>
        <w:t>c.</w:t>
      </w:r>
      <w:r>
        <w:tab/>
        <w:t>Sunday services originally commemorated the resurrection of Christ, but we easily forget that we can worship Him only because He’s alive!  (ILL: Elvis church article in NTS Matt. notes)</w:t>
      </w:r>
    </w:p>
    <w:p w14:paraId="1CBA5359" w14:textId="77777777" w:rsidR="003A5607" w:rsidRDefault="003A5607" w:rsidP="007E6D75">
      <w:pPr>
        <w:tabs>
          <w:tab w:val="left" w:pos="1080"/>
          <w:tab w:val="left" w:pos="7960"/>
        </w:tabs>
        <w:ind w:left="1080" w:right="20" w:hanging="1080"/>
        <w:jc w:val="left"/>
      </w:pPr>
    </w:p>
    <w:p w14:paraId="331C390D" w14:textId="77777777" w:rsidR="003A5607" w:rsidRDefault="003A5607" w:rsidP="00CE3074">
      <w:pPr>
        <w:tabs>
          <w:tab w:val="left" w:pos="6480"/>
          <w:tab w:val="left" w:pos="9000"/>
        </w:tabs>
        <w:ind w:left="300" w:right="20" w:hanging="300"/>
        <w:jc w:val="center"/>
        <w:rPr>
          <w:b/>
          <w:sz w:val="36"/>
        </w:rPr>
      </w:pPr>
      <w:r>
        <w:br w:type="page"/>
      </w:r>
      <w:r>
        <w:rPr>
          <w:b/>
          <w:sz w:val="36"/>
        </w:rPr>
        <w:lastRenderedPageBreak/>
        <w:t>No Ordinary Supper</w:t>
      </w:r>
    </w:p>
    <w:p w14:paraId="5CC578A5" w14:textId="77777777" w:rsidR="003A5607" w:rsidRDefault="003A5607" w:rsidP="00CE3074">
      <w:pPr>
        <w:tabs>
          <w:tab w:val="left" w:pos="6480"/>
          <w:tab w:val="left" w:pos="9000"/>
        </w:tabs>
        <w:ind w:left="20" w:right="20"/>
        <w:jc w:val="center"/>
        <w:rPr>
          <w:b/>
          <w:i/>
          <w:sz w:val="28"/>
        </w:rPr>
      </w:pPr>
      <w:r>
        <w:rPr>
          <w:b/>
          <w:i/>
          <w:sz w:val="28"/>
        </w:rPr>
        <w:t>1 Corinthians 11:27-34</w:t>
      </w:r>
    </w:p>
    <w:p w14:paraId="1EB23260" w14:textId="77777777" w:rsidR="003A5607" w:rsidRDefault="003A5607" w:rsidP="007E6D75">
      <w:pPr>
        <w:tabs>
          <w:tab w:val="left" w:pos="6480"/>
          <w:tab w:val="left" w:pos="9000"/>
        </w:tabs>
        <w:ind w:left="300" w:right="20" w:hanging="300"/>
        <w:jc w:val="left"/>
        <w:rPr>
          <w:b/>
        </w:rPr>
      </w:pPr>
    </w:p>
    <w:p w14:paraId="35435DF3" w14:textId="77777777" w:rsidR="003A5607" w:rsidRDefault="003A5607" w:rsidP="007E6D75">
      <w:pPr>
        <w:tabs>
          <w:tab w:val="left" w:pos="6480"/>
          <w:tab w:val="left" w:pos="9000"/>
        </w:tabs>
        <w:ind w:left="300" w:right="20" w:hanging="300"/>
        <w:jc w:val="left"/>
      </w:pPr>
      <w:r>
        <w:rPr>
          <w:b/>
        </w:rPr>
        <w:t>Exegetical Outline</w:t>
      </w:r>
    </w:p>
    <w:p w14:paraId="7477FB48" w14:textId="77777777" w:rsidR="003A5607" w:rsidRDefault="003A5607" w:rsidP="007E6D75">
      <w:pPr>
        <w:tabs>
          <w:tab w:val="left" w:pos="6480"/>
          <w:tab w:val="left" w:pos="9000"/>
        </w:tabs>
        <w:ind w:right="20"/>
        <w:jc w:val="left"/>
      </w:pPr>
    </w:p>
    <w:p w14:paraId="39EFE85A" w14:textId="77777777" w:rsidR="003A5607" w:rsidRDefault="003A5607" w:rsidP="007E6D75">
      <w:pPr>
        <w:tabs>
          <w:tab w:val="left" w:pos="6480"/>
          <w:tab w:val="left" w:pos="9000"/>
        </w:tabs>
        <w:ind w:right="20"/>
        <w:jc w:val="left"/>
      </w:pPr>
      <w:r>
        <w:rPr>
          <w:u w:val="single"/>
        </w:rPr>
        <w:t>Exegetical Idea</w:t>
      </w:r>
      <w:r>
        <w:t xml:space="preserve">: The way to celebrate the Lord’s Supper in a worthy manner is to </w:t>
      </w:r>
      <w:r>
        <w:rPr>
          <w:u w:val="single"/>
        </w:rPr>
        <w:t>look outward, look back, look forward, and look inward</w:t>
      </w:r>
      <w:r>
        <w:t xml:space="preserve"> oneself.</w:t>
      </w:r>
    </w:p>
    <w:p w14:paraId="43B18D73" w14:textId="77777777" w:rsidR="003A5607" w:rsidRDefault="003A5607" w:rsidP="007E6D75">
      <w:pPr>
        <w:tabs>
          <w:tab w:val="left" w:pos="6480"/>
          <w:tab w:val="left" w:pos="9000"/>
        </w:tabs>
        <w:ind w:left="380" w:right="20" w:hanging="380"/>
        <w:jc w:val="left"/>
      </w:pPr>
    </w:p>
    <w:p w14:paraId="0D8C5CEE" w14:textId="77777777" w:rsidR="003A5607" w:rsidRDefault="003A5607" w:rsidP="007E6D75">
      <w:pPr>
        <w:tabs>
          <w:tab w:val="left" w:pos="6480"/>
          <w:tab w:val="left" w:pos="9000"/>
        </w:tabs>
        <w:ind w:left="380" w:right="20" w:hanging="380"/>
        <w:jc w:val="left"/>
      </w:pPr>
      <w:r>
        <w:t>I.</w:t>
      </w:r>
      <w:r>
        <w:tab/>
        <w:t xml:space="preserve">(17-22) The way to celebrate the Lord’s Supper in a worthy manner is to </w:t>
      </w:r>
      <w:r>
        <w:rPr>
          <w:u w:val="single"/>
        </w:rPr>
        <w:t>look outward</w:t>
      </w:r>
      <w:r>
        <w:t xml:space="preserve"> for others in the body (horizontal aspect).</w:t>
      </w:r>
    </w:p>
    <w:p w14:paraId="5CD5DC5E" w14:textId="77777777" w:rsidR="003A5607" w:rsidRDefault="003A5607" w:rsidP="007E6D75">
      <w:pPr>
        <w:tabs>
          <w:tab w:val="left" w:pos="6480"/>
          <w:tab w:val="left" w:pos="9000"/>
        </w:tabs>
        <w:ind w:left="380" w:right="20" w:hanging="380"/>
        <w:jc w:val="left"/>
      </w:pPr>
    </w:p>
    <w:p w14:paraId="1373EE0C" w14:textId="77777777" w:rsidR="003A5607" w:rsidRDefault="003A5607" w:rsidP="007E6D75">
      <w:pPr>
        <w:tabs>
          <w:tab w:val="left" w:pos="6480"/>
          <w:tab w:val="left" w:pos="9000"/>
        </w:tabs>
        <w:ind w:left="380" w:right="20" w:hanging="380"/>
        <w:jc w:val="left"/>
      </w:pPr>
      <w:r>
        <w:t>II.</w:t>
      </w:r>
      <w:r>
        <w:tab/>
        <w:t xml:space="preserve">(23-25) The way to celebrate the Lord’s Supper in a worthy manner is to </w:t>
      </w:r>
      <w:r>
        <w:rPr>
          <w:u w:val="single"/>
        </w:rPr>
        <w:t>look back</w:t>
      </w:r>
      <w:r>
        <w:t xml:space="preserve"> at Christ’s death for you (vertical aspect).</w:t>
      </w:r>
    </w:p>
    <w:p w14:paraId="61800B6A" w14:textId="77777777" w:rsidR="003A5607" w:rsidRDefault="003A5607" w:rsidP="007E6D75">
      <w:pPr>
        <w:tabs>
          <w:tab w:val="left" w:pos="6480"/>
          <w:tab w:val="left" w:pos="9000"/>
        </w:tabs>
        <w:ind w:left="380" w:right="20" w:hanging="380"/>
        <w:jc w:val="left"/>
      </w:pPr>
    </w:p>
    <w:p w14:paraId="0842BF2C" w14:textId="77777777" w:rsidR="003A5607" w:rsidRDefault="003A5607" w:rsidP="007E6D75">
      <w:pPr>
        <w:tabs>
          <w:tab w:val="left" w:pos="6480"/>
          <w:tab w:val="left" w:pos="9000"/>
        </w:tabs>
        <w:ind w:left="380" w:right="20" w:hanging="380"/>
        <w:jc w:val="left"/>
      </w:pPr>
      <w:r>
        <w:t xml:space="preserve">III. (26) The way to celebrate the Lord’s Supper in a worthy manner is to </w:t>
      </w:r>
      <w:r>
        <w:rPr>
          <w:u w:val="single"/>
        </w:rPr>
        <w:t>look forward</w:t>
      </w:r>
      <w:r>
        <w:t xml:space="preserve"> by proclaiming Christ’s second coming to enact the New Covenant.</w:t>
      </w:r>
    </w:p>
    <w:p w14:paraId="03ACB06A" w14:textId="77777777" w:rsidR="003A5607" w:rsidRDefault="003A5607" w:rsidP="007E6D75">
      <w:pPr>
        <w:tabs>
          <w:tab w:val="left" w:pos="6480"/>
          <w:tab w:val="left" w:pos="9000"/>
        </w:tabs>
        <w:ind w:left="380" w:right="20" w:hanging="380"/>
        <w:jc w:val="left"/>
      </w:pPr>
    </w:p>
    <w:p w14:paraId="12F8732E" w14:textId="77777777" w:rsidR="003A5607" w:rsidRDefault="003A5607" w:rsidP="007E6D75">
      <w:pPr>
        <w:tabs>
          <w:tab w:val="left" w:pos="6480"/>
          <w:tab w:val="left" w:pos="9000"/>
        </w:tabs>
        <w:ind w:left="380" w:right="20" w:hanging="380"/>
        <w:jc w:val="left"/>
      </w:pPr>
      <w:r>
        <w:t xml:space="preserve">IV. (27-34) The way to celebrate the Lord’s Supper in a worthy manner is to </w:t>
      </w:r>
      <w:r>
        <w:rPr>
          <w:u w:val="single"/>
        </w:rPr>
        <w:t>look inward</w:t>
      </w:r>
      <w:r>
        <w:t xml:space="preserve"> yourself in self-examination or suffer God’s judgment.</w:t>
      </w:r>
    </w:p>
    <w:p w14:paraId="606766AE" w14:textId="77777777" w:rsidR="003A5607" w:rsidRDefault="003A5607" w:rsidP="007E6D75">
      <w:pPr>
        <w:tabs>
          <w:tab w:val="left" w:pos="6480"/>
          <w:tab w:val="left" w:pos="9000"/>
        </w:tabs>
        <w:ind w:left="300" w:right="20" w:hanging="300"/>
        <w:jc w:val="left"/>
      </w:pPr>
    </w:p>
    <w:p w14:paraId="79DAF92C" w14:textId="77777777" w:rsidR="003A5607" w:rsidRDefault="003A5607" w:rsidP="007E6D75">
      <w:pPr>
        <w:tabs>
          <w:tab w:val="left" w:pos="6480"/>
          <w:tab w:val="left" w:pos="9000"/>
        </w:tabs>
        <w:ind w:left="300" w:right="20" w:hanging="300"/>
        <w:jc w:val="left"/>
        <w:rPr>
          <w:b/>
        </w:rPr>
      </w:pPr>
    </w:p>
    <w:p w14:paraId="609616A0" w14:textId="77777777" w:rsidR="003A5607" w:rsidRDefault="003A5607" w:rsidP="007E6D75">
      <w:pPr>
        <w:tabs>
          <w:tab w:val="left" w:pos="6480"/>
          <w:tab w:val="left" w:pos="9000"/>
        </w:tabs>
        <w:ind w:left="300" w:right="20" w:hanging="300"/>
        <w:jc w:val="left"/>
      </w:pPr>
      <w:r>
        <w:rPr>
          <w:b/>
        </w:rPr>
        <w:t>Homiletical Exposition</w:t>
      </w:r>
      <w:r>
        <w:t xml:space="preserve">  (cyclical inductive form)</w:t>
      </w:r>
    </w:p>
    <w:p w14:paraId="78EEEBE3" w14:textId="77777777" w:rsidR="003A5607" w:rsidRDefault="003A5607" w:rsidP="007E6D75">
      <w:pPr>
        <w:tabs>
          <w:tab w:val="left" w:pos="6480"/>
          <w:tab w:val="left" w:pos="9000"/>
        </w:tabs>
        <w:ind w:right="20"/>
        <w:jc w:val="left"/>
      </w:pPr>
    </w:p>
    <w:p w14:paraId="00DC55A9" w14:textId="77777777" w:rsidR="003A5607" w:rsidRDefault="003A5607" w:rsidP="007E6D75">
      <w:pPr>
        <w:tabs>
          <w:tab w:val="left" w:pos="6480"/>
          <w:tab w:val="left" w:pos="9000"/>
        </w:tabs>
        <w:ind w:right="20"/>
        <w:jc w:val="left"/>
      </w:pPr>
      <w:r>
        <w:rPr>
          <w:u w:val="single"/>
        </w:rPr>
        <w:t>Attention</w:t>
      </w:r>
      <w:r>
        <w:t>: A small girl once thought that the Lord’s Supper was simply a “little snack” (LORD’S SUPPER misunderstood by children).</w:t>
      </w:r>
    </w:p>
    <w:p w14:paraId="1FCEE0FB" w14:textId="77777777" w:rsidR="003A5607" w:rsidRDefault="003A5607" w:rsidP="007E6D75">
      <w:pPr>
        <w:tabs>
          <w:tab w:val="left" w:pos="6480"/>
          <w:tab w:val="left" w:pos="9000"/>
        </w:tabs>
        <w:ind w:right="20"/>
        <w:jc w:val="left"/>
      </w:pPr>
    </w:p>
    <w:p w14:paraId="5E99B395" w14:textId="77777777" w:rsidR="003A5607" w:rsidRDefault="003A5607" w:rsidP="007E6D75">
      <w:pPr>
        <w:tabs>
          <w:tab w:val="left" w:pos="6480"/>
          <w:tab w:val="left" w:pos="9000"/>
        </w:tabs>
        <w:ind w:right="20"/>
        <w:jc w:val="left"/>
      </w:pPr>
      <w:r>
        <w:t>Christians often do not consider what the Lord’s Table is about.</w:t>
      </w:r>
    </w:p>
    <w:p w14:paraId="498B3B86" w14:textId="77777777" w:rsidR="003A5607" w:rsidRDefault="003A5607" w:rsidP="007E6D75">
      <w:pPr>
        <w:tabs>
          <w:tab w:val="left" w:pos="6480"/>
          <w:tab w:val="left" w:pos="9000"/>
        </w:tabs>
        <w:ind w:right="20"/>
        <w:jc w:val="left"/>
      </w:pPr>
    </w:p>
    <w:p w14:paraId="7D77647C" w14:textId="77777777" w:rsidR="003A5607" w:rsidRDefault="003A5607" w:rsidP="007E6D75">
      <w:pPr>
        <w:tabs>
          <w:tab w:val="left" w:pos="6480"/>
          <w:tab w:val="left" w:pos="9000"/>
        </w:tabs>
        <w:ind w:right="20"/>
        <w:jc w:val="left"/>
      </w:pPr>
      <w:r>
        <w:rPr>
          <w:u w:val="single"/>
        </w:rPr>
        <w:t>Introduce Subject</w:t>
      </w:r>
      <w:r>
        <w:t xml:space="preserve">: How can you </w:t>
      </w:r>
      <w:r w:rsidRPr="000122E5">
        <w:rPr>
          <w:u w:val="single"/>
        </w:rPr>
        <w:t>honor</w:t>
      </w:r>
      <w:r w:rsidRPr="000122E5">
        <w:t xml:space="preserve"> God</w:t>
      </w:r>
      <w:r>
        <w:t xml:space="preserve"> in the Lord’s Supper?</w:t>
      </w:r>
    </w:p>
    <w:p w14:paraId="6856DCF5" w14:textId="77777777" w:rsidR="003A5607" w:rsidRDefault="003A5607" w:rsidP="007E6D75">
      <w:pPr>
        <w:tabs>
          <w:tab w:val="left" w:pos="6480"/>
          <w:tab w:val="left" w:pos="9000"/>
        </w:tabs>
        <w:ind w:left="380" w:right="20" w:hanging="380"/>
        <w:jc w:val="left"/>
      </w:pPr>
    </w:p>
    <w:p w14:paraId="6767A334" w14:textId="77777777" w:rsidR="003A5607" w:rsidRPr="000122E5" w:rsidRDefault="003A5607" w:rsidP="007E6D75">
      <w:pPr>
        <w:tabs>
          <w:tab w:val="left" w:pos="6480"/>
          <w:tab w:val="left" w:pos="9000"/>
        </w:tabs>
        <w:ind w:left="380" w:right="20" w:hanging="380"/>
        <w:jc w:val="left"/>
      </w:pPr>
      <w:r w:rsidRPr="000122E5">
        <w:t>I.</w:t>
      </w:r>
      <w:r w:rsidRPr="000122E5">
        <w:tab/>
        <w:t xml:space="preserve">Look </w:t>
      </w:r>
      <w:r w:rsidRPr="000122E5">
        <w:rPr>
          <w:u w:val="single"/>
        </w:rPr>
        <w:t>outward</w:t>
      </w:r>
      <w:r w:rsidRPr="000122E5">
        <w:t xml:space="preserve"> at your relationship</w:t>
      </w:r>
      <w:r w:rsidR="00C86935">
        <w:t>s</w:t>
      </w:r>
      <w:r w:rsidRPr="000122E5">
        <w:t xml:space="preserve"> with other believers (17-22).</w:t>
      </w:r>
    </w:p>
    <w:p w14:paraId="0DECF9EE" w14:textId="77777777" w:rsidR="003A5607" w:rsidRPr="000122E5" w:rsidRDefault="003A5607" w:rsidP="007E6D75">
      <w:pPr>
        <w:tabs>
          <w:tab w:val="left" w:pos="6480"/>
          <w:tab w:val="left" w:pos="9000"/>
        </w:tabs>
        <w:ind w:left="380" w:right="20" w:hanging="380"/>
        <w:jc w:val="left"/>
      </w:pPr>
    </w:p>
    <w:p w14:paraId="573CD27C" w14:textId="77777777" w:rsidR="003A5607" w:rsidRPr="000122E5" w:rsidRDefault="003A5607" w:rsidP="007E6D75">
      <w:pPr>
        <w:tabs>
          <w:tab w:val="left" w:pos="6480"/>
          <w:tab w:val="left" w:pos="9000"/>
        </w:tabs>
        <w:ind w:left="380" w:right="20" w:hanging="380"/>
        <w:jc w:val="left"/>
      </w:pPr>
      <w:r w:rsidRPr="000122E5">
        <w:t>II.</w:t>
      </w:r>
      <w:r w:rsidRPr="000122E5">
        <w:tab/>
        <w:t xml:space="preserve">Look </w:t>
      </w:r>
      <w:r w:rsidRPr="000122E5">
        <w:rPr>
          <w:u w:val="single"/>
        </w:rPr>
        <w:t>back</w:t>
      </w:r>
      <w:r w:rsidRPr="000122E5">
        <w:t xml:space="preserve"> at Christ’s death for you (23-25).</w:t>
      </w:r>
    </w:p>
    <w:p w14:paraId="5363D3A2" w14:textId="77777777" w:rsidR="003A5607" w:rsidRPr="000122E5" w:rsidRDefault="003A5607" w:rsidP="007E6D75">
      <w:pPr>
        <w:tabs>
          <w:tab w:val="left" w:pos="6480"/>
          <w:tab w:val="left" w:pos="9000"/>
        </w:tabs>
        <w:ind w:left="380" w:right="20" w:hanging="380"/>
        <w:jc w:val="left"/>
      </w:pPr>
    </w:p>
    <w:p w14:paraId="37BADFF8" w14:textId="77777777" w:rsidR="003A5607" w:rsidRPr="000122E5" w:rsidRDefault="003A5607" w:rsidP="007E6D75">
      <w:pPr>
        <w:tabs>
          <w:tab w:val="left" w:pos="6480"/>
          <w:tab w:val="left" w:pos="9000"/>
        </w:tabs>
        <w:ind w:left="380" w:right="20" w:hanging="380"/>
        <w:jc w:val="left"/>
      </w:pPr>
      <w:r w:rsidRPr="000122E5">
        <w:t xml:space="preserve">III. Look </w:t>
      </w:r>
      <w:r w:rsidRPr="000122E5">
        <w:rPr>
          <w:u w:val="single"/>
        </w:rPr>
        <w:t>forward</w:t>
      </w:r>
      <w:r w:rsidRPr="000122E5">
        <w:t xml:space="preserve"> to Christ’s </w:t>
      </w:r>
      <w:r w:rsidR="00C86935">
        <w:t>return</w:t>
      </w:r>
      <w:r w:rsidRPr="000122E5">
        <w:t xml:space="preserve"> (26).</w:t>
      </w:r>
    </w:p>
    <w:p w14:paraId="172EF913" w14:textId="77777777" w:rsidR="003A5607" w:rsidRPr="000122E5" w:rsidRDefault="003A5607" w:rsidP="007E6D75">
      <w:pPr>
        <w:tabs>
          <w:tab w:val="left" w:pos="6480"/>
          <w:tab w:val="left" w:pos="9000"/>
        </w:tabs>
        <w:ind w:left="380" w:right="20" w:hanging="380"/>
        <w:jc w:val="left"/>
      </w:pPr>
    </w:p>
    <w:p w14:paraId="0016086D" w14:textId="77777777" w:rsidR="003A5607" w:rsidRPr="000122E5" w:rsidRDefault="003A5607" w:rsidP="007E6D75">
      <w:pPr>
        <w:tabs>
          <w:tab w:val="left" w:pos="6480"/>
          <w:tab w:val="left" w:pos="9000"/>
        </w:tabs>
        <w:ind w:left="380" w:right="20" w:hanging="380"/>
        <w:jc w:val="left"/>
      </w:pPr>
      <w:r w:rsidRPr="000122E5">
        <w:t xml:space="preserve">IV. Look </w:t>
      </w:r>
      <w:r w:rsidRPr="000122E5">
        <w:rPr>
          <w:u w:val="single"/>
        </w:rPr>
        <w:t>inward</w:t>
      </w:r>
      <w:r w:rsidRPr="000122E5">
        <w:t xml:space="preserve"> to </w:t>
      </w:r>
      <w:r w:rsidR="00C86935">
        <w:t>confess all</w:t>
      </w:r>
      <w:r w:rsidRPr="000122E5">
        <w:t xml:space="preserve"> sin (27-34).</w:t>
      </w:r>
    </w:p>
    <w:p w14:paraId="684DEBC0" w14:textId="77777777" w:rsidR="003A5607" w:rsidRDefault="003A5607" w:rsidP="007E6D75">
      <w:pPr>
        <w:tabs>
          <w:tab w:val="left" w:pos="6480"/>
          <w:tab w:val="left" w:pos="9000"/>
        </w:tabs>
        <w:ind w:right="20"/>
        <w:jc w:val="left"/>
      </w:pPr>
    </w:p>
    <w:p w14:paraId="105A20C3" w14:textId="77777777" w:rsidR="003A5607" w:rsidRDefault="003A5607" w:rsidP="007E6D75">
      <w:pPr>
        <w:tabs>
          <w:tab w:val="left" w:pos="6480"/>
          <w:tab w:val="left" w:pos="9000"/>
        </w:tabs>
        <w:ind w:right="20"/>
        <w:jc w:val="left"/>
      </w:pPr>
      <w:r>
        <w:rPr>
          <w:u w:val="single"/>
        </w:rPr>
        <w:t>Main Idea</w:t>
      </w:r>
      <w:r>
        <w:t xml:space="preserve">: To </w:t>
      </w:r>
      <w:r w:rsidRPr="000122E5">
        <w:t xml:space="preserve">properly look </w:t>
      </w:r>
      <w:r w:rsidRPr="000122E5">
        <w:rPr>
          <w:u w:val="single"/>
        </w:rPr>
        <w:t>back</w:t>
      </w:r>
      <w:r w:rsidRPr="000122E5">
        <w:t xml:space="preserve"> on His death and look </w:t>
      </w:r>
      <w:r w:rsidRPr="000122E5">
        <w:rPr>
          <w:u w:val="single"/>
        </w:rPr>
        <w:t>forward</w:t>
      </w:r>
      <w:r w:rsidRPr="000122E5">
        <w:t xml:space="preserve"> to His return, we need to look </w:t>
      </w:r>
      <w:r w:rsidRPr="000122E5">
        <w:rPr>
          <w:u w:val="single"/>
        </w:rPr>
        <w:t>outward</w:t>
      </w:r>
      <w:r w:rsidRPr="000122E5">
        <w:t xml:space="preserve"> for others and look </w:t>
      </w:r>
      <w:r w:rsidRPr="000122E5">
        <w:rPr>
          <w:u w:val="single"/>
        </w:rPr>
        <w:t>inward</w:t>
      </w:r>
      <w:r w:rsidRPr="000122E5">
        <w:t xml:space="preserve"> at our own lives</w:t>
      </w:r>
      <w:r>
        <w:t>.</w:t>
      </w:r>
    </w:p>
    <w:p w14:paraId="6CA78B30" w14:textId="77777777" w:rsidR="003A5607" w:rsidRDefault="003A5607" w:rsidP="007E6D75">
      <w:pPr>
        <w:tabs>
          <w:tab w:val="left" w:pos="6480"/>
          <w:tab w:val="left" w:pos="9000"/>
        </w:tabs>
        <w:ind w:right="20"/>
        <w:jc w:val="left"/>
      </w:pPr>
      <w:r>
        <w:br w:type="page"/>
      </w:r>
    </w:p>
    <w:p w14:paraId="7293B309" w14:textId="77777777" w:rsidR="003A5607" w:rsidRPr="000122E5" w:rsidRDefault="003A5607" w:rsidP="00086FB8">
      <w:pPr>
        <w:jc w:val="center"/>
        <w:rPr>
          <w:b/>
          <w:sz w:val="32"/>
        </w:rPr>
      </w:pPr>
      <w:r w:rsidRPr="000122E5">
        <w:rPr>
          <w:b/>
          <w:sz w:val="32"/>
        </w:rPr>
        <w:t>No Ordinary Supper</w:t>
      </w:r>
    </w:p>
    <w:p w14:paraId="27485130" w14:textId="77777777" w:rsidR="003A5607" w:rsidRPr="000122E5" w:rsidRDefault="003A5607" w:rsidP="00086FB8">
      <w:pPr>
        <w:jc w:val="center"/>
        <w:rPr>
          <w:i/>
          <w:sz w:val="28"/>
        </w:rPr>
      </w:pPr>
      <w:r w:rsidRPr="000122E5">
        <w:rPr>
          <w:i/>
          <w:sz w:val="28"/>
        </w:rPr>
        <w:t>1 Cor. 11:17-34</w:t>
      </w:r>
    </w:p>
    <w:p w14:paraId="1C5F6E17" w14:textId="77777777" w:rsidR="003A5607" w:rsidRDefault="003A5607" w:rsidP="007E6D75">
      <w:pPr>
        <w:tabs>
          <w:tab w:val="left" w:pos="6480"/>
          <w:tab w:val="left" w:pos="9000"/>
        </w:tabs>
        <w:ind w:right="20"/>
        <w:jc w:val="left"/>
      </w:pPr>
    </w:p>
    <w:p w14:paraId="140F1F0E" w14:textId="77777777" w:rsidR="003A5607" w:rsidRPr="000122E5" w:rsidRDefault="003A5607" w:rsidP="007E6D75">
      <w:pPr>
        <w:tabs>
          <w:tab w:val="left" w:pos="6480"/>
          <w:tab w:val="left" w:pos="9000"/>
        </w:tabs>
        <w:ind w:right="20"/>
        <w:jc w:val="left"/>
        <w:rPr>
          <w:b/>
        </w:rPr>
      </w:pPr>
      <w:r w:rsidRPr="000122E5">
        <w:rPr>
          <w:b/>
        </w:rPr>
        <w:t>Introduction</w:t>
      </w:r>
    </w:p>
    <w:p w14:paraId="2327267E" w14:textId="77777777" w:rsidR="003A5607" w:rsidRDefault="003A5607" w:rsidP="007E6D75">
      <w:pPr>
        <w:tabs>
          <w:tab w:val="left" w:pos="6480"/>
          <w:tab w:val="left" w:pos="9000"/>
        </w:tabs>
        <w:ind w:right="20"/>
        <w:jc w:val="left"/>
      </w:pPr>
    </w:p>
    <w:p w14:paraId="2FFC7169" w14:textId="77777777" w:rsidR="003A5607" w:rsidRDefault="003A5607" w:rsidP="007E6D75">
      <w:pPr>
        <w:tabs>
          <w:tab w:val="left" w:pos="6480"/>
          <w:tab w:val="left" w:pos="9000"/>
        </w:tabs>
        <w:ind w:left="960" w:right="20" w:hanging="480"/>
        <w:jc w:val="left"/>
      </w:pPr>
      <w:r>
        <w:t>1.</w:t>
      </w:r>
      <w:r>
        <w:tab/>
        <w:t>Christians often do not consider what the Lord’s Table is about.</w:t>
      </w:r>
    </w:p>
    <w:p w14:paraId="0297A77C" w14:textId="77777777" w:rsidR="003A5607" w:rsidRDefault="003A5607" w:rsidP="007E6D75">
      <w:pPr>
        <w:tabs>
          <w:tab w:val="left" w:pos="6480"/>
          <w:tab w:val="left" w:pos="9000"/>
        </w:tabs>
        <w:ind w:left="960" w:right="20" w:hanging="480"/>
        <w:jc w:val="left"/>
      </w:pPr>
    </w:p>
    <w:p w14:paraId="0F00E776" w14:textId="77777777" w:rsidR="003A5607" w:rsidRDefault="003A5607" w:rsidP="007E6D75">
      <w:pPr>
        <w:tabs>
          <w:tab w:val="left" w:pos="6480"/>
          <w:tab w:val="left" w:pos="9000"/>
        </w:tabs>
        <w:ind w:left="960" w:right="20" w:hanging="480"/>
        <w:jc w:val="left"/>
      </w:pPr>
      <w:r>
        <w:t>2.</w:t>
      </w:r>
      <w:r>
        <w:tab/>
      </w:r>
      <w:r>
        <w:rPr>
          <w:u w:val="single"/>
        </w:rPr>
        <w:t>Subject</w:t>
      </w:r>
      <w:r>
        <w:t xml:space="preserve">: How can you </w:t>
      </w:r>
      <w:r w:rsidRPr="000122E5">
        <w:rPr>
          <w:u w:val="single"/>
        </w:rPr>
        <w:t>______________</w:t>
      </w:r>
      <w:r w:rsidRPr="000122E5">
        <w:t xml:space="preserve"> God</w:t>
      </w:r>
      <w:r>
        <w:t xml:space="preserve"> in the Lord’s Supper?</w:t>
      </w:r>
    </w:p>
    <w:p w14:paraId="30BC622D" w14:textId="77777777" w:rsidR="003A5607" w:rsidRDefault="003A5607" w:rsidP="007E6D75">
      <w:pPr>
        <w:tabs>
          <w:tab w:val="left" w:pos="6480"/>
          <w:tab w:val="left" w:pos="9000"/>
        </w:tabs>
        <w:ind w:left="380" w:right="20" w:hanging="380"/>
        <w:jc w:val="left"/>
      </w:pPr>
    </w:p>
    <w:p w14:paraId="460F2DB1" w14:textId="77777777" w:rsidR="003A5607" w:rsidRPr="000122E5" w:rsidRDefault="003A5607" w:rsidP="007E6D75">
      <w:pPr>
        <w:tabs>
          <w:tab w:val="left" w:pos="6480"/>
          <w:tab w:val="left" w:pos="9000"/>
        </w:tabs>
        <w:ind w:left="380" w:right="20" w:hanging="380"/>
        <w:jc w:val="left"/>
      </w:pPr>
      <w:r w:rsidRPr="000122E5">
        <w:t>I.</w:t>
      </w:r>
      <w:r w:rsidRPr="000122E5">
        <w:tab/>
        <w:t xml:space="preserve">Look </w:t>
      </w:r>
      <w:r w:rsidRPr="000122E5">
        <w:rPr>
          <w:u w:val="single"/>
        </w:rPr>
        <w:t>______________</w:t>
      </w:r>
      <w:r w:rsidRPr="000122E5">
        <w:t xml:space="preserve"> at your relationship</w:t>
      </w:r>
      <w:r w:rsidR="00C86935">
        <w:t>s</w:t>
      </w:r>
      <w:r w:rsidRPr="000122E5">
        <w:t xml:space="preserve"> with other believers (17-22).</w:t>
      </w:r>
    </w:p>
    <w:p w14:paraId="4F58B4DE" w14:textId="77777777" w:rsidR="003A5607" w:rsidRPr="000122E5" w:rsidRDefault="003A5607" w:rsidP="007E6D75">
      <w:pPr>
        <w:tabs>
          <w:tab w:val="left" w:pos="6480"/>
          <w:tab w:val="left" w:pos="9000"/>
        </w:tabs>
        <w:ind w:left="380" w:right="20" w:hanging="380"/>
        <w:jc w:val="left"/>
      </w:pPr>
    </w:p>
    <w:p w14:paraId="191F9320" w14:textId="77777777" w:rsidR="003A5607" w:rsidRPr="000122E5" w:rsidRDefault="003A5607" w:rsidP="007E6D75">
      <w:pPr>
        <w:tabs>
          <w:tab w:val="left" w:pos="6480"/>
          <w:tab w:val="left" w:pos="9000"/>
        </w:tabs>
        <w:ind w:left="380" w:right="20" w:hanging="380"/>
        <w:jc w:val="left"/>
      </w:pPr>
    </w:p>
    <w:p w14:paraId="6B5BEA5F" w14:textId="77777777" w:rsidR="003A5607" w:rsidRPr="000122E5" w:rsidRDefault="003A5607" w:rsidP="007E6D75">
      <w:pPr>
        <w:tabs>
          <w:tab w:val="left" w:pos="6480"/>
          <w:tab w:val="left" w:pos="9000"/>
        </w:tabs>
        <w:ind w:left="380" w:right="20" w:hanging="380"/>
        <w:jc w:val="left"/>
      </w:pPr>
    </w:p>
    <w:p w14:paraId="403B1DBF" w14:textId="77777777" w:rsidR="003A5607" w:rsidRPr="000122E5" w:rsidRDefault="003A5607" w:rsidP="007E6D75">
      <w:pPr>
        <w:tabs>
          <w:tab w:val="left" w:pos="6480"/>
          <w:tab w:val="left" w:pos="9000"/>
        </w:tabs>
        <w:ind w:left="380" w:right="20" w:hanging="380"/>
        <w:jc w:val="left"/>
      </w:pPr>
      <w:r w:rsidRPr="000122E5">
        <w:t>II.</w:t>
      </w:r>
      <w:r w:rsidRPr="000122E5">
        <w:tab/>
        <w:t xml:space="preserve">Look </w:t>
      </w:r>
      <w:r w:rsidRPr="000122E5">
        <w:rPr>
          <w:u w:val="single"/>
        </w:rPr>
        <w:t>______________</w:t>
      </w:r>
      <w:r w:rsidRPr="000122E5">
        <w:t xml:space="preserve"> at Christ’s death for you (23-25).</w:t>
      </w:r>
    </w:p>
    <w:p w14:paraId="36F0FD22" w14:textId="77777777" w:rsidR="003A5607" w:rsidRPr="000122E5" w:rsidRDefault="003A5607" w:rsidP="007E6D75">
      <w:pPr>
        <w:tabs>
          <w:tab w:val="left" w:pos="6480"/>
          <w:tab w:val="left" w:pos="9000"/>
        </w:tabs>
        <w:ind w:left="380" w:right="20" w:hanging="380"/>
        <w:jc w:val="left"/>
      </w:pPr>
    </w:p>
    <w:p w14:paraId="562BC589" w14:textId="77777777" w:rsidR="003A5607" w:rsidRPr="000122E5" w:rsidRDefault="003A5607" w:rsidP="007E6D75">
      <w:pPr>
        <w:tabs>
          <w:tab w:val="left" w:pos="6480"/>
          <w:tab w:val="left" w:pos="9000"/>
        </w:tabs>
        <w:ind w:left="380" w:right="20" w:hanging="380"/>
        <w:jc w:val="left"/>
      </w:pPr>
    </w:p>
    <w:p w14:paraId="6845FDD8" w14:textId="77777777" w:rsidR="003A5607" w:rsidRPr="000122E5" w:rsidRDefault="003A5607" w:rsidP="007E6D75">
      <w:pPr>
        <w:tabs>
          <w:tab w:val="left" w:pos="6480"/>
          <w:tab w:val="left" w:pos="9000"/>
        </w:tabs>
        <w:ind w:left="380" w:right="20" w:hanging="380"/>
        <w:jc w:val="left"/>
      </w:pPr>
    </w:p>
    <w:p w14:paraId="602848F1" w14:textId="77777777" w:rsidR="003A5607" w:rsidRPr="000122E5" w:rsidRDefault="003A5607" w:rsidP="007E6D75">
      <w:pPr>
        <w:tabs>
          <w:tab w:val="left" w:pos="6480"/>
          <w:tab w:val="left" w:pos="9000"/>
        </w:tabs>
        <w:ind w:left="380" w:right="20" w:hanging="380"/>
        <w:jc w:val="left"/>
      </w:pPr>
      <w:r w:rsidRPr="000122E5">
        <w:t xml:space="preserve">III. Look </w:t>
      </w:r>
      <w:r w:rsidRPr="000122E5">
        <w:rPr>
          <w:u w:val="single"/>
        </w:rPr>
        <w:t>______________</w:t>
      </w:r>
      <w:r w:rsidRPr="000122E5">
        <w:t xml:space="preserve"> to Christ’s </w:t>
      </w:r>
      <w:r w:rsidR="00C86935">
        <w:t>return</w:t>
      </w:r>
      <w:r w:rsidRPr="000122E5">
        <w:t xml:space="preserve"> (26).</w:t>
      </w:r>
    </w:p>
    <w:p w14:paraId="048340F6" w14:textId="77777777" w:rsidR="003A5607" w:rsidRPr="000122E5" w:rsidRDefault="003A5607" w:rsidP="007E6D75">
      <w:pPr>
        <w:tabs>
          <w:tab w:val="left" w:pos="6480"/>
          <w:tab w:val="left" w:pos="9000"/>
        </w:tabs>
        <w:ind w:left="380" w:right="20" w:hanging="380"/>
        <w:jc w:val="left"/>
      </w:pPr>
    </w:p>
    <w:p w14:paraId="3A5FD710" w14:textId="77777777" w:rsidR="003A5607" w:rsidRPr="000122E5" w:rsidRDefault="003A5607" w:rsidP="007E6D75">
      <w:pPr>
        <w:tabs>
          <w:tab w:val="left" w:pos="6480"/>
          <w:tab w:val="left" w:pos="9000"/>
        </w:tabs>
        <w:ind w:left="380" w:right="20" w:hanging="380"/>
        <w:jc w:val="left"/>
      </w:pPr>
    </w:p>
    <w:p w14:paraId="09CA5569" w14:textId="77777777" w:rsidR="003A5607" w:rsidRPr="000122E5" w:rsidRDefault="003A5607" w:rsidP="007E6D75">
      <w:pPr>
        <w:tabs>
          <w:tab w:val="left" w:pos="6480"/>
          <w:tab w:val="left" w:pos="9000"/>
        </w:tabs>
        <w:ind w:left="380" w:right="20" w:hanging="380"/>
        <w:jc w:val="left"/>
      </w:pPr>
    </w:p>
    <w:p w14:paraId="323B5365" w14:textId="77777777" w:rsidR="003A5607" w:rsidRPr="000122E5" w:rsidRDefault="003A5607" w:rsidP="007E6D75">
      <w:pPr>
        <w:tabs>
          <w:tab w:val="left" w:pos="6480"/>
          <w:tab w:val="left" w:pos="9000"/>
        </w:tabs>
        <w:ind w:left="380" w:right="20" w:hanging="380"/>
        <w:jc w:val="left"/>
      </w:pPr>
      <w:r w:rsidRPr="000122E5">
        <w:t xml:space="preserve">IV. Look </w:t>
      </w:r>
      <w:r w:rsidRPr="000122E5">
        <w:rPr>
          <w:u w:val="single"/>
        </w:rPr>
        <w:t>______________</w:t>
      </w:r>
      <w:r w:rsidRPr="000122E5">
        <w:t xml:space="preserve"> to </w:t>
      </w:r>
      <w:r w:rsidR="00C86935">
        <w:t>confess all</w:t>
      </w:r>
      <w:r w:rsidRPr="000122E5">
        <w:t xml:space="preserve"> sin (27-34).</w:t>
      </w:r>
    </w:p>
    <w:p w14:paraId="28FB10A6" w14:textId="77777777" w:rsidR="003A5607" w:rsidRPr="000122E5" w:rsidRDefault="003A5607" w:rsidP="007E6D75">
      <w:pPr>
        <w:tabs>
          <w:tab w:val="left" w:pos="6480"/>
          <w:tab w:val="left" w:pos="9000"/>
        </w:tabs>
        <w:ind w:left="380" w:right="20" w:hanging="380"/>
        <w:jc w:val="left"/>
      </w:pPr>
    </w:p>
    <w:p w14:paraId="42BA8AAB" w14:textId="77777777" w:rsidR="003A5607" w:rsidRPr="000122E5" w:rsidRDefault="003A5607" w:rsidP="007E6D75">
      <w:pPr>
        <w:tabs>
          <w:tab w:val="left" w:pos="6480"/>
          <w:tab w:val="left" w:pos="9000"/>
        </w:tabs>
        <w:ind w:left="380" w:right="20" w:hanging="380"/>
        <w:jc w:val="left"/>
      </w:pPr>
    </w:p>
    <w:p w14:paraId="09669E36" w14:textId="77777777" w:rsidR="003A5607" w:rsidRPr="000122E5" w:rsidRDefault="003A5607" w:rsidP="007E6D75">
      <w:pPr>
        <w:tabs>
          <w:tab w:val="left" w:pos="6480"/>
          <w:tab w:val="left" w:pos="9000"/>
        </w:tabs>
        <w:ind w:left="380" w:right="20" w:hanging="380"/>
        <w:jc w:val="left"/>
      </w:pPr>
    </w:p>
    <w:p w14:paraId="40D03A29" w14:textId="77777777" w:rsidR="003A5607" w:rsidRPr="000122E5" w:rsidRDefault="003A5607" w:rsidP="007E6D75">
      <w:pPr>
        <w:tabs>
          <w:tab w:val="left" w:pos="6480"/>
          <w:tab w:val="left" w:pos="9000"/>
        </w:tabs>
        <w:ind w:right="20"/>
        <w:jc w:val="left"/>
        <w:rPr>
          <w:b/>
        </w:rPr>
      </w:pPr>
      <w:r w:rsidRPr="000122E5">
        <w:rPr>
          <w:b/>
        </w:rPr>
        <w:t>Conclusion</w:t>
      </w:r>
    </w:p>
    <w:p w14:paraId="0F5407BF" w14:textId="77777777" w:rsidR="003A5607" w:rsidRDefault="003A5607" w:rsidP="007E6D75">
      <w:pPr>
        <w:tabs>
          <w:tab w:val="left" w:pos="6480"/>
          <w:tab w:val="left" w:pos="9000"/>
        </w:tabs>
        <w:ind w:right="20"/>
        <w:jc w:val="left"/>
      </w:pPr>
    </w:p>
    <w:p w14:paraId="25B9DD7D" w14:textId="77777777" w:rsidR="003A5607" w:rsidRDefault="003A5607" w:rsidP="007E6D75">
      <w:pPr>
        <w:tabs>
          <w:tab w:val="left" w:pos="6480"/>
          <w:tab w:val="left" w:pos="9000"/>
        </w:tabs>
        <w:ind w:left="960" w:right="20" w:hanging="480"/>
        <w:jc w:val="left"/>
      </w:pPr>
      <w:r>
        <w:t>1.</w:t>
      </w:r>
      <w:r>
        <w:tab/>
      </w:r>
      <w:r>
        <w:rPr>
          <w:u w:val="single"/>
        </w:rPr>
        <w:t>Main Idea</w:t>
      </w:r>
      <w:r>
        <w:t xml:space="preserve">: To </w:t>
      </w:r>
      <w:r w:rsidRPr="000122E5">
        <w:t xml:space="preserve">properly look </w:t>
      </w:r>
      <w:r w:rsidRPr="000122E5">
        <w:rPr>
          <w:u w:val="single"/>
        </w:rPr>
        <w:t>_________</w:t>
      </w:r>
      <w:r w:rsidRPr="000122E5">
        <w:t xml:space="preserve"> on His death and look </w:t>
      </w:r>
      <w:r w:rsidRPr="000122E5">
        <w:rPr>
          <w:u w:val="single"/>
        </w:rPr>
        <w:t>______________</w:t>
      </w:r>
      <w:r w:rsidR="00D622DA">
        <w:t xml:space="preserve"> to His return, </w:t>
      </w:r>
      <w:r w:rsidRPr="000122E5">
        <w:t xml:space="preserve">look </w:t>
      </w:r>
      <w:r w:rsidRPr="000122E5">
        <w:rPr>
          <w:u w:val="single"/>
        </w:rPr>
        <w:t>______________</w:t>
      </w:r>
      <w:r w:rsidRPr="000122E5">
        <w:t xml:space="preserve"> for others and look </w:t>
      </w:r>
      <w:r w:rsidRPr="000122E5">
        <w:rPr>
          <w:u w:val="single"/>
        </w:rPr>
        <w:t>______________</w:t>
      </w:r>
      <w:r w:rsidRPr="000122E5">
        <w:t xml:space="preserve"> at our own </w:t>
      </w:r>
      <w:r w:rsidR="00D622DA">
        <w:t>life</w:t>
      </w:r>
      <w:r>
        <w:t>.</w:t>
      </w:r>
    </w:p>
    <w:p w14:paraId="6672D99A" w14:textId="77777777" w:rsidR="003A5607" w:rsidRDefault="003A5607" w:rsidP="007E6D75">
      <w:pPr>
        <w:tabs>
          <w:tab w:val="left" w:pos="6480"/>
          <w:tab w:val="left" w:pos="9000"/>
        </w:tabs>
        <w:ind w:left="960" w:right="20" w:hanging="480"/>
        <w:jc w:val="left"/>
      </w:pPr>
    </w:p>
    <w:p w14:paraId="5F12D6F0" w14:textId="77777777" w:rsidR="003A5607" w:rsidRDefault="003A5607" w:rsidP="007E6D75">
      <w:pPr>
        <w:tabs>
          <w:tab w:val="left" w:pos="6480"/>
          <w:tab w:val="left" w:pos="9000"/>
        </w:tabs>
        <w:ind w:left="960" w:right="20" w:hanging="480"/>
        <w:jc w:val="left"/>
      </w:pPr>
      <w:r>
        <w:t>2.</w:t>
      </w:r>
      <w:r>
        <w:tab/>
        <w:t>What outward or inward issues do you need to address right now?</w:t>
      </w:r>
    </w:p>
    <w:p w14:paraId="70CCA7E6" w14:textId="77777777" w:rsidR="003A5607" w:rsidRPr="000122E5" w:rsidRDefault="003A5607" w:rsidP="007E6D75">
      <w:pPr>
        <w:tabs>
          <w:tab w:val="left" w:pos="6480"/>
          <w:tab w:val="left" w:pos="9000"/>
        </w:tabs>
        <w:ind w:left="380" w:right="20" w:hanging="380"/>
        <w:jc w:val="left"/>
      </w:pPr>
    </w:p>
    <w:p w14:paraId="76522647" w14:textId="77777777" w:rsidR="002978AA" w:rsidRDefault="002978AA" w:rsidP="007E6D75">
      <w:pPr>
        <w:tabs>
          <w:tab w:val="left" w:pos="4140"/>
        </w:tabs>
        <w:ind w:left="1800" w:hanging="450"/>
        <w:jc w:val="left"/>
      </w:pPr>
    </w:p>
    <w:p w14:paraId="48935812" w14:textId="77777777" w:rsidR="002978AA" w:rsidRDefault="002978AA" w:rsidP="007E6D75">
      <w:pPr>
        <w:tabs>
          <w:tab w:val="left" w:pos="7960"/>
        </w:tabs>
        <w:ind w:right="-10"/>
        <w:jc w:val="left"/>
        <w:sectPr w:rsidR="002978AA" w:rsidSect="00C86935">
          <w:headerReference w:type="default" r:id="rId12"/>
          <w:headerReference w:type="first" r:id="rId13"/>
          <w:pgSz w:w="11880" w:h="16820"/>
          <w:pgMar w:top="720" w:right="630" w:bottom="720" w:left="1240" w:header="720" w:footer="720" w:gutter="0"/>
          <w:cols w:space="720"/>
          <w:noEndnote/>
          <w:titlePg/>
        </w:sectPr>
      </w:pPr>
    </w:p>
    <w:p w14:paraId="57A68221" w14:textId="77777777" w:rsidR="002978AA" w:rsidRPr="00984947" w:rsidRDefault="00E60CC9" w:rsidP="007E6D75">
      <w:pPr>
        <w:tabs>
          <w:tab w:val="right" w:pos="9356"/>
        </w:tabs>
        <w:jc w:val="left"/>
        <w:rPr>
          <w:rFonts w:ascii="Arial" w:hAnsi="Arial" w:cs="Arial"/>
          <w:b/>
        </w:rPr>
      </w:pPr>
      <w:r w:rsidRPr="003F2E31">
        <w:rPr>
          <w:noProof/>
        </w:rPr>
        <w:lastRenderedPageBreak/>
        <w:drawing>
          <wp:anchor distT="0" distB="0" distL="114300" distR="114300" simplePos="0" relativeHeight="251624448" behindDoc="0" locked="0" layoutInCell="1" allowOverlap="1" wp14:anchorId="1B01CA15" wp14:editId="2EB2467F">
            <wp:simplePos x="0" y="0"/>
            <wp:positionH relativeFrom="column">
              <wp:posOffset>-164465</wp:posOffset>
            </wp:positionH>
            <wp:positionV relativeFrom="paragraph">
              <wp:posOffset>-111760</wp:posOffset>
            </wp:positionV>
            <wp:extent cx="2171700" cy="473710"/>
            <wp:effectExtent l="0" t="0" r="0" b="0"/>
            <wp:wrapNone/>
            <wp:docPr id="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002978AA" w:rsidRPr="003F2E31">
        <w:tab/>
      </w:r>
      <w:r w:rsidR="002978AA" w:rsidRPr="00984947">
        <w:rPr>
          <w:rFonts w:ascii="Arial" w:hAnsi="Arial" w:cs="Arial"/>
          <w:b/>
        </w:rPr>
        <w:t>Rick Griffith</w:t>
      </w:r>
    </w:p>
    <w:p w14:paraId="29DB12CB" w14:textId="77777777" w:rsidR="002978AA" w:rsidRDefault="002978AA" w:rsidP="007E6D75">
      <w:pPr>
        <w:tabs>
          <w:tab w:val="right" w:pos="9356"/>
        </w:tabs>
        <w:jc w:val="left"/>
        <w:rPr>
          <w:rFonts w:ascii="Arial" w:hAnsi="Arial" w:cs="Arial"/>
        </w:rPr>
      </w:pPr>
      <w:r>
        <w:rPr>
          <w:rFonts w:ascii="Arial" w:hAnsi="Arial" w:cs="Arial"/>
        </w:rPr>
        <w:tab/>
      </w:r>
      <w:r w:rsidR="00C86935">
        <w:rPr>
          <w:rFonts w:ascii="Arial" w:hAnsi="Arial" w:cs="Arial"/>
          <w:sz w:val="22"/>
        </w:rPr>
        <w:t>17 February</w:t>
      </w:r>
      <w:r>
        <w:rPr>
          <w:rFonts w:ascii="Arial" w:hAnsi="Arial" w:cs="Arial"/>
          <w:sz w:val="22"/>
        </w:rPr>
        <w:t xml:space="preserve"> </w:t>
      </w:r>
      <w:r w:rsidRPr="00984947">
        <w:rPr>
          <w:rFonts w:ascii="Arial" w:hAnsi="Arial" w:cs="Arial"/>
          <w:sz w:val="22"/>
        </w:rPr>
        <w:t>201</w:t>
      </w:r>
      <w:r w:rsidR="00C86935">
        <w:rPr>
          <w:rFonts w:ascii="Arial" w:hAnsi="Arial" w:cs="Arial"/>
          <w:sz w:val="22"/>
        </w:rPr>
        <w:t>3</w:t>
      </w:r>
    </w:p>
    <w:p w14:paraId="546CB150" w14:textId="77777777" w:rsidR="002978AA" w:rsidRPr="00E16C78" w:rsidRDefault="002978AA" w:rsidP="007E6D75">
      <w:pPr>
        <w:tabs>
          <w:tab w:val="right" w:pos="9356"/>
        </w:tabs>
        <w:jc w:val="left"/>
        <w:rPr>
          <w:rFonts w:ascii="Arial" w:hAnsi="Arial" w:cs="Arial"/>
          <w:i/>
          <w:sz w:val="20"/>
        </w:rPr>
      </w:pPr>
      <w:r w:rsidRPr="00E16C78">
        <w:rPr>
          <w:rFonts w:ascii="Arial" w:hAnsi="Arial" w:cs="Arial"/>
          <w:sz w:val="20"/>
        </w:rPr>
        <w:tab/>
      </w:r>
      <w:r w:rsidRPr="00E16C78">
        <w:rPr>
          <w:rFonts w:ascii="Arial" w:hAnsi="Arial" w:cs="Arial"/>
          <w:i/>
          <w:sz w:val="18"/>
        </w:rPr>
        <w:t xml:space="preserve">Message </w:t>
      </w:r>
      <w:r w:rsidR="00C86935">
        <w:rPr>
          <w:rFonts w:ascii="Arial" w:hAnsi="Arial" w:cs="Arial"/>
          <w:i/>
          <w:sz w:val="18"/>
        </w:rPr>
        <w:t>1</w:t>
      </w:r>
      <w:r>
        <w:rPr>
          <w:rFonts w:ascii="Arial" w:hAnsi="Arial" w:cs="Arial"/>
          <w:i/>
          <w:sz w:val="18"/>
        </w:rPr>
        <w:t>5</w:t>
      </w:r>
      <w:r w:rsidRPr="00E16C78">
        <w:rPr>
          <w:rFonts w:ascii="Arial" w:hAnsi="Arial" w:cs="Arial"/>
          <w:i/>
          <w:sz w:val="18"/>
        </w:rPr>
        <w:t xml:space="preserve"> of 24 in “Becoming Who We Are” 1 Corinthians </w:t>
      </w:r>
      <w:r>
        <w:rPr>
          <w:rFonts w:ascii="Arial" w:hAnsi="Arial" w:cs="Arial"/>
          <w:i/>
          <w:sz w:val="18"/>
        </w:rPr>
        <w:t>S</w:t>
      </w:r>
      <w:r w:rsidRPr="00E16C78">
        <w:rPr>
          <w:rFonts w:ascii="Arial" w:hAnsi="Arial" w:cs="Arial"/>
          <w:i/>
          <w:sz w:val="18"/>
        </w:rPr>
        <w:t>eries</w:t>
      </w:r>
    </w:p>
    <w:p w14:paraId="68DB3369" w14:textId="77777777" w:rsidR="002978AA" w:rsidRPr="003F2E31" w:rsidRDefault="002978AA" w:rsidP="007E6D75">
      <w:pPr>
        <w:tabs>
          <w:tab w:val="right" w:pos="9356"/>
        </w:tabs>
        <w:jc w:val="left"/>
        <w:rPr>
          <w:rFonts w:ascii="Arial" w:hAnsi="Arial" w:cs="Arial"/>
        </w:rPr>
      </w:pPr>
    </w:p>
    <w:p w14:paraId="3C502BD2" w14:textId="77777777" w:rsidR="00C86935" w:rsidRPr="00C86935" w:rsidRDefault="00C86935" w:rsidP="003C2B8A">
      <w:pPr>
        <w:jc w:val="center"/>
        <w:rPr>
          <w:rFonts w:ascii="Arial" w:hAnsi="Arial"/>
          <w:b/>
          <w:sz w:val="32"/>
        </w:rPr>
      </w:pPr>
      <w:r w:rsidRPr="00C86935">
        <w:rPr>
          <w:rFonts w:ascii="Arial" w:hAnsi="Arial"/>
          <w:b/>
          <w:sz w:val="32"/>
        </w:rPr>
        <w:t>No Ordinary Supper</w:t>
      </w:r>
    </w:p>
    <w:p w14:paraId="6AADE79C" w14:textId="77777777" w:rsidR="002978AA" w:rsidRPr="00E400F3" w:rsidRDefault="00C86935" w:rsidP="003C2B8A">
      <w:pPr>
        <w:jc w:val="center"/>
        <w:rPr>
          <w:rFonts w:ascii="Arial" w:hAnsi="Arial"/>
          <w:b/>
          <w:i/>
          <w:sz w:val="22"/>
        </w:rPr>
      </w:pPr>
      <w:r w:rsidRPr="00E400F3">
        <w:rPr>
          <w:rFonts w:ascii="Arial" w:hAnsi="Arial"/>
          <w:b/>
          <w:i/>
          <w:sz w:val="22"/>
        </w:rPr>
        <w:t>1 Corinthians 11:17-34</w:t>
      </w:r>
    </w:p>
    <w:p w14:paraId="2C9B4116" w14:textId="77777777" w:rsidR="00C86935" w:rsidRPr="00B85855" w:rsidRDefault="00C86935" w:rsidP="007E6D75">
      <w:pPr>
        <w:tabs>
          <w:tab w:val="left" w:pos="6480"/>
          <w:tab w:val="left" w:pos="9000"/>
        </w:tabs>
        <w:ind w:right="20"/>
        <w:jc w:val="left"/>
        <w:rPr>
          <w:rFonts w:ascii="Arial" w:hAnsi="Arial"/>
          <w:sz w:val="22"/>
        </w:rPr>
      </w:pPr>
    </w:p>
    <w:p w14:paraId="5B1CB4AB" w14:textId="77777777" w:rsidR="00C86935" w:rsidRPr="00B85855" w:rsidRDefault="00C86935" w:rsidP="007E6D75">
      <w:pPr>
        <w:tabs>
          <w:tab w:val="left" w:pos="6480"/>
          <w:tab w:val="left" w:pos="9000"/>
        </w:tabs>
        <w:ind w:right="20"/>
        <w:jc w:val="left"/>
        <w:rPr>
          <w:rFonts w:ascii="Arial" w:hAnsi="Arial"/>
          <w:b/>
          <w:sz w:val="22"/>
        </w:rPr>
      </w:pPr>
      <w:r w:rsidRPr="00B85855">
        <w:rPr>
          <w:rFonts w:ascii="Arial" w:hAnsi="Arial"/>
          <w:b/>
          <w:sz w:val="22"/>
        </w:rPr>
        <w:t>Introduction</w:t>
      </w:r>
    </w:p>
    <w:p w14:paraId="774BEF7E" w14:textId="77777777" w:rsidR="00C86935" w:rsidRPr="00B85855" w:rsidRDefault="00C86935" w:rsidP="007E6D75">
      <w:pPr>
        <w:tabs>
          <w:tab w:val="left" w:pos="6480"/>
          <w:tab w:val="left" w:pos="9000"/>
        </w:tabs>
        <w:ind w:right="20"/>
        <w:jc w:val="left"/>
        <w:rPr>
          <w:rFonts w:ascii="Arial" w:hAnsi="Arial"/>
          <w:sz w:val="22"/>
        </w:rPr>
      </w:pPr>
    </w:p>
    <w:p w14:paraId="372F99C7" w14:textId="77777777" w:rsidR="00C86935" w:rsidRPr="00B85855" w:rsidRDefault="00C86935" w:rsidP="007E6D75">
      <w:pPr>
        <w:tabs>
          <w:tab w:val="left" w:pos="6480"/>
          <w:tab w:val="left" w:pos="9000"/>
        </w:tabs>
        <w:ind w:left="960" w:right="20" w:hanging="480"/>
        <w:jc w:val="left"/>
        <w:rPr>
          <w:rFonts w:ascii="Arial" w:hAnsi="Arial"/>
          <w:sz w:val="22"/>
        </w:rPr>
      </w:pPr>
      <w:r w:rsidRPr="00B85855">
        <w:rPr>
          <w:rFonts w:ascii="Arial" w:hAnsi="Arial"/>
          <w:sz w:val="22"/>
        </w:rPr>
        <w:t>1.</w:t>
      </w:r>
      <w:r w:rsidRPr="00B85855">
        <w:rPr>
          <w:rFonts w:ascii="Arial" w:hAnsi="Arial"/>
          <w:sz w:val="22"/>
        </w:rPr>
        <w:tab/>
        <w:t>Christians often do not consider what the Lord’s Table is about.</w:t>
      </w:r>
    </w:p>
    <w:p w14:paraId="382B3B70" w14:textId="77777777" w:rsidR="00C86935" w:rsidRPr="00B85855" w:rsidRDefault="00C86935" w:rsidP="007E6D75">
      <w:pPr>
        <w:tabs>
          <w:tab w:val="left" w:pos="6480"/>
          <w:tab w:val="left" w:pos="9000"/>
        </w:tabs>
        <w:ind w:left="960" w:right="20" w:hanging="480"/>
        <w:jc w:val="left"/>
        <w:rPr>
          <w:rFonts w:ascii="Arial" w:hAnsi="Arial"/>
          <w:sz w:val="22"/>
        </w:rPr>
      </w:pPr>
    </w:p>
    <w:p w14:paraId="6D9410DA" w14:textId="77777777" w:rsidR="00B65A3A" w:rsidRPr="00B85855" w:rsidRDefault="00B65A3A" w:rsidP="007E6D75">
      <w:pPr>
        <w:tabs>
          <w:tab w:val="left" w:pos="6480"/>
          <w:tab w:val="left" w:pos="9000"/>
        </w:tabs>
        <w:ind w:left="960" w:right="20" w:hanging="480"/>
        <w:jc w:val="left"/>
        <w:rPr>
          <w:rFonts w:ascii="Arial" w:hAnsi="Arial"/>
          <w:sz w:val="22"/>
        </w:rPr>
      </w:pPr>
    </w:p>
    <w:p w14:paraId="64575AE0" w14:textId="77777777" w:rsidR="00B65A3A" w:rsidRPr="00B85855" w:rsidRDefault="00B65A3A" w:rsidP="007E6D75">
      <w:pPr>
        <w:tabs>
          <w:tab w:val="left" w:pos="6480"/>
          <w:tab w:val="left" w:pos="9000"/>
        </w:tabs>
        <w:ind w:left="960" w:right="20" w:hanging="480"/>
        <w:jc w:val="left"/>
        <w:rPr>
          <w:rFonts w:ascii="Arial" w:hAnsi="Arial"/>
          <w:sz w:val="22"/>
        </w:rPr>
      </w:pPr>
    </w:p>
    <w:p w14:paraId="064641EF" w14:textId="77777777" w:rsidR="00C86935" w:rsidRPr="00B85855" w:rsidRDefault="00C86935" w:rsidP="007E6D75">
      <w:pPr>
        <w:tabs>
          <w:tab w:val="left" w:pos="6480"/>
          <w:tab w:val="left" w:pos="9000"/>
        </w:tabs>
        <w:ind w:left="960" w:right="20" w:hanging="480"/>
        <w:jc w:val="left"/>
        <w:rPr>
          <w:rFonts w:ascii="Arial" w:hAnsi="Arial"/>
          <w:sz w:val="22"/>
        </w:rPr>
      </w:pPr>
      <w:r w:rsidRPr="00B85855">
        <w:rPr>
          <w:rFonts w:ascii="Arial" w:hAnsi="Arial"/>
          <w:sz w:val="22"/>
        </w:rPr>
        <w:t>2.</w:t>
      </w:r>
      <w:r w:rsidRPr="00B85855">
        <w:rPr>
          <w:rFonts w:ascii="Arial" w:hAnsi="Arial"/>
          <w:sz w:val="22"/>
        </w:rPr>
        <w:tab/>
        <w:t>Subject: How can you ______________ God in the Lord’s Supper?</w:t>
      </w:r>
    </w:p>
    <w:p w14:paraId="505C1948" w14:textId="77777777" w:rsidR="00B65A3A" w:rsidRPr="00B85855" w:rsidRDefault="00B65A3A" w:rsidP="007E6D75">
      <w:pPr>
        <w:tabs>
          <w:tab w:val="left" w:pos="6480"/>
          <w:tab w:val="left" w:pos="9000"/>
        </w:tabs>
        <w:ind w:left="960" w:right="20" w:hanging="480"/>
        <w:jc w:val="left"/>
        <w:rPr>
          <w:rFonts w:ascii="Arial" w:hAnsi="Arial"/>
          <w:sz w:val="22"/>
        </w:rPr>
      </w:pPr>
    </w:p>
    <w:p w14:paraId="7842C67B" w14:textId="77777777" w:rsidR="00B65A3A" w:rsidRPr="00B85855" w:rsidRDefault="00B65A3A" w:rsidP="007E6D75">
      <w:pPr>
        <w:tabs>
          <w:tab w:val="left" w:pos="6480"/>
          <w:tab w:val="left" w:pos="9000"/>
        </w:tabs>
        <w:ind w:left="960" w:right="20" w:hanging="480"/>
        <w:jc w:val="left"/>
        <w:rPr>
          <w:rFonts w:ascii="Arial" w:hAnsi="Arial"/>
          <w:sz w:val="22"/>
        </w:rPr>
      </w:pPr>
    </w:p>
    <w:p w14:paraId="34C54908" w14:textId="77777777" w:rsidR="00C86935" w:rsidRPr="002B5882" w:rsidRDefault="002B5882" w:rsidP="00B92A10">
      <w:pPr>
        <w:tabs>
          <w:tab w:val="left" w:pos="6480"/>
          <w:tab w:val="left" w:pos="9000"/>
        </w:tabs>
        <w:ind w:left="380" w:right="20" w:hanging="380"/>
        <w:jc w:val="center"/>
        <w:rPr>
          <w:rFonts w:ascii="Arial" w:hAnsi="Arial"/>
          <w:sz w:val="18"/>
        </w:rPr>
      </w:pPr>
      <w:r w:rsidRPr="002B5882">
        <w:rPr>
          <w:rFonts w:ascii="Arial" w:hAnsi="Arial"/>
          <w:sz w:val="18"/>
        </w:rPr>
        <w:t xml:space="preserve">* </w:t>
      </w:r>
      <w:r w:rsidR="00B92A10" w:rsidRPr="002B5882">
        <w:rPr>
          <w:rFonts w:ascii="Arial" w:hAnsi="Arial"/>
          <w:sz w:val="18"/>
        </w:rPr>
        <w:t xml:space="preserve">The four directions are adapted from David Watson, </w:t>
      </w:r>
      <w:r w:rsidR="00B92A10" w:rsidRPr="002B5882">
        <w:rPr>
          <w:rFonts w:ascii="Arial" w:hAnsi="Arial"/>
          <w:i/>
          <w:iCs/>
          <w:sz w:val="18"/>
        </w:rPr>
        <w:t>I Believe in the Holy Spirit</w:t>
      </w:r>
    </w:p>
    <w:p w14:paraId="0F8F8469" w14:textId="77777777" w:rsidR="00B92A10" w:rsidRPr="00B85855" w:rsidRDefault="00B92A10" w:rsidP="00B92A10">
      <w:pPr>
        <w:tabs>
          <w:tab w:val="left" w:pos="6480"/>
          <w:tab w:val="left" w:pos="9000"/>
        </w:tabs>
        <w:ind w:left="380" w:right="20" w:hanging="380"/>
        <w:jc w:val="center"/>
        <w:rPr>
          <w:rFonts w:ascii="Arial" w:hAnsi="Arial"/>
          <w:sz w:val="22"/>
        </w:rPr>
      </w:pPr>
    </w:p>
    <w:p w14:paraId="0FD77515" w14:textId="77777777" w:rsidR="00C86935" w:rsidRPr="00B85855" w:rsidRDefault="00C86935" w:rsidP="007E6D75">
      <w:pPr>
        <w:tabs>
          <w:tab w:val="left" w:pos="6480"/>
          <w:tab w:val="left" w:pos="9000"/>
        </w:tabs>
        <w:ind w:left="380" w:right="20" w:hanging="380"/>
        <w:jc w:val="left"/>
        <w:rPr>
          <w:rFonts w:ascii="Arial" w:hAnsi="Arial"/>
          <w:b/>
          <w:sz w:val="22"/>
        </w:rPr>
      </w:pPr>
      <w:r w:rsidRPr="00B85855">
        <w:rPr>
          <w:rFonts w:ascii="Arial" w:hAnsi="Arial"/>
          <w:b/>
          <w:sz w:val="22"/>
        </w:rPr>
        <w:t>I.</w:t>
      </w:r>
      <w:r w:rsidRPr="00B85855">
        <w:rPr>
          <w:rFonts w:ascii="Arial" w:hAnsi="Arial"/>
          <w:b/>
          <w:sz w:val="22"/>
        </w:rPr>
        <w:tab/>
        <w:t>Look ______________ at your relationships with other believers (17-22).</w:t>
      </w:r>
    </w:p>
    <w:p w14:paraId="57B35E4D" w14:textId="77777777" w:rsidR="00C86935" w:rsidRPr="00B85855" w:rsidRDefault="00C86935" w:rsidP="007E6D75">
      <w:pPr>
        <w:tabs>
          <w:tab w:val="left" w:pos="6480"/>
          <w:tab w:val="left" w:pos="9000"/>
        </w:tabs>
        <w:ind w:left="380" w:right="20" w:hanging="380"/>
        <w:jc w:val="left"/>
        <w:rPr>
          <w:rFonts w:ascii="Arial" w:hAnsi="Arial"/>
          <w:sz w:val="22"/>
        </w:rPr>
      </w:pPr>
    </w:p>
    <w:p w14:paraId="1735883E" w14:textId="77777777" w:rsidR="00C86935" w:rsidRPr="00B85855" w:rsidRDefault="00C86935" w:rsidP="007E6D75">
      <w:pPr>
        <w:tabs>
          <w:tab w:val="left" w:pos="6480"/>
          <w:tab w:val="left" w:pos="9000"/>
        </w:tabs>
        <w:ind w:left="380" w:right="20" w:hanging="380"/>
        <w:jc w:val="left"/>
        <w:rPr>
          <w:rFonts w:ascii="Arial" w:hAnsi="Arial"/>
          <w:sz w:val="22"/>
        </w:rPr>
      </w:pPr>
    </w:p>
    <w:p w14:paraId="7BB864F2" w14:textId="77777777" w:rsidR="00B65A3A" w:rsidRPr="00B85855" w:rsidRDefault="00B65A3A" w:rsidP="007E6D75">
      <w:pPr>
        <w:tabs>
          <w:tab w:val="left" w:pos="6480"/>
          <w:tab w:val="left" w:pos="9000"/>
        </w:tabs>
        <w:ind w:left="380" w:right="20" w:hanging="380"/>
        <w:jc w:val="left"/>
        <w:rPr>
          <w:rFonts w:ascii="Arial" w:hAnsi="Arial"/>
          <w:sz w:val="22"/>
        </w:rPr>
      </w:pPr>
    </w:p>
    <w:p w14:paraId="6C05A17B" w14:textId="77777777" w:rsidR="00B65A3A" w:rsidRPr="00B85855" w:rsidRDefault="00B65A3A" w:rsidP="007E6D75">
      <w:pPr>
        <w:tabs>
          <w:tab w:val="left" w:pos="6480"/>
          <w:tab w:val="left" w:pos="9000"/>
        </w:tabs>
        <w:ind w:left="380" w:right="20" w:hanging="380"/>
        <w:jc w:val="left"/>
        <w:rPr>
          <w:rFonts w:ascii="Arial" w:hAnsi="Arial"/>
          <w:sz w:val="22"/>
        </w:rPr>
      </w:pPr>
    </w:p>
    <w:p w14:paraId="2F10D868" w14:textId="77777777" w:rsidR="00B65A3A" w:rsidRPr="00B85855" w:rsidRDefault="00B65A3A" w:rsidP="007E6D75">
      <w:pPr>
        <w:tabs>
          <w:tab w:val="left" w:pos="6480"/>
          <w:tab w:val="left" w:pos="9000"/>
        </w:tabs>
        <w:ind w:left="380" w:right="20" w:hanging="380"/>
        <w:jc w:val="left"/>
        <w:rPr>
          <w:rFonts w:ascii="Arial" w:hAnsi="Arial"/>
          <w:sz w:val="22"/>
        </w:rPr>
      </w:pPr>
    </w:p>
    <w:p w14:paraId="344AD6D6" w14:textId="77777777" w:rsidR="00B65A3A" w:rsidRPr="00B85855" w:rsidRDefault="00B65A3A" w:rsidP="007E6D75">
      <w:pPr>
        <w:tabs>
          <w:tab w:val="left" w:pos="6480"/>
          <w:tab w:val="left" w:pos="9000"/>
        </w:tabs>
        <w:ind w:right="20"/>
        <w:jc w:val="left"/>
        <w:rPr>
          <w:rFonts w:ascii="Arial" w:hAnsi="Arial"/>
          <w:sz w:val="22"/>
        </w:rPr>
      </w:pPr>
    </w:p>
    <w:p w14:paraId="3620AD67" w14:textId="77777777" w:rsidR="00B65A3A" w:rsidRPr="00B85855" w:rsidRDefault="00B65A3A" w:rsidP="007E6D75">
      <w:pPr>
        <w:tabs>
          <w:tab w:val="left" w:pos="6480"/>
          <w:tab w:val="left" w:pos="9000"/>
        </w:tabs>
        <w:ind w:left="380" w:right="20" w:hanging="380"/>
        <w:jc w:val="left"/>
        <w:rPr>
          <w:rFonts w:ascii="Arial" w:hAnsi="Arial"/>
          <w:sz w:val="22"/>
        </w:rPr>
      </w:pPr>
    </w:p>
    <w:p w14:paraId="1EA92435" w14:textId="77777777" w:rsidR="00B65A3A" w:rsidRPr="00B85855" w:rsidRDefault="00B65A3A" w:rsidP="007E6D75">
      <w:pPr>
        <w:tabs>
          <w:tab w:val="left" w:pos="6480"/>
          <w:tab w:val="left" w:pos="9000"/>
        </w:tabs>
        <w:ind w:left="380" w:right="20" w:hanging="380"/>
        <w:jc w:val="left"/>
        <w:rPr>
          <w:rFonts w:ascii="Arial" w:hAnsi="Arial"/>
          <w:sz w:val="22"/>
        </w:rPr>
      </w:pPr>
    </w:p>
    <w:p w14:paraId="59DECC49" w14:textId="77777777" w:rsidR="00C86935" w:rsidRPr="00B85855" w:rsidRDefault="00C86935" w:rsidP="007E6D75">
      <w:pPr>
        <w:tabs>
          <w:tab w:val="left" w:pos="6480"/>
          <w:tab w:val="left" w:pos="9000"/>
        </w:tabs>
        <w:ind w:left="380" w:right="20" w:hanging="380"/>
        <w:jc w:val="left"/>
        <w:rPr>
          <w:rFonts w:ascii="Arial" w:hAnsi="Arial"/>
          <w:sz w:val="22"/>
        </w:rPr>
      </w:pPr>
    </w:p>
    <w:p w14:paraId="534FEDDA" w14:textId="77777777" w:rsidR="00C86935" w:rsidRPr="00B85855" w:rsidRDefault="00C86935" w:rsidP="007E6D75">
      <w:pPr>
        <w:tabs>
          <w:tab w:val="left" w:pos="6480"/>
          <w:tab w:val="left" w:pos="9000"/>
        </w:tabs>
        <w:ind w:left="380" w:right="20" w:hanging="380"/>
        <w:jc w:val="left"/>
        <w:rPr>
          <w:rFonts w:ascii="Arial" w:hAnsi="Arial"/>
          <w:b/>
          <w:sz w:val="22"/>
        </w:rPr>
      </w:pPr>
      <w:r w:rsidRPr="00B85855">
        <w:rPr>
          <w:rFonts w:ascii="Arial" w:hAnsi="Arial"/>
          <w:b/>
          <w:sz w:val="22"/>
        </w:rPr>
        <w:t>II.</w:t>
      </w:r>
      <w:r w:rsidRPr="00B85855">
        <w:rPr>
          <w:rFonts w:ascii="Arial" w:hAnsi="Arial"/>
          <w:b/>
          <w:sz w:val="22"/>
        </w:rPr>
        <w:tab/>
        <w:t>Look ______________ at Christ’s death for you (23-25).</w:t>
      </w:r>
    </w:p>
    <w:p w14:paraId="3C649C29" w14:textId="77777777" w:rsidR="00C86935" w:rsidRPr="00B85855" w:rsidRDefault="00C86935" w:rsidP="007E6D75">
      <w:pPr>
        <w:tabs>
          <w:tab w:val="left" w:pos="6480"/>
          <w:tab w:val="left" w:pos="9000"/>
        </w:tabs>
        <w:ind w:left="380" w:right="20" w:hanging="380"/>
        <w:jc w:val="left"/>
        <w:rPr>
          <w:rFonts w:ascii="Arial" w:hAnsi="Arial"/>
          <w:sz w:val="22"/>
        </w:rPr>
      </w:pPr>
    </w:p>
    <w:p w14:paraId="7AC7B42C" w14:textId="77777777" w:rsidR="00C86935" w:rsidRPr="00B85855" w:rsidRDefault="00C86935" w:rsidP="007E6D75">
      <w:pPr>
        <w:tabs>
          <w:tab w:val="left" w:pos="6480"/>
          <w:tab w:val="left" w:pos="9000"/>
        </w:tabs>
        <w:ind w:left="380" w:right="20" w:hanging="380"/>
        <w:jc w:val="left"/>
        <w:rPr>
          <w:rFonts w:ascii="Arial" w:hAnsi="Arial"/>
          <w:sz w:val="22"/>
        </w:rPr>
      </w:pPr>
    </w:p>
    <w:p w14:paraId="5A57EFAC" w14:textId="77777777" w:rsidR="00B65A3A" w:rsidRPr="00B85855" w:rsidRDefault="00B65A3A" w:rsidP="007E6D75">
      <w:pPr>
        <w:tabs>
          <w:tab w:val="left" w:pos="6480"/>
          <w:tab w:val="left" w:pos="9000"/>
        </w:tabs>
        <w:ind w:left="380" w:right="20" w:hanging="380"/>
        <w:jc w:val="left"/>
        <w:rPr>
          <w:rFonts w:ascii="Arial" w:hAnsi="Arial"/>
          <w:sz w:val="22"/>
        </w:rPr>
      </w:pPr>
    </w:p>
    <w:tbl>
      <w:tblPr>
        <w:tblW w:w="9216" w:type="dxa"/>
        <w:jc w:val="center"/>
        <w:tblCellMar>
          <w:left w:w="0" w:type="dxa"/>
          <w:right w:w="0" w:type="dxa"/>
        </w:tblCellMar>
        <w:tblLook w:val="0600" w:firstRow="0" w:lastRow="0" w:firstColumn="0" w:lastColumn="0" w:noHBand="1" w:noVBand="1"/>
      </w:tblPr>
      <w:tblGrid>
        <w:gridCol w:w="4255"/>
        <w:gridCol w:w="4961"/>
      </w:tblGrid>
      <w:tr w:rsidR="00B65A3A" w:rsidRPr="001B7C39" w14:paraId="4BB256AD" w14:textId="77777777" w:rsidTr="0033615C">
        <w:trPr>
          <w:trHeight w:val="188"/>
          <w:jc w:val="center"/>
        </w:trPr>
        <w:tc>
          <w:tcPr>
            <w:tcW w:w="4255"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14:paraId="7A9284B4" w14:textId="77777777" w:rsidR="00B87D4B" w:rsidRPr="001B7C39" w:rsidRDefault="00B65A3A" w:rsidP="007E6D75">
            <w:pPr>
              <w:tabs>
                <w:tab w:val="left" w:pos="6480"/>
                <w:tab w:val="left" w:pos="9000"/>
              </w:tabs>
              <w:ind w:left="380" w:right="20" w:hanging="380"/>
              <w:jc w:val="left"/>
              <w:rPr>
                <w:rFonts w:ascii="Arial" w:hAnsi="Arial"/>
                <w:sz w:val="20"/>
              </w:rPr>
            </w:pPr>
            <w:r w:rsidRPr="001B7C39">
              <w:rPr>
                <w:rFonts w:ascii="Arial" w:hAnsi="Arial"/>
                <w:b/>
                <w:bCs/>
                <w:sz w:val="20"/>
              </w:rPr>
              <w:t>Passover</w:t>
            </w:r>
          </w:p>
        </w:tc>
        <w:tc>
          <w:tcPr>
            <w:tcW w:w="4961"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14:paraId="61F9EAD2" w14:textId="77777777" w:rsidR="00B87D4B" w:rsidRPr="001B7C39" w:rsidRDefault="00B65A3A" w:rsidP="007E6D75">
            <w:pPr>
              <w:tabs>
                <w:tab w:val="left" w:pos="6480"/>
                <w:tab w:val="left" w:pos="9000"/>
              </w:tabs>
              <w:ind w:left="380" w:right="20" w:hanging="380"/>
              <w:jc w:val="left"/>
              <w:rPr>
                <w:rFonts w:ascii="Arial" w:hAnsi="Arial"/>
                <w:sz w:val="20"/>
              </w:rPr>
            </w:pPr>
            <w:r w:rsidRPr="001B7C39">
              <w:rPr>
                <w:rFonts w:ascii="Arial" w:hAnsi="Arial"/>
                <w:b/>
                <w:bCs/>
                <w:sz w:val="20"/>
              </w:rPr>
              <w:t>Lord</w:t>
            </w:r>
            <w:r w:rsidRPr="001B7C39">
              <w:rPr>
                <w:rFonts w:ascii="Arial" w:hAnsi="Arial"/>
                <w:b/>
                <w:bCs/>
                <w:sz w:val="20"/>
                <w:lang w:val="fr-FR"/>
              </w:rPr>
              <w:t>'</w:t>
            </w:r>
            <w:r w:rsidRPr="001B7C39">
              <w:rPr>
                <w:rFonts w:ascii="Arial" w:hAnsi="Arial"/>
                <w:b/>
                <w:bCs/>
                <w:sz w:val="20"/>
              </w:rPr>
              <w:t xml:space="preserve">s Supper </w:t>
            </w:r>
          </w:p>
        </w:tc>
      </w:tr>
      <w:tr w:rsidR="00B65A3A" w:rsidRPr="001B7C39" w14:paraId="75B84F23" w14:textId="77777777" w:rsidTr="0033615C">
        <w:trPr>
          <w:trHeight w:val="256"/>
          <w:jc w:val="center"/>
        </w:trPr>
        <w:tc>
          <w:tcPr>
            <w:tcW w:w="42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B40344" w14:textId="77777777" w:rsidR="00B87D4B" w:rsidRPr="0033615C" w:rsidRDefault="00B65A3A" w:rsidP="007E6D75">
            <w:pPr>
              <w:tabs>
                <w:tab w:val="left" w:pos="6480"/>
                <w:tab w:val="left" w:pos="9000"/>
              </w:tabs>
              <w:ind w:left="380" w:right="20" w:hanging="380"/>
              <w:jc w:val="left"/>
              <w:rPr>
                <w:rFonts w:ascii="Arial" w:hAnsi="Arial"/>
                <w:sz w:val="20"/>
              </w:rPr>
            </w:pPr>
            <w:r w:rsidRPr="0033615C">
              <w:rPr>
                <w:rFonts w:ascii="Arial" w:hAnsi="Arial"/>
                <w:bCs/>
                <w:sz w:val="20"/>
              </w:rPr>
              <w:t>Light candles</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BEE0810" w14:textId="77777777" w:rsidR="00B87D4B" w:rsidRPr="0033615C" w:rsidRDefault="00B65A3A" w:rsidP="007E6D75">
            <w:pPr>
              <w:tabs>
                <w:tab w:val="left" w:pos="6480"/>
                <w:tab w:val="left" w:pos="9000"/>
              </w:tabs>
              <w:ind w:left="380" w:right="20" w:hanging="380"/>
              <w:jc w:val="left"/>
              <w:rPr>
                <w:rFonts w:ascii="Arial" w:hAnsi="Arial"/>
                <w:sz w:val="20"/>
              </w:rPr>
            </w:pPr>
            <w:r w:rsidRPr="0033615C">
              <w:rPr>
                <w:rFonts w:ascii="Arial" w:hAnsi="Arial"/>
                <w:bCs/>
                <w:sz w:val="20"/>
              </w:rPr>
              <w:t>Assumed (not recorded)</w:t>
            </w:r>
          </w:p>
        </w:tc>
      </w:tr>
      <w:tr w:rsidR="00B65A3A" w:rsidRPr="001B7C39" w14:paraId="4E817497" w14:textId="77777777" w:rsidTr="0033615C">
        <w:trPr>
          <w:trHeight w:val="967"/>
          <w:jc w:val="center"/>
        </w:trPr>
        <w:tc>
          <w:tcPr>
            <w:tcW w:w="42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C0DF30" w14:textId="77777777" w:rsidR="00B87D4B" w:rsidRPr="0033615C" w:rsidRDefault="00B65A3A" w:rsidP="007E6D75">
            <w:pPr>
              <w:tabs>
                <w:tab w:val="left" w:pos="6480"/>
                <w:tab w:val="left" w:pos="9000"/>
              </w:tabs>
              <w:ind w:right="20"/>
              <w:jc w:val="left"/>
              <w:rPr>
                <w:rFonts w:ascii="Arial" w:hAnsi="Arial"/>
                <w:sz w:val="20"/>
              </w:rPr>
            </w:pPr>
            <w:r w:rsidRPr="009F7AA6">
              <w:rPr>
                <w:rFonts w:ascii="Arial" w:hAnsi="Arial"/>
                <w:b/>
                <w:bCs/>
                <w:sz w:val="20"/>
                <w:u w:val="single"/>
              </w:rPr>
              <w:t>1st Cup: Blessing/Sanctification</w:t>
            </w:r>
            <w:r w:rsidRPr="0033615C">
              <w:rPr>
                <w:rFonts w:ascii="Arial" w:hAnsi="Arial"/>
                <w:bCs/>
                <w:sz w:val="20"/>
              </w:rPr>
              <w:t>, saying, “I will bring you out from under the burdens of the Egyptians” (1st of 4 “I wills” of Exod. 6:6-7)</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3EF674" w14:textId="77777777" w:rsidR="00B87D4B" w:rsidRPr="0033615C" w:rsidRDefault="00B65A3A" w:rsidP="007E6D75">
            <w:pPr>
              <w:tabs>
                <w:tab w:val="left" w:pos="6480"/>
                <w:tab w:val="left" w:pos="9000"/>
              </w:tabs>
              <w:ind w:right="20"/>
              <w:jc w:val="left"/>
              <w:rPr>
                <w:rFonts w:ascii="Arial" w:hAnsi="Arial"/>
                <w:sz w:val="20"/>
              </w:rPr>
            </w:pPr>
            <w:r w:rsidRPr="0033615C">
              <w:rPr>
                <w:rFonts w:ascii="Arial" w:hAnsi="Arial"/>
                <w:bCs/>
                <w:sz w:val="20"/>
              </w:rPr>
              <w:t>“Take this and divide it among yourselves… I will not drink again of the fruit of the vine until the kingdom of God comes” (Luke 22:17b-18)</w:t>
            </w:r>
          </w:p>
        </w:tc>
      </w:tr>
      <w:tr w:rsidR="00B65A3A" w:rsidRPr="001B7C39" w14:paraId="5F220052" w14:textId="77777777" w:rsidTr="0033615C">
        <w:trPr>
          <w:trHeight w:val="351"/>
          <w:jc w:val="center"/>
        </w:trPr>
        <w:tc>
          <w:tcPr>
            <w:tcW w:w="42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62A463" w14:textId="77777777" w:rsidR="00B87D4B" w:rsidRPr="0033615C" w:rsidRDefault="00B65A3A" w:rsidP="007E6D75">
            <w:pPr>
              <w:tabs>
                <w:tab w:val="left" w:pos="6480"/>
                <w:tab w:val="left" w:pos="9000"/>
              </w:tabs>
              <w:ind w:right="20"/>
              <w:jc w:val="left"/>
              <w:rPr>
                <w:rFonts w:ascii="Arial" w:hAnsi="Arial"/>
                <w:sz w:val="20"/>
              </w:rPr>
            </w:pPr>
            <w:r w:rsidRPr="0033615C">
              <w:rPr>
                <w:rFonts w:ascii="Arial" w:hAnsi="Arial"/>
                <w:bCs/>
                <w:sz w:val="20"/>
              </w:rPr>
              <w:t>Washing of one</w:t>
            </w:r>
            <w:r w:rsidRPr="0033615C">
              <w:rPr>
                <w:rFonts w:ascii="Arial" w:hAnsi="Arial"/>
                <w:bCs/>
                <w:sz w:val="20"/>
                <w:lang w:val="fr-FR"/>
              </w:rPr>
              <w:t>'</w:t>
            </w:r>
            <w:r w:rsidRPr="0033615C">
              <w:rPr>
                <w:rFonts w:ascii="Arial" w:hAnsi="Arial"/>
                <w:bCs/>
                <w:sz w:val="20"/>
              </w:rPr>
              <w:t xml:space="preserve">s </w:t>
            </w:r>
            <w:r w:rsidRPr="0033615C">
              <w:rPr>
                <w:rFonts w:ascii="Arial" w:hAnsi="Arial"/>
                <w:bCs/>
                <w:i/>
                <w:iCs/>
                <w:sz w:val="20"/>
              </w:rPr>
              <w:t>own hands</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495A81" w14:textId="77777777" w:rsidR="00B87D4B" w:rsidRPr="0033615C" w:rsidRDefault="00B65A3A" w:rsidP="007E6D75">
            <w:pPr>
              <w:tabs>
                <w:tab w:val="left" w:pos="6480"/>
                <w:tab w:val="left" w:pos="9000"/>
              </w:tabs>
              <w:ind w:right="20"/>
              <w:jc w:val="left"/>
              <w:rPr>
                <w:rFonts w:ascii="Arial" w:hAnsi="Arial"/>
                <w:sz w:val="20"/>
              </w:rPr>
            </w:pPr>
            <w:r w:rsidRPr="0033615C">
              <w:rPr>
                <w:rFonts w:ascii="Arial" w:hAnsi="Arial"/>
                <w:bCs/>
                <w:sz w:val="20"/>
              </w:rPr>
              <w:t xml:space="preserve">Washed </w:t>
            </w:r>
            <w:r w:rsidRPr="0033615C">
              <w:rPr>
                <w:rFonts w:ascii="Arial" w:hAnsi="Arial"/>
                <w:bCs/>
                <w:i/>
                <w:iCs/>
                <w:sz w:val="20"/>
              </w:rPr>
              <w:t>disciples feet</w:t>
            </w:r>
            <w:r w:rsidRPr="0033615C">
              <w:rPr>
                <w:rFonts w:ascii="Arial" w:hAnsi="Arial"/>
                <w:bCs/>
                <w:sz w:val="20"/>
              </w:rPr>
              <w:t xml:space="preserve"> during meal (John 13:2, 4)</w:t>
            </w:r>
          </w:p>
        </w:tc>
      </w:tr>
      <w:tr w:rsidR="00B65A3A" w:rsidRPr="001B7C39" w14:paraId="2BD1DE93" w14:textId="77777777" w:rsidTr="0033615C">
        <w:trPr>
          <w:trHeight w:val="1252"/>
          <w:jc w:val="center"/>
        </w:trPr>
        <w:tc>
          <w:tcPr>
            <w:tcW w:w="42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6733490" w14:textId="77777777" w:rsidR="00B87D4B" w:rsidRPr="0033615C" w:rsidRDefault="00B65A3A" w:rsidP="007E6D75">
            <w:pPr>
              <w:tabs>
                <w:tab w:val="left" w:pos="6480"/>
                <w:tab w:val="left" w:pos="9000"/>
              </w:tabs>
              <w:ind w:right="20"/>
              <w:jc w:val="left"/>
              <w:rPr>
                <w:rFonts w:ascii="Arial" w:hAnsi="Arial"/>
                <w:sz w:val="20"/>
              </w:rPr>
            </w:pPr>
            <w:r w:rsidRPr="0033615C">
              <w:rPr>
                <w:rFonts w:ascii="Arial" w:hAnsi="Arial"/>
                <w:bCs/>
                <w:sz w:val="20"/>
              </w:rPr>
              <w:t>Parsley dipped in salt water (bitterness), middle matzah (bread) made visible and broken and 1/2 called “afikomen” (Gr. “he who comes later”) wrapped with napkin and hidden</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B44BEE" w14:textId="77777777" w:rsidR="00B87D4B" w:rsidRPr="0033615C" w:rsidRDefault="00B65A3A" w:rsidP="007E6D75">
            <w:pPr>
              <w:tabs>
                <w:tab w:val="left" w:pos="6480"/>
                <w:tab w:val="left" w:pos="9000"/>
              </w:tabs>
              <w:ind w:right="20"/>
              <w:jc w:val="left"/>
              <w:rPr>
                <w:rFonts w:ascii="Arial" w:hAnsi="Arial"/>
                <w:sz w:val="20"/>
              </w:rPr>
            </w:pPr>
            <w:r w:rsidRPr="0033615C">
              <w:rPr>
                <w:rFonts w:ascii="Arial" w:hAnsi="Arial"/>
                <w:bCs/>
                <w:sz w:val="20"/>
              </w:rPr>
              <w:t>Son of God (second member of the Trinity) made visible, broken, body wrapped, and buried in a tomb (this tradition was added to the Passover by first century AD Jewish believers)</w:t>
            </w:r>
          </w:p>
        </w:tc>
      </w:tr>
      <w:tr w:rsidR="00B65A3A" w:rsidRPr="001B7C39" w14:paraId="4519A7CD" w14:textId="77777777" w:rsidTr="0033615C">
        <w:trPr>
          <w:trHeight w:val="433"/>
          <w:jc w:val="center"/>
        </w:trPr>
        <w:tc>
          <w:tcPr>
            <w:tcW w:w="42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5483A5" w14:textId="77777777" w:rsidR="00B87D4B" w:rsidRPr="0033615C" w:rsidRDefault="00B65A3A" w:rsidP="007E6D75">
            <w:pPr>
              <w:tabs>
                <w:tab w:val="left" w:pos="6480"/>
                <w:tab w:val="left" w:pos="9000"/>
              </w:tabs>
              <w:ind w:right="20"/>
              <w:jc w:val="left"/>
              <w:rPr>
                <w:rFonts w:ascii="Arial" w:hAnsi="Arial"/>
                <w:sz w:val="20"/>
              </w:rPr>
            </w:pPr>
            <w:r w:rsidRPr="0033615C">
              <w:rPr>
                <w:rFonts w:ascii="Arial" w:hAnsi="Arial"/>
                <w:bCs/>
                <w:sz w:val="20"/>
              </w:rPr>
              <w:t xml:space="preserve">Passover story read (Exod. 12:1-13), </w:t>
            </w:r>
            <w:r w:rsidR="00B87D4B" w:rsidRPr="0033615C">
              <w:rPr>
                <w:rFonts w:ascii="Arial" w:hAnsi="Arial"/>
                <w:bCs/>
                <w:sz w:val="20"/>
              </w:rPr>
              <w:br/>
            </w:r>
            <w:r w:rsidRPr="0033615C">
              <w:rPr>
                <w:rFonts w:ascii="Arial" w:hAnsi="Arial"/>
                <w:bCs/>
                <w:sz w:val="20"/>
              </w:rPr>
              <w:t>4 Questions, 4 sons, 10 Plagues</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4B2D68" w14:textId="77777777" w:rsidR="00B87D4B" w:rsidRPr="0033615C" w:rsidRDefault="00B65A3A" w:rsidP="007E6D75">
            <w:pPr>
              <w:tabs>
                <w:tab w:val="left" w:pos="6480"/>
                <w:tab w:val="left" w:pos="9000"/>
              </w:tabs>
              <w:ind w:right="20"/>
              <w:jc w:val="left"/>
              <w:rPr>
                <w:rFonts w:ascii="Arial" w:hAnsi="Arial"/>
                <w:sz w:val="20"/>
              </w:rPr>
            </w:pPr>
            <w:r w:rsidRPr="0033615C">
              <w:rPr>
                <w:rFonts w:ascii="Arial" w:hAnsi="Arial"/>
                <w:bCs/>
                <w:sz w:val="20"/>
              </w:rPr>
              <w:t>Assumed (not recorded)</w:t>
            </w:r>
          </w:p>
        </w:tc>
      </w:tr>
      <w:tr w:rsidR="003C2B8A" w:rsidRPr="001B7C39" w14:paraId="7EE625E4" w14:textId="77777777" w:rsidTr="0033615C">
        <w:trPr>
          <w:trHeight w:val="433"/>
          <w:jc w:val="center"/>
        </w:trPr>
        <w:tc>
          <w:tcPr>
            <w:tcW w:w="42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474615" w14:textId="77777777" w:rsidR="003C2B8A" w:rsidRPr="0033615C" w:rsidRDefault="003C2B8A" w:rsidP="001C6166">
            <w:pPr>
              <w:tabs>
                <w:tab w:val="left" w:pos="6480"/>
                <w:tab w:val="left" w:pos="9000"/>
              </w:tabs>
              <w:ind w:right="20"/>
              <w:jc w:val="left"/>
              <w:rPr>
                <w:rFonts w:ascii="Arial" w:hAnsi="Arial"/>
                <w:bCs/>
                <w:sz w:val="20"/>
              </w:rPr>
            </w:pPr>
            <w:r w:rsidRPr="009F7AA6">
              <w:rPr>
                <w:rFonts w:ascii="Arial" w:hAnsi="Arial"/>
                <w:b/>
                <w:bCs/>
                <w:sz w:val="20"/>
                <w:u w:val="single"/>
              </w:rPr>
              <w:t>2nd Cup: Plagues/Judgment</w:t>
            </w:r>
            <w:r w:rsidRPr="0033615C">
              <w:rPr>
                <w:rFonts w:ascii="Arial" w:hAnsi="Arial"/>
                <w:bCs/>
                <w:sz w:val="20"/>
              </w:rPr>
              <w:t>, saying, “I will rid you of their bondage” (skip…)</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58489B" w14:textId="77777777" w:rsidR="003C2B8A" w:rsidRPr="0033615C" w:rsidRDefault="003C2B8A" w:rsidP="001C6166">
            <w:pPr>
              <w:tabs>
                <w:tab w:val="left" w:pos="6480"/>
                <w:tab w:val="left" w:pos="9000"/>
              </w:tabs>
              <w:ind w:right="20"/>
              <w:jc w:val="left"/>
              <w:rPr>
                <w:rFonts w:ascii="Arial" w:hAnsi="Arial"/>
                <w:bCs/>
                <w:sz w:val="20"/>
              </w:rPr>
            </w:pPr>
            <w:r w:rsidRPr="0033615C">
              <w:rPr>
                <w:rFonts w:ascii="Arial" w:hAnsi="Arial"/>
                <w:bCs/>
                <w:sz w:val="20"/>
              </w:rPr>
              <w:t>Assumed (not recorded)</w:t>
            </w:r>
          </w:p>
        </w:tc>
      </w:tr>
      <w:tr w:rsidR="003C2B8A" w:rsidRPr="001B7C39" w14:paraId="41EB4105" w14:textId="77777777" w:rsidTr="0033615C">
        <w:trPr>
          <w:trHeight w:val="433"/>
          <w:jc w:val="center"/>
        </w:trPr>
        <w:tc>
          <w:tcPr>
            <w:tcW w:w="42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4895E3" w14:textId="77777777" w:rsidR="003C2B8A" w:rsidRPr="0033615C" w:rsidRDefault="003C2B8A" w:rsidP="001C6166">
            <w:pPr>
              <w:tabs>
                <w:tab w:val="left" w:pos="6480"/>
                <w:tab w:val="left" w:pos="9000"/>
              </w:tabs>
              <w:ind w:right="20"/>
              <w:jc w:val="left"/>
              <w:rPr>
                <w:rFonts w:ascii="Arial" w:hAnsi="Arial"/>
                <w:bCs/>
                <w:sz w:val="20"/>
              </w:rPr>
            </w:pPr>
            <w:r w:rsidRPr="0033615C">
              <w:rPr>
                <w:rFonts w:ascii="Arial" w:hAnsi="Arial"/>
                <w:bCs/>
                <w:sz w:val="20"/>
              </w:rPr>
              <w:t>Eat afikomen—“This is the bread of affliction…”</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AAFB43" w14:textId="77777777" w:rsidR="003C2B8A" w:rsidRPr="0033615C" w:rsidRDefault="003C2B8A" w:rsidP="001C6166">
            <w:pPr>
              <w:tabs>
                <w:tab w:val="left" w:pos="6480"/>
                <w:tab w:val="left" w:pos="9000"/>
              </w:tabs>
              <w:ind w:right="20"/>
              <w:jc w:val="left"/>
              <w:rPr>
                <w:rFonts w:ascii="Arial" w:hAnsi="Arial"/>
                <w:bCs/>
                <w:sz w:val="20"/>
              </w:rPr>
            </w:pPr>
            <w:r w:rsidRPr="0033615C">
              <w:rPr>
                <w:rFonts w:ascii="Arial" w:hAnsi="Arial"/>
                <w:bCs/>
                <w:sz w:val="20"/>
              </w:rPr>
              <w:t>“This is my body…” (Luke 22:19)</w:t>
            </w:r>
          </w:p>
          <w:p w14:paraId="3775EBFE" w14:textId="77777777" w:rsidR="003C2B8A" w:rsidRPr="0033615C" w:rsidRDefault="003C2B8A" w:rsidP="001C6166">
            <w:pPr>
              <w:tabs>
                <w:tab w:val="left" w:pos="6480"/>
                <w:tab w:val="left" w:pos="9000"/>
              </w:tabs>
              <w:ind w:right="20"/>
              <w:jc w:val="left"/>
              <w:rPr>
                <w:rFonts w:ascii="Arial" w:hAnsi="Arial"/>
                <w:bCs/>
                <w:sz w:val="20"/>
              </w:rPr>
            </w:pPr>
          </w:p>
        </w:tc>
      </w:tr>
      <w:tr w:rsidR="003C2B8A" w:rsidRPr="001B7C39" w14:paraId="2B997B58" w14:textId="77777777" w:rsidTr="0033615C">
        <w:trPr>
          <w:trHeight w:val="433"/>
          <w:jc w:val="center"/>
        </w:trPr>
        <w:tc>
          <w:tcPr>
            <w:tcW w:w="42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2A3D2C" w14:textId="77777777" w:rsidR="003C2B8A" w:rsidRPr="0033615C" w:rsidRDefault="003C2B8A" w:rsidP="001C6166">
            <w:pPr>
              <w:tabs>
                <w:tab w:val="left" w:pos="6480"/>
                <w:tab w:val="left" w:pos="9000"/>
              </w:tabs>
              <w:ind w:right="20"/>
              <w:jc w:val="left"/>
              <w:rPr>
                <w:rFonts w:ascii="Arial" w:hAnsi="Arial"/>
                <w:bCs/>
                <w:sz w:val="20"/>
              </w:rPr>
            </w:pPr>
            <w:r w:rsidRPr="009F7AA6">
              <w:rPr>
                <w:rFonts w:ascii="Arial" w:hAnsi="Arial"/>
                <w:b/>
                <w:bCs/>
                <w:sz w:val="20"/>
                <w:u w:val="single"/>
              </w:rPr>
              <w:t>3rd Cup: Redemption</w:t>
            </w:r>
            <w:r w:rsidRPr="0033615C">
              <w:rPr>
                <w:rFonts w:ascii="Arial" w:hAnsi="Arial"/>
                <w:bCs/>
                <w:sz w:val="20"/>
              </w:rPr>
              <w:t>, saying, “I will redeem you with an outstretched arm”</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79B173" w14:textId="77777777" w:rsidR="003C2B8A" w:rsidRPr="0033615C" w:rsidRDefault="003C2B8A" w:rsidP="001C6166">
            <w:pPr>
              <w:tabs>
                <w:tab w:val="left" w:pos="6480"/>
                <w:tab w:val="left" w:pos="9000"/>
              </w:tabs>
              <w:ind w:right="20"/>
              <w:jc w:val="left"/>
              <w:rPr>
                <w:rFonts w:ascii="Arial" w:hAnsi="Arial"/>
                <w:bCs/>
                <w:sz w:val="20"/>
              </w:rPr>
            </w:pPr>
            <w:r w:rsidRPr="0033615C">
              <w:rPr>
                <w:rFonts w:ascii="Arial" w:hAnsi="Arial"/>
                <w:bCs/>
                <w:sz w:val="20"/>
              </w:rPr>
              <w:t>“This is my blood…” (Luke 22:20) then Jesus dips the sop with Judas and Judas leaves (?)</w:t>
            </w:r>
          </w:p>
        </w:tc>
      </w:tr>
    </w:tbl>
    <w:p w14:paraId="3A1DAE65" w14:textId="77777777" w:rsidR="00C86935" w:rsidRPr="001B7C39" w:rsidRDefault="00C86935" w:rsidP="007E6D75">
      <w:pPr>
        <w:tabs>
          <w:tab w:val="left" w:pos="6480"/>
          <w:tab w:val="left" w:pos="9000"/>
        </w:tabs>
        <w:ind w:left="380" w:right="20" w:hanging="380"/>
        <w:jc w:val="left"/>
        <w:rPr>
          <w:rFonts w:ascii="Arial" w:hAnsi="Arial"/>
        </w:rPr>
      </w:pPr>
    </w:p>
    <w:p w14:paraId="1FB820DA" w14:textId="77777777" w:rsidR="00D37123" w:rsidRPr="0098034A" w:rsidRDefault="001C6166" w:rsidP="009F7AA6">
      <w:pPr>
        <w:tabs>
          <w:tab w:val="left" w:pos="5245"/>
          <w:tab w:val="left" w:pos="7371"/>
          <w:tab w:val="left" w:pos="9356"/>
        </w:tabs>
        <w:ind w:left="806" w:right="20" w:hanging="380"/>
        <w:jc w:val="left"/>
        <w:rPr>
          <w:rFonts w:ascii="Arial" w:hAnsi="Arial"/>
          <w:b/>
          <w:i/>
          <w:sz w:val="22"/>
          <w:u w:val="single"/>
        </w:rPr>
      </w:pPr>
      <w:r>
        <w:rPr>
          <w:rFonts w:ascii="Arial" w:hAnsi="Arial"/>
          <w:sz w:val="22"/>
        </w:rPr>
        <w:br w:type="page"/>
      </w:r>
      <w:r w:rsidR="00D37123" w:rsidRPr="0098034A">
        <w:rPr>
          <w:rFonts w:ascii="Arial" w:hAnsi="Arial"/>
          <w:b/>
          <w:i/>
          <w:sz w:val="22"/>
          <w:u w:val="single"/>
        </w:rPr>
        <w:lastRenderedPageBreak/>
        <w:t>New Cove</w:t>
      </w:r>
      <w:r w:rsidR="009F7AA6">
        <w:rPr>
          <w:rFonts w:ascii="Arial" w:hAnsi="Arial"/>
          <w:b/>
          <w:i/>
          <w:sz w:val="22"/>
          <w:u w:val="single"/>
        </w:rPr>
        <w:t>nant Provisions (Jer. 31:31-34)</w:t>
      </w:r>
      <w:r w:rsidR="009F7AA6">
        <w:rPr>
          <w:rFonts w:ascii="Arial" w:hAnsi="Arial"/>
          <w:b/>
          <w:i/>
          <w:sz w:val="22"/>
          <w:u w:val="single"/>
        </w:rPr>
        <w:tab/>
        <w:t>Directions</w:t>
      </w:r>
      <w:r w:rsidR="009F7AA6">
        <w:rPr>
          <w:rFonts w:ascii="Arial" w:hAnsi="Arial"/>
          <w:b/>
          <w:i/>
          <w:sz w:val="22"/>
          <w:u w:val="single"/>
        </w:rPr>
        <w:tab/>
        <w:t>Cup</w:t>
      </w:r>
      <w:r w:rsidR="009F7AA6">
        <w:rPr>
          <w:rFonts w:ascii="Arial" w:hAnsi="Arial"/>
          <w:b/>
          <w:i/>
          <w:sz w:val="22"/>
          <w:u w:val="single"/>
        </w:rPr>
        <w:tab/>
      </w:r>
    </w:p>
    <w:p w14:paraId="75D0FB99" w14:textId="77777777" w:rsidR="00D37123" w:rsidRPr="00B85855" w:rsidRDefault="00D37123" w:rsidP="00F23BB9">
      <w:pPr>
        <w:numPr>
          <w:ilvl w:val="0"/>
          <w:numId w:val="9"/>
        </w:numPr>
        <w:tabs>
          <w:tab w:val="left" w:pos="851"/>
          <w:tab w:val="left" w:pos="5245"/>
          <w:tab w:val="left" w:pos="7371"/>
        </w:tabs>
        <w:ind w:left="852" w:right="20" w:hanging="426"/>
        <w:jc w:val="left"/>
        <w:rPr>
          <w:rFonts w:ascii="Arial" w:hAnsi="Arial"/>
          <w:sz w:val="22"/>
        </w:rPr>
      </w:pPr>
      <w:r w:rsidRPr="00B85855">
        <w:rPr>
          <w:rFonts w:ascii="Arial" w:hAnsi="Arial"/>
          <w:sz w:val="22"/>
        </w:rPr>
        <w:t>Israel &amp; Judah reunited (31-32)</w:t>
      </w:r>
      <w:r w:rsidR="00F23BB9">
        <w:rPr>
          <w:rFonts w:ascii="Arial" w:hAnsi="Arial"/>
          <w:sz w:val="22"/>
        </w:rPr>
        <w:tab/>
        <w:t>Outward</w:t>
      </w:r>
      <w:r w:rsidR="00F23BB9">
        <w:rPr>
          <w:rFonts w:ascii="Arial" w:hAnsi="Arial"/>
          <w:sz w:val="22"/>
        </w:rPr>
        <w:tab/>
      </w:r>
      <w:r w:rsidR="009F7AA6">
        <w:rPr>
          <w:rFonts w:ascii="Arial" w:hAnsi="Arial"/>
          <w:sz w:val="22"/>
        </w:rPr>
        <w:t>Blessing</w:t>
      </w:r>
    </w:p>
    <w:p w14:paraId="6D510375" w14:textId="77777777" w:rsidR="00D37123" w:rsidRPr="00B85855" w:rsidRDefault="00D37123" w:rsidP="00F23BB9">
      <w:pPr>
        <w:numPr>
          <w:ilvl w:val="0"/>
          <w:numId w:val="9"/>
        </w:numPr>
        <w:tabs>
          <w:tab w:val="left" w:pos="851"/>
          <w:tab w:val="left" w:pos="5245"/>
          <w:tab w:val="left" w:pos="7371"/>
        </w:tabs>
        <w:ind w:left="852" w:right="20" w:hanging="426"/>
        <w:jc w:val="left"/>
        <w:rPr>
          <w:rFonts w:ascii="Arial" w:hAnsi="Arial"/>
          <w:sz w:val="22"/>
        </w:rPr>
      </w:pPr>
      <w:r w:rsidRPr="00B85855">
        <w:rPr>
          <w:rFonts w:ascii="Arial" w:hAnsi="Arial"/>
          <w:sz w:val="22"/>
        </w:rPr>
        <w:t>Spirit indwelling with new heart (33)</w:t>
      </w:r>
      <w:r w:rsidR="009F7AA6">
        <w:rPr>
          <w:rFonts w:ascii="Arial" w:hAnsi="Arial"/>
          <w:sz w:val="22"/>
        </w:rPr>
        <w:tab/>
        <w:t>Inward</w:t>
      </w:r>
      <w:r w:rsidR="009F7AA6">
        <w:rPr>
          <w:rFonts w:ascii="Arial" w:hAnsi="Arial"/>
          <w:sz w:val="22"/>
        </w:rPr>
        <w:tab/>
      </w:r>
      <w:r w:rsidR="00D50EC9">
        <w:rPr>
          <w:rFonts w:ascii="Arial" w:hAnsi="Arial"/>
          <w:sz w:val="22"/>
        </w:rPr>
        <w:t>Plagues/Judgment</w:t>
      </w:r>
    </w:p>
    <w:p w14:paraId="57FE887A" w14:textId="77777777" w:rsidR="00D37123" w:rsidRPr="00B85855" w:rsidRDefault="00D37123" w:rsidP="00F23BB9">
      <w:pPr>
        <w:numPr>
          <w:ilvl w:val="0"/>
          <w:numId w:val="9"/>
        </w:numPr>
        <w:tabs>
          <w:tab w:val="left" w:pos="851"/>
          <w:tab w:val="left" w:pos="5245"/>
          <w:tab w:val="left" w:pos="7371"/>
        </w:tabs>
        <w:ind w:left="852" w:right="20" w:hanging="426"/>
        <w:jc w:val="left"/>
        <w:rPr>
          <w:rFonts w:ascii="Arial" w:hAnsi="Arial"/>
          <w:sz w:val="22"/>
        </w:rPr>
      </w:pPr>
      <w:r w:rsidRPr="00B85855">
        <w:rPr>
          <w:rFonts w:ascii="Arial" w:hAnsi="Arial"/>
          <w:sz w:val="22"/>
        </w:rPr>
        <w:t>No need for evangelism (34a)</w:t>
      </w:r>
      <w:r w:rsidR="009F7AA6">
        <w:rPr>
          <w:rFonts w:ascii="Arial" w:hAnsi="Arial"/>
          <w:sz w:val="22"/>
        </w:rPr>
        <w:tab/>
        <w:t>Forward</w:t>
      </w:r>
      <w:r w:rsidR="009F7AA6">
        <w:rPr>
          <w:rFonts w:ascii="Arial" w:hAnsi="Arial"/>
          <w:sz w:val="22"/>
        </w:rPr>
        <w:tab/>
        <w:t>Praise</w:t>
      </w:r>
      <w:r w:rsidR="00D50EC9">
        <w:rPr>
          <w:rFonts w:ascii="Arial" w:hAnsi="Arial"/>
          <w:sz w:val="22"/>
        </w:rPr>
        <w:t>/Regathering</w:t>
      </w:r>
    </w:p>
    <w:p w14:paraId="5AC69C97" w14:textId="77777777" w:rsidR="00D37123" w:rsidRPr="00B85855" w:rsidRDefault="00D37123" w:rsidP="00F23BB9">
      <w:pPr>
        <w:numPr>
          <w:ilvl w:val="0"/>
          <w:numId w:val="9"/>
        </w:numPr>
        <w:tabs>
          <w:tab w:val="left" w:pos="851"/>
          <w:tab w:val="left" w:pos="5245"/>
          <w:tab w:val="left" w:pos="7371"/>
        </w:tabs>
        <w:ind w:left="852" w:right="20" w:hanging="426"/>
        <w:jc w:val="left"/>
        <w:rPr>
          <w:rFonts w:ascii="Arial" w:hAnsi="Arial"/>
          <w:sz w:val="22"/>
        </w:rPr>
      </w:pPr>
      <w:r w:rsidRPr="00B85855">
        <w:rPr>
          <w:rFonts w:ascii="Arial" w:hAnsi="Arial"/>
          <w:sz w:val="22"/>
        </w:rPr>
        <w:t>Israel forgiven (34b)</w:t>
      </w:r>
      <w:r w:rsidR="009F7AA6">
        <w:rPr>
          <w:rFonts w:ascii="Arial" w:hAnsi="Arial"/>
          <w:sz w:val="22"/>
        </w:rPr>
        <w:tab/>
        <w:t>Back</w:t>
      </w:r>
      <w:r w:rsidR="009F7AA6">
        <w:rPr>
          <w:rFonts w:ascii="Arial" w:hAnsi="Arial"/>
          <w:sz w:val="22"/>
        </w:rPr>
        <w:tab/>
        <w:t>Redemption</w:t>
      </w:r>
    </w:p>
    <w:p w14:paraId="107238C1" w14:textId="77777777" w:rsidR="00D37123" w:rsidRPr="00B85855" w:rsidRDefault="00D37123" w:rsidP="007E6D75">
      <w:pPr>
        <w:tabs>
          <w:tab w:val="left" w:pos="6480"/>
          <w:tab w:val="left" w:pos="9000"/>
        </w:tabs>
        <w:ind w:left="380" w:right="20" w:hanging="380"/>
        <w:jc w:val="left"/>
        <w:rPr>
          <w:rFonts w:ascii="Arial" w:hAnsi="Arial"/>
          <w:sz w:val="22"/>
        </w:rPr>
      </w:pPr>
    </w:p>
    <w:p w14:paraId="08F80D2C" w14:textId="77777777" w:rsidR="00D37123" w:rsidRPr="00B85855" w:rsidRDefault="00D37123" w:rsidP="007E6D75">
      <w:pPr>
        <w:tabs>
          <w:tab w:val="left" w:pos="6480"/>
          <w:tab w:val="left" w:pos="9000"/>
        </w:tabs>
        <w:ind w:left="380" w:right="20" w:hanging="380"/>
        <w:jc w:val="left"/>
        <w:rPr>
          <w:rFonts w:ascii="Arial" w:hAnsi="Arial"/>
          <w:sz w:val="22"/>
        </w:rPr>
      </w:pPr>
    </w:p>
    <w:p w14:paraId="2F1E0848" w14:textId="77777777" w:rsidR="005F5B32" w:rsidRPr="00B85855" w:rsidRDefault="005F5B32" w:rsidP="005F5B32">
      <w:pPr>
        <w:tabs>
          <w:tab w:val="left" w:pos="6480"/>
          <w:tab w:val="left" w:pos="9000"/>
        </w:tabs>
        <w:ind w:left="380" w:right="20" w:hanging="380"/>
        <w:jc w:val="left"/>
        <w:rPr>
          <w:rFonts w:ascii="Arial" w:hAnsi="Arial"/>
          <w:b/>
          <w:sz w:val="22"/>
        </w:rPr>
      </w:pPr>
      <w:r w:rsidRPr="00B85855">
        <w:rPr>
          <w:rFonts w:ascii="Arial" w:hAnsi="Arial"/>
          <w:b/>
          <w:sz w:val="22"/>
        </w:rPr>
        <w:t>III. Look ______________ to Christ’s return (26).</w:t>
      </w:r>
    </w:p>
    <w:p w14:paraId="2E308DF2" w14:textId="77777777" w:rsidR="005F5B32" w:rsidRPr="00B85855" w:rsidRDefault="005F5B32" w:rsidP="005F5B32">
      <w:pPr>
        <w:tabs>
          <w:tab w:val="left" w:pos="6480"/>
          <w:tab w:val="left" w:pos="9000"/>
        </w:tabs>
        <w:ind w:left="380" w:right="20" w:hanging="380"/>
        <w:jc w:val="left"/>
        <w:rPr>
          <w:rFonts w:ascii="Arial" w:hAnsi="Arial"/>
          <w:sz w:val="22"/>
        </w:rPr>
      </w:pPr>
    </w:p>
    <w:tbl>
      <w:tblPr>
        <w:tblW w:w="9216" w:type="dxa"/>
        <w:jc w:val="center"/>
        <w:tblCellMar>
          <w:left w:w="0" w:type="dxa"/>
          <w:right w:w="0" w:type="dxa"/>
        </w:tblCellMar>
        <w:tblLook w:val="0600" w:firstRow="0" w:lastRow="0" w:firstColumn="0" w:lastColumn="0" w:noHBand="1" w:noVBand="1"/>
      </w:tblPr>
      <w:tblGrid>
        <w:gridCol w:w="4397"/>
        <w:gridCol w:w="4819"/>
      </w:tblGrid>
      <w:tr w:rsidR="00D37123" w:rsidRPr="001B7C39" w14:paraId="576C54DA" w14:textId="77777777" w:rsidTr="0033615C">
        <w:trPr>
          <w:trHeight w:val="188"/>
          <w:jc w:val="center"/>
        </w:trPr>
        <w:tc>
          <w:tcPr>
            <w:tcW w:w="4397"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14:paraId="17C243F3" w14:textId="77777777" w:rsidR="00D37123" w:rsidRPr="001B7C39" w:rsidRDefault="00D37123" w:rsidP="00D37123">
            <w:pPr>
              <w:tabs>
                <w:tab w:val="left" w:pos="6480"/>
                <w:tab w:val="left" w:pos="9000"/>
              </w:tabs>
              <w:ind w:left="380" w:right="20" w:hanging="380"/>
              <w:jc w:val="left"/>
              <w:rPr>
                <w:rFonts w:ascii="Arial" w:hAnsi="Arial"/>
                <w:sz w:val="20"/>
              </w:rPr>
            </w:pPr>
            <w:r w:rsidRPr="001B7C39">
              <w:rPr>
                <w:rFonts w:ascii="Arial" w:hAnsi="Arial"/>
                <w:b/>
                <w:bCs/>
                <w:sz w:val="20"/>
              </w:rPr>
              <w:t>Passover</w:t>
            </w:r>
          </w:p>
        </w:tc>
        <w:tc>
          <w:tcPr>
            <w:tcW w:w="4819"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14:paraId="12B57C40" w14:textId="77777777" w:rsidR="00D37123" w:rsidRPr="001B7C39" w:rsidRDefault="00D37123" w:rsidP="00D37123">
            <w:pPr>
              <w:tabs>
                <w:tab w:val="left" w:pos="6480"/>
                <w:tab w:val="left" w:pos="9000"/>
              </w:tabs>
              <w:ind w:left="380" w:right="20" w:hanging="380"/>
              <w:jc w:val="left"/>
              <w:rPr>
                <w:rFonts w:ascii="Arial" w:hAnsi="Arial"/>
                <w:sz w:val="20"/>
              </w:rPr>
            </w:pPr>
            <w:r w:rsidRPr="001B7C39">
              <w:rPr>
                <w:rFonts w:ascii="Arial" w:hAnsi="Arial"/>
                <w:b/>
                <w:bCs/>
                <w:sz w:val="20"/>
              </w:rPr>
              <w:t>Lord</w:t>
            </w:r>
            <w:r w:rsidRPr="001B7C39">
              <w:rPr>
                <w:rFonts w:ascii="Arial" w:hAnsi="Arial"/>
                <w:b/>
                <w:bCs/>
                <w:sz w:val="20"/>
                <w:lang w:val="fr-FR"/>
              </w:rPr>
              <w:t>'</w:t>
            </w:r>
            <w:r w:rsidRPr="001B7C39">
              <w:rPr>
                <w:rFonts w:ascii="Arial" w:hAnsi="Arial"/>
                <w:b/>
                <w:bCs/>
                <w:sz w:val="20"/>
              </w:rPr>
              <w:t xml:space="preserve">s Supper </w:t>
            </w:r>
          </w:p>
        </w:tc>
      </w:tr>
      <w:tr w:rsidR="00D37123" w:rsidRPr="001B7C39" w14:paraId="0FE6682B" w14:textId="77777777" w:rsidTr="0033615C">
        <w:trPr>
          <w:trHeight w:val="538"/>
          <w:jc w:val="center"/>
        </w:trPr>
        <w:tc>
          <w:tcPr>
            <w:tcW w:w="4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001279" w14:textId="77777777" w:rsidR="00D37123" w:rsidRPr="0033615C" w:rsidRDefault="00D37123" w:rsidP="001D5838">
            <w:pPr>
              <w:tabs>
                <w:tab w:val="left" w:pos="6480"/>
                <w:tab w:val="left" w:pos="9000"/>
              </w:tabs>
              <w:ind w:right="20"/>
              <w:jc w:val="left"/>
              <w:rPr>
                <w:rFonts w:ascii="Arial" w:hAnsi="Arial"/>
                <w:bCs/>
                <w:sz w:val="20"/>
              </w:rPr>
            </w:pPr>
            <w:r w:rsidRPr="009F7AA6">
              <w:rPr>
                <w:rFonts w:ascii="Arial" w:hAnsi="Arial"/>
                <w:b/>
                <w:bCs/>
                <w:sz w:val="20"/>
              </w:rPr>
              <w:t>4th Cup</w:t>
            </w:r>
            <w:r w:rsidR="001D5838" w:rsidRPr="009F7AA6">
              <w:rPr>
                <w:rFonts w:ascii="Arial" w:hAnsi="Arial"/>
                <w:b/>
                <w:bCs/>
                <w:sz w:val="20"/>
              </w:rPr>
              <w:t>: Praise/Regathering</w:t>
            </w:r>
            <w:r w:rsidR="001D5838">
              <w:rPr>
                <w:rFonts w:ascii="Arial" w:hAnsi="Arial"/>
                <w:bCs/>
                <w:sz w:val="20"/>
              </w:rPr>
              <w:t>:</w:t>
            </w:r>
            <w:r w:rsidRPr="0033615C">
              <w:rPr>
                <w:rFonts w:ascii="Arial" w:hAnsi="Arial"/>
                <w:bCs/>
                <w:sz w:val="20"/>
              </w:rPr>
              <w:t xml:space="preserve"> “I will take you to me for a people” &amp; read Pss. 113–118</w:t>
            </w:r>
          </w:p>
        </w:tc>
        <w:tc>
          <w:tcPr>
            <w:tcW w:w="48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7D19FA6" w14:textId="77777777" w:rsidR="00D37123" w:rsidRPr="0033615C" w:rsidRDefault="00D37123" w:rsidP="00D37123">
            <w:pPr>
              <w:tabs>
                <w:tab w:val="left" w:pos="6480"/>
                <w:tab w:val="left" w:pos="9000"/>
              </w:tabs>
              <w:ind w:right="20"/>
              <w:jc w:val="left"/>
              <w:rPr>
                <w:rFonts w:ascii="Arial" w:hAnsi="Arial"/>
                <w:bCs/>
                <w:sz w:val="20"/>
              </w:rPr>
            </w:pPr>
            <w:r w:rsidRPr="0033615C">
              <w:rPr>
                <w:rFonts w:ascii="Arial" w:hAnsi="Arial"/>
                <w:bCs/>
                <w:sz w:val="20"/>
              </w:rPr>
              <w:t>“For as often as you eat this bread and drink this cup, you proclaim the Lord's death until he comes”</w:t>
            </w:r>
          </w:p>
        </w:tc>
      </w:tr>
      <w:tr w:rsidR="00D37123" w:rsidRPr="001B7C39" w14:paraId="7D79DC8B" w14:textId="77777777" w:rsidTr="0033615C">
        <w:trPr>
          <w:trHeight w:val="679"/>
          <w:jc w:val="center"/>
        </w:trPr>
        <w:tc>
          <w:tcPr>
            <w:tcW w:w="4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36EA54" w14:textId="77777777" w:rsidR="00D37123" w:rsidRPr="0033615C" w:rsidRDefault="00D37123" w:rsidP="00D37123">
            <w:pPr>
              <w:tabs>
                <w:tab w:val="left" w:pos="6480"/>
                <w:tab w:val="left" w:pos="9000"/>
              </w:tabs>
              <w:ind w:right="20"/>
              <w:jc w:val="left"/>
              <w:rPr>
                <w:rFonts w:ascii="Arial" w:hAnsi="Arial"/>
                <w:bCs/>
                <w:sz w:val="20"/>
              </w:rPr>
            </w:pPr>
            <w:r w:rsidRPr="0033615C">
              <w:rPr>
                <w:rFonts w:ascii="Arial" w:hAnsi="Arial"/>
                <w:bCs/>
                <w:sz w:val="20"/>
              </w:rPr>
              <w:t>Declaration (“Next year in Jerusalem!”), hymn (Ps. 118), poem, or national anthem</w:t>
            </w:r>
          </w:p>
        </w:tc>
        <w:tc>
          <w:tcPr>
            <w:tcW w:w="48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C84E89" w14:textId="77777777" w:rsidR="00D37123" w:rsidRPr="0033615C" w:rsidRDefault="00D37123" w:rsidP="00D37123">
            <w:pPr>
              <w:tabs>
                <w:tab w:val="left" w:pos="6480"/>
                <w:tab w:val="left" w:pos="9000"/>
              </w:tabs>
              <w:ind w:right="20"/>
              <w:jc w:val="left"/>
              <w:rPr>
                <w:rFonts w:ascii="Arial" w:hAnsi="Arial"/>
                <w:bCs/>
                <w:sz w:val="20"/>
              </w:rPr>
            </w:pPr>
            <w:r w:rsidRPr="0033615C">
              <w:rPr>
                <w:rFonts w:ascii="Arial" w:hAnsi="Arial"/>
                <w:bCs/>
                <w:sz w:val="20"/>
              </w:rPr>
              <w:t>Sang hymn &amp; went to Mt. of Olives (Matt. 26:30)</w:t>
            </w:r>
          </w:p>
        </w:tc>
      </w:tr>
    </w:tbl>
    <w:p w14:paraId="470ECD96" w14:textId="77777777" w:rsidR="005F5B32" w:rsidRPr="00B85855" w:rsidRDefault="005F5B32" w:rsidP="005F5B32">
      <w:pPr>
        <w:tabs>
          <w:tab w:val="left" w:pos="6480"/>
          <w:tab w:val="left" w:pos="9000"/>
        </w:tabs>
        <w:ind w:left="380" w:right="20" w:hanging="380"/>
        <w:jc w:val="left"/>
        <w:rPr>
          <w:rFonts w:ascii="Arial" w:hAnsi="Arial"/>
          <w:sz w:val="22"/>
        </w:rPr>
      </w:pPr>
    </w:p>
    <w:p w14:paraId="1DF1CE88" w14:textId="77777777" w:rsidR="003C2B8A" w:rsidRPr="00B85855" w:rsidRDefault="003C2B8A" w:rsidP="005F5B32">
      <w:pPr>
        <w:tabs>
          <w:tab w:val="left" w:pos="6480"/>
          <w:tab w:val="left" w:pos="9000"/>
        </w:tabs>
        <w:ind w:left="380" w:right="20" w:hanging="380"/>
        <w:jc w:val="left"/>
        <w:rPr>
          <w:rFonts w:ascii="Arial" w:hAnsi="Arial"/>
          <w:sz w:val="22"/>
        </w:rPr>
      </w:pPr>
    </w:p>
    <w:p w14:paraId="608D057B" w14:textId="77777777" w:rsidR="003C2B8A" w:rsidRPr="00B85855" w:rsidRDefault="003C2B8A" w:rsidP="005F5B32">
      <w:pPr>
        <w:tabs>
          <w:tab w:val="left" w:pos="6480"/>
          <w:tab w:val="left" w:pos="9000"/>
        </w:tabs>
        <w:ind w:left="380" w:right="20" w:hanging="380"/>
        <w:jc w:val="left"/>
        <w:rPr>
          <w:rFonts w:ascii="Arial" w:hAnsi="Arial"/>
          <w:sz w:val="22"/>
        </w:rPr>
      </w:pPr>
    </w:p>
    <w:p w14:paraId="1D1823DD" w14:textId="77777777" w:rsidR="00C86935" w:rsidRPr="00B85855" w:rsidRDefault="00C86935" w:rsidP="007E6D75">
      <w:pPr>
        <w:tabs>
          <w:tab w:val="left" w:pos="6480"/>
          <w:tab w:val="left" w:pos="9000"/>
        </w:tabs>
        <w:ind w:left="380" w:right="20" w:hanging="380"/>
        <w:jc w:val="left"/>
        <w:rPr>
          <w:rFonts w:ascii="Arial" w:hAnsi="Arial"/>
          <w:b/>
          <w:sz w:val="22"/>
        </w:rPr>
      </w:pPr>
      <w:r w:rsidRPr="00B85855">
        <w:rPr>
          <w:rFonts w:ascii="Arial" w:hAnsi="Arial"/>
          <w:b/>
          <w:sz w:val="22"/>
        </w:rPr>
        <w:t>IV. Look ______________ to confess all sin (27-34).</w:t>
      </w:r>
    </w:p>
    <w:p w14:paraId="4224A981" w14:textId="77777777" w:rsidR="00C86935" w:rsidRPr="00B85855" w:rsidRDefault="00C86935" w:rsidP="007E6D75">
      <w:pPr>
        <w:tabs>
          <w:tab w:val="left" w:pos="6480"/>
          <w:tab w:val="left" w:pos="9000"/>
        </w:tabs>
        <w:ind w:left="380" w:right="20" w:hanging="380"/>
        <w:jc w:val="left"/>
        <w:rPr>
          <w:rFonts w:ascii="Arial" w:hAnsi="Arial"/>
          <w:sz w:val="22"/>
        </w:rPr>
      </w:pPr>
    </w:p>
    <w:p w14:paraId="13879A00" w14:textId="77777777" w:rsidR="00C86935" w:rsidRPr="00B85855" w:rsidRDefault="00C86935" w:rsidP="007E6D75">
      <w:pPr>
        <w:tabs>
          <w:tab w:val="left" w:pos="6480"/>
          <w:tab w:val="left" w:pos="9000"/>
        </w:tabs>
        <w:ind w:left="380" w:right="20" w:hanging="380"/>
        <w:jc w:val="left"/>
        <w:rPr>
          <w:rFonts w:ascii="Arial" w:hAnsi="Arial"/>
          <w:sz w:val="22"/>
        </w:rPr>
      </w:pPr>
    </w:p>
    <w:p w14:paraId="542BA733" w14:textId="77777777" w:rsidR="00C86935" w:rsidRPr="00B85855" w:rsidRDefault="00C86935" w:rsidP="007E6D75">
      <w:pPr>
        <w:tabs>
          <w:tab w:val="left" w:pos="6480"/>
          <w:tab w:val="left" w:pos="9000"/>
        </w:tabs>
        <w:ind w:left="380" w:right="20" w:hanging="380"/>
        <w:jc w:val="left"/>
        <w:rPr>
          <w:rFonts w:ascii="Arial" w:hAnsi="Arial"/>
          <w:sz w:val="22"/>
        </w:rPr>
      </w:pPr>
    </w:p>
    <w:p w14:paraId="29BA2805" w14:textId="77777777" w:rsidR="00C86935" w:rsidRPr="00B85855" w:rsidRDefault="00C86935" w:rsidP="007E6D75">
      <w:pPr>
        <w:tabs>
          <w:tab w:val="left" w:pos="6480"/>
          <w:tab w:val="left" w:pos="9000"/>
        </w:tabs>
        <w:ind w:right="20"/>
        <w:jc w:val="left"/>
        <w:rPr>
          <w:rFonts w:ascii="Arial" w:hAnsi="Arial"/>
          <w:b/>
          <w:sz w:val="22"/>
        </w:rPr>
      </w:pPr>
      <w:r w:rsidRPr="00B85855">
        <w:rPr>
          <w:rFonts w:ascii="Arial" w:hAnsi="Arial"/>
          <w:b/>
          <w:sz w:val="22"/>
        </w:rPr>
        <w:t>Conclusion</w:t>
      </w:r>
    </w:p>
    <w:p w14:paraId="659E0F25" w14:textId="77777777" w:rsidR="00C86935" w:rsidRPr="00B85855" w:rsidRDefault="00C86935" w:rsidP="007E6D75">
      <w:pPr>
        <w:tabs>
          <w:tab w:val="left" w:pos="6480"/>
          <w:tab w:val="left" w:pos="9000"/>
        </w:tabs>
        <w:ind w:right="20"/>
        <w:jc w:val="left"/>
        <w:rPr>
          <w:rFonts w:ascii="Arial" w:hAnsi="Arial"/>
          <w:sz w:val="22"/>
        </w:rPr>
      </w:pPr>
    </w:p>
    <w:p w14:paraId="7BB7FBA5" w14:textId="77777777" w:rsidR="00C86935" w:rsidRPr="00B85855" w:rsidRDefault="00C86935" w:rsidP="007E6D75">
      <w:pPr>
        <w:tabs>
          <w:tab w:val="left" w:pos="6480"/>
          <w:tab w:val="left" w:pos="9000"/>
        </w:tabs>
        <w:ind w:left="960" w:right="20" w:hanging="480"/>
        <w:jc w:val="left"/>
        <w:rPr>
          <w:rFonts w:ascii="Arial" w:hAnsi="Arial"/>
          <w:sz w:val="22"/>
        </w:rPr>
      </w:pPr>
      <w:r w:rsidRPr="00B85855">
        <w:rPr>
          <w:rFonts w:ascii="Arial" w:hAnsi="Arial"/>
          <w:sz w:val="22"/>
        </w:rPr>
        <w:t>1.</w:t>
      </w:r>
      <w:r w:rsidRPr="00B85855">
        <w:rPr>
          <w:rFonts w:ascii="Arial" w:hAnsi="Arial"/>
          <w:sz w:val="22"/>
        </w:rPr>
        <w:tab/>
      </w:r>
      <w:r w:rsidRPr="00B85855">
        <w:rPr>
          <w:rFonts w:ascii="Arial" w:hAnsi="Arial"/>
          <w:b/>
          <w:sz w:val="22"/>
          <w:u w:val="single"/>
        </w:rPr>
        <w:t>Main Idea</w:t>
      </w:r>
      <w:r w:rsidR="001E38D2">
        <w:rPr>
          <w:rFonts w:ascii="Arial" w:hAnsi="Arial"/>
          <w:sz w:val="22"/>
        </w:rPr>
        <w:t>: To properly look __</w:t>
      </w:r>
      <w:r w:rsidRPr="00B85855">
        <w:rPr>
          <w:rFonts w:ascii="Arial" w:hAnsi="Arial"/>
          <w:sz w:val="22"/>
        </w:rPr>
        <w:t>____</w:t>
      </w:r>
      <w:r w:rsidR="001E38D2">
        <w:rPr>
          <w:rFonts w:ascii="Arial" w:hAnsi="Arial"/>
          <w:sz w:val="22"/>
        </w:rPr>
        <w:t xml:space="preserve"> on His death and look _______</w:t>
      </w:r>
      <w:r w:rsidRPr="00B85855">
        <w:rPr>
          <w:rFonts w:ascii="Arial" w:hAnsi="Arial"/>
          <w:sz w:val="22"/>
        </w:rPr>
        <w:t>_____ to His return, we need to look ______________ for others and look ______________ at our own lives.</w:t>
      </w:r>
    </w:p>
    <w:p w14:paraId="5C3DD6C9" w14:textId="77777777" w:rsidR="00C86935" w:rsidRPr="00B85855" w:rsidRDefault="00C86935" w:rsidP="007E6D75">
      <w:pPr>
        <w:tabs>
          <w:tab w:val="left" w:pos="6480"/>
          <w:tab w:val="left" w:pos="9000"/>
        </w:tabs>
        <w:ind w:left="960" w:right="20" w:hanging="480"/>
        <w:jc w:val="left"/>
        <w:rPr>
          <w:rFonts w:ascii="Arial" w:hAnsi="Arial"/>
          <w:sz w:val="22"/>
        </w:rPr>
      </w:pPr>
    </w:p>
    <w:p w14:paraId="4B65C1CC" w14:textId="77777777" w:rsidR="00C86935" w:rsidRPr="00B85855" w:rsidRDefault="00C86935" w:rsidP="007E6D75">
      <w:pPr>
        <w:tabs>
          <w:tab w:val="left" w:pos="6480"/>
          <w:tab w:val="left" w:pos="9000"/>
        </w:tabs>
        <w:ind w:left="960" w:right="20" w:hanging="480"/>
        <w:jc w:val="left"/>
        <w:rPr>
          <w:rFonts w:ascii="Arial" w:hAnsi="Arial"/>
          <w:sz w:val="22"/>
        </w:rPr>
      </w:pPr>
      <w:r w:rsidRPr="00B85855">
        <w:rPr>
          <w:rFonts w:ascii="Arial" w:hAnsi="Arial"/>
          <w:sz w:val="22"/>
        </w:rPr>
        <w:t>2.</w:t>
      </w:r>
      <w:r w:rsidRPr="00B85855">
        <w:rPr>
          <w:rFonts w:ascii="Arial" w:hAnsi="Arial"/>
          <w:sz w:val="22"/>
        </w:rPr>
        <w:tab/>
        <w:t>What outward or inward issues do you need to address right now?</w:t>
      </w:r>
    </w:p>
    <w:p w14:paraId="19C894B7" w14:textId="77777777" w:rsidR="00C86935" w:rsidRPr="001B7C39" w:rsidRDefault="00C86935" w:rsidP="007E6D75">
      <w:pPr>
        <w:tabs>
          <w:tab w:val="left" w:pos="6480"/>
          <w:tab w:val="left" w:pos="9000"/>
        </w:tabs>
        <w:ind w:left="380" w:right="20" w:hanging="380"/>
        <w:jc w:val="left"/>
        <w:rPr>
          <w:rFonts w:ascii="Arial" w:hAnsi="Arial"/>
        </w:rPr>
      </w:pPr>
    </w:p>
    <w:p w14:paraId="3EFDEFA5" w14:textId="77777777" w:rsidR="002978AA" w:rsidRPr="00C86935" w:rsidRDefault="002978AA" w:rsidP="007E6D75">
      <w:pPr>
        <w:jc w:val="left"/>
        <w:rPr>
          <w:rFonts w:ascii="Arial" w:hAnsi="Arial"/>
        </w:rPr>
      </w:pPr>
    </w:p>
    <w:p w14:paraId="2EDF6B81" w14:textId="77777777" w:rsidR="002978AA" w:rsidRPr="00C86935" w:rsidRDefault="002978AA" w:rsidP="007E6D75">
      <w:pPr>
        <w:ind w:right="-10"/>
        <w:jc w:val="left"/>
        <w:rPr>
          <w:rFonts w:ascii="Arial" w:hAnsi="Arial"/>
          <w:sz w:val="18"/>
        </w:rPr>
      </w:pPr>
    </w:p>
    <w:p w14:paraId="4C2BF02E" w14:textId="77777777" w:rsidR="002978AA" w:rsidRPr="00806126" w:rsidRDefault="002978AA" w:rsidP="00806126">
      <w:pPr>
        <w:tabs>
          <w:tab w:val="left" w:pos="6480"/>
          <w:tab w:val="left" w:pos="9000"/>
        </w:tabs>
        <w:ind w:right="20"/>
        <w:jc w:val="left"/>
        <w:rPr>
          <w:rFonts w:ascii="Arial" w:hAnsi="Arial"/>
          <w:b/>
        </w:rPr>
      </w:pPr>
      <w:r w:rsidRPr="00806126">
        <w:rPr>
          <w:rFonts w:ascii="Arial" w:hAnsi="Arial"/>
          <w:b/>
        </w:rPr>
        <w:t>Thought Questions:</w:t>
      </w:r>
    </w:p>
    <w:p w14:paraId="4CA9F704" w14:textId="77777777" w:rsidR="002978AA" w:rsidRPr="00CB534F" w:rsidRDefault="002978AA" w:rsidP="007E6D75">
      <w:pPr>
        <w:ind w:right="-10"/>
        <w:jc w:val="left"/>
        <w:rPr>
          <w:rFonts w:ascii="Arial" w:hAnsi="Arial"/>
          <w:sz w:val="22"/>
        </w:rPr>
      </w:pPr>
    </w:p>
    <w:p w14:paraId="2F763A48" w14:textId="77777777" w:rsidR="002978AA" w:rsidRPr="00CB534F" w:rsidRDefault="00F21810" w:rsidP="007E6D75">
      <w:pPr>
        <w:numPr>
          <w:ilvl w:val="0"/>
          <w:numId w:val="8"/>
        </w:numPr>
        <w:ind w:right="-10"/>
        <w:jc w:val="left"/>
        <w:rPr>
          <w:rFonts w:ascii="Arial" w:hAnsi="Arial"/>
          <w:sz w:val="22"/>
        </w:rPr>
      </w:pPr>
      <w:r>
        <w:rPr>
          <w:rFonts w:ascii="Arial" w:hAnsi="Arial"/>
          <w:sz w:val="22"/>
        </w:rPr>
        <w:t>Read 1 Corinthians 11:17-34</w:t>
      </w:r>
      <w:r w:rsidR="002978AA" w:rsidRPr="00CB534F">
        <w:rPr>
          <w:rFonts w:ascii="Arial" w:hAnsi="Arial"/>
          <w:sz w:val="22"/>
        </w:rPr>
        <w:t xml:space="preserve"> aloud.</w:t>
      </w:r>
      <w:r w:rsidR="002978AA">
        <w:rPr>
          <w:rFonts w:ascii="Arial" w:hAnsi="Arial"/>
          <w:sz w:val="22"/>
        </w:rPr>
        <w:t xml:space="preserve">  </w:t>
      </w:r>
      <w:r w:rsidR="00755AD4">
        <w:rPr>
          <w:rFonts w:ascii="Arial" w:hAnsi="Arial"/>
          <w:sz w:val="22"/>
        </w:rPr>
        <w:t>Explain the “four directions” in your own words</w:t>
      </w:r>
      <w:r w:rsidR="002978AA" w:rsidRPr="00CB534F">
        <w:rPr>
          <w:rFonts w:ascii="Arial" w:hAnsi="Arial"/>
          <w:sz w:val="22"/>
        </w:rPr>
        <w:t>:</w:t>
      </w:r>
    </w:p>
    <w:p w14:paraId="65A6B039" w14:textId="77777777" w:rsidR="002978AA" w:rsidRPr="00CB534F" w:rsidRDefault="002978AA" w:rsidP="007E6D75">
      <w:pPr>
        <w:tabs>
          <w:tab w:val="left" w:pos="5812"/>
        </w:tabs>
        <w:ind w:left="1134" w:right="-10"/>
        <w:jc w:val="left"/>
        <w:rPr>
          <w:rFonts w:ascii="Arial" w:hAnsi="Arial"/>
          <w:sz w:val="22"/>
          <w:u w:val="single"/>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6412"/>
      </w:tblGrid>
      <w:tr w:rsidR="00B85855" w:rsidRPr="00E6351B" w14:paraId="07D6E1F9" w14:textId="77777777" w:rsidTr="00B85855">
        <w:tc>
          <w:tcPr>
            <w:tcW w:w="1985" w:type="dxa"/>
            <w:shd w:val="solid" w:color="auto" w:fill="000000"/>
          </w:tcPr>
          <w:p w14:paraId="46C37344" w14:textId="77777777" w:rsidR="002978AA" w:rsidRPr="00976BF5" w:rsidRDefault="00755AD4" w:rsidP="007E6D75">
            <w:pPr>
              <w:jc w:val="left"/>
              <w:rPr>
                <w:rFonts w:ascii="Arial" w:hAnsi="Arial"/>
                <w:b/>
                <w:color w:val="FFFFFF"/>
                <w:sz w:val="22"/>
              </w:rPr>
            </w:pPr>
            <w:r>
              <w:rPr>
                <w:rFonts w:ascii="Arial" w:hAnsi="Arial"/>
                <w:b/>
                <w:color w:val="FFFFFF"/>
                <w:sz w:val="22"/>
              </w:rPr>
              <w:t>Direction</w:t>
            </w:r>
          </w:p>
        </w:tc>
        <w:tc>
          <w:tcPr>
            <w:tcW w:w="6609" w:type="dxa"/>
            <w:shd w:val="solid" w:color="auto" w:fill="000000"/>
          </w:tcPr>
          <w:p w14:paraId="5329DB82" w14:textId="77777777" w:rsidR="002978AA" w:rsidRPr="00976BF5" w:rsidRDefault="00755AD4" w:rsidP="007E6D75">
            <w:pPr>
              <w:jc w:val="left"/>
              <w:rPr>
                <w:b/>
                <w:color w:val="FFFFFF"/>
              </w:rPr>
            </w:pPr>
            <w:r>
              <w:rPr>
                <w:rFonts w:ascii="Arial" w:hAnsi="Arial"/>
                <w:b/>
                <w:color w:val="FFFFFF"/>
                <w:sz w:val="22"/>
              </w:rPr>
              <w:t>Meaning</w:t>
            </w:r>
          </w:p>
        </w:tc>
      </w:tr>
      <w:tr w:rsidR="00B85855" w:rsidRPr="00E6351B" w14:paraId="49373241" w14:textId="77777777" w:rsidTr="00B85855">
        <w:trPr>
          <w:hidden/>
        </w:trPr>
        <w:tc>
          <w:tcPr>
            <w:tcW w:w="1985" w:type="dxa"/>
          </w:tcPr>
          <w:p w14:paraId="59A7B578" w14:textId="77777777" w:rsidR="002978AA" w:rsidRPr="00E6351B" w:rsidRDefault="005F242A" w:rsidP="007E6D75">
            <w:pPr>
              <w:ind w:right="-10"/>
              <w:jc w:val="left"/>
              <w:rPr>
                <w:rFonts w:ascii="Arial" w:hAnsi="Arial"/>
                <w:vanish/>
                <w:sz w:val="22"/>
              </w:rPr>
            </w:pPr>
            <w:r>
              <w:rPr>
                <w:rFonts w:ascii="Arial" w:hAnsi="Arial"/>
                <w:vanish/>
                <w:sz w:val="22"/>
              </w:rPr>
              <w:t>Outward</w:t>
            </w:r>
          </w:p>
        </w:tc>
        <w:tc>
          <w:tcPr>
            <w:tcW w:w="6609" w:type="dxa"/>
          </w:tcPr>
          <w:p w14:paraId="11E99649" w14:textId="77777777" w:rsidR="002978AA" w:rsidRPr="00E6351B" w:rsidRDefault="005F242A" w:rsidP="006250CF">
            <w:pPr>
              <w:ind w:right="-10"/>
              <w:jc w:val="left"/>
              <w:rPr>
                <w:rFonts w:ascii="Arial" w:hAnsi="Arial"/>
                <w:vanish/>
                <w:sz w:val="22"/>
              </w:rPr>
            </w:pPr>
            <w:r>
              <w:rPr>
                <w:rFonts w:ascii="Arial" w:hAnsi="Arial"/>
                <w:vanish/>
                <w:sz w:val="22"/>
              </w:rPr>
              <w:t>It’s not about</w:t>
            </w:r>
            <w:r w:rsidR="006250CF">
              <w:rPr>
                <w:rFonts w:ascii="Arial" w:hAnsi="Arial"/>
                <w:vanish/>
                <w:sz w:val="22"/>
              </w:rPr>
              <w:t xml:space="preserve"> </w:t>
            </w:r>
            <w:r w:rsidR="006250CF" w:rsidRPr="006250CF">
              <w:rPr>
                <w:rFonts w:ascii="Arial" w:hAnsi="Arial"/>
                <w:i/>
                <w:vanish/>
                <w:sz w:val="22"/>
              </w:rPr>
              <w:t>me</w:t>
            </w:r>
            <w:r w:rsidR="006250CF">
              <w:rPr>
                <w:rFonts w:ascii="Arial" w:hAnsi="Arial"/>
                <w:vanish/>
                <w:sz w:val="22"/>
              </w:rPr>
              <w:t xml:space="preserve">––it’s about </w:t>
            </w:r>
            <w:r w:rsidR="006250CF" w:rsidRPr="006250CF">
              <w:rPr>
                <w:rFonts w:ascii="Arial" w:hAnsi="Arial"/>
                <w:i/>
                <w:vanish/>
                <w:sz w:val="22"/>
              </w:rPr>
              <w:t>us!</w:t>
            </w:r>
          </w:p>
        </w:tc>
      </w:tr>
      <w:tr w:rsidR="00B85855" w:rsidRPr="00E6351B" w14:paraId="1BAD1995" w14:textId="77777777" w:rsidTr="00B85855">
        <w:trPr>
          <w:hidden/>
        </w:trPr>
        <w:tc>
          <w:tcPr>
            <w:tcW w:w="1985" w:type="dxa"/>
          </w:tcPr>
          <w:p w14:paraId="658FC93E" w14:textId="77777777" w:rsidR="002978AA" w:rsidRPr="00E6351B" w:rsidRDefault="006250CF" w:rsidP="007E6D75">
            <w:pPr>
              <w:ind w:right="-10"/>
              <w:jc w:val="left"/>
              <w:rPr>
                <w:rFonts w:ascii="Arial" w:hAnsi="Arial"/>
                <w:vanish/>
                <w:sz w:val="22"/>
              </w:rPr>
            </w:pPr>
            <w:r>
              <w:rPr>
                <w:rFonts w:ascii="Arial" w:hAnsi="Arial"/>
                <w:vanish/>
                <w:sz w:val="22"/>
              </w:rPr>
              <w:t>Back</w:t>
            </w:r>
          </w:p>
        </w:tc>
        <w:tc>
          <w:tcPr>
            <w:tcW w:w="6609" w:type="dxa"/>
          </w:tcPr>
          <w:p w14:paraId="5828435D" w14:textId="77777777" w:rsidR="002978AA" w:rsidRPr="00E6351B" w:rsidRDefault="0029719D" w:rsidP="007E6D75">
            <w:pPr>
              <w:ind w:right="-10"/>
              <w:jc w:val="left"/>
              <w:rPr>
                <w:rFonts w:ascii="Arial" w:hAnsi="Arial"/>
                <w:vanish/>
                <w:sz w:val="22"/>
              </w:rPr>
            </w:pPr>
            <w:r>
              <w:rPr>
                <w:rFonts w:ascii="Arial" w:hAnsi="Arial"/>
                <w:vanish/>
                <w:sz w:val="22"/>
              </w:rPr>
              <w:t>It’s easy to forget His sacrifice for my sin</w:t>
            </w:r>
          </w:p>
        </w:tc>
      </w:tr>
      <w:tr w:rsidR="00B85855" w:rsidRPr="00E6351B" w14:paraId="4FE66BAA" w14:textId="77777777" w:rsidTr="00B85855">
        <w:trPr>
          <w:hidden/>
        </w:trPr>
        <w:tc>
          <w:tcPr>
            <w:tcW w:w="1985" w:type="dxa"/>
          </w:tcPr>
          <w:p w14:paraId="5ABB37F4" w14:textId="77777777" w:rsidR="002978AA" w:rsidRPr="00E6351B" w:rsidRDefault="006250CF" w:rsidP="007E6D75">
            <w:pPr>
              <w:ind w:right="-10"/>
              <w:jc w:val="left"/>
              <w:rPr>
                <w:rFonts w:ascii="Arial" w:hAnsi="Arial"/>
                <w:vanish/>
                <w:sz w:val="22"/>
              </w:rPr>
            </w:pPr>
            <w:r>
              <w:rPr>
                <w:rFonts w:ascii="Arial" w:hAnsi="Arial"/>
                <w:vanish/>
                <w:sz w:val="22"/>
              </w:rPr>
              <w:t>Forward</w:t>
            </w:r>
          </w:p>
        </w:tc>
        <w:tc>
          <w:tcPr>
            <w:tcW w:w="6609" w:type="dxa"/>
          </w:tcPr>
          <w:p w14:paraId="5B5E68C6" w14:textId="77777777" w:rsidR="002978AA" w:rsidRPr="00E6351B" w:rsidRDefault="0029719D" w:rsidP="007E6D75">
            <w:pPr>
              <w:ind w:right="-10"/>
              <w:jc w:val="left"/>
              <w:rPr>
                <w:rFonts w:ascii="Arial" w:hAnsi="Arial"/>
                <w:vanish/>
                <w:sz w:val="22"/>
              </w:rPr>
            </w:pPr>
            <w:r>
              <w:rPr>
                <w:rFonts w:ascii="Arial" w:hAnsi="Arial"/>
                <w:vanish/>
                <w:sz w:val="22"/>
              </w:rPr>
              <w:t>I commit myself to the One who will return to set things right</w:t>
            </w:r>
          </w:p>
        </w:tc>
      </w:tr>
      <w:tr w:rsidR="00B85855" w:rsidRPr="00E6351B" w14:paraId="4BBEA95A" w14:textId="77777777" w:rsidTr="00B85855">
        <w:trPr>
          <w:hidden/>
        </w:trPr>
        <w:tc>
          <w:tcPr>
            <w:tcW w:w="1985" w:type="dxa"/>
          </w:tcPr>
          <w:p w14:paraId="55BD3CA3" w14:textId="77777777" w:rsidR="002978AA" w:rsidRPr="00E6351B" w:rsidRDefault="006250CF" w:rsidP="007E6D75">
            <w:pPr>
              <w:ind w:right="-10"/>
              <w:jc w:val="left"/>
              <w:rPr>
                <w:rFonts w:ascii="Arial" w:hAnsi="Arial"/>
                <w:vanish/>
                <w:sz w:val="22"/>
              </w:rPr>
            </w:pPr>
            <w:r>
              <w:rPr>
                <w:rFonts w:ascii="Arial" w:hAnsi="Arial"/>
                <w:vanish/>
                <w:sz w:val="22"/>
              </w:rPr>
              <w:t>Inward</w:t>
            </w:r>
          </w:p>
        </w:tc>
        <w:tc>
          <w:tcPr>
            <w:tcW w:w="6609" w:type="dxa"/>
          </w:tcPr>
          <w:p w14:paraId="57CC17EC" w14:textId="77777777" w:rsidR="002978AA" w:rsidRPr="00E6351B" w:rsidRDefault="0029719D" w:rsidP="007E6D75">
            <w:pPr>
              <w:ind w:right="-10"/>
              <w:jc w:val="left"/>
              <w:rPr>
                <w:rFonts w:ascii="Arial" w:hAnsi="Arial"/>
                <w:vanish/>
                <w:sz w:val="22"/>
              </w:rPr>
            </w:pPr>
            <w:r>
              <w:rPr>
                <w:rFonts w:ascii="Arial" w:hAnsi="Arial"/>
                <w:vanish/>
                <w:sz w:val="22"/>
              </w:rPr>
              <w:t>I invite either God’s blessing or judgment upon me</w:t>
            </w:r>
          </w:p>
        </w:tc>
      </w:tr>
    </w:tbl>
    <w:p w14:paraId="6C73BBC2" w14:textId="77777777" w:rsidR="002978AA" w:rsidRPr="00CB534F" w:rsidRDefault="002978AA" w:rsidP="007E6D75">
      <w:pPr>
        <w:ind w:left="1134" w:right="-10"/>
        <w:jc w:val="left"/>
        <w:rPr>
          <w:rFonts w:ascii="Arial" w:hAnsi="Arial"/>
          <w:sz w:val="22"/>
        </w:rPr>
      </w:pPr>
    </w:p>
    <w:p w14:paraId="2EF6E80E" w14:textId="77777777" w:rsidR="002978AA" w:rsidRDefault="002978AA" w:rsidP="007E6D75">
      <w:pPr>
        <w:ind w:left="1134" w:right="-10"/>
        <w:jc w:val="left"/>
        <w:rPr>
          <w:rFonts w:ascii="Arial" w:hAnsi="Arial"/>
          <w:sz w:val="22"/>
        </w:rPr>
      </w:pPr>
    </w:p>
    <w:p w14:paraId="51312E30" w14:textId="77777777" w:rsidR="002978AA" w:rsidRDefault="002978AA" w:rsidP="007E6D75">
      <w:pPr>
        <w:ind w:left="1134" w:right="-10"/>
        <w:jc w:val="left"/>
        <w:rPr>
          <w:rFonts w:ascii="Arial" w:hAnsi="Arial"/>
          <w:sz w:val="22"/>
        </w:rPr>
      </w:pPr>
    </w:p>
    <w:p w14:paraId="66C5BDC1" w14:textId="77777777" w:rsidR="002978AA" w:rsidRPr="00CB534F" w:rsidRDefault="002978AA" w:rsidP="007E6D75">
      <w:pPr>
        <w:ind w:left="1134" w:right="-10"/>
        <w:jc w:val="left"/>
        <w:rPr>
          <w:rFonts w:ascii="Arial" w:hAnsi="Arial"/>
          <w:sz w:val="22"/>
        </w:rPr>
      </w:pPr>
    </w:p>
    <w:p w14:paraId="4B0D788B" w14:textId="77777777" w:rsidR="002978AA" w:rsidRPr="00CB534F" w:rsidRDefault="002978AA" w:rsidP="007E6D75">
      <w:pPr>
        <w:ind w:left="1134" w:right="-10"/>
        <w:jc w:val="left"/>
        <w:rPr>
          <w:rFonts w:ascii="Arial" w:hAnsi="Arial"/>
          <w:sz w:val="22"/>
        </w:rPr>
      </w:pPr>
    </w:p>
    <w:p w14:paraId="5ED647C2" w14:textId="77777777" w:rsidR="002978AA" w:rsidRDefault="002978AA" w:rsidP="007E6D75">
      <w:pPr>
        <w:ind w:left="1134" w:right="-10"/>
        <w:jc w:val="left"/>
        <w:rPr>
          <w:rFonts w:ascii="Arial" w:hAnsi="Arial"/>
          <w:sz w:val="22"/>
        </w:rPr>
      </w:pPr>
    </w:p>
    <w:p w14:paraId="5D8BC075" w14:textId="77777777" w:rsidR="0033615C" w:rsidRDefault="0033615C" w:rsidP="007E6D75">
      <w:pPr>
        <w:ind w:left="1134" w:right="-10"/>
        <w:jc w:val="left"/>
        <w:rPr>
          <w:rFonts w:ascii="Arial" w:hAnsi="Arial"/>
          <w:sz w:val="22"/>
        </w:rPr>
      </w:pPr>
    </w:p>
    <w:p w14:paraId="55632052" w14:textId="77777777" w:rsidR="0033615C" w:rsidRDefault="0033615C" w:rsidP="007E6D75">
      <w:pPr>
        <w:ind w:left="1134" w:right="-10"/>
        <w:jc w:val="left"/>
        <w:rPr>
          <w:rFonts w:ascii="Arial" w:hAnsi="Arial"/>
          <w:sz w:val="22"/>
        </w:rPr>
      </w:pPr>
    </w:p>
    <w:p w14:paraId="56DBBF22" w14:textId="77777777" w:rsidR="0033615C" w:rsidRDefault="0033615C" w:rsidP="007E6D75">
      <w:pPr>
        <w:ind w:left="1134" w:right="-10"/>
        <w:jc w:val="left"/>
        <w:rPr>
          <w:rFonts w:ascii="Arial" w:hAnsi="Arial"/>
          <w:sz w:val="22"/>
        </w:rPr>
      </w:pPr>
    </w:p>
    <w:p w14:paraId="474050EB" w14:textId="77777777" w:rsidR="001D5838" w:rsidRPr="00CB534F" w:rsidRDefault="001D5838" w:rsidP="007E6D75">
      <w:pPr>
        <w:ind w:left="1134" w:right="-10"/>
        <w:jc w:val="left"/>
        <w:rPr>
          <w:rFonts w:ascii="Arial" w:hAnsi="Arial"/>
          <w:sz w:val="22"/>
        </w:rPr>
      </w:pPr>
    </w:p>
    <w:p w14:paraId="096D31D9" w14:textId="77777777" w:rsidR="002978AA" w:rsidRPr="00CB534F" w:rsidRDefault="0033615C" w:rsidP="007E6D75">
      <w:pPr>
        <w:numPr>
          <w:ilvl w:val="0"/>
          <w:numId w:val="8"/>
        </w:numPr>
        <w:ind w:right="-10"/>
        <w:jc w:val="left"/>
        <w:rPr>
          <w:rFonts w:ascii="Arial" w:hAnsi="Arial"/>
          <w:sz w:val="22"/>
        </w:rPr>
      </w:pPr>
      <w:r>
        <w:rPr>
          <w:rFonts w:ascii="Arial" w:hAnsi="Arial"/>
          <w:sz w:val="22"/>
        </w:rPr>
        <w:t>How does Jeremiah 31:31-34 relate to this passage?</w:t>
      </w:r>
    </w:p>
    <w:p w14:paraId="3D1E0994" w14:textId="77777777" w:rsidR="002978AA" w:rsidRPr="00CB534F" w:rsidRDefault="002978AA" w:rsidP="007E6D75">
      <w:pPr>
        <w:ind w:left="1134" w:right="-10"/>
        <w:jc w:val="left"/>
        <w:rPr>
          <w:rFonts w:ascii="Arial" w:hAnsi="Arial"/>
          <w:sz w:val="22"/>
        </w:rPr>
      </w:pPr>
    </w:p>
    <w:p w14:paraId="44625200" w14:textId="77777777" w:rsidR="002978AA" w:rsidRPr="00DD578D" w:rsidRDefault="00182ACB" w:rsidP="007E6D75">
      <w:pPr>
        <w:ind w:left="1134" w:right="-10"/>
        <w:jc w:val="left"/>
        <w:rPr>
          <w:rFonts w:ascii="Arial" w:hAnsi="Arial"/>
          <w:sz w:val="22"/>
        </w:rPr>
      </w:pPr>
      <w:r>
        <w:rPr>
          <w:rFonts w:ascii="Arial" w:hAnsi="Arial"/>
          <w:vanish/>
          <w:sz w:val="22"/>
        </w:rPr>
        <w:t>Jeremiah shows the background to understanding the new covenant of 1 Cor. 11:25</w:t>
      </w:r>
    </w:p>
    <w:p w14:paraId="0AF09EAC" w14:textId="77777777" w:rsidR="002978AA" w:rsidRPr="00DD578D" w:rsidRDefault="00182ACB" w:rsidP="007E6D75">
      <w:pPr>
        <w:ind w:left="1134" w:right="-10"/>
        <w:jc w:val="left"/>
        <w:rPr>
          <w:rFonts w:ascii="Arial" w:hAnsi="Arial"/>
          <w:sz w:val="22"/>
        </w:rPr>
      </w:pPr>
      <w:r>
        <w:rPr>
          <w:rFonts w:ascii="Arial" w:hAnsi="Arial"/>
          <w:vanish/>
          <w:sz w:val="22"/>
        </w:rPr>
        <w:t>The Jeremiah passage also parallels the outward, back, forward &amp; inward directions</w:t>
      </w:r>
    </w:p>
    <w:p w14:paraId="4C03E9B3" w14:textId="77777777" w:rsidR="002978AA" w:rsidRPr="00CB534F" w:rsidRDefault="002978AA" w:rsidP="007E6D75">
      <w:pPr>
        <w:ind w:left="1134" w:right="-10"/>
        <w:jc w:val="left"/>
        <w:rPr>
          <w:rFonts w:ascii="Arial" w:hAnsi="Arial"/>
          <w:sz w:val="22"/>
        </w:rPr>
      </w:pPr>
    </w:p>
    <w:p w14:paraId="4D29613A" w14:textId="77777777" w:rsidR="002978AA" w:rsidRPr="00CB534F" w:rsidRDefault="0033615C" w:rsidP="007E6D75">
      <w:pPr>
        <w:numPr>
          <w:ilvl w:val="0"/>
          <w:numId w:val="8"/>
        </w:numPr>
        <w:ind w:right="-10"/>
        <w:jc w:val="left"/>
        <w:rPr>
          <w:rFonts w:ascii="Arial" w:hAnsi="Arial"/>
          <w:sz w:val="22"/>
        </w:rPr>
      </w:pPr>
      <w:r>
        <w:rPr>
          <w:rFonts w:ascii="Arial" w:hAnsi="Arial"/>
          <w:sz w:val="22"/>
        </w:rPr>
        <w:t>Share one of your experiences in relation to not taking the Lord’s Supper.</w:t>
      </w:r>
    </w:p>
    <w:p w14:paraId="4783C8CF" w14:textId="77777777" w:rsidR="002978AA" w:rsidRPr="00CB534F" w:rsidRDefault="002978AA" w:rsidP="007E6D75">
      <w:pPr>
        <w:ind w:left="1134" w:right="-10"/>
        <w:jc w:val="left"/>
        <w:rPr>
          <w:rFonts w:ascii="Arial" w:hAnsi="Arial"/>
          <w:sz w:val="22"/>
        </w:rPr>
      </w:pPr>
    </w:p>
    <w:p w14:paraId="25BB85C4" w14:textId="77777777" w:rsidR="002978AA" w:rsidRPr="00DD578D" w:rsidRDefault="00182ACB" w:rsidP="007E6D75">
      <w:pPr>
        <w:ind w:left="1134" w:right="-10"/>
        <w:jc w:val="left"/>
        <w:rPr>
          <w:rFonts w:ascii="Arial" w:hAnsi="Arial"/>
          <w:sz w:val="22"/>
        </w:rPr>
      </w:pPr>
      <w:r>
        <w:rPr>
          <w:rFonts w:ascii="Arial" w:hAnsi="Arial"/>
          <w:vanish/>
          <w:sz w:val="22"/>
        </w:rPr>
        <w:t>I withheld the Supper when my friend Dean would not speak with me—until I did what I could to repair the relationship.</w:t>
      </w:r>
    </w:p>
    <w:p w14:paraId="26077E81" w14:textId="77777777" w:rsidR="002978AA" w:rsidRPr="00CB534F" w:rsidRDefault="002978AA" w:rsidP="007E6D75">
      <w:pPr>
        <w:ind w:left="1134" w:right="-10"/>
        <w:jc w:val="left"/>
        <w:rPr>
          <w:rFonts w:ascii="Arial" w:hAnsi="Arial"/>
          <w:sz w:val="22"/>
        </w:rPr>
      </w:pPr>
    </w:p>
    <w:p w14:paraId="088CED96" w14:textId="77777777" w:rsidR="003A5607" w:rsidRPr="002978AA" w:rsidRDefault="003A5607" w:rsidP="007E6D75">
      <w:pPr>
        <w:tabs>
          <w:tab w:val="left" w:pos="6480"/>
          <w:tab w:val="left" w:pos="9000"/>
        </w:tabs>
        <w:ind w:right="20"/>
        <w:jc w:val="left"/>
      </w:pPr>
    </w:p>
    <w:sectPr w:rsidR="003A5607" w:rsidRPr="002978AA" w:rsidSect="003C2B8A">
      <w:headerReference w:type="even" r:id="rId15"/>
      <w:headerReference w:type="default" r:id="rId16"/>
      <w:pgSz w:w="11880" w:h="16820"/>
      <w:pgMar w:top="567" w:right="1020" w:bottom="567"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43AB" w14:textId="77777777" w:rsidR="004455F6" w:rsidRDefault="004455F6">
      <w:r>
        <w:separator/>
      </w:r>
    </w:p>
  </w:endnote>
  <w:endnote w:type="continuationSeparator" w:id="0">
    <w:p w14:paraId="353EABC9" w14:textId="77777777" w:rsidR="004455F6" w:rsidRDefault="0044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1C8C" w14:textId="77777777" w:rsidR="00B61277" w:rsidRDefault="00B612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2EDF21" w14:textId="77777777" w:rsidR="00B61277" w:rsidRDefault="00B612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166" w14:textId="77777777" w:rsidR="00B61277" w:rsidRDefault="00B612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6D071" w14:textId="77777777" w:rsidR="004455F6" w:rsidRDefault="004455F6">
      <w:r>
        <w:separator/>
      </w:r>
    </w:p>
  </w:footnote>
  <w:footnote w:type="continuationSeparator" w:id="0">
    <w:p w14:paraId="2697FEBC" w14:textId="77777777" w:rsidR="004455F6" w:rsidRDefault="00445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45D4" w14:textId="77777777" w:rsidR="00B61277" w:rsidRPr="00560E32" w:rsidRDefault="00B61277">
    <w:pPr>
      <w:pStyle w:val="Header"/>
      <w:tabs>
        <w:tab w:val="center" w:pos="4950"/>
        <w:tab w:val="right" w:pos="9540"/>
      </w:tabs>
      <w:rPr>
        <w:i/>
        <w:u w:val="single"/>
      </w:rPr>
    </w:pPr>
    <w:r w:rsidRPr="00560E32">
      <w:rPr>
        <w:i/>
        <w:u w:val="single"/>
      </w:rPr>
      <w:t>R</w:t>
    </w:r>
    <w:r>
      <w:rPr>
        <w:i/>
        <w:u w:val="single"/>
      </w:rPr>
      <w:t>ick Griffith</w:t>
    </w:r>
    <w:r>
      <w:rPr>
        <w:i/>
        <w:u w:val="single"/>
      </w:rPr>
      <w:tab/>
      <w:t>The Passover Meal</w:t>
    </w:r>
    <w:r w:rsidRPr="00560E32">
      <w:rPr>
        <w:i/>
        <w:u w:val="single"/>
      </w:rPr>
      <w:t xml:space="preserve"> (</w:t>
    </w:r>
    <w:r>
      <w:rPr>
        <w:i/>
        <w:u w:val="single"/>
      </w:rPr>
      <w:t>Luke 22:7-20</w:t>
    </w:r>
    <w:r w:rsidRPr="00560E32">
      <w:rPr>
        <w:i/>
        <w:u w:val="single"/>
      </w:rPr>
      <w:t>)</w:t>
    </w:r>
    <w:r w:rsidRPr="00560E32">
      <w:rPr>
        <w:i/>
        <w:u w:val="single"/>
      </w:rPr>
      <w:tab/>
    </w:r>
    <w:r w:rsidRPr="00560E32">
      <w:rPr>
        <w:rStyle w:val="PageNumber"/>
        <w:i/>
        <w:u w:val="single"/>
      </w:rPr>
      <w:fldChar w:fldCharType="begin"/>
    </w:r>
    <w:r w:rsidRPr="00560E32">
      <w:rPr>
        <w:rStyle w:val="PageNumber"/>
        <w:i/>
        <w:u w:val="single"/>
      </w:rPr>
      <w:instrText xml:space="preserve"> PAGE </w:instrText>
    </w:r>
    <w:r w:rsidRPr="00560E32">
      <w:rPr>
        <w:rStyle w:val="PageNumber"/>
        <w:i/>
        <w:u w:val="single"/>
      </w:rPr>
      <w:fldChar w:fldCharType="separate"/>
    </w:r>
    <w:r w:rsidR="00A9188E">
      <w:rPr>
        <w:rStyle w:val="PageNumber"/>
        <w:i/>
        <w:noProof/>
        <w:u w:val="single"/>
      </w:rPr>
      <w:t>2</w:t>
    </w:r>
    <w:r w:rsidRPr="00560E32">
      <w:rPr>
        <w:rStyle w:val="PageNumber"/>
        <w:i/>
        <w:u w:val="single"/>
      </w:rPr>
      <w:fldChar w:fldCharType="end"/>
    </w:r>
  </w:p>
  <w:p w14:paraId="4F5A9781" w14:textId="77777777" w:rsidR="00B61277" w:rsidRPr="00560E32" w:rsidRDefault="00B61277">
    <w:pPr>
      <w:pStyle w:val="Header"/>
      <w:rPr>
        <w:i/>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0085" w14:textId="77777777" w:rsidR="00B61277" w:rsidRDefault="00B61277">
    <w:pPr>
      <w:pStyle w:val="Header"/>
      <w:tabs>
        <w:tab w:val="center" w:pos="47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487" w14:textId="77777777" w:rsidR="00B61277" w:rsidRDefault="00B61277" w:rsidP="009A36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188E">
      <w:rPr>
        <w:rStyle w:val="PageNumber"/>
        <w:noProof/>
      </w:rPr>
      <w:t>1</w:t>
    </w:r>
    <w:r>
      <w:rPr>
        <w:rStyle w:val="PageNumber"/>
      </w:rPr>
      <w:fldChar w:fldCharType="end"/>
    </w:r>
  </w:p>
  <w:p w14:paraId="7D13DB89" w14:textId="77777777" w:rsidR="00B61277" w:rsidRDefault="00B61277">
    <w:pPr>
      <w:pStyle w:val="Header"/>
      <w:tabs>
        <w:tab w:val="center" w:pos="477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1F2C" w14:textId="77777777" w:rsidR="00B61277" w:rsidRPr="00554C1E" w:rsidRDefault="00B61277">
    <w:pPr>
      <w:pStyle w:val="Header"/>
      <w:rPr>
        <w:rFonts w:ascii="Arial" w:hAnsi="Arial" w:cs="Arial"/>
        <w:i/>
        <w:sz w:val="20"/>
        <w:u w:val="single"/>
      </w:rPr>
    </w:pPr>
    <w:r w:rsidRPr="00651DFF">
      <w:rPr>
        <w:rFonts w:ascii="Arial" w:hAnsi="Arial" w:cs="Arial"/>
        <w:i/>
        <w:sz w:val="20"/>
        <w:u w:val="single"/>
      </w:rPr>
      <w:t>Rick Griffith</w:t>
    </w:r>
    <w:r w:rsidRPr="00651DFF">
      <w:rPr>
        <w:rFonts w:ascii="Arial" w:hAnsi="Arial" w:cs="Arial"/>
        <w:i/>
        <w:sz w:val="20"/>
        <w:u w:val="single"/>
      </w:rPr>
      <w:tab/>
      <w:t>No Ordinary Supper (1 Cor. 11:17-34)</w:t>
    </w:r>
    <w:r w:rsidRPr="00651DFF">
      <w:rPr>
        <w:rFonts w:ascii="Arial" w:hAnsi="Arial" w:cs="Arial"/>
        <w:i/>
        <w:sz w:val="20"/>
        <w:u w:val="single"/>
      </w:rPr>
      <w:tab/>
    </w:r>
    <w:r>
      <w:rPr>
        <w:rStyle w:val="PageNumber"/>
        <w:rFonts w:ascii="Arial" w:hAnsi="Arial" w:cs="Arial"/>
        <w:i/>
        <w:sz w:val="20"/>
        <w:u w:val="single"/>
      </w:rPr>
      <w:t>2</w:t>
    </w:r>
  </w:p>
  <w:p w14:paraId="1C039A73" w14:textId="77777777" w:rsidR="00B61277" w:rsidRPr="00554C1E" w:rsidRDefault="00B61277">
    <w:pPr>
      <w:pStyle w:val="Header"/>
      <w:rPr>
        <w:rFonts w:ascii="Arial" w:hAnsi="Arial" w:cs="Arial"/>
        <w:i/>
        <w:sz w:val="20"/>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B406" w14:textId="77777777" w:rsidR="00B61277" w:rsidRDefault="00B612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B213" w14:textId="77777777" w:rsidR="00B61277" w:rsidRDefault="00B61277"/>
  <w:p w14:paraId="73635146" w14:textId="77777777" w:rsidR="00B61277" w:rsidRDefault="00B61277"/>
  <w:p w14:paraId="4431EA7B" w14:textId="77777777" w:rsidR="00B61277" w:rsidRDefault="00B61277" w:rsidP="003A5607"/>
  <w:p w14:paraId="49FD5ADB" w14:textId="77777777" w:rsidR="00B61277" w:rsidRDefault="00B61277" w:rsidP="003A560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2A41" w14:textId="77777777" w:rsidR="00B61277" w:rsidRPr="00554C1E" w:rsidRDefault="00B61277">
    <w:pPr>
      <w:pStyle w:val="Header"/>
      <w:rPr>
        <w:rFonts w:ascii="Arial" w:hAnsi="Arial" w:cs="Arial"/>
        <w:i/>
        <w:sz w:val="20"/>
        <w:u w:val="single"/>
      </w:rPr>
    </w:pPr>
    <w:r w:rsidRPr="00651DFF">
      <w:rPr>
        <w:rFonts w:ascii="Arial" w:hAnsi="Arial" w:cs="Arial"/>
        <w:i/>
        <w:sz w:val="20"/>
        <w:u w:val="single"/>
      </w:rPr>
      <w:t>Rick Griffith</w:t>
    </w:r>
    <w:r w:rsidRPr="00651DFF">
      <w:rPr>
        <w:rFonts w:ascii="Arial" w:hAnsi="Arial" w:cs="Arial"/>
        <w:i/>
        <w:sz w:val="20"/>
        <w:u w:val="single"/>
      </w:rPr>
      <w:tab/>
      <w:t>No Ordinary Supper (1 Cor. 11:17-34)</w:t>
    </w:r>
    <w:r w:rsidRPr="00651DFF">
      <w:rPr>
        <w:rFonts w:ascii="Arial" w:hAnsi="Arial" w:cs="Arial"/>
        <w:i/>
        <w:sz w:val="20"/>
        <w:u w:val="single"/>
      </w:rPr>
      <w:tab/>
    </w:r>
    <w:r>
      <w:rPr>
        <w:rStyle w:val="PageNumber"/>
        <w:rFonts w:ascii="Arial" w:hAnsi="Arial" w:cs="Arial"/>
        <w:i/>
        <w:sz w:val="20"/>
        <w:u w:val="single"/>
      </w:rPr>
      <w:t>2</w:t>
    </w:r>
  </w:p>
  <w:p w14:paraId="2DC6AC6C" w14:textId="77777777" w:rsidR="00B61277" w:rsidRPr="00554C1E" w:rsidRDefault="00B61277">
    <w:pPr>
      <w:pStyle w:val="Header"/>
      <w:rPr>
        <w:rFonts w:ascii="Arial" w:hAnsi="Arial" w:cs="Arial"/>
        <w:i/>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abstractNum w:abstractNumId="3" w15:restartNumberingAfterBreak="0">
    <w:nsid w:val="01CE5FB7"/>
    <w:multiLevelType w:val="hybridMultilevel"/>
    <w:tmpl w:val="6F3E280C"/>
    <w:lvl w:ilvl="0" w:tplc="4C7CBC12">
      <w:start w:val="1"/>
      <w:numFmt w:val="decimal"/>
      <w:lvlText w:val="%1."/>
      <w:lvlJc w:val="left"/>
      <w:pPr>
        <w:ind w:left="960" w:hanging="480"/>
      </w:pPr>
      <w:rPr>
        <w:rFonts w:hint="default"/>
      </w:rPr>
    </w:lvl>
    <w:lvl w:ilvl="1" w:tplc="04090019" w:tentative="1">
      <w:start w:val="1"/>
      <w:numFmt w:val="lowerLetter"/>
      <w:lvlText w:val="%2."/>
      <w:lvlJc w:val="left"/>
      <w:pPr>
        <w:ind w:left="1560" w:hanging="360"/>
      </w:p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C4862C3"/>
    <w:multiLevelType w:val="hybridMultilevel"/>
    <w:tmpl w:val="573C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903DB"/>
    <w:multiLevelType w:val="hybridMultilevel"/>
    <w:tmpl w:val="6CD465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972702"/>
    <w:multiLevelType w:val="hybridMultilevel"/>
    <w:tmpl w:val="6CD465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261522">
    <w:abstractNumId w:val="0"/>
  </w:num>
  <w:num w:numId="2" w16cid:durableId="1684239413">
    <w:abstractNumId w:val="1"/>
  </w:num>
  <w:num w:numId="3" w16cid:durableId="1901213540">
    <w:abstractNumId w:val="2"/>
  </w:num>
  <w:num w:numId="4" w16cid:durableId="963388934">
    <w:abstractNumId w:val="0"/>
  </w:num>
  <w:num w:numId="5" w16cid:durableId="1681084647">
    <w:abstractNumId w:val="0"/>
  </w:num>
  <w:num w:numId="6" w16cid:durableId="16926544">
    <w:abstractNumId w:val="0"/>
  </w:num>
  <w:num w:numId="7" w16cid:durableId="75245212">
    <w:abstractNumId w:val="6"/>
  </w:num>
  <w:num w:numId="8" w16cid:durableId="1633635706">
    <w:abstractNumId w:val="5"/>
  </w:num>
  <w:num w:numId="9" w16cid:durableId="207685633">
    <w:abstractNumId w:val="4"/>
  </w:num>
  <w:num w:numId="10" w16cid:durableId="1279264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4712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8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88"/>
    <w:rsid w:val="00001A5D"/>
    <w:rsid w:val="0000467D"/>
    <w:rsid w:val="00013321"/>
    <w:rsid w:val="000369BB"/>
    <w:rsid w:val="00041720"/>
    <w:rsid w:val="00043B87"/>
    <w:rsid w:val="00086FB8"/>
    <w:rsid w:val="000957EE"/>
    <w:rsid w:val="00097BA4"/>
    <w:rsid w:val="000A6D8D"/>
    <w:rsid w:val="000B0AF3"/>
    <w:rsid w:val="000B5732"/>
    <w:rsid w:val="000C563C"/>
    <w:rsid w:val="001113D5"/>
    <w:rsid w:val="001126CE"/>
    <w:rsid w:val="00133B7A"/>
    <w:rsid w:val="00182ACB"/>
    <w:rsid w:val="001833FC"/>
    <w:rsid w:val="0019059C"/>
    <w:rsid w:val="001B7C39"/>
    <w:rsid w:val="001C6166"/>
    <w:rsid w:val="001C6E7A"/>
    <w:rsid w:val="001D3F05"/>
    <w:rsid w:val="001D5838"/>
    <w:rsid w:val="001E38D2"/>
    <w:rsid w:val="001E756A"/>
    <w:rsid w:val="002062E1"/>
    <w:rsid w:val="002177A4"/>
    <w:rsid w:val="00227B26"/>
    <w:rsid w:val="00245202"/>
    <w:rsid w:val="0027389A"/>
    <w:rsid w:val="00283677"/>
    <w:rsid w:val="0029719D"/>
    <w:rsid w:val="002978AA"/>
    <w:rsid w:val="002A5EBD"/>
    <w:rsid w:val="002B5882"/>
    <w:rsid w:val="002D2F25"/>
    <w:rsid w:val="002F0800"/>
    <w:rsid w:val="002F18AF"/>
    <w:rsid w:val="0030185A"/>
    <w:rsid w:val="003227FB"/>
    <w:rsid w:val="0033615C"/>
    <w:rsid w:val="003475FF"/>
    <w:rsid w:val="0035471D"/>
    <w:rsid w:val="0036108C"/>
    <w:rsid w:val="00363BE9"/>
    <w:rsid w:val="003720BF"/>
    <w:rsid w:val="0037460C"/>
    <w:rsid w:val="003849AD"/>
    <w:rsid w:val="003A5607"/>
    <w:rsid w:val="003B0179"/>
    <w:rsid w:val="003C2B8A"/>
    <w:rsid w:val="003E0529"/>
    <w:rsid w:val="003E130F"/>
    <w:rsid w:val="003E73C2"/>
    <w:rsid w:val="00402183"/>
    <w:rsid w:val="00407154"/>
    <w:rsid w:val="00442EC6"/>
    <w:rsid w:val="004455F6"/>
    <w:rsid w:val="00456D8C"/>
    <w:rsid w:val="004657A6"/>
    <w:rsid w:val="00472809"/>
    <w:rsid w:val="004A75E5"/>
    <w:rsid w:val="004B6B55"/>
    <w:rsid w:val="004B71C9"/>
    <w:rsid w:val="004C1CB1"/>
    <w:rsid w:val="004C6806"/>
    <w:rsid w:val="004D3126"/>
    <w:rsid w:val="004E099F"/>
    <w:rsid w:val="004E67FB"/>
    <w:rsid w:val="00500761"/>
    <w:rsid w:val="00501B96"/>
    <w:rsid w:val="00514EEB"/>
    <w:rsid w:val="0052446D"/>
    <w:rsid w:val="00534A3C"/>
    <w:rsid w:val="0055076F"/>
    <w:rsid w:val="00551120"/>
    <w:rsid w:val="005862FE"/>
    <w:rsid w:val="005931FB"/>
    <w:rsid w:val="005A0584"/>
    <w:rsid w:val="005A12A3"/>
    <w:rsid w:val="005C158E"/>
    <w:rsid w:val="005F242A"/>
    <w:rsid w:val="005F5B32"/>
    <w:rsid w:val="005F642A"/>
    <w:rsid w:val="00612716"/>
    <w:rsid w:val="006250CF"/>
    <w:rsid w:val="0062644D"/>
    <w:rsid w:val="00643579"/>
    <w:rsid w:val="00651DFF"/>
    <w:rsid w:val="00655B7F"/>
    <w:rsid w:val="00656955"/>
    <w:rsid w:val="00661578"/>
    <w:rsid w:val="00663A74"/>
    <w:rsid w:val="006706C1"/>
    <w:rsid w:val="006B4112"/>
    <w:rsid w:val="006C7B5E"/>
    <w:rsid w:val="006E2625"/>
    <w:rsid w:val="007128E9"/>
    <w:rsid w:val="007156DA"/>
    <w:rsid w:val="007249F7"/>
    <w:rsid w:val="00725D72"/>
    <w:rsid w:val="00736666"/>
    <w:rsid w:val="00753BF4"/>
    <w:rsid w:val="00755AD4"/>
    <w:rsid w:val="00786173"/>
    <w:rsid w:val="00797BF5"/>
    <w:rsid w:val="007B2D17"/>
    <w:rsid w:val="007D6288"/>
    <w:rsid w:val="007E53EF"/>
    <w:rsid w:val="007E6D75"/>
    <w:rsid w:val="00800F22"/>
    <w:rsid w:val="00806126"/>
    <w:rsid w:val="008217D2"/>
    <w:rsid w:val="0085115F"/>
    <w:rsid w:val="00882DFE"/>
    <w:rsid w:val="008A4010"/>
    <w:rsid w:val="008C21F7"/>
    <w:rsid w:val="008D6D30"/>
    <w:rsid w:val="008E0D4E"/>
    <w:rsid w:val="008F0A62"/>
    <w:rsid w:val="00934C3A"/>
    <w:rsid w:val="00947A51"/>
    <w:rsid w:val="00964BB5"/>
    <w:rsid w:val="00976F96"/>
    <w:rsid w:val="0098034A"/>
    <w:rsid w:val="00980379"/>
    <w:rsid w:val="009A3617"/>
    <w:rsid w:val="009C315D"/>
    <w:rsid w:val="009D2C31"/>
    <w:rsid w:val="009D5D05"/>
    <w:rsid w:val="009F7AA6"/>
    <w:rsid w:val="00A04DDE"/>
    <w:rsid w:val="00A10473"/>
    <w:rsid w:val="00A25EFE"/>
    <w:rsid w:val="00A4507F"/>
    <w:rsid w:val="00A707EF"/>
    <w:rsid w:val="00A802A7"/>
    <w:rsid w:val="00A9188E"/>
    <w:rsid w:val="00A94B5C"/>
    <w:rsid w:val="00AB2262"/>
    <w:rsid w:val="00B05696"/>
    <w:rsid w:val="00B13826"/>
    <w:rsid w:val="00B252D3"/>
    <w:rsid w:val="00B55436"/>
    <w:rsid w:val="00B61277"/>
    <w:rsid w:val="00B65A3A"/>
    <w:rsid w:val="00B675F1"/>
    <w:rsid w:val="00B85855"/>
    <w:rsid w:val="00B87D4B"/>
    <w:rsid w:val="00B92A10"/>
    <w:rsid w:val="00B94289"/>
    <w:rsid w:val="00BD1A71"/>
    <w:rsid w:val="00BE065C"/>
    <w:rsid w:val="00C30314"/>
    <w:rsid w:val="00C42F87"/>
    <w:rsid w:val="00C4479D"/>
    <w:rsid w:val="00C84C92"/>
    <w:rsid w:val="00C86935"/>
    <w:rsid w:val="00CD3A5A"/>
    <w:rsid w:val="00CE3074"/>
    <w:rsid w:val="00D03830"/>
    <w:rsid w:val="00D1009E"/>
    <w:rsid w:val="00D10766"/>
    <w:rsid w:val="00D14B75"/>
    <w:rsid w:val="00D214FD"/>
    <w:rsid w:val="00D25392"/>
    <w:rsid w:val="00D37123"/>
    <w:rsid w:val="00D50EC9"/>
    <w:rsid w:val="00D52823"/>
    <w:rsid w:val="00D622DA"/>
    <w:rsid w:val="00DB33BC"/>
    <w:rsid w:val="00DF529E"/>
    <w:rsid w:val="00DF7EE1"/>
    <w:rsid w:val="00E06BF8"/>
    <w:rsid w:val="00E237EB"/>
    <w:rsid w:val="00E263AC"/>
    <w:rsid w:val="00E31632"/>
    <w:rsid w:val="00E33B49"/>
    <w:rsid w:val="00E400F3"/>
    <w:rsid w:val="00E60CC9"/>
    <w:rsid w:val="00E623A9"/>
    <w:rsid w:val="00E86598"/>
    <w:rsid w:val="00EE0FA7"/>
    <w:rsid w:val="00EF2104"/>
    <w:rsid w:val="00F02474"/>
    <w:rsid w:val="00F037D2"/>
    <w:rsid w:val="00F10139"/>
    <w:rsid w:val="00F21810"/>
    <w:rsid w:val="00F23BB9"/>
    <w:rsid w:val="00F241AE"/>
    <w:rsid w:val="00F46DB4"/>
    <w:rsid w:val="00F5678F"/>
    <w:rsid w:val="00F67837"/>
    <w:rsid w:val="00F836B3"/>
    <w:rsid w:val="00F84659"/>
    <w:rsid w:val="00F96979"/>
    <w:rsid w:val="00F97638"/>
    <w:rsid w:val="00F97E6A"/>
    <w:rsid w:val="00FB3ED1"/>
    <w:rsid w:val="00FB6D99"/>
    <w:rsid w:val="00FC223A"/>
    <w:rsid w:val="00FC3707"/>
    <w:rsid w:val="00FC498B"/>
    <w:rsid w:val="00FD77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60925A"/>
  <w14:defaultImageDpi w14:val="300"/>
  <w15:chartTrackingRefBased/>
  <w15:docId w15:val="{92C09373-B5F5-1941-B5E0-E5CA4EB8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F84"/>
    <w:pPr>
      <w:jc w:val="both"/>
    </w:pPr>
    <w:rPr>
      <w:rFonts w:ascii="Times New Roman" w:hAnsi="Times New Roman"/>
      <w:sz w:val="24"/>
      <w:lang w:eastAsia="en-US"/>
    </w:rPr>
  </w:style>
  <w:style w:type="paragraph" w:styleId="Heading1">
    <w:name w:val="heading 1"/>
    <w:basedOn w:val="Normal"/>
    <w:next w:val="Normal"/>
    <w:qFormat/>
    <w:rsid w:val="00C85189"/>
    <w:pPr>
      <w:numPr>
        <w:numId w:val="1"/>
      </w:numPr>
      <w:spacing w:before="240" w:after="60"/>
      <w:outlineLvl w:val="0"/>
    </w:pPr>
    <w:rPr>
      <w:b/>
      <w:kern w:val="28"/>
    </w:rPr>
  </w:style>
  <w:style w:type="paragraph" w:styleId="Heading2">
    <w:name w:val="heading 2"/>
    <w:basedOn w:val="Normal"/>
    <w:next w:val="Normal"/>
    <w:qFormat/>
    <w:rsid w:val="00C85189"/>
    <w:pPr>
      <w:numPr>
        <w:ilvl w:val="1"/>
        <w:numId w:val="1"/>
      </w:numPr>
      <w:spacing w:before="240" w:after="60"/>
      <w:outlineLvl w:val="1"/>
    </w:pPr>
  </w:style>
  <w:style w:type="paragraph" w:styleId="Heading3">
    <w:name w:val="heading 3"/>
    <w:basedOn w:val="Normal"/>
    <w:next w:val="Normal"/>
    <w:qFormat/>
    <w:rsid w:val="00C85189"/>
    <w:pPr>
      <w:numPr>
        <w:ilvl w:val="2"/>
        <w:numId w:val="1"/>
      </w:numPr>
      <w:spacing w:before="240" w:after="60"/>
      <w:outlineLvl w:val="2"/>
    </w:pPr>
  </w:style>
  <w:style w:type="paragraph" w:styleId="Heading4">
    <w:name w:val="heading 4"/>
    <w:basedOn w:val="Normal"/>
    <w:next w:val="Normal"/>
    <w:qFormat/>
    <w:rsid w:val="00C85189"/>
    <w:pPr>
      <w:numPr>
        <w:ilvl w:val="3"/>
        <w:numId w:val="1"/>
      </w:numPr>
      <w:spacing w:before="240" w:after="60"/>
      <w:outlineLvl w:val="3"/>
    </w:pPr>
  </w:style>
  <w:style w:type="paragraph" w:styleId="Heading5">
    <w:name w:val="heading 5"/>
    <w:basedOn w:val="Normal"/>
    <w:next w:val="Normal"/>
    <w:qFormat/>
    <w:rsid w:val="00C85189"/>
    <w:pPr>
      <w:numPr>
        <w:ilvl w:val="4"/>
        <w:numId w:val="1"/>
      </w:numPr>
      <w:spacing w:before="240" w:after="60"/>
      <w:outlineLvl w:val="4"/>
    </w:pPr>
  </w:style>
  <w:style w:type="paragraph" w:styleId="Heading6">
    <w:name w:val="heading 6"/>
    <w:basedOn w:val="Normal"/>
    <w:next w:val="Normal"/>
    <w:qFormat/>
    <w:rsid w:val="00C85189"/>
    <w:pPr>
      <w:numPr>
        <w:ilvl w:val="5"/>
        <w:numId w:val="1"/>
      </w:numPr>
      <w:spacing w:before="240" w:after="60"/>
      <w:outlineLvl w:val="5"/>
    </w:pPr>
  </w:style>
  <w:style w:type="paragraph" w:styleId="Heading7">
    <w:name w:val="heading 7"/>
    <w:basedOn w:val="Normal"/>
    <w:next w:val="Normal"/>
    <w:qFormat/>
    <w:rsid w:val="00C85189"/>
    <w:pPr>
      <w:numPr>
        <w:ilvl w:val="6"/>
        <w:numId w:val="1"/>
      </w:numPr>
      <w:spacing w:before="240" w:after="60"/>
      <w:outlineLvl w:val="6"/>
    </w:pPr>
  </w:style>
  <w:style w:type="paragraph" w:styleId="Heading8">
    <w:name w:val="heading 8"/>
    <w:basedOn w:val="Normal"/>
    <w:next w:val="Normal"/>
    <w:qFormat/>
    <w:rsid w:val="00C85189"/>
    <w:pPr>
      <w:numPr>
        <w:ilvl w:val="7"/>
        <w:numId w:val="1"/>
      </w:numPr>
      <w:spacing w:before="240" w:after="60"/>
      <w:outlineLvl w:val="7"/>
    </w:pPr>
    <w:rPr>
      <w:rFonts w:ascii="Helvetica" w:hAnsi="Helvetica"/>
      <w:i/>
      <w:sz w:val="20"/>
    </w:rPr>
  </w:style>
  <w:style w:type="paragraph" w:styleId="Heading9">
    <w:name w:val="heading 9"/>
    <w:basedOn w:val="Normal"/>
    <w:next w:val="Normal"/>
    <w:qFormat/>
    <w:rsid w:val="00C85189"/>
    <w:pPr>
      <w:numPr>
        <w:ilvl w:val="8"/>
        <w:numId w:val="1"/>
      </w:numPr>
      <w:spacing w:before="240" w:after="60"/>
      <w:outlineLvl w:val="8"/>
    </w:pPr>
    <w:rPr>
      <w:rFonts w:ascii="Helvetica" w:hAnsi="Helvetica"/>
      <w:i/>
      <w:sz w:val="18"/>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C85189"/>
    <w:pPr>
      <w:tabs>
        <w:tab w:val="center" w:pos="4800"/>
        <w:tab w:val="right" w:pos="9660"/>
      </w:tabs>
      <w:ind w:right="360"/>
      <w:jc w:val="center"/>
    </w:pPr>
  </w:style>
  <w:style w:type="character" w:styleId="PageNumber">
    <w:name w:val="page number"/>
    <w:basedOn w:val="DefaultParagraphFont"/>
    <w:rsid w:val="00C85189"/>
  </w:style>
  <w:style w:type="paragraph" w:styleId="Footer">
    <w:name w:val="footer"/>
    <w:basedOn w:val="Normal"/>
    <w:link w:val="FooterChar"/>
    <w:rsid w:val="00C85189"/>
    <w:pPr>
      <w:tabs>
        <w:tab w:val="center" w:pos="4320"/>
        <w:tab w:val="right" w:pos="8640"/>
      </w:tabs>
    </w:pPr>
  </w:style>
  <w:style w:type="paragraph" w:customStyle="1" w:styleId="TransitiontoMP">
    <w:name w:val="Transition to MP"/>
    <w:basedOn w:val="Normal"/>
    <w:rsid w:val="00C85189"/>
  </w:style>
  <w:style w:type="paragraph" w:customStyle="1" w:styleId="IntroConclusion">
    <w:name w:val="Intro/Conclusion"/>
    <w:basedOn w:val="Normal"/>
    <w:rsid w:val="00C85189"/>
    <w:rPr>
      <w:b/>
    </w:rPr>
  </w:style>
  <w:style w:type="character" w:customStyle="1" w:styleId="FooterChar">
    <w:name w:val="Footer Char"/>
    <w:link w:val="Footer"/>
    <w:rsid w:val="00F50A88"/>
    <w:rPr>
      <w:rFonts w:ascii="Times New Roman" w:hAnsi="Times New Roman"/>
      <w:sz w:val="24"/>
    </w:rPr>
  </w:style>
  <w:style w:type="character" w:customStyle="1" w:styleId="HeaderChar">
    <w:name w:val="Header Char"/>
    <w:link w:val="Header"/>
    <w:rsid w:val="00F50A88"/>
    <w:rPr>
      <w:rFonts w:ascii="Times New Roman" w:hAnsi="Times New Roman"/>
      <w:sz w:val="24"/>
    </w:rPr>
  </w:style>
  <w:style w:type="paragraph" w:styleId="NormalWeb">
    <w:name w:val="Normal (Web)"/>
    <w:basedOn w:val="Normal"/>
    <w:uiPriority w:val="99"/>
    <w:unhideWhenUsed/>
    <w:rsid w:val="00363BE9"/>
    <w:pPr>
      <w:spacing w:before="100" w:beforeAutospacing="1" w:after="100" w:afterAutospacing="1"/>
      <w:jc w:val="left"/>
    </w:pPr>
    <w:rPr>
      <w:rFonts w:ascii="Times" w:hAnsi="Times"/>
      <w:sz w:val="20"/>
    </w:rPr>
  </w:style>
  <w:style w:type="paragraph" w:styleId="DocumentMap">
    <w:name w:val="Document Map"/>
    <w:basedOn w:val="Normal"/>
    <w:link w:val="DocumentMapChar"/>
    <w:uiPriority w:val="99"/>
    <w:semiHidden/>
    <w:unhideWhenUsed/>
    <w:rsid w:val="00DB33BC"/>
    <w:rPr>
      <w:rFonts w:ascii="Lucida Grande" w:hAnsi="Lucida Grande" w:cs="Lucida Grande"/>
      <w:szCs w:val="24"/>
    </w:rPr>
  </w:style>
  <w:style w:type="character" w:customStyle="1" w:styleId="DocumentMapChar">
    <w:name w:val="Document Map Char"/>
    <w:link w:val="DocumentMap"/>
    <w:uiPriority w:val="99"/>
    <w:semiHidden/>
    <w:rsid w:val="00DB33BC"/>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5429">
      <w:bodyDiv w:val="1"/>
      <w:marLeft w:val="0"/>
      <w:marRight w:val="0"/>
      <w:marTop w:val="0"/>
      <w:marBottom w:val="0"/>
      <w:divBdr>
        <w:top w:val="none" w:sz="0" w:space="0" w:color="auto"/>
        <w:left w:val="none" w:sz="0" w:space="0" w:color="auto"/>
        <w:bottom w:val="none" w:sz="0" w:space="0" w:color="auto"/>
        <w:right w:val="none" w:sz="0" w:space="0" w:color="auto"/>
      </w:divBdr>
    </w:div>
    <w:div w:id="909266024">
      <w:bodyDiv w:val="1"/>
      <w:marLeft w:val="0"/>
      <w:marRight w:val="0"/>
      <w:marTop w:val="0"/>
      <w:marBottom w:val="0"/>
      <w:divBdr>
        <w:top w:val="none" w:sz="0" w:space="0" w:color="auto"/>
        <w:left w:val="none" w:sz="0" w:space="0" w:color="auto"/>
        <w:bottom w:val="none" w:sz="0" w:space="0" w:color="auto"/>
        <w:right w:val="none" w:sz="0" w:space="0" w:color="auto"/>
      </w:divBdr>
    </w:div>
    <w:div w:id="993222068">
      <w:bodyDiv w:val="1"/>
      <w:marLeft w:val="0"/>
      <w:marRight w:val="0"/>
      <w:marTop w:val="0"/>
      <w:marBottom w:val="0"/>
      <w:divBdr>
        <w:top w:val="none" w:sz="0" w:space="0" w:color="auto"/>
        <w:left w:val="none" w:sz="0" w:space="0" w:color="auto"/>
        <w:bottom w:val="none" w:sz="0" w:space="0" w:color="auto"/>
        <w:right w:val="none" w:sz="0" w:space="0" w:color="auto"/>
      </w:divBdr>
    </w:div>
    <w:div w:id="181583538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Rick%20HD:Users:rickgriffith:Library:Application%20Support:Microsoft:Office:User%20Templates:My%20Templates:Serm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Rick HD:Users:rickgriffith:Library:Application Support:Microsoft:Office:User Templates:My Templates:Sermon.dotm</Template>
  <TotalTime>0</TotalTime>
  <Pages>35</Pages>
  <Words>8531</Words>
  <Characters>48628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Church</vt:lpstr>
    </vt:vector>
  </TitlesOfParts>
  <Company>Singapore Bible College</Company>
  <LinksUpToDate>false</LinksUpToDate>
  <CharactersWithSpaces>57045</CharactersWithSpaces>
  <SharedDoc>false</SharedDoc>
  <HLinks>
    <vt:vector size="6" baseType="variant">
      <vt:variant>
        <vt:i4>7405581</vt:i4>
      </vt:variant>
      <vt:variant>
        <vt:i4>-1</vt:i4>
      </vt:variant>
      <vt:variant>
        <vt:i4>1084</vt:i4>
      </vt:variant>
      <vt:variant>
        <vt:i4>1</vt:i4>
      </vt:variant>
      <vt:variant>
        <vt:lpwstr>CIC Logo Horizontal High Resolution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dc:title>
  <dc:subject/>
  <dc:creator>Rick Griffith</dc:creator>
  <cp:keywords/>
  <cp:lastModifiedBy>Rick Griffith</cp:lastModifiedBy>
  <cp:revision>2</cp:revision>
  <cp:lastPrinted>2013-02-16T15:23:00Z</cp:lastPrinted>
  <dcterms:created xsi:type="dcterms:W3CDTF">2026-04-05T14:56:00Z</dcterms:created>
  <dcterms:modified xsi:type="dcterms:W3CDTF">2026-04-05T14:56:00Z</dcterms:modified>
</cp:coreProperties>
</file>