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64D0" w14:textId="4977660D" w:rsidR="0032537F" w:rsidRPr="00631F38" w:rsidRDefault="00747D3E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Amman International Church, Jordan</w:t>
      </w:r>
      <w:r w:rsidR="0032537F" w:rsidRPr="00631F38">
        <w:rPr>
          <w:rFonts w:cs="Arial"/>
        </w:rPr>
        <w:tab/>
      </w:r>
      <w:r>
        <w:rPr>
          <w:rFonts w:cs="Arial"/>
        </w:rPr>
        <w:t>Dan Bridges</w:t>
      </w:r>
    </w:p>
    <w:p w14:paraId="7AEF43AC" w14:textId="2EC544EA" w:rsidR="0032537F" w:rsidRDefault="00747D3E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18 April 2026</w:t>
      </w:r>
      <w:r w:rsidR="0032537F" w:rsidRPr="00631F38">
        <w:rPr>
          <w:rFonts w:cs="Arial"/>
        </w:rPr>
        <w:tab/>
      </w:r>
      <w:r>
        <w:rPr>
          <w:rFonts w:cs="Arial"/>
        </w:rPr>
        <w:t>Pastor</w:t>
      </w:r>
      <w:r w:rsidR="0032537F" w:rsidRPr="00631F38">
        <w:rPr>
          <w:rFonts w:cs="Arial"/>
        </w:rPr>
        <w:t xml:space="preserve"> </w:t>
      </w:r>
    </w:p>
    <w:p w14:paraId="48040718" w14:textId="77777777" w:rsidR="00DB4293" w:rsidRPr="00631F38" w:rsidRDefault="00DB4293" w:rsidP="0032537F">
      <w:pPr>
        <w:tabs>
          <w:tab w:val="left" w:pos="7380"/>
        </w:tabs>
        <w:ind w:right="-10"/>
        <w:rPr>
          <w:rFonts w:cs="Arial"/>
        </w:rPr>
      </w:pPr>
    </w:p>
    <w:p w14:paraId="5D9111A3" w14:textId="73242FAE" w:rsidR="008B6D00" w:rsidRPr="00751C64" w:rsidRDefault="000A1757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Meekness and Majesty: </w:t>
      </w:r>
      <w:r>
        <w:rPr>
          <w:rFonts w:cs="Arial"/>
          <w:b/>
          <w:sz w:val="28"/>
        </w:rPr>
        <w:br/>
      </w:r>
      <w:r w:rsidR="00747D3E" w:rsidRPr="00747D3E">
        <w:rPr>
          <w:rFonts w:cs="Arial"/>
          <w:b/>
          <w:sz w:val="28"/>
        </w:rPr>
        <w:t>Annunciation</w:t>
      </w:r>
      <w:r w:rsidR="00747D3E" w:rsidRPr="00747D3E">
        <w:rPr>
          <w:rFonts w:cs="Arial"/>
          <w:b/>
          <w:sz w:val="28"/>
        </w:rPr>
        <w:t xml:space="preserve"> of Jesus' Birth</w:t>
      </w:r>
    </w:p>
    <w:p w14:paraId="215E85F7" w14:textId="7E093D06" w:rsidR="008B6D00" w:rsidRPr="00751C64" w:rsidRDefault="00747D3E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Luke 1:26-38</w:t>
      </w:r>
    </w:p>
    <w:p w14:paraId="42460FD9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14DADDBD" w14:textId="3801110D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1A5779">
        <w:rPr>
          <w:rFonts w:cs="Arial"/>
          <w:szCs w:val="22"/>
        </w:rPr>
        <w:t>Meekness</w:t>
      </w:r>
    </w:p>
    <w:p w14:paraId="2B795056" w14:textId="63FC7914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  <w:r w:rsidR="001E0E15">
        <w:rPr>
          <w:rFonts w:cs="Arial"/>
          <w:szCs w:val="22"/>
        </w:rPr>
        <w:t>How do we see both meekness and majesty in the birth of Jesus?</w:t>
      </w:r>
    </w:p>
    <w:p w14:paraId="680BC151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</w:p>
    <w:p w14:paraId="2604249B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</w:p>
    <w:p w14:paraId="07FD2288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1522752E" w14:textId="480DA6D3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16515D">
        <w:rPr>
          <w:rFonts w:cs="Arial"/>
          <w:szCs w:val="22"/>
        </w:rPr>
        <w:t>Today’s text contrasts the majesty of Jesus with his meek nature.</w:t>
      </w:r>
    </w:p>
    <w:p w14:paraId="65F61AE8" w14:textId="1126C271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  <w:r w:rsidR="0016515D">
        <w:rPr>
          <w:rFonts w:cs="Arial"/>
          <w:szCs w:val="22"/>
        </w:rPr>
        <w:t>Philippians 2:5-6 shows Jesus taking on humanity in a humble form. But why didn’t Jesus come in obvious power?</w:t>
      </w:r>
    </w:p>
    <w:p w14:paraId="4852C9BD" w14:textId="45B3D41B" w:rsidR="0033400D" w:rsidRDefault="0033400D" w:rsidP="0033400D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Jesus came to bring salvation in his first coming, not to rule as a king.</w:t>
      </w:r>
    </w:p>
    <w:p w14:paraId="19CEB012" w14:textId="35135AA8" w:rsidR="0033400D" w:rsidRDefault="0033400D" w:rsidP="0033400D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Our problem is solved not by power, but by a sacrificial death.</w:t>
      </w:r>
    </w:p>
    <w:p w14:paraId="37CB3D17" w14:textId="2CD2E0B4" w:rsidR="0033400D" w:rsidRDefault="0033400D" w:rsidP="0033400D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Jesus identified with all human weakness and suffering.</w:t>
      </w:r>
    </w:p>
    <w:p w14:paraId="632A4C18" w14:textId="1C4E74C9" w:rsidR="0033400D" w:rsidRPr="00751C64" w:rsidRDefault="0033400D" w:rsidP="0033400D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Jesus revealed God’s character.</w:t>
      </w:r>
    </w:p>
    <w:p w14:paraId="37CA470C" w14:textId="77777777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</w:p>
    <w:p w14:paraId="5258A5CD" w14:textId="57EF7C9E" w:rsidR="00B05934" w:rsidRDefault="00B05934" w:rsidP="00B05934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Luke gives an orderly account of the stories of Jesus and John.</w:t>
      </w:r>
    </w:p>
    <w:p w14:paraId="4346A252" w14:textId="2A1CFE5E" w:rsidR="00B05934" w:rsidRPr="00751C64" w:rsidRDefault="00B05934" w:rsidP="00B05934">
      <w:pPr>
        <w:pStyle w:val="Heading4"/>
        <w:ind w:right="-10"/>
        <w:rPr>
          <w:rFonts w:cs="Arial"/>
          <w:szCs w:val="22"/>
        </w:rPr>
      </w:pPr>
      <w:r>
        <w:rPr>
          <w:rFonts w:cs="Arial"/>
          <w:szCs w:val="22"/>
        </w:rPr>
        <w:t>Chapters 2–4 show an interplay between these two.</w:t>
      </w:r>
    </w:p>
    <w:p w14:paraId="318723BA" w14:textId="20B70B46" w:rsidR="00F3027D" w:rsidRPr="00751C64" w:rsidRDefault="00F3027D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B30303">
        <w:rPr>
          <w:rFonts w:cs="Arial"/>
          <w:szCs w:val="22"/>
        </w:rPr>
        <w:t>How do we see both m</w:t>
      </w:r>
      <w:r w:rsidR="00B30303">
        <w:rPr>
          <w:rFonts w:cs="Arial"/>
          <w:szCs w:val="22"/>
        </w:rPr>
        <w:t>eekness and majesty</w:t>
      </w:r>
      <w:r w:rsidR="00B30303">
        <w:rPr>
          <w:rFonts w:cs="Arial"/>
          <w:szCs w:val="22"/>
        </w:rPr>
        <w:t xml:space="preserve"> in the birth of Jesus?</w:t>
      </w:r>
    </w:p>
    <w:p w14:paraId="66146E33" w14:textId="2BA94675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Preview</w:t>
      </w:r>
      <w:r w:rsidRPr="00751C64">
        <w:rPr>
          <w:rFonts w:cs="Arial"/>
          <w:szCs w:val="22"/>
        </w:rPr>
        <w:t xml:space="preserve">: </w:t>
      </w:r>
      <w:r w:rsidR="00AE4822">
        <w:rPr>
          <w:rFonts w:cs="Arial"/>
          <w:szCs w:val="22"/>
        </w:rPr>
        <w:t>Meekness and majesty is seen in four parts.</w:t>
      </w:r>
    </w:p>
    <w:p w14:paraId="38D4885F" w14:textId="407C418F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Text</w:t>
      </w:r>
      <w:r w:rsidRPr="00751C64">
        <w:rPr>
          <w:rFonts w:cs="Arial"/>
          <w:szCs w:val="22"/>
        </w:rPr>
        <w:t xml:space="preserve">: </w:t>
      </w:r>
      <w:r w:rsidR="00F3027D">
        <w:rPr>
          <w:rFonts w:cs="Arial"/>
          <w:szCs w:val="22"/>
        </w:rPr>
        <w:t>Luke 1:26-38</w:t>
      </w:r>
    </w:p>
    <w:p w14:paraId="4C80894A" w14:textId="28D4AFF0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AE4822">
        <w:rPr>
          <w:rFonts w:cs="Arial"/>
          <w:szCs w:val="22"/>
        </w:rPr>
        <w:t>Lowliness Revealed</w:t>
      </w:r>
      <w:r w:rsidR="005026ED">
        <w:rPr>
          <w:rFonts w:cs="Arial"/>
          <w:szCs w:val="22"/>
        </w:rPr>
        <w:t>: Mary was from humble roots</w:t>
      </w:r>
      <w:r w:rsidR="00AE4822">
        <w:rPr>
          <w:rFonts w:cs="Arial"/>
          <w:szCs w:val="22"/>
        </w:rPr>
        <w:t xml:space="preserve"> (26-27).</w:t>
      </w:r>
    </w:p>
    <w:p w14:paraId="7A1FC17B" w14:textId="470E4FD1" w:rsidR="00631F38" w:rsidRPr="00751C64" w:rsidRDefault="0040190F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Nazareth was a small town with a bad reputation (cf. John 1:46).</w:t>
      </w:r>
    </w:p>
    <w:p w14:paraId="2F4E9793" w14:textId="59C7AEDE" w:rsidR="00631F38" w:rsidRDefault="005E7C7A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Mary was insignificant as the world measures significance.</w:t>
      </w:r>
    </w:p>
    <w:p w14:paraId="10FC1548" w14:textId="0FBFA2A3" w:rsidR="005E7C7A" w:rsidRDefault="005E7C7A" w:rsidP="005E7C7A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Poor</w:t>
      </w:r>
    </w:p>
    <w:p w14:paraId="3062EAC0" w14:textId="03CFEE7E" w:rsidR="005E7C7A" w:rsidRDefault="005E7C7A" w:rsidP="005E7C7A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Illiterate, uneducated</w:t>
      </w:r>
    </w:p>
    <w:p w14:paraId="35F946B4" w14:textId="5C13CDFB" w:rsidR="005E7C7A" w:rsidRDefault="005E7C7A" w:rsidP="005E7C7A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Young (probably 13ish)</w:t>
      </w:r>
    </w:p>
    <w:p w14:paraId="5B6FB41F" w14:textId="28FF942E" w:rsidR="005E7C7A" w:rsidRDefault="00B038E7" w:rsidP="005E7C7A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A f</w:t>
      </w:r>
      <w:r w:rsidR="005E7C7A">
        <w:rPr>
          <w:rFonts w:cs="Arial"/>
          <w:szCs w:val="22"/>
        </w:rPr>
        <w:t>emale in a male-dominated culture</w:t>
      </w:r>
    </w:p>
    <w:p w14:paraId="3D6BDBBC" w14:textId="77777777" w:rsidR="00587697" w:rsidRDefault="00587697" w:rsidP="00587697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Why would God select a nobody from a no-name town to be the king of the universe? </w:t>
      </w:r>
    </w:p>
    <w:p w14:paraId="421AA751" w14:textId="5B0DF5C6" w:rsidR="00587697" w:rsidRDefault="00587697" w:rsidP="0058769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This reflects who Jesus came to be.</w:t>
      </w:r>
    </w:p>
    <w:p w14:paraId="63644061" w14:textId="54F38273" w:rsidR="00587697" w:rsidRDefault="00587697" w:rsidP="0058769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Th</w:t>
      </w:r>
      <w:r w:rsidR="00B038E7">
        <w:rPr>
          <w:rFonts w:cs="Arial"/>
          <w:szCs w:val="22"/>
        </w:rPr>
        <w:t>is</w:t>
      </w:r>
      <w:r>
        <w:rPr>
          <w:rFonts w:cs="Arial"/>
          <w:szCs w:val="22"/>
        </w:rPr>
        <w:t xml:space="preserve"> reflects </w:t>
      </w:r>
      <w:r w:rsidR="002A7F9B">
        <w:rPr>
          <w:rFonts w:cs="Arial"/>
          <w:szCs w:val="22"/>
        </w:rPr>
        <w:t>how</w:t>
      </w:r>
      <w:r>
        <w:rPr>
          <w:rFonts w:cs="Arial"/>
          <w:szCs w:val="22"/>
        </w:rPr>
        <w:t xml:space="preserve"> God usually works!</w:t>
      </w:r>
    </w:p>
    <w:p w14:paraId="06869D0E" w14:textId="2F6BB537" w:rsidR="005864B1" w:rsidRPr="00751C64" w:rsidRDefault="005864B1" w:rsidP="005864B1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Mary was engaged to Joseph, a descendant of King David, and thus tied to the OT prophecies of the Messiah.</w:t>
      </w:r>
    </w:p>
    <w:p w14:paraId="7519C109" w14:textId="6ABCD9D4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lastRenderedPageBreak/>
        <w:t>II.</w:t>
      </w:r>
      <w:r w:rsidRPr="00751C64">
        <w:rPr>
          <w:rFonts w:cs="Arial"/>
          <w:szCs w:val="22"/>
        </w:rPr>
        <w:tab/>
      </w:r>
      <w:r w:rsidR="00AE4822">
        <w:rPr>
          <w:rFonts w:cs="Arial"/>
          <w:szCs w:val="22"/>
        </w:rPr>
        <w:t>Grace Extended</w:t>
      </w:r>
      <w:r w:rsidR="005026ED">
        <w:rPr>
          <w:rFonts w:cs="Arial"/>
          <w:szCs w:val="22"/>
        </w:rPr>
        <w:t>:</w:t>
      </w:r>
      <w:r w:rsidR="00AE4822">
        <w:rPr>
          <w:rFonts w:cs="Arial"/>
          <w:szCs w:val="22"/>
        </w:rPr>
        <w:t xml:space="preserve"> </w:t>
      </w:r>
      <w:r w:rsidR="005026ED">
        <w:rPr>
          <w:rFonts w:cs="Arial"/>
          <w:szCs w:val="22"/>
        </w:rPr>
        <w:t xml:space="preserve">God favored Mary </w:t>
      </w:r>
      <w:r w:rsidR="00AE4822">
        <w:rPr>
          <w:rFonts w:cs="Arial"/>
          <w:szCs w:val="22"/>
        </w:rPr>
        <w:t>(28-</w:t>
      </w:r>
      <w:r w:rsidR="00F73221">
        <w:rPr>
          <w:rFonts w:cs="Arial"/>
          <w:szCs w:val="22"/>
        </w:rPr>
        <w:t>29).</w:t>
      </w:r>
    </w:p>
    <w:p w14:paraId="780F5FEA" w14:textId="02F35796" w:rsidR="00631F38" w:rsidRPr="00751C64" w:rsidRDefault="005026ED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Mary was favored from</w:t>
      </w:r>
      <w:r w:rsidR="004A05EC">
        <w:rPr>
          <w:rFonts w:cs="Arial"/>
          <w:szCs w:val="22"/>
        </w:rPr>
        <w:t xml:space="preserve"> the word</w:t>
      </w:r>
      <w:r>
        <w:rPr>
          <w:rFonts w:cs="Arial"/>
          <w:szCs w:val="22"/>
        </w:rPr>
        <w:t xml:space="preserve"> </w:t>
      </w:r>
      <w:r>
        <w:rPr>
          <w:rFonts w:cs="Arial"/>
          <w:i/>
          <w:iCs/>
          <w:szCs w:val="22"/>
        </w:rPr>
        <w:t>charis</w:t>
      </w:r>
      <w:r>
        <w:rPr>
          <w:rFonts w:cs="Arial"/>
          <w:szCs w:val="22"/>
        </w:rPr>
        <w:t>, to be treated with undeserved kindness.</w:t>
      </w:r>
    </w:p>
    <w:p w14:paraId="00DF988F" w14:textId="0055D853" w:rsidR="00631F38" w:rsidRDefault="00AE66A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“Hail, Mary, full of grace” does not give honor to Mary based on her nature. Mary was the recipient of grace, not the source of it.</w:t>
      </w:r>
    </w:p>
    <w:p w14:paraId="3DE57F89" w14:textId="74F74D8E" w:rsidR="00057151" w:rsidRDefault="00057151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 also chose the patriarchs based on grace:</w:t>
      </w:r>
    </w:p>
    <w:p w14:paraId="6816AF2F" w14:textId="54BBDAEB" w:rsidR="00057151" w:rsidRDefault="00057151" w:rsidP="0005715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Abraham</w:t>
      </w:r>
      <w:r w:rsidR="00266775">
        <w:rPr>
          <w:rFonts w:cs="Arial"/>
          <w:szCs w:val="22"/>
        </w:rPr>
        <w:t>: “I am with you!”</w:t>
      </w:r>
    </w:p>
    <w:p w14:paraId="12445CE4" w14:textId="45CA3A5E" w:rsidR="00057151" w:rsidRDefault="00057151" w:rsidP="0005715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Isaac</w:t>
      </w:r>
      <w:r w:rsidR="00266775">
        <w:rPr>
          <w:rFonts w:cs="Arial"/>
          <w:szCs w:val="22"/>
        </w:rPr>
        <w:t>: “I am with you!”</w:t>
      </w:r>
    </w:p>
    <w:p w14:paraId="5624FEC2" w14:textId="7A2E0F8C" w:rsidR="00057151" w:rsidRDefault="00057151" w:rsidP="0005715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Jacob</w:t>
      </w:r>
      <w:r w:rsidR="00266775">
        <w:rPr>
          <w:rFonts w:cs="Arial"/>
          <w:szCs w:val="22"/>
        </w:rPr>
        <w:t>: “I am with you!”</w:t>
      </w:r>
    </w:p>
    <w:p w14:paraId="66360B69" w14:textId="08DD95C6" w:rsidR="00057151" w:rsidRDefault="00057151" w:rsidP="0005715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Moses</w:t>
      </w:r>
      <w:r w:rsidR="00266775">
        <w:rPr>
          <w:rFonts w:cs="Arial"/>
          <w:szCs w:val="22"/>
        </w:rPr>
        <w:t>: “I am with you!”</w:t>
      </w:r>
    </w:p>
    <w:p w14:paraId="69151EC4" w14:textId="679E9C6C" w:rsidR="00B94DF0" w:rsidRPr="00751C64" w:rsidRDefault="00B94DF0" w:rsidP="0005715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Gideon</w:t>
      </w:r>
      <w:r>
        <w:rPr>
          <w:rFonts w:cs="Arial"/>
          <w:szCs w:val="22"/>
        </w:rPr>
        <w:t>: “I am with you!”</w:t>
      </w:r>
      <w:r w:rsidR="00C61833">
        <w:rPr>
          <w:rFonts w:cs="Arial"/>
          <w:szCs w:val="22"/>
        </w:rPr>
        <w:t xml:space="preserve"> (Judges 6:12)</w:t>
      </w:r>
    </w:p>
    <w:p w14:paraId="0568B5A4" w14:textId="13B7DDDB" w:rsidR="00AE4822" w:rsidRPr="00751C64" w:rsidRDefault="00AE4822" w:rsidP="00AE4822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971B9C">
        <w:rPr>
          <w:rFonts w:cs="Arial"/>
          <w:szCs w:val="22"/>
        </w:rPr>
        <w:t>Majesty Predicted</w:t>
      </w:r>
      <w:r w:rsidR="00654138">
        <w:rPr>
          <w:rFonts w:cs="Arial"/>
          <w:szCs w:val="22"/>
        </w:rPr>
        <w:t>: Jesus will be great before God</w:t>
      </w:r>
      <w:r w:rsidR="00971B9C">
        <w:rPr>
          <w:rFonts w:cs="Arial"/>
          <w:szCs w:val="22"/>
        </w:rPr>
        <w:t xml:space="preserve"> (30-35).</w:t>
      </w:r>
    </w:p>
    <w:p w14:paraId="1D0D09C8" w14:textId="68197ED7" w:rsidR="00AE4822" w:rsidRPr="00751C64" w:rsidRDefault="002E020C" w:rsidP="00AE482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Unqualified greatness is a trait given to God throughout the Bible.</w:t>
      </w:r>
    </w:p>
    <w:p w14:paraId="183CEFC9" w14:textId="5489D091" w:rsidR="00AE4822" w:rsidRDefault="00D631A6" w:rsidP="00AE482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He will be the Son of </w:t>
      </w:r>
      <w:r w:rsidR="00632D1E">
        <w:rPr>
          <w:rFonts w:cs="Arial"/>
          <w:szCs w:val="22"/>
        </w:rPr>
        <w:t>the Most High (Son of God)</w:t>
      </w:r>
      <w:r w:rsidR="00EB1A8C">
        <w:rPr>
          <w:rFonts w:cs="Arial"/>
          <w:szCs w:val="22"/>
        </w:rPr>
        <w:t>.</w:t>
      </w:r>
      <w:r w:rsidR="00D20C43">
        <w:rPr>
          <w:rFonts w:cs="Arial"/>
          <w:szCs w:val="22"/>
        </w:rPr>
        <w:t xml:space="preserve"> What does this mean?</w:t>
      </w:r>
    </w:p>
    <w:p w14:paraId="66DFD3F6" w14:textId="1A4A66FB" w:rsidR="00D20C43" w:rsidRDefault="00D20C43" w:rsidP="00D20C43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Role of messianic king</w:t>
      </w:r>
      <w:r w:rsidR="00A310A5">
        <w:rPr>
          <w:rFonts w:cs="Arial"/>
          <w:szCs w:val="22"/>
        </w:rPr>
        <w:t xml:space="preserve"> (how Jews used the term “son of God”)</w:t>
      </w:r>
    </w:p>
    <w:p w14:paraId="5FB0DEEE" w14:textId="1263D0B5" w:rsidR="00A310A5" w:rsidRDefault="00452BB2" w:rsidP="00D20C43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Not yet an expression of deity</w:t>
      </w:r>
      <w:r w:rsidR="000D232A">
        <w:rPr>
          <w:rFonts w:cs="Arial"/>
          <w:szCs w:val="22"/>
        </w:rPr>
        <w:t>, for his reign will be only over the house of Jacob forever (cf. 2 Sam 7:16; Isa 9:7)</w:t>
      </w:r>
    </w:p>
    <w:p w14:paraId="690613AA" w14:textId="6F887580" w:rsidR="00F70D11" w:rsidRDefault="00F70D11" w:rsidP="00F70D11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Mary asked how it could happen, but it was not doubt like Zechariah.</w:t>
      </w:r>
    </w:p>
    <w:p w14:paraId="56993080" w14:textId="08EAA1D4" w:rsidR="00F70D11" w:rsidRDefault="00F70D11" w:rsidP="00F70D11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 angel said that this will be something that has never happened with a conception apart from a man.</w:t>
      </w:r>
    </w:p>
    <w:p w14:paraId="6DD06190" w14:textId="7B1C1B50" w:rsidR="00F70D11" w:rsidRDefault="00F70D11" w:rsidP="00F70D11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 baby would be holy:</w:t>
      </w:r>
    </w:p>
    <w:p w14:paraId="368E0051" w14:textId="35EA3375" w:rsidR="00F70D11" w:rsidRDefault="00F70D11" w:rsidP="00F70D1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Set apart</w:t>
      </w:r>
    </w:p>
    <w:p w14:paraId="3E924529" w14:textId="695A882A" w:rsidR="00F70D11" w:rsidRDefault="00F70D11" w:rsidP="00F70D1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Sharing in God’s purity</w:t>
      </w:r>
    </w:p>
    <w:p w14:paraId="4F8D407B" w14:textId="77777777" w:rsidR="0023345E" w:rsidRDefault="0023345E" w:rsidP="00F70D11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Son of God—a miraculous conception that was:</w:t>
      </w:r>
    </w:p>
    <w:p w14:paraId="72B18E35" w14:textId="4F2CF39E" w:rsidR="0023345E" w:rsidRDefault="0023345E" w:rsidP="0023345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Beyond traditional Jewish understanding</w:t>
      </w:r>
    </w:p>
    <w:p w14:paraId="539860A0" w14:textId="33670582" w:rsidR="0023345E" w:rsidRDefault="0023345E" w:rsidP="0023345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Divine origin</w:t>
      </w:r>
    </w:p>
    <w:p w14:paraId="67E36D24" w14:textId="166E6AD7" w:rsidR="0023345E" w:rsidRDefault="0023345E" w:rsidP="0023345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Set apart from sin</w:t>
      </w:r>
    </w:p>
    <w:p w14:paraId="5C8EBBB2" w14:textId="6C4B8D6D" w:rsidR="0023345E" w:rsidRDefault="0023345E" w:rsidP="0023345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Uniquely related to God</w:t>
      </w:r>
    </w:p>
    <w:p w14:paraId="74C7B959" w14:textId="3970AF03" w:rsidR="00AE4822" w:rsidRPr="00751C64" w:rsidRDefault="00AE4822" w:rsidP="00AE4822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</w:t>
      </w:r>
      <w:r>
        <w:rPr>
          <w:rFonts w:cs="Arial"/>
          <w:szCs w:val="22"/>
        </w:rPr>
        <w:t>V</w:t>
      </w:r>
      <w:r w:rsidRPr="00751C64">
        <w:rPr>
          <w:rFonts w:cs="Arial"/>
          <w:szCs w:val="22"/>
        </w:rPr>
        <w:t>.</w:t>
      </w:r>
      <w:r w:rsidRPr="00751C64">
        <w:rPr>
          <w:rFonts w:cs="Arial"/>
          <w:szCs w:val="22"/>
        </w:rPr>
        <w:tab/>
      </w:r>
      <w:r>
        <w:rPr>
          <w:rFonts w:cs="Arial"/>
          <w:szCs w:val="22"/>
        </w:rPr>
        <w:t>Power Promised</w:t>
      </w:r>
      <w:r w:rsidR="00EF2D3F">
        <w:rPr>
          <w:rFonts w:cs="Arial"/>
          <w:szCs w:val="22"/>
        </w:rPr>
        <w:t xml:space="preserve">: </w:t>
      </w:r>
      <w:r w:rsidR="00B34793">
        <w:rPr>
          <w:rFonts w:cs="Arial"/>
          <w:szCs w:val="22"/>
        </w:rPr>
        <w:t>God would give her a sign in the pregnancy of the aged Elizabeth</w:t>
      </w:r>
      <w:r>
        <w:rPr>
          <w:rFonts w:cs="Arial"/>
          <w:szCs w:val="22"/>
        </w:rPr>
        <w:t xml:space="preserve"> (</w:t>
      </w:r>
      <w:r w:rsidR="00971B9C">
        <w:rPr>
          <w:rFonts w:cs="Arial"/>
          <w:szCs w:val="22"/>
        </w:rPr>
        <w:t>36-38).</w:t>
      </w:r>
    </w:p>
    <w:p w14:paraId="2D1E888A" w14:textId="55314F53" w:rsidR="00AE4822" w:rsidRPr="00751C64" w:rsidRDefault="007E7C99" w:rsidP="00AE482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Nothing is impossible for God</w:t>
      </w:r>
      <w:r w:rsidR="00520876">
        <w:rPr>
          <w:rFonts w:cs="Arial"/>
          <w:szCs w:val="22"/>
        </w:rPr>
        <w:t>, including a virgin birth.</w:t>
      </w:r>
    </w:p>
    <w:p w14:paraId="0768DDB1" w14:textId="22CD5F9D" w:rsidR="00AE4822" w:rsidRDefault="00520876" w:rsidP="00AE482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Mary’s response showed amazing submission: “I am the servant of the Lord; let it be to me according to your word.”</w:t>
      </w:r>
    </w:p>
    <w:p w14:paraId="08E2F962" w14:textId="586CF942" w:rsidR="00520876" w:rsidRDefault="00BC00AF" w:rsidP="0052087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A miraculous conception was a</w:t>
      </w:r>
      <w:r w:rsidR="00520876">
        <w:rPr>
          <w:rFonts w:cs="Arial"/>
          <w:szCs w:val="22"/>
        </w:rPr>
        <w:t>n impossible promise</w:t>
      </w:r>
      <w:r w:rsidR="00E84ADA">
        <w:rPr>
          <w:rFonts w:cs="Arial"/>
          <w:szCs w:val="22"/>
        </w:rPr>
        <w:t>.</w:t>
      </w:r>
    </w:p>
    <w:p w14:paraId="4268B39C" w14:textId="05034BEF" w:rsidR="00520876" w:rsidRDefault="00BC00AF" w:rsidP="0052087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She would have a </w:t>
      </w:r>
      <w:r w:rsidR="00520876">
        <w:rPr>
          <w:rFonts w:cs="Arial"/>
          <w:szCs w:val="22"/>
        </w:rPr>
        <w:t>challenging marriage with rumors flying</w:t>
      </w:r>
      <w:r>
        <w:rPr>
          <w:rFonts w:cs="Arial"/>
          <w:szCs w:val="22"/>
        </w:rPr>
        <w:t>.</w:t>
      </w:r>
    </w:p>
    <w:p w14:paraId="48A6D02E" w14:textId="3B12E12C" w:rsidR="00BC00AF" w:rsidRPr="00751C64" w:rsidRDefault="00BC00AF" w:rsidP="0052087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Her reputation would be tarnished.</w:t>
      </w:r>
    </w:p>
    <w:p w14:paraId="02B4608A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5CE85131" w14:textId="7BDAC610" w:rsidR="00631F38" w:rsidRPr="00751C64" w:rsidRDefault="00E84ADA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Meekness and majesty</w:t>
      </w:r>
      <w:r>
        <w:rPr>
          <w:rFonts w:cs="Arial"/>
          <w:szCs w:val="22"/>
        </w:rPr>
        <w:t xml:space="preserve"> would result in the eternal Messiah being born</w:t>
      </w:r>
      <w:r w:rsidR="00631F38" w:rsidRPr="00751C64">
        <w:rPr>
          <w:rFonts w:cs="Arial"/>
          <w:szCs w:val="22"/>
        </w:rPr>
        <w:t xml:space="preserve"> (M</w:t>
      </w:r>
      <w:r w:rsidR="0032537F">
        <w:rPr>
          <w:rFonts w:cs="Arial"/>
          <w:szCs w:val="22"/>
        </w:rPr>
        <w:t>ain Idea</w:t>
      </w:r>
      <w:r w:rsidR="00631F38" w:rsidRPr="00751C64">
        <w:rPr>
          <w:rFonts w:cs="Arial"/>
          <w:szCs w:val="22"/>
        </w:rPr>
        <w:t>).</w:t>
      </w:r>
    </w:p>
    <w:p w14:paraId="62745592" w14:textId="77777777" w:rsidR="007E4B4E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  <w:r w:rsidR="00E84ADA">
        <w:rPr>
          <w:rFonts w:cs="Arial"/>
          <w:szCs w:val="22"/>
        </w:rPr>
        <w:t xml:space="preserve">: </w:t>
      </w:r>
    </w:p>
    <w:p w14:paraId="593A5C9E" w14:textId="196FC240" w:rsidR="00631F38" w:rsidRDefault="004A05EC" w:rsidP="007E4B4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We need meekness</w:t>
      </w:r>
      <w:r w:rsidR="007E4B4E">
        <w:rPr>
          <w:rFonts w:cs="Arial"/>
          <w:szCs w:val="22"/>
        </w:rPr>
        <w:t>.</w:t>
      </w:r>
    </w:p>
    <w:p w14:paraId="26A295E4" w14:textId="3D61D01E" w:rsidR="00FB1AD3" w:rsidRDefault="00FB1AD3" w:rsidP="007E4B4E">
      <w:pPr>
        <w:pStyle w:val="Heading5"/>
        <w:rPr>
          <w:rFonts w:cs="Arial"/>
          <w:szCs w:val="22"/>
        </w:rPr>
      </w:pPr>
      <w:r>
        <w:rPr>
          <w:rFonts w:cs="Arial"/>
          <w:szCs w:val="22"/>
        </w:rPr>
        <w:t>God values the weak and lowly.</w:t>
      </w:r>
      <w:r w:rsidR="00363829">
        <w:rPr>
          <w:rFonts w:cs="Arial"/>
          <w:szCs w:val="22"/>
        </w:rPr>
        <w:t xml:space="preserve"> Even if we have a position of power, we must exercise it with grace.</w:t>
      </w:r>
    </w:p>
    <w:p w14:paraId="6C31CD37" w14:textId="3639B0F3" w:rsidR="008B6D00" w:rsidRDefault="000D11E6" w:rsidP="007E4B4E">
      <w:pPr>
        <w:pStyle w:val="Heading5"/>
        <w:rPr>
          <w:rFonts w:cs="Arial"/>
          <w:szCs w:val="22"/>
        </w:rPr>
      </w:pPr>
      <w:r>
        <w:rPr>
          <w:rFonts w:cs="Arial"/>
          <w:szCs w:val="22"/>
        </w:rPr>
        <w:t>We need God’s grace and favor, like Mary.</w:t>
      </w:r>
    </w:p>
    <w:p w14:paraId="1B24B4DF" w14:textId="7B8488C6" w:rsidR="00363829" w:rsidRDefault="00BC6128" w:rsidP="007E4B4E">
      <w:pPr>
        <w:pStyle w:val="Heading5"/>
        <w:rPr>
          <w:rFonts w:cs="Arial"/>
          <w:szCs w:val="22"/>
        </w:rPr>
      </w:pPr>
      <w:r>
        <w:rPr>
          <w:rFonts w:cs="Arial"/>
          <w:szCs w:val="22"/>
        </w:rPr>
        <w:t>Surrender whatever role God has for you in life an ministry.</w:t>
      </w:r>
    </w:p>
    <w:p w14:paraId="5E7631FE" w14:textId="09338B32" w:rsidR="007E4B4E" w:rsidRDefault="007E4B4E" w:rsidP="007E4B4E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We have the hope of majesty.</w:t>
      </w:r>
    </w:p>
    <w:p w14:paraId="0B0B79C2" w14:textId="11457B86" w:rsidR="007E4B4E" w:rsidRDefault="001B075C" w:rsidP="007E4B4E">
      <w:pPr>
        <w:pStyle w:val="Heading5"/>
        <w:rPr>
          <w:rFonts w:cs="Arial"/>
          <w:szCs w:val="22"/>
        </w:rPr>
      </w:pPr>
      <w:r>
        <w:rPr>
          <w:rFonts w:cs="Arial"/>
          <w:szCs w:val="22"/>
        </w:rPr>
        <w:t>We have the reality of our eternal king.</w:t>
      </w:r>
    </w:p>
    <w:p w14:paraId="76C28BC6" w14:textId="2A678A93" w:rsidR="001B075C" w:rsidRPr="00FA1CE4" w:rsidRDefault="001B075C" w:rsidP="007E4B4E">
      <w:pPr>
        <w:pStyle w:val="Heading5"/>
        <w:rPr>
          <w:rFonts w:cs="Arial"/>
          <w:szCs w:val="22"/>
        </w:rPr>
      </w:pPr>
      <w:r>
        <w:rPr>
          <w:rFonts w:cs="Arial"/>
          <w:szCs w:val="22"/>
        </w:rPr>
        <w:t xml:space="preserve">We </w:t>
      </w:r>
      <w:r w:rsidR="008E65E4">
        <w:rPr>
          <w:rFonts w:cs="Arial"/>
          <w:szCs w:val="22"/>
        </w:rPr>
        <w:t xml:space="preserve">have </w:t>
      </w:r>
      <w:r>
        <w:rPr>
          <w:rFonts w:cs="Arial"/>
          <w:szCs w:val="22"/>
        </w:rPr>
        <w:t xml:space="preserve">hope </w:t>
      </w:r>
      <w:r w:rsidR="008E65E4">
        <w:rPr>
          <w:rFonts w:cs="Arial"/>
          <w:szCs w:val="22"/>
        </w:rPr>
        <w:t>of</w:t>
      </w:r>
      <w:r>
        <w:rPr>
          <w:rFonts w:cs="Arial"/>
          <w:szCs w:val="22"/>
        </w:rPr>
        <w:t xml:space="preserve"> God’</w:t>
      </w:r>
      <w:r w:rsidR="006B61CC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power in any situation. </w:t>
      </w:r>
    </w:p>
    <w:sectPr w:rsidR="001B075C" w:rsidRPr="00FA1CE4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6F77" w14:textId="77777777" w:rsidR="002418FB" w:rsidRDefault="002418FB">
      <w:r>
        <w:separator/>
      </w:r>
    </w:p>
  </w:endnote>
  <w:endnote w:type="continuationSeparator" w:id="0">
    <w:p w14:paraId="7D526AC1" w14:textId="77777777" w:rsidR="002418FB" w:rsidRDefault="0024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2D1F" w14:textId="77777777" w:rsidR="002418FB" w:rsidRDefault="002418FB">
      <w:r>
        <w:separator/>
      </w:r>
    </w:p>
  </w:footnote>
  <w:footnote w:type="continuationSeparator" w:id="0">
    <w:p w14:paraId="704B6939" w14:textId="77777777" w:rsidR="002418FB" w:rsidRDefault="0024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0A2" w14:textId="0BF54824" w:rsidR="008B6D00" w:rsidRPr="00FC608B" w:rsidRDefault="003E0534">
    <w:pPr>
      <w:pStyle w:val="Header"/>
      <w:rPr>
        <w:rFonts w:cs="Arial"/>
        <w:i/>
        <w:u w:val="single"/>
      </w:rPr>
    </w:pPr>
    <w:r>
      <w:rPr>
        <w:rFonts w:cs="Arial"/>
        <w:i/>
        <w:u w:val="single"/>
      </w:rPr>
      <w:t>Dan Bridges</w:t>
    </w:r>
    <w:r w:rsidR="008B6D00" w:rsidRPr="00FC608B">
      <w:rPr>
        <w:rFonts w:cs="Arial"/>
        <w:i/>
        <w:u w:val="single"/>
      </w:rPr>
      <w:tab/>
    </w:r>
    <w:r>
      <w:rPr>
        <w:rFonts w:cs="Arial"/>
        <w:i/>
        <w:u w:val="single"/>
      </w:rPr>
      <w:t>Meekness and Majesty</w:t>
    </w:r>
    <w:r w:rsidR="008B6D00" w:rsidRPr="00FC608B">
      <w:rPr>
        <w:rFonts w:cs="Arial"/>
        <w:i/>
        <w:u w:val="single"/>
      </w:rPr>
      <w:t xml:space="preserve"> (</w:t>
    </w:r>
    <w:r>
      <w:rPr>
        <w:rFonts w:cs="Arial"/>
        <w:i/>
        <w:u w:val="single"/>
      </w:rPr>
      <w:t>Luke 1:26-38</w:t>
    </w:r>
    <w:r w:rsidR="008B6D00" w:rsidRPr="00FC608B">
      <w:rPr>
        <w:rFonts w:cs="Arial"/>
        <w:i/>
        <w:u w:val="single"/>
      </w:rPr>
      <w:t>)</w:t>
    </w:r>
    <w:r w:rsidR="008B6D00" w:rsidRPr="00FC608B">
      <w:rPr>
        <w:rFonts w:cs="Arial"/>
        <w:i/>
        <w:u w:val="single"/>
      </w:rPr>
      <w:tab/>
    </w:r>
    <w:r w:rsidR="008B6D00" w:rsidRPr="00FC608B">
      <w:rPr>
        <w:rStyle w:val="PageNumber"/>
        <w:rFonts w:cs="Arial"/>
        <w:i/>
        <w:u w:val="single"/>
      </w:rPr>
      <w:fldChar w:fldCharType="begin"/>
    </w:r>
    <w:r w:rsidR="008B6D00" w:rsidRPr="00FC608B">
      <w:rPr>
        <w:rStyle w:val="PageNumber"/>
        <w:rFonts w:cs="Arial"/>
        <w:i/>
        <w:u w:val="single"/>
      </w:rPr>
      <w:instrText xml:space="preserve"> PAGE </w:instrText>
    </w:r>
    <w:r w:rsidR="008B6D00"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="008B6D00" w:rsidRPr="00FC608B">
      <w:rPr>
        <w:rStyle w:val="PageNumber"/>
        <w:rFonts w:cs="Arial"/>
        <w:i/>
        <w:u w:val="single"/>
      </w:rPr>
      <w:fldChar w:fldCharType="end"/>
    </w:r>
  </w:p>
  <w:p w14:paraId="6583F09F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32870451">
    <w:abstractNumId w:val="0"/>
  </w:num>
  <w:num w:numId="2" w16cid:durableId="503131368">
    <w:abstractNumId w:val="1"/>
  </w:num>
  <w:num w:numId="3" w16cid:durableId="94122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E"/>
    <w:rsid w:val="00057151"/>
    <w:rsid w:val="000A1757"/>
    <w:rsid w:val="000D11E6"/>
    <w:rsid w:val="000D232A"/>
    <w:rsid w:val="0016515D"/>
    <w:rsid w:val="001675FB"/>
    <w:rsid w:val="001A3DA2"/>
    <w:rsid w:val="001A5779"/>
    <w:rsid w:val="001B075C"/>
    <w:rsid w:val="001D3072"/>
    <w:rsid w:val="001E0E15"/>
    <w:rsid w:val="00232541"/>
    <w:rsid w:val="0023345E"/>
    <w:rsid w:val="002418FB"/>
    <w:rsid w:val="00266775"/>
    <w:rsid w:val="00291D85"/>
    <w:rsid w:val="002A090E"/>
    <w:rsid w:val="002A7F9B"/>
    <w:rsid w:val="002E020C"/>
    <w:rsid w:val="0032537F"/>
    <w:rsid w:val="0033400D"/>
    <w:rsid w:val="00363829"/>
    <w:rsid w:val="003E0534"/>
    <w:rsid w:val="0040190F"/>
    <w:rsid w:val="00452BB2"/>
    <w:rsid w:val="004A05EC"/>
    <w:rsid w:val="005026ED"/>
    <w:rsid w:val="005065D0"/>
    <w:rsid w:val="00511A83"/>
    <w:rsid w:val="00520876"/>
    <w:rsid w:val="005864B1"/>
    <w:rsid w:val="0058726E"/>
    <w:rsid w:val="00587697"/>
    <w:rsid w:val="005E7C7A"/>
    <w:rsid w:val="00614B55"/>
    <w:rsid w:val="00631F38"/>
    <w:rsid w:val="00632D1E"/>
    <w:rsid w:val="00654138"/>
    <w:rsid w:val="0068523C"/>
    <w:rsid w:val="006B61CC"/>
    <w:rsid w:val="006F4623"/>
    <w:rsid w:val="00747D3E"/>
    <w:rsid w:val="00751C64"/>
    <w:rsid w:val="007D3FA0"/>
    <w:rsid w:val="007E4B4E"/>
    <w:rsid w:val="007E7C99"/>
    <w:rsid w:val="00810F5A"/>
    <w:rsid w:val="00814982"/>
    <w:rsid w:val="00883B5D"/>
    <w:rsid w:val="008B6D00"/>
    <w:rsid w:val="008E65E4"/>
    <w:rsid w:val="00971B9C"/>
    <w:rsid w:val="009F10B3"/>
    <w:rsid w:val="00A16FEB"/>
    <w:rsid w:val="00A310A5"/>
    <w:rsid w:val="00AB2A8A"/>
    <w:rsid w:val="00AE38F6"/>
    <w:rsid w:val="00AE4822"/>
    <w:rsid w:val="00AE66A9"/>
    <w:rsid w:val="00B038E7"/>
    <w:rsid w:val="00B05934"/>
    <w:rsid w:val="00B14A8F"/>
    <w:rsid w:val="00B30303"/>
    <w:rsid w:val="00B34793"/>
    <w:rsid w:val="00B94DF0"/>
    <w:rsid w:val="00BC00AF"/>
    <w:rsid w:val="00BC6128"/>
    <w:rsid w:val="00C61833"/>
    <w:rsid w:val="00D20C43"/>
    <w:rsid w:val="00D631A6"/>
    <w:rsid w:val="00D63FAB"/>
    <w:rsid w:val="00DB4293"/>
    <w:rsid w:val="00E84ADA"/>
    <w:rsid w:val="00EB1A8C"/>
    <w:rsid w:val="00EB4151"/>
    <w:rsid w:val="00EF2D3F"/>
    <w:rsid w:val="00F3027D"/>
    <w:rsid w:val="00F37BC7"/>
    <w:rsid w:val="00F6071D"/>
    <w:rsid w:val="00F70D11"/>
    <w:rsid w:val="00F73221"/>
    <w:rsid w:val="00FA1CE4"/>
    <w:rsid w:val="00FB1AD3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5951446"/>
  <w14:defaultImageDpi w14:val="300"/>
  <w15:docId w15:val="{78867D89-60EA-5B41-A51C-558A5EE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-JETS%20M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Notes-JETS Misc.dotx</Template>
  <TotalTime>45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58</cp:revision>
  <dcterms:created xsi:type="dcterms:W3CDTF">2026-04-18T14:50:00Z</dcterms:created>
  <dcterms:modified xsi:type="dcterms:W3CDTF">2026-04-18T15:37:00Z</dcterms:modified>
</cp:coreProperties>
</file>