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4B80" w14:textId="77777777" w:rsidR="00E349EE" w:rsidRDefault="00757173" w:rsidP="006C37A4">
      <w:pPr>
        <w:tabs>
          <w:tab w:val="left" w:pos="7980"/>
        </w:tabs>
        <w:ind w:left="180" w:right="-1340"/>
      </w:pPr>
      <w:r>
        <w:t>Grace Fellowship EFC (21 June 87), IBCH (20 June 93), FCC (20 June 10)</w:t>
      </w:r>
      <w:r w:rsidR="00E349EE">
        <w:tab/>
        <w:t>Dr. Rick Griffith</w:t>
      </w:r>
    </w:p>
    <w:p w14:paraId="2C59391B" w14:textId="77777777" w:rsidR="006C37A4" w:rsidRDefault="00757173" w:rsidP="006C37A4">
      <w:pPr>
        <w:tabs>
          <w:tab w:val="left" w:pos="7980"/>
        </w:tabs>
        <w:ind w:left="180" w:right="-1340"/>
      </w:pPr>
      <w:r>
        <w:t>FBCY (21 June 15)</w:t>
      </w:r>
      <w:r w:rsidR="006C37A4">
        <w:tab/>
        <w:t>30 Minutes</w:t>
      </w:r>
    </w:p>
    <w:p w14:paraId="75F07ED9" w14:textId="77777777" w:rsidR="006C37A4" w:rsidRDefault="006C37A4" w:rsidP="006C37A4">
      <w:pPr>
        <w:tabs>
          <w:tab w:val="left" w:pos="7980"/>
        </w:tabs>
        <w:ind w:left="180" w:right="-1340"/>
      </w:pPr>
    </w:p>
    <w:p w14:paraId="263F33F5" w14:textId="77777777" w:rsidR="006C37A4" w:rsidRPr="001D4439" w:rsidRDefault="00CE51F0" w:rsidP="006C37A4">
      <w:pPr>
        <w:jc w:val="center"/>
        <w:rPr>
          <w:b/>
          <w:sz w:val="32"/>
        </w:rPr>
      </w:pPr>
      <w:r>
        <w:rPr>
          <w:b/>
          <w:noProof/>
          <w:sz w:val="32"/>
        </w:rPr>
        <mc:AlternateContent>
          <mc:Choice Requires="wps">
            <w:drawing>
              <wp:anchor distT="0" distB="0" distL="114300" distR="114300" simplePos="0" relativeHeight="251630592" behindDoc="0" locked="0" layoutInCell="1" allowOverlap="1" wp14:anchorId="6DC899B4" wp14:editId="43BD7292">
                <wp:simplePos x="0" y="0"/>
                <wp:positionH relativeFrom="column">
                  <wp:posOffset>180340</wp:posOffset>
                </wp:positionH>
                <wp:positionV relativeFrom="paragraph">
                  <wp:posOffset>67945</wp:posOffset>
                </wp:positionV>
                <wp:extent cx="685800" cy="340995"/>
                <wp:effectExtent l="0" t="0" r="0" b="1905"/>
                <wp:wrapNone/>
                <wp:docPr id="13443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0598D3" w14:textId="77777777" w:rsidR="00CC2288" w:rsidRPr="00914E45" w:rsidRDefault="00CC2288" w:rsidP="006C37A4">
                            <w:pPr>
                              <w:jc w:val="center"/>
                              <w:rPr>
                                <w:sz w:val="20"/>
                              </w:rPr>
                            </w:pPr>
                            <w:r w:rsidRPr="00914E45">
                              <w:rPr>
                                <w:sz w:val="20"/>
                              </w:rPr>
                              <w:t>Title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899B4" id="_x0000_t202" coordsize="21600,21600" o:spt="202" path="m,l,21600r21600,l21600,xe">
                <v:stroke joinstyle="miter"/>
                <v:path gradientshapeok="t" o:connecttype="rect"/>
              </v:shapetype>
              <v:shape id="Text Box 2" o:spid="_x0000_s1026" type="#_x0000_t202" style="position:absolute;left:0;text-align:left;margin-left:14.2pt;margin-top:5.35pt;width:54pt;height:2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" filled="f" strokeweight=".25pt">
                <v:path arrowok="t"/>
                <v:textbox inset=",7.2pt,,7.2pt">
                  <w:txbxContent>
                    <w:p w14:paraId="170598D3" w14:textId="77777777" w:rsidR="00CC2288" w:rsidRPr="00914E45" w:rsidRDefault="00CC2288" w:rsidP="006C37A4">
                      <w:pPr>
                        <w:jc w:val="center"/>
                        <w:rPr>
                          <w:sz w:val="20"/>
                        </w:rPr>
                      </w:pPr>
                      <w:r w:rsidRPr="00914E45">
                        <w:rPr>
                          <w:sz w:val="20"/>
                        </w:rPr>
                        <w:t>Title</w:t>
                      </w:r>
                    </w:p>
                  </w:txbxContent>
                </v:textbox>
              </v:shape>
            </w:pict>
          </mc:Fallback>
        </mc:AlternateContent>
      </w:r>
      <w:r w:rsidR="006C37A4" w:rsidRPr="001D4439">
        <w:rPr>
          <w:b/>
          <w:sz w:val="32"/>
        </w:rPr>
        <w:t>Will the Real Father Stand Up?</w:t>
      </w:r>
    </w:p>
    <w:p w14:paraId="61B911D9" w14:textId="77777777" w:rsidR="006C37A4" w:rsidRDefault="006C37A4" w:rsidP="006C37A4">
      <w:pPr>
        <w:tabs>
          <w:tab w:val="left" w:pos="7200"/>
          <w:tab w:val="left" w:pos="8360"/>
        </w:tabs>
        <w:ind w:left="180" w:right="-19"/>
        <w:jc w:val="center"/>
        <w:rPr>
          <w:i/>
        </w:rPr>
      </w:pPr>
      <w:r>
        <w:rPr>
          <w:i/>
        </w:rPr>
        <w:t>Luke 15:11-32</w:t>
      </w:r>
    </w:p>
    <w:p w14:paraId="13EE957D" w14:textId="77777777" w:rsidR="006C37A4" w:rsidRDefault="006C37A4" w:rsidP="006C37A4">
      <w:pPr>
        <w:tabs>
          <w:tab w:val="left" w:pos="7200"/>
          <w:tab w:val="left" w:pos="8360"/>
        </w:tabs>
        <w:ind w:left="180" w:right="-1340"/>
        <w:rPr>
          <w:sz w:val="28"/>
          <w:szCs w:val="28"/>
        </w:rPr>
      </w:pPr>
    </w:p>
    <w:p w14:paraId="42E9A637" w14:textId="77777777" w:rsidR="006C37A4" w:rsidRDefault="006C37A4" w:rsidP="006C37A4">
      <w:pPr>
        <w:tabs>
          <w:tab w:val="left" w:pos="8360"/>
        </w:tabs>
        <w:ind w:left="2340" w:right="-1340" w:hanging="2160"/>
      </w:pPr>
      <w:r>
        <w:rPr>
          <w:b/>
        </w:rPr>
        <w:t>Topic:</w:t>
      </w:r>
      <w:r>
        <w:tab/>
        <w:t>Father's Day</w:t>
      </w:r>
    </w:p>
    <w:p w14:paraId="189A629A" w14:textId="77777777" w:rsidR="006C37A4" w:rsidRDefault="006C37A4" w:rsidP="006C37A4">
      <w:pPr>
        <w:tabs>
          <w:tab w:val="left" w:pos="8360"/>
        </w:tabs>
        <w:ind w:left="2340" w:right="-1340" w:hanging="2160"/>
      </w:pPr>
      <w:r>
        <w:rPr>
          <w:b/>
        </w:rPr>
        <w:t>Subject:</w:t>
      </w:r>
      <w:r>
        <w:t xml:space="preserve">  </w:t>
      </w:r>
      <w:r>
        <w:tab/>
        <w:t>Real fathers have godly qualities</w:t>
      </w:r>
    </w:p>
    <w:p w14:paraId="75C56085" w14:textId="77777777" w:rsidR="006C37A4" w:rsidRDefault="006C37A4" w:rsidP="006C37A4">
      <w:pPr>
        <w:tabs>
          <w:tab w:val="left" w:pos="8360"/>
        </w:tabs>
        <w:ind w:left="2340" w:right="-1340" w:hanging="2160"/>
      </w:pPr>
      <w:r>
        <w:rPr>
          <w:b/>
        </w:rPr>
        <w:t>Complement:</w:t>
      </w:r>
      <w:r>
        <w:t xml:space="preserve"> </w:t>
      </w:r>
      <w:r>
        <w:tab/>
        <w:t>that often cause their children to return to the Lord.</w:t>
      </w:r>
    </w:p>
    <w:p w14:paraId="3014BF76" w14:textId="77777777" w:rsidR="006C37A4" w:rsidRDefault="006C37A4" w:rsidP="006C37A4">
      <w:pPr>
        <w:tabs>
          <w:tab w:val="left" w:pos="8360"/>
        </w:tabs>
        <w:ind w:left="2340" w:right="-1340" w:hanging="2160"/>
      </w:pPr>
      <w:r>
        <w:rPr>
          <w:b/>
        </w:rPr>
        <w:t>Purpose:</w:t>
      </w:r>
      <w:r>
        <w:tab/>
        <w:t>Fathers will treat their children the same way God does His children.</w:t>
      </w:r>
    </w:p>
    <w:p w14:paraId="2701CFFC" w14:textId="77777777" w:rsidR="006C37A4" w:rsidRDefault="006C37A4" w:rsidP="006C37A4">
      <w:pPr>
        <w:tabs>
          <w:tab w:val="left" w:pos="8360"/>
        </w:tabs>
        <w:ind w:left="2340" w:right="-1340" w:hanging="2160"/>
      </w:pPr>
      <w:r>
        <w:rPr>
          <w:b/>
        </w:rPr>
        <w:t>Attribute:</w:t>
      </w:r>
      <w:r>
        <w:tab/>
        <w:t>We worship God as Our Father</w:t>
      </w:r>
    </w:p>
    <w:p w14:paraId="0B94C048" w14:textId="77777777" w:rsidR="006C37A4" w:rsidRDefault="006C37A4" w:rsidP="006C37A4">
      <w:pPr>
        <w:tabs>
          <w:tab w:val="left" w:pos="8360"/>
        </w:tabs>
        <w:ind w:left="2340" w:right="-1340" w:hanging="2160"/>
      </w:pPr>
      <w:r>
        <w:rPr>
          <w:b/>
        </w:rPr>
        <w:t>Meditation:</w:t>
      </w:r>
      <w:r>
        <w:tab/>
        <w:t xml:space="preserve">Psalm 103:13  </w:t>
      </w:r>
    </w:p>
    <w:p w14:paraId="64A13371" w14:textId="77777777" w:rsidR="006C37A4" w:rsidRDefault="006C37A4" w:rsidP="006C37A4">
      <w:pPr>
        <w:tabs>
          <w:tab w:val="left" w:pos="8360"/>
        </w:tabs>
        <w:ind w:left="2340" w:right="-1340" w:hanging="2160"/>
      </w:pPr>
      <w:r>
        <w:tab/>
        <w:t>"As a father has compassion on his children,</w:t>
      </w:r>
    </w:p>
    <w:p w14:paraId="173F531D" w14:textId="77777777" w:rsidR="006C37A4" w:rsidRDefault="006C37A4" w:rsidP="006C37A4">
      <w:pPr>
        <w:tabs>
          <w:tab w:val="left" w:pos="8360"/>
        </w:tabs>
        <w:ind w:left="2340" w:right="-1340" w:hanging="2160"/>
      </w:pPr>
      <w:r>
        <w:tab/>
        <w:t>so the Lord has compassion on those who fear Him;</w:t>
      </w:r>
    </w:p>
    <w:p w14:paraId="736449F0" w14:textId="77777777" w:rsidR="006C37A4" w:rsidRDefault="006C37A4" w:rsidP="006C37A4">
      <w:pPr>
        <w:tabs>
          <w:tab w:val="left" w:pos="8360"/>
        </w:tabs>
        <w:ind w:left="2340" w:right="-1340" w:hanging="2160"/>
      </w:pPr>
      <w:r>
        <w:tab/>
        <w:t>for he knows how we are formed,</w:t>
      </w:r>
    </w:p>
    <w:p w14:paraId="69756430" w14:textId="77777777" w:rsidR="006C37A4" w:rsidRDefault="006C37A4" w:rsidP="006C37A4">
      <w:pPr>
        <w:tabs>
          <w:tab w:val="left" w:pos="8360"/>
        </w:tabs>
        <w:ind w:left="2340" w:right="-1340" w:hanging="2160"/>
      </w:pPr>
      <w:r>
        <w:tab/>
        <w:t>he remembers that we are but dust."</w:t>
      </w:r>
    </w:p>
    <w:p w14:paraId="579163C5" w14:textId="77777777" w:rsidR="006C37A4" w:rsidRDefault="006C37A4" w:rsidP="006C37A4">
      <w:pPr>
        <w:tabs>
          <w:tab w:val="left" w:pos="8360"/>
        </w:tabs>
        <w:ind w:left="2160" w:right="-1340" w:hanging="1980"/>
        <w:rPr>
          <w:b/>
        </w:rPr>
      </w:pPr>
      <w:r>
        <w:rPr>
          <w:b/>
        </w:rPr>
        <w:t>Introduction</w:t>
      </w:r>
    </w:p>
    <w:p w14:paraId="7FAD70B4" w14:textId="77777777" w:rsidR="006C37A4" w:rsidRDefault="00CE51F0" w:rsidP="00F70BDB">
      <w:pPr>
        <w:pStyle w:val="Heading3"/>
        <w:jc w:val="left"/>
      </w:pPr>
      <w:r>
        <w:rPr>
          <w:b/>
          <w:noProof/>
          <w:sz w:val="32"/>
        </w:rPr>
        <mc:AlternateContent>
          <mc:Choice Requires="wps">
            <w:drawing>
              <wp:anchor distT="0" distB="0" distL="114300" distR="114300" simplePos="0" relativeHeight="251633664" behindDoc="0" locked="0" layoutInCell="1" allowOverlap="1" wp14:anchorId="55E11F55" wp14:editId="387BE6FB">
                <wp:simplePos x="0" y="0"/>
                <wp:positionH relativeFrom="column">
                  <wp:posOffset>-278765</wp:posOffset>
                </wp:positionH>
                <wp:positionV relativeFrom="paragraph">
                  <wp:posOffset>363855</wp:posOffset>
                </wp:positionV>
                <wp:extent cx="685800" cy="340995"/>
                <wp:effectExtent l="0" t="0" r="0" b="1905"/>
                <wp:wrapNone/>
                <wp:docPr id="1670374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54A3F" w14:textId="77777777" w:rsidR="00CC2288" w:rsidRPr="00914E45" w:rsidRDefault="00CC2288" w:rsidP="006C37A4">
                            <w:pPr>
                              <w:jc w:val="center"/>
                              <w:rPr>
                                <w:sz w:val="20"/>
                              </w:rPr>
                            </w:pPr>
                            <w:r>
                              <w:rPr>
                                <w:sz w:val="20"/>
                              </w:rPr>
                              <w:t>4 Fabs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1F55" id="Text Box 5" o:spid="_x0000_s1027" type="#_x0000_t202" style="position:absolute;left:0;text-align:left;margin-left:-21.95pt;margin-top:28.65pt;width:54pt;height:2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YNQAg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" filled="f" strokeweight=".25pt">
                <v:path arrowok="t"/>
                <v:textbox inset=",7.2pt,,7.2pt">
                  <w:txbxContent>
                    <w:p w14:paraId="2D554A3F" w14:textId="77777777" w:rsidR="00CC2288" w:rsidRPr="00914E45" w:rsidRDefault="00CC2288" w:rsidP="006C37A4">
                      <w:pPr>
                        <w:jc w:val="center"/>
                        <w:rPr>
                          <w:sz w:val="20"/>
                        </w:rPr>
                      </w:pPr>
                      <w:r>
                        <w:rPr>
                          <w:sz w:val="20"/>
                        </w:rPr>
                        <w:t>4 Fabs</w:t>
                      </w:r>
                    </w:p>
                  </w:txbxContent>
                </v:textbox>
              </v:shape>
            </w:pict>
          </mc:Fallback>
        </mc:AlternateContent>
      </w:r>
      <w:r>
        <w:rPr>
          <w:b/>
          <w:noProof/>
          <w:sz w:val="32"/>
        </w:rPr>
        <mc:AlternateContent>
          <mc:Choice Requires="wps">
            <w:drawing>
              <wp:anchor distT="0" distB="0" distL="114300" distR="114300" simplePos="0" relativeHeight="251632640" behindDoc="0" locked="0" layoutInCell="1" allowOverlap="1" wp14:anchorId="045902A1" wp14:editId="65C68CFD">
                <wp:simplePos x="0" y="0"/>
                <wp:positionH relativeFrom="column">
                  <wp:posOffset>-278765</wp:posOffset>
                </wp:positionH>
                <wp:positionV relativeFrom="paragraph">
                  <wp:posOffset>20955</wp:posOffset>
                </wp:positionV>
                <wp:extent cx="685800" cy="340995"/>
                <wp:effectExtent l="0" t="0" r="0" b="1905"/>
                <wp:wrapNone/>
                <wp:docPr id="1229786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53213C" w14:textId="77777777" w:rsidR="00CC2288" w:rsidRPr="00914E45" w:rsidRDefault="00CC2288" w:rsidP="006C37A4">
                            <w:pPr>
                              <w:jc w:val="center"/>
                              <w:rPr>
                                <w:sz w:val="20"/>
                              </w:rPr>
                            </w:pPr>
                            <w:r>
                              <w:rPr>
                                <w:sz w:val="20"/>
                              </w:rPr>
                              <w:t>Trouble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02A1" id="Text Box 4" o:spid="_x0000_s1028" type="#_x0000_t202" style="position:absolute;left:0;text-align:left;margin-left:-21.95pt;margin-top:1.65pt;width:54pt;height:2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" filled="f" strokeweight=".25pt">
                <v:path arrowok="t"/>
                <v:textbox inset=",7.2pt,,7.2pt">
                  <w:txbxContent>
                    <w:p w14:paraId="0253213C" w14:textId="77777777" w:rsidR="00CC2288" w:rsidRPr="00914E45" w:rsidRDefault="00CC2288" w:rsidP="006C37A4">
                      <w:pPr>
                        <w:jc w:val="center"/>
                        <w:rPr>
                          <w:sz w:val="20"/>
                        </w:rPr>
                      </w:pPr>
                      <w:r>
                        <w:rPr>
                          <w:sz w:val="20"/>
                        </w:rPr>
                        <w:t>Trouble</w:t>
                      </w:r>
                    </w:p>
                  </w:txbxContent>
                </v:textbox>
              </v:shape>
            </w:pict>
          </mc:Fallback>
        </mc:AlternateContent>
      </w:r>
      <w:r w:rsidR="006C37A4">
        <w:t xml:space="preserve">America is in trouble.  Men have neglected their God-given roles.  Weldon Hardenbrook speaks this truth in his book </w:t>
      </w:r>
      <w:r w:rsidR="006C37A4">
        <w:rPr>
          <w:i/>
        </w:rPr>
        <w:t>Missing From Action: Vanishing Manhood in America</w:t>
      </w:r>
      <w:r w:rsidR="006C37A4">
        <w:t>.  Hardenbrook identifies "four fabrications of American manhood:"</w:t>
      </w:r>
    </w:p>
    <w:p w14:paraId="3BC9980F" w14:textId="77777777" w:rsidR="006C37A4" w:rsidRDefault="00CE51F0" w:rsidP="00F70BDB">
      <w:pPr>
        <w:pStyle w:val="Heading4"/>
        <w:jc w:val="left"/>
      </w:pPr>
      <w:r>
        <w:rPr>
          <w:b/>
          <w:noProof/>
          <w:sz w:val="32"/>
        </w:rPr>
        <mc:AlternateContent>
          <mc:Choice Requires="wps">
            <w:drawing>
              <wp:anchor distT="0" distB="0" distL="114300" distR="114300" simplePos="0" relativeHeight="251631616" behindDoc="0" locked="0" layoutInCell="1" allowOverlap="1" wp14:anchorId="0D1BB016" wp14:editId="7A3EFE3A">
                <wp:simplePos x="0" y="0"/>
                <wp:positionH relativeFrom="column">
                  <wp:posOffset>-164465</wp:posOffset>
                </wp:positionH>
                <wp:positionV relativeFrom="paragraph">
                  <wp:posOffset>123825</wp:posOffset>
                </wp:positionV>
                <wp:extent cx="685800" cy="340995"/>
                <wp:effectExtent l="0" t="0" r="0" b="1905"/>
                <wp:wrapNone/>
                <wp:docPr id="1191641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D79B8" w14:textId="77777777" w:rsidR="00CC2288" w:rsidRPr="00914E45" w:rsidRDefault="00CC2288" w:rsidP="006C37A4">
                            <w:pPr>
                              <w:jc w:val="center"/>
                              <w:rPr>
                                <w:sz w:val="20"/>
                              </w:rPr>
                            </w:pPr>
                            <w:r>
                              <w:rPr>
                                <w:sz w:val="20"/>
                              </w:rPr>
                              <w:t>Macho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B016" id="Text Box 3" o:spid="_x0000_s1029" type="#_x0000_t202" style="position:absolute;left:0;text-align:left;margin-left:-12.95pt;margin-top:9.75pt;width:54pt;height:2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hhSAg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" filled="f" strokeweight=".25pt">
                <v:path arrowok="t"/>
                <v:textbox inset=",7.2pt,,7.2pt">
                  <w:txbxContent>
                    <w:p w14:paraId="7CDD79B8" w14:textId="77777777" w:rsidR="00CC2288" w:rsidRPr="00914E45" w:rsidRDefault="00CC2288" w:rsidP="006C37A4">
                      <w:pPr>
                        <w:jc w:val="center"/>
                        <w:rPr>
                          <w:sz w:val="20"/>
                        </w:rPr>
                      </w:pPr>
                      <w:r>
                        <w:rPr>
                          <w:sz w:val="20"/>
                        </w:rPr>
                        <w:t>Macho</w:t>
                      </w:r>
                    </w:p>
                  </w:txbxContent>
                </v:textbox>
              </v:shape>
            </w:pict>
          </mc:Fallback>
        </mc:AlternateContent>
      </w:r>
      <w:r w:rsidR="006C37A4">
        <w:rPr>
          <w:u w:val="single"/>
        </w:rPr>
        <w:t>The Macho-Maniac</w:t>
      </w:r>
    </w:p>
    <w:p w14:paraId="3FDB5C3A" w14:textId="77777777" w:rsidR="006C37A4" w:rsidRDefault="00CE51F0" w:rsidP="00F70BDB">
      <w:pPr>
        <w:pStyle w:val="Heading5"/>
        <w:jc w:val="left"/>
      </w:pPr>
      <w:r>
        <w:rPr>
          <w:b/>
          <w:noProof/>
          <w:sz w:val="32"/>
        </w:rPr>
        <mc:AlternateContent>
          <mc:Choice Requires="wps">
            <w:drawing>
              <wp:anchor distT="0" distB="0" distL="114300" distR="114300" simplePos="0" relativeHeight="251636736" behindDoc="0" locked="0" layoutInCell="1" allowOverlap="1" wp14:anchorId="5DABE6C9" wp14:editId="26C1A6A1">
                <wp:simplePos x="0" y="0"/>
                <wp:positionH relativeFrom="column">
                  <wp:posOffset>-164465</wp:posOffset>
                </wp:positionH>
                <wp:positionV relativeFrom="paragraph">
                  <wp:posOffset>565150</wp:posOffset>
                </wp:positionV>
                <wp:extent cx="685800" cy="340995"/>
                <wp:effectExtent l="0" t="0" r="0" b="1905"/>
                <wp:wrapNone/>
                <wp:docPr id="10009023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D5D1B" w14:textId="77777777" w:rsidR="00CC2288" w:rsidRPr="00914E45" w:rsidRDefault="00CC2288" w:rsidP="006C37A4">
                            <w:pPr>
                              <w:jc w:val="center"/>
                              <w:rPr>
                                <w:sz w:val="20"/>
                              </w:rPr>
                            </w:pPr>
                            <w:r>
                              <w:rPr>
                                <w:sz w:val="20"/>
                              </w:rPr>
                              <w:t>• Wayne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E6C9" id="Text Box 8" o:spid="_x0000_s1030" type="#_x0000_t202" style="position:absolute;left:0;text-align:left;margin-left:-12.95pt;margin-top:44.5pt;width:54pt;height:2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UG5Aw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" filled="f" strokeweight=".25pt">
                <v:path arrowok="t"/>
                <v:textbox inset=",7.2pt,,7.2pt">
                  <w:txbxContent>
                    <w:p w14:paraId="529D5D1B" w14:textId="77777777" w:rsidR="00CC2288" w:rsidRPr="00914E45" w:rsidRDefault="00CC2288" w:rsidP="006C37A4">
                      <w:pPr>
                        <w:jc w:val="center"/>
                        <w:rPr>
                          <w:sz w:val="20"/>
                        </w:rPr>
                      </w:pPr>
                      <w:r>
                        <w:rPr>
                          <w:sz w:val="20"/>
                        </w:rPr>
                        <w:t>• Wayne</w:t>
                      </w:r>
                    </w:p>
                  </w:txbxContent>
                </v:textbox>
              </v:shape>
            </w:pict>
          </mc:Fallback>
        </mc:AlternateContent>
      </w:r>
      <w:r>
        <w:rPr>
          <w:b/>
          <w:noProof/>
          <w:sz w:val="32"/>
        </w:rPr>
        <mc:AlternateContent>
          <mc:Choice Requires="wps">
            <w:drawing>
              <wp:anchor distT="0" distB="0" distL="114300" distR="114300" simplePos="0" relativeHeight="251635712" behindDoc="0" locked="0" layoutInCell="1" allowOverlap="1" wp14:anchorId="6E2240C2" wp14:editId="331B3D40">
                <wp:simplePos x="0" y="0"/>
                <wp:positionH relativeFrom="column">
                  <wp:posOffset>-164465</wp:posOffset>
                </wp:positionH>
                <wp:positionV relativeFrom="paragraph">
                  <wp:posOffset>222250</wp:posOffset>
                </wp:positionV>
                <wp:extent cx="685800" cy="340995"/>
                <wp:effectExtent l="0" t="0" r="0" b="1905"/>
                <wp:wrapNone/>
                <wp:docPr id="61476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DE1D3" w14:textId="77777777" w:rsidR="00CC2288" w:rsidRPr="00914E45" w:rsidRDefault="00CC2288" w:rsidP="006C37A4">
                            <w:pPr>
                              <w:jc w:val="center"/>
                              <w:rPr>
                                <w:sz w:val="20"/>
                              </w:rPr>
                            </w:pPr>
                            <w:r>
                              <w:rPr>
                                <w:sz w:val="20"/>
                              </w:rPr>
                              <w:t>• MMM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40C2" id="Text Box 7" o:spid="_x0000_s1031" type="#_x0000_t202" style="position:absolute;left:0;text-align:left;margin-left:-12.95pt;margin-top:17.5pt;width:54pt;height:2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7RVAg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" filled="f" strokeweight=".25pt">
                <v:path arrowok="t"/>
                <v:textbox inset=",7.2pt,,7.2pt">
                  <w:txbxContent>
                    <w:p w14:paraId="63CDE1D3" w14:textId="77777777" w:rsidR="00CC2288" w:rsidRPr="00914E45" w:rsidRDefault="00CC2288" w:rsidP="006C37A4">
                      <w:pPr>
                        <w:jc w:val="center"/>
                        <w:rPr>
                          <w:sz w:val="20"/>
                        </w:rPr>
                      </w:pPr>
                      <w:r>
                        <w:rPr>
                          <w:sz w:val="20"/>
                        </w:rPr>
                        <w:t>• MMM</w:t>
                      </w:r>
                    </w:p>
                  </w:txbxContent>
                </v:textbox>
              </v:shape>
            </w:pict>
          </mc:Fallback>
        </mc:AlternateContent>
      </w:r>
      <w:r w:rsidR="006C37A4">
        <w:t xml:space="preserve">This is the Marion Michael Morrison image.  What?  You never heard of Marion Michael Morrison?  Maybe you know him by his stage name: John Wayne, the Duke—the large, muscular body and the deep, low voice—the one who overcame obstacles while suppressing his feelings of fear and pain.  </w:t>
      </w:r>
    </w:p>
    <w:p w14:paraId="5D6E02AC" w14:textId="77777777" w:rsidR="006C37A4" w:rsidRDefault="00CE51F0" w:rsidP="00F70BDB">
      <w:pPr>
        <w:pStyle w:val="Heading5"/>
        <w:jc w:val="left"/>
      </w:pPr>
      <w:r>
        <w:rPr>
          <w:b/>
          <w:noProof/>
          <w:sz w:val="32"/>
        </w:rPr>
        <mc:AlternateContent>
          <mc:Choice Requires="wps">
            <w:drawing>
              <wp:anchor distT="0" distB="0" distL="114300" distR="114300" simplePos="0" relativeHeight="251637760" behindDoc="0" locked="0" layoutInCell="1" allowOverlap="1" wp14:anchorId="370993F2" wp14:editId="057D80A3">
                <wp:simplePos x="0" y="0"/>
                <wp:positionH relativeFrom="column">
                  <wp:posOffset>-164465</wp:posOffset>
                </wp:positionH>
                <wp:positionV relativeFrom="paragraph">
                  <wp:posOffset>42545</wp:posOffset>
                </wp:positionV>
                <wp:extent cx="685800" cy="340995"/>
                <wp:effectExtent l="0" t="0" r="0" b="1905"/>
                <wp:wrapNone/>
                <wp:docPr id="12244289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94A087" w14:textId="77777777" w:rsidR="00CC2288" w:rsidRPr="00914E45" w:rsidRDefault="00CC2288" w:rsidP="006C37A4">
                            <w:pPr>
                              <w:jc w:val="center"/>
                              <w:rPr>
                                <w:sz w:val="20"/>
                              </w:rPr>
                            </w:pPr>
                            <w:r>
                              <w:rPr>
                                <w:sz w:val="20"/>
                              </w:rPr>
                              <w:t>• Rambo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93F2" id="Text Box 10" o:spid="_x0000_s1032" type="#_x0000_t202" style="position:absolute;left:0;text-align:left;margin-left:-12.95pt;margin-top:3.35pt;width:54pt;height:2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tq7Ag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" filled="f" strokeweight=".25pt">
                <v:path arrowok="t"/>
                <v:textbox inset=",7.2pt,,7.2pt">
                  <w:txbxContent>
                    <w:p w14:paraId="5094A087" w14:textId="77777777" w:rsidR="00CC2288" w:rsidRPr="00914E45" w:rsidRDefault="00CC2288" w:rsidP="006C37A4">
                      <w:pPr>
                        <w:jc w:val="center"/>
                        <w:rPr>
                          <w:sz w:val="20"/>
                        </w:rPr>
                      </w:pPr>
                      <w:r>
                        <w:rPr>
                          <w:sz w:val="20"/>
                        </w:rPr>
                        <w:t>• Rambo</w:t>
                      </w:r>
                    </w:p>
                  </w:txbxContent>
                </v:textbox>
              </v:shape>
            </w:pict>
          </mc:Fallback>
        </mc:AlternateContent>
      </w:r>
      <w:r w:rsidR="00D30929">
        <w:t>More r</w:t>
      </w:r>
      <w:r w:rsidR="006C37A4">
        <w:t xml:space="preserve">ecently this image has been typified in </w:t>
      </w:r>
      <w:r w:rsidR="006C37A4">
        <w:rPr>
          <w:vanish/>
        </w:rPr>
        <w:t xml:space="preserve">Clint Eastwood ? as </w:t>
      </w:r>
      <w:r w:rsidR="006C37A4">
        <w:t>Sylvester Stallo</w:t>
      </w:r>
      <w:r w:rsidR="009B0BCD">
        <w:t xml:space="preserve">ne—the Rambo "macho superhero… </w:t>
      </w:r>
      <w:r w:rsidR="006C37A4">
        <w:t>perfectly capable of single-handedly destroying half of North Vietnam, along with a contingent of Russian reserves, while at the same time intimidating his own government" (p. 17).</w:t>
      </w:r>
    </w:p>
    <w:p w14:paraId="60696603" w14:textId="77777777" w:rsidR="006C37A4" w:rsidRDefault="006C37A4" w:rsidP="00F70BDB">
      <w:pPr>
        <w:ind w:left="1276"/>
        <w:jc w:val="left"/>
      </w:pPr>
    </w:p>
    <w:p w14:paraId="467B5FA6" w14:textId="77777777" w:rsidR="006C37A4" w:rsidRDefault="006C37A4" w:rsidP="00F70BDB">
      <w:pPr>
        <w:ind w:left="1276"/>
        <w:jc w:val="left"/>
      </w:pPr>
      <w:r>
        <w:t>(The second fabrication of American manhood is called…)</w:t>
      </w:r>
    </w:p>
    <w:p w14:paraId="061145FD" w14:textId="77777777" w:rsidR="006C37A4" w:rsidRDefault="00CE51F0" w:rsidP="00F70BDB">
      <w:pPr>
        <w:pStyle w:val="Heading4"/>
        <w:jc w:val="left"/>
      </w:pPr>
      <w:r>
        <w:rPr>
          <w:b/>
          <w:noProof/>
          <w:sz w:val="32"/>
        </w:rPr>
        <mc:AlternateContent>
          <mc:Choice Requires="wps">
            <w:drawing>
              <wp:anchor distT="0" distB="0" distL="114300" distR="114300" simplePos="0" relativeHeight="251634688" behindDoc="0" locked="0" layoutInCell="1" allowOverlap="1" wp14:anchorId="3ABC98E6" wp14:editId="7042856B">
                <wp:simplePos x="0" y="0"/>
                <wp:positionH relativeFrom="column">
                  <wp:posOffset>-164465</wp:posOffset>
                </wp:positionH>
                <wp:positionV relativeFrom="paragraph">
                  <wp:posOffset>96520</wp:posOffset>
                </wp:positionV>
                <wp:extent cx="685800" cy="340995"/>
                <wp:effectExtent l="0" t="0" r="0" b="1905"/>
                <wp:wrapNone/>
                <wp:docPr id="2016519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8BF64A" w14:textId="77777777" w:rsidR="00CC2288" w:rsidRPr="00914E45" w:rsidRDefault="00CC2288" w:rsidP="006C37A4">
                            <w:pPr>
                              <w:jc w:val="center"/>
                              <w:rPr>
                                <w:sz w:val="20"/>
                              </w:rPr>
                            </w:pPr>
                            <w:r>
                              <w:rPr>
                                <w:sz w:val="20"/>
                              </w:rPr>
                              <w:t>GP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C98E6" id="Text Box 6" o:spid="_x0000_s1033" type="#_x0000_t202" style="position:absolute;left:0;text-align:left;margin-left:-12.95pt;margin-top:7.6pt;width:54pt;height:2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" filled="f" strokeweight=".25pt">
                <v:path arrowok="t"/>
                <v:textbox inset=",7.2pt,,7.2pt">
                  <w:txbxContent>
                    <w:p w14:paraId="408BF64A" w14:textId="77777777" w:rsidR="00CC2288" w:rsidRPr="00914E45" w:rsidRDefault="00CC2288" w:rsidP="006C37A4">
                      <w:pPr>
                        <w:jc w:val="center"/>
                        <w:rPr>
                          <w:sz w:val="20"/>
                        </w:rPr>
                      </w:pPr>
                      <w:r>
                        <w:rPr>
                          <w:sz w:val="20"/>
                        </w:rPr>
                        <w:t>GP</w:t>
                      </w:r>
                    </w:p>
                  </w:txbxContent>
                </v:textbox>
              </v:shape>
            </w:pict>
          </mc:Fallback>
        </mc:AlternateContent>
      </w:r>
      <w:r w:rsidR="006C37A4">
        <w:rPr>
          <w:u w:val="single"/>
        </w:rPr>
        <w:t>The Great Pretender</w:t>
      </w:r>
    </w:p>
    <w:p w14:paraId="5FB6B6DA" w14:textId="77777777" w:rsidR="006C37A4" w:rsidRDefault="00CE51F0" w:rsidP="00F70BDB">
      <w:pPr>
        <w:pStyle w:val="Heading5"/>
        <w:jc w:val="left"/>
      </w:pPr>
      <w:r>
        <w:rPr>
          <w:b/>
          <w:noProof/>
          <w:sz w:val="32"/>
        </w:rPr>
        <mc:AlternateContent>
          <mc:Choice Requires="wps">
            <w:drawing>
              <wp:anchor distT="0" distB="0" distL="114300" distR="114300" simplePos="0" relativeHeight="251638784" behindDoc="0" locked="0" layoutInCell="1" allowOverlap="1" wp14:anchorId="43056038" wp14:editId="4049120B">
                <wp:simplePos x="0" y="0"/>
                <wp:positionH relativeFrom="column">
                  <wp:posOffset>-164465</wp:posOffset>
                </wp:positionH>
                <wp:positionV relativeFrom="paragraph">
                  <wp:posOffset>80010</wp:posOffset>
                </wp:positionV>
                <wp:extent cx="685800" cy="340995"/>
                <wp:effectExtent l="0" t="0" r="0" b="1905"/>
                <wp:wrapNone/>
                <wp:docPr id="5474565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74240" w14:textId="77777777" w:rsidR="00CC2288" w:rsidRPr="00914E45" w:rsidRDefault="00CC2288" w:rsidP="006C37A4">
                            <w:pPr>
                              <w:jc w:val="center"/>
                              <w:rPr>
                                <w:sz w:val="20"/>
                              </w:rPr>
                            </w:pPr>
                            <w:r>
                              <w:rPr>
                                <w:sz w:val="20"/>
                              </w:rPr>
                              <w:t>• Archie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56038" id="Text Box 11" o:spid="_x0000_s1034" type="#_x0000_t202" style="position:absolute;left:0;text-align:left;margin-left:-12.95pt;margin-top:6.3pt;width:54pt;height:2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xi2Ag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" filled="f" strokeweight=".25pt">
                <v:path arrowok="t"/>
                <v:textbox inset=",7.2pt,,7.2pt">
                  <w:txbxContent>
                    <w:p w14:paraId="0A174240" w14:textId="77777777" w:rsidR="00CC2288" w:rsidRPr="00914E45" w:rsidRDefault="00CC2288" w:rsidP="006C37A4">
                      <w:pPr>
                        <w:jc w:val="center"/>
                        <w:rPr>
                          <w:sz w:val="20"/>
                        </w:rPr>
                      </w:pPr>
                      <w:r>
                        <w:rPr>
                          <w:sz w:val="20"/>
                        </w:rPr>
                        <w:t>• Archie</w:t>
                      </w:r>
                    </w:p>
                  </w:txbxContent>
                </v:textbox>
              </v:shape>
            </w:pict>
          </mc:Fallback>
        </mc:AlternateContent>
      </w:r>
      <w:r w:rsidR="006C37A4">
        <w:t>Perhaps no man better embodies this phony than Archie Bunker, whom the author refers to as "the proud, urban, blue-collar, big-mouthed bigot…who gains his personal worth by constantly belittling his family."</w:t>
      </w:r>
    </w:p>
    <w:p w14:paraId="7F91AF05" w14:textId="77777777" w:rsidR="006C37A4" w:rsidRDefault="00CE51F0" w:rsidP="00F70BDB">
      <w:pPr>
        <w:pStyle w:val="Heading5"/>
        <w:jc w:val="left"/>
      </w:pPr>
      <w:r>
        <w:rPr>
          <w:b/>
          <w:noProof/>
          <w:sz w:val="32"/>
        </w:rPr>
        <mc:AlternateContent>
          <mc:Choice Requires="wps">
            <w:drawing>
              <wp:anchor distT="0" distB="0" distL="114300" distR="114300" simplePos="0" relativeHeight="251639808" behindDoc="0" locked="0" layoutInCell="1" allowOverlap="1" wp14:anchorId="4E4617B2" wp14:editId="7207F07C">
                <wp:simplePos x="0" y="0"/>
                <wp:positionH relativeFrom="column">
                  <wp:posOffset>-164465</wp:posOffset>
                </wp:positionH>
                <wp:positionV relativeFrom="paragraph">
                  <wp:posOffset>183515</wp:posOffset>
                </wp:positionV>
                <wp:extent cx="685800" cy="340995"/>
                <wp:effectExtent l="0" t="0" r="0" b="1905"/>
                <wp:wrapNone/>
                <wp:docPr id="2805916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578E7" w14:textId="77777777" w:rsidR="00CC2288" w:rsidRPr="00914E45" w:rsidRDefault="00CC2288" w:rsidP="006C37A4">
                            <w:pPr>
                              <w:jc w:val="center"/>
                              <w:rPr>
                                <w:sz w:val="20"/>
                              </w:rPr>
                            </w:pPr>
                            <w:r>
                              <w:rPr>
                                <w:sz w:val="20"/>
                              </w:rPr>
                              <w:t>• Edith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17B2" id="Text Box 12" o:spid="_x0000_s1035" type="#_x0000_t202" style="position:absolute;left:0;text-align:left;margin-left:-12.95pt;margin-top:14.45pt;width:54pt;height:2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" filled="f" strokeweight=".25pt">
                <v:path arrowok="t"/>
                <v:textbox inset=",7.2pt,,7.2pt">
                  <w:txbxContent>
                    <w:p w14:paraId="158578E7" w14:textId="77777777" w:rsidR="00CC2288" w:rsidRPr="00914E45" w:rsidRDefault="00CC2288" w:rsidP="006C37A4">
                      <w:pPr>
                        <w:jc w:val="center"/>
                        <w:rPr>
                          <w:sz w:val="20"/>
                        </w:rPr>
                      </w:pPr>
                      <w:r>
                        <w:rPr>
                          <w:sz w:val="20"/>
                        </w:rPr>
                        <w:t>• Edith</w:t>
                      </w:r>
                    </w:p>
                  </w:txbxContent>
                </v:textbox>
              </v:shape>
            </w:pict>
          </mc:Fallback>
        </mc:AlternateContent>
      </w:r>
      <w:r w:rsidR="006C37A4">
        <w:t>Writes Hardenbrook</w:t>
      </w:r>
      <w:r w:rsidR="006C37A4">
        <w:rPr>
          <w:vanish/>
        </w:rPr>
        <w:t xml:space="preserve"> (p. 18)</w:t>
      </w:r>
      <w:r w:rsidR="006C37A4">
        <w:t>, "Perfectly on cue, this man could be polite and gracious to any woman except his own wife.  In fact, it was more important to Archie to 'lovingly correct' his wife with a constant stream of contempt.  He wanted all who observed them to have no doubt who was in charge…</w:t>
      </w:r>
    </w:p>
    <w:p w14:paraId="12F44D41" w14:textId="77777777" w:rsidR="006C37A4" w:rsidRDefault="006C37A4" w:rsidP="00F70BDB">
      <w:pPr>
        <w:ind w:left="2694"/>
        <w:jc w:val="left"/>
      </w:pPr>
      <w:r>
        <w:t>EDITH: Oh, Archie, I had the most wonderful idea!</w:t>
      </w:r>
    </w:p>
    <w:p w14:paraId="41446272" w14:textId="77777777" w:rsidR="006C37A4" w:rsidRDefault="006C37A4" w:rsidP="00F70BDB">
      <w:pPr>
        <w:ind w:left="2694"/>
        <w:jc w:val="left"/>
      </w:pPr>
      <w:r>
        <w:t>ARCHIE: Never mind ideas.  When did you ever have an idea?  I don't need ideas, I need a beer."</w:t>
      </w:r>
    </w:p>
    <w:p w14:paraId="77819337" w14:textId="77777777" w:rsidR="006C37A4" w:rsidRDefault="006C37A4" w:rsidP="00F70BDB">
      <w:pPr>
        <w:pStyle w:val="Heading5"/>
        <w:jc w:val="left"/>
      </w:pPr>
      <w:r>
        <w:t>Hardenbrook says, "These great pretenders probably think they are lovable creatures.  In reality they are frightened little boys who’ve crawled into their dream world as a protection against imagined enemies of their masculinity</w:t>
      </w:r>
      <w:r>
        <w:rPr>
          <w:vanish/>
        </w:rPr>
        <w:t>" (p. 19)</w:t>
      </w:r>
      <w:r>
        <w:t>…”</w:t>
      </w:r>
    </w:p>
    <w:p w14:paraId="40F9A316" w14:textId="77777777" w:rsidR="006C37A4" w:rsidRDefault="006C37A4" w:rsidP="00F70BDB">
      <w:pPr>
        <w:ind w:left="1276"/>
        <w:jc w:val="left"/>
      </w:pPr>
    </w:p>
    <w:p w14:paraId="43F25171" w14:textId="77777777" w:rsidR="006C37A4" w:rsidRDefault="006C37A4" w:rsidP="00F70BDB">
      <w:pPr>
        <w:ind w:left="1276"/>
        <w:jc w:val="left"/>
      </w:pPr>
      <w:r>
        <w:t>(There's a third type of man in America who distorts what real masculinity is about…)</w:t>
      </w:r>
    </w:p>
    <w:p w14:paraId="422B3CB5" w14:textId="77777777" w:rsidR="006C37A4" w:rsidRDefault="00CE51F0" w:rsidP="00F70BDB">
      <w:pPr>
        <w:pStyle w:val="Heading4"/>
        <w:jc w:val="left"/>
      </w:pPr>
      <w:r>
        <w:rPr>
          <w:b/>
          <w:noProof/>
          <w:sz w:val="32"/>
        </w:rPr>
        <w:lastRenderedPageBreak/>
        <mc:AlternateContent>
          <mc:Choice Requires="wps">
            <w:drawing>
              <wp:anchor distT="0" distB="0" distL="114300" distR="114300" simplePos="0" relativeHeight="251641856" behindDoc="0" locked="0" layoutInCell="1" allowOverlap="1" wp14:anchorId="35A1C9AC" wp14:editId="1AC2924B">
                <wp:simplePos x="0" y="0"/>
                <wp:positionH relativeFrom="column">
                  <wp:posOffset>-164465</wp:posOffset>
                </wp:positionH>
                <wp:positionV relativeFrom="paragraph">
                  <wp:posOffset>241935</wp:posOffset>
                </wp:positionV>
                <wp:extent cx="798195" cy="340995"/>
                <wp:effectExtent l="0" t="0" r="1905" b="1905"/>
                <wp:wrapNone/>
                <wp:docPr id="3341731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74469" w14:textId="77777777" w:rsidR="00CC2288" w:rsidRPr="00914E45" w:rsidRDefault="00CC2288" w:rsidP="006C37A4">
                            <w:pPr>
                              <w:jc w:val="center"/>
                              <w:rPr>
                                <w:sz w:val="20"/>
                              </w:rPr>
                            </w:pPr>
                            <w:r>
                              <w:rPr>
                                <w:sz w:val="20"/>
                              </w:rPr>
                              <w:t>• Dagwood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1C9AC" id="Text Box 14" o:spid="_x0000_s1036" type="#_x0000_t202" style="position:absolute;left:0;text-align:left;margin-left:-12.95pt;margin-top:19.05pt;width:62.85pt;height:2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ykBAQ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" filled="f" strokeweight=".25pt">
                <v:path arrowok="t"/>
                <v:textbox inset=",7.2pt,,7.2pt">
                  <w:txbxContent>
                    <w:p w14:paraId="7A874469" w14:textId="77777777" w:rsidR="00CC2288" w:rsidRPr="00914E45" w:rsidRDefault="00CC2288" w:rsidP="006C37A4">
                      <w:pPr>
                        <w:jc w:val="center"/>
                        <w:rPr>
                          <w:sz w:val="20"/>
                        </w:rPr>
                      </w:pPr>
                      <w:r>
                        <w:rPr>
                          <w:sz w:val="20"/>
                        </w:rPr>
                        <w:t>• Dagwood</w:t>
                      </w:r>
                    </w:p>
                  </w:txbxContent>
                </v:textbox>
              </v:shape>
            </w:pict>
          </mc:Fallback>
        </mc:AlternateContent>
      </w:r>
      <w:r>
        <w:rPr>
          <w:b/>
          <w:noProof/>
          <w:sz w:val="32"/>
        </w:rPr>
        <mc:AlternateContent>
          <mc:Choice Requires="wps">
            <w:drawing>
              <wp:anchor distT="0" distB="0" distL="114300" distR="114300" simplePos="0" relativeHeight="251640832" behindDoc="0" locked="0" layoutInCell="1" allowOverlap="1" wp14:anchorId="357313AD" wp14:editId="1AC691D1">
                <wp:simplePos x="0" y="0"/>
                <wp:positionH relativeFrom="column">
                  <wp:posOffset>-164465</wp:posOffset>
                </wp:positionH>
                <wp:positionV relativeFrom="paragraph">
                  <wp:posOffset>-99060</wp:posOffset>
                </wp:positionV>
                <wp:extent cx="798195" cy="340995"/>
                <wp:effectExtent l="0" t="0" r="1905" b="1905"/>
                <wp:wrapNone/>
                <wp:docPr id="11551772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97380" w14:textId="77777777" w:rsidR="00CC2288" w:rsidRPr="00914E45" w:rsidRDefault="00CC2288" w:rsidP="006C37A4">
                            <w:pPr>
                              <w:jc w:val="center"/>
                              <w:rPr>
                                <w:sz w:val="20"/>
                              </w:rPr>
                            </w:pPr>
                            <w:r>
                              <w:rPr>
                                <w:sz w:val="20"/>
                              </w:rPr>
                              <w:t>Wimp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313AD" id="Text Box 13" o:spid="_x0000_s1037" type="#_x0000_t202" style="position:absolute;left:0;text-align:left;margin-left:-12.95pt;margin-top:-7.8pt;width:62.85pt;height:2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" filled="f" strokeweight=".25pt">
                <v:path arrowok="t"/>
                <v:textbox inset=",7.2pt,,7.2pt">
                  <w:txbxContent>
                    <w:p w14:paraId="03797380" w14:textId="77777777" w:rsidR="00CC2288" w:rsidRPr="00914E45" w:rsidRDefault="00CC2288" w:rsidP="006C37A4">
                      <w:pPr>
                        <w:jc w:val="center"/>
                        <w:rPr>
                          <w:sz w:val="20"/>
                        </w:rPr>
                      </w:pPr>
                      <w:r>
                        <w:rPr>
                          <w:sz w:val="20"/>
                        </w:rPr>
                        <w:t>Wimp</w:t>
                      </w:r>
                    </w:p>
                  </w:txbxContent>
                </v:textbox>
              </v:shape>
            </w:pict>
          </mc:Fallback>
        </mc:AlternateContent>
      </w:r>
      <w:r w:rsidR="006C37A4">
        <w:rPr>
          <w:u w:val="single"/>
        </w:rPr>
        <w:t>The World-Class Wimp</w:t>
      </w:r>
    </w:p>
    <w:p w14:paraId="0FC4D1BC" w14:textId="77777777" w:rsidR="006C37A4" w:rsidRDefault="006C37A4" w:rsidP="00F70BDB">
      <w:pPr>
        <w:pStyle w:val="Heading5"/>
        <w:jc w:val="left"/>
      </w:pPr>
      <w:r>
        <w:t xml:space="preserve">Who portrays the wimp better than Dagwood Bumstead?  This overly submissive male constantly gets rescued by his charming, </w:t>
      </w:r>
      <w:r w:rsidR="000A3F12">
        <w:t>levelheaded</w:t>
      </w:r>
      <w:r>
        <w:t>, Blondie—his devoted wife and affectionate companion.</w:t>
      </w:r>
    </w:p>
    <w:p w14:paraId="0CAED4F1" w14:textId="77777777" w:rsidR="006C37A4" w:rsidRDefault="006C37A4" w:rsidP="00F70BDB">
      <w:pPr>
        <w:pStyle w:val="Heading5"/>
        <w:jc w:val="left"/>
      </w:pPr>
      <w:r>
        <w:t>One professor describes Dagwood as "a well-meaning idiot who is constantly outwitted by his child</w:t>
      </w:r>
      <w:r w:rsidR="007264FF">
        <w:t>ren, his wife and even his dog” (p. 20).</w:t>
      </w:r>
      <w:r>
        <w:rPr>
          <w:vanish/>
        </w:rPr>
        <w:t xml:space="preserve"> (p. 20)</w:t>
      </w:r>
    </w:p>
    <w:p w14:paraId="2A2BEB82" w14:textId="77777777" w:rsidR="006C37A4" w:rsidRDefault="006C37A4" w:rsidP="00F70BDB">
      <w:pPr>
        <w:pStyle w:val="Heading5"/>
        <w:jc w:val="left"/>
      </w:pPr>
      <w:r>
        <w:t>"Somewhere he's found a modern beatitude: 'Blessed are the passive</w:t>
      </w:r>
      <w:r w:rsidR="00CC2288">
        <w:t>, for they shall avoid conflict</w:t>
      </w:r>
      <w:r>
        <w:t>'"</w:t>
      </w:r>
      <w:r w:rsidR="00CC2288">
        <w:t xml:space="preserve"> (p. 22).</w:t>
      </w:r>
      <w:r>
        <w:rPr>
          <w:vanish/>
        </w:rPr>
        <w:t xml:space="preserve"> (p. 22)</w:t>
      </w:r>
    </w:p>
    <w:p w14:paraId="71F6986A" w14:textId="77777777" w:rsidR="006C37A4" w:rsidRDefault="006C37A4" w:rsidP="00F70BDB">
      <w:pPr>
        <w:ind w:left="1276"/>
        <w:jc w:val="left"/>
      </w:pPr>
    </w:p>
    <w:p w14:paraId="1C421192" w14:textId="77777777" w:rsidR="006C37A4" w:rsidRDefault="006C37A4" w:rsidP="00F70BDB">
      <w:pPr>
        <w:ind w:left="1276"/>
        <w:jc w:val="left"/>
      </w:pPr>
      <w:r>
        <w:t>(Finally, we encounter the last distortion of real manhood…)</w:t>
      </w:r>
    </w:p>
    <w:p w14:paraId="2DA8D9A5" w14:textId="77777777" w:rsidR="006C37A4" w:rsidRDefault="00CE51F0" w:rsidP="00F70BDB">
      <w:pPr>
        <w:pStyle w:val="Heading4"/>
        <w:jc w:val="left"/>
      </w:pPr>
      <w:r>
        <w:rPr>
          <w:b/>
          <w:noProof/>
          <w:sz w:val="32"/>
        </w:rPr>
        <mc:AlternateContent>
          <mc:Choice Requires="wps">
            <w:drawing>
              <wp:anchor distT="0" distB="0" distL="114300" distR="114300" simplePos="0" relativeHeight="251642880" behindDoc="0" locked="0" layoutInCell="1" allowOverlap="1" wp14:anchorId="4ED4BAB8" wp14:editId="520BFCBC">
                <wp:simplePos x="0" y="0"/>
                <wp:positionH relativeFrom="column">
                  <wp:posOffset>-164465</wp:posOffset>
                </wp:positionH>
                <wp:positionV relativeFrom="paragraph">
                  <wp:posOffset>3810</wp:posOffset>
                </wp:positionV>
                <wp:extent cx="798195" cy="340995"/>
                <wp:effectExtent l="0" t="0" r="1905" b="1905"/>
                <wp:wrapNone/>
                <wp:docPr id="6834633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BF43E" w14:textId="77777777" w:rsidR="00CC2288" w:rsidRPr="00914E45" w:rsidRDefault="00CC2288" w:rsidP="006C37A4">
                            <w:pPr>
                              <w:jc w:val="center"/>
                              <w:rPr>
                                <w:sz w:val="20"/>
                              </w:rPr>
                            </w:pPr>
                            <w:r>
                              <w:rPr>
                                <w:sz w:val="20"/>
                              </w:rPr>
                              <w:t>Gender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BAB8" id="Text Box 15" o:spid="_x0000_s1038" type="#_x0000_t202" style="position:absolute;left:0;text-align:left;margin-left:-12.95pt;margin-top:.3pt;width:62.85pt;height:2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LIDAg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" filled="f" strokeweight=".25pt">
                <v:path arrowok="t"/>
                <v:textbox inset=",7.2pt,,7.2pt">
                  <w:txbxContent>
                    <w:p w14:paraId="621BF43E" w14:textId="77777777" w:rsidR="00CC2288" w:rsidRPr="00914E45" w:rsidRDefault="00CC2288" w:rsidP="006C37A4">
                      <w:pPr>
                        <w:jc w:val="center"/>
                        <w:rPr>
                          <w:sz w:val="20"/>
                        </w:rPr>
                      </w:pPr>
                      <w:r>
                        <w:rPr>
                          <w:sz w:val="20"/>
                        </w:rPr>
                        <w:t>Gender</w:t>
                      </w:r>
                    </w:p>
                  </w:txbxContent>
                </v:textbox>
              </v:shape>
            </w:pict>
          </mc:Fallback>
        </mc:AlternateContent>
      </w:r>
      <w:r>
        <w:rPr>
          <w:b/>
          <w:noProof/>
          <w:sz w:val="32"/>
        </w:rPr>
        <mc:AlternateContent>
          <mc:Choice Requires="wps">
            <w:drawing>
              <wp:anchor distT="0" distB="0" distL="114300" distR="114300" simplePos="0" relativeHeight="251643904" behindDoc="0" locked="0" layoutInCell="1" allowOverlap="1" wp14:anchorId="30EB949C" wp14:editId="58B0F61E">
                <wp:simplePos x="0" y="0"/>
                <wp:positionH relativeFrom="column">
                  <wp:posOffset>-164465</wp:posOffset>
                </wp:positionH>
                <wp:positionV relativeFrom="paragraph">
                  <wp:posOffset>344805</wp:posOffset>
                </wp:positionV>
                <wp:extent cx="798195" cy="340995"/>
                <wp:effectExtent l="0" t="0" r="1905" b="1905"/>
                <wp:wrapNone/>
                <wp:docPr id="19212274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CC29A" w14:textId="77777777" w:rsidR="00CC2288" w:rsidRPr="00914E45" w:rsidRDefault="00CC2288" w:rsidP="006C37A4">
                            <w:pPr>
                              <w:jc w:val="center"/>
                              <w:rPr>
                                <w:sz w:val="20"/>
                              </w:rPr>
                            </w:pPr>
                            <w:r>
                              <w:rPr>
                                <w:sz w:val="20"/>
                              </w:rPr>
                              <w:t>• Jackson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949C" id="Text Box 16" o:spid="_x0000_s1039" type="#_x0000_t202" style="position:absolute;left:0;text-align:left;margin-left:-12.95pt;margin-top:27.15pt;width:62.85pt;height:2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" filled="f" strokeweight=".25pt">
                <v:path arrowok="t"/>
                <v:textbox inset=",7.2pt,,7.2pt">
                  <w:txbxContent>
                    <w:p w14:paraId="732CC29A" w14:textId="77777777" w:rsidR="00CC2288" w:rsidRPr="00914E45" w:rsidRDefault="00CC2288" w:rsidP="006C37A4">
                      <w:pPr>
                        <w:jc w:val="center"/>
                        <w:rPr>
                          <w:sz w:val="20"/>
                        </w:rPr>
                      </w:pPr>
                      <w:r>
                        <w:rPr>
                          <w:sz w:val="20"/>
                        </w:rPr>
                        <w:t>• Jackson</w:t>
                      </w:r>
                    </w:p>
                  </w:txbxContent>
                </v:textbox>
              </v:shape>
            </w:pict>
          </mc:Fallback>
        </mc:AlternateContent>
      </w:r>
      <w:r w:rsidR="006C37A4">
        <w:rPr>
          <w:u w:val="single"/>
        </w:rPr>
        <w:t>The Gender Blender</w:t>
      </w:r>
    </w:p>
    <w:p w14:paraId="41B24CFB" w14:textId="77777777" w:rsidR="006C37A4" w:rsidRDefault="006C37A4" w:rsidP="00F70BDB">
      <w:pPr>
        <w:pStyle w:val="Heading5"/>
        <w:jc w:val="left"/>
      </w:pPr>
      <w:r>
        <w:t>Enter center stage</w:t>
      </w:r>
      <w:r w:rsidR="009B0240">
        <w:t xml:space="preserve"> Michael Jackson and Boy George and Bruce Gender—I mean “Jenner.”</w:t>
      </w:r>
    </w:p>
    <w:p w14:paraId="7040224E" w14:textId="77777777" w:rsidR="006C37A4" w:rsidRDefault="006C37A4" w:rsidP="00F70BDB">
      <w:pPr>
        <w:pStyle w:val="Heading5"/>
        <w:jc w:val="left"/>
      </w:pPr>
      <w:r>
        <w:t xml:space="preserve">"According to </w:t>
      </w:r>
      <w:r>
        <w:rPr>
          <w:i/>
        </w:rPr>
        <w:t>People</w:t>
      </w:r>
      <w:r>
        <w:t xml:space="preserve"> magazine back in the 1980s, 'A psychologist… asked his 7-year-old nephew, "Is Michael Jackson a boy or a girl?"  The boy thought for a moment before replying, "Both."'"</w:t>
      </w:r>
      <w:r>
        <w:rPr>
          <w:vanish/>
        </w:rPr>
        <w:t xml:space="preserve"> (p. 23)</w:t>
      </w:r>
    </w:p>
    <w:p w14:paraId="67710478" w14:textId="77777777" w:rsidR="006C37A4" w:rsidRDefault="00CE51F0" w:rsidP="00F70BDB">
      <w:pPr>
        <w:pStyle w:val="Heading3"/>
        <w:jc w:val="left"/>
      </w:pPr>
      <w:r>
        <w:rPr>
          <w:b/>
          <w:noProof/>
          <w:sz w:val="32"/>
        </w:rPr>
        <mc:AlternateContent>
          <mc:Choice Requires="wps">
            <w:drawing>
              <wp:anchor distT="0" distB="0" distL="114300" distR="114300" simplePos="0" relativeHeight="251644928" behindDoc="0" locked="0" layoutInCell="1" allowOverlap="1" wp14:anchorId="17DEC7C0" wp14:editId="58A1C4F9">
                <wp:simplePos x="0" y="0"/>
                <wp:positionH relativeFrom="column">
                  <wp:posOffset>-278765</wp:posOffset>
                </wp:positionH>
                <wp:positionV relativeFrom="paragraph">
                  <wp:posOffset>108585</wp:posOffset>
                </wp:positionV>
                <wp:extent cx="798195" cy="340995"/>
                <wp:effectExtent l="0" t="0" r="1905" b="1905"/>
                <wp:wrapNone/>
                <wp:docPr id="7718043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76682B" w14:textId="77777777" w:rsidR="00CC2288" w:rsidRPr="00914E45" w:rsidRDefault="00CC2288" w:rsidP="006C37A4">
                            <w:pPr>
                              <w:jc w:val="center"/>
                              <w:rPr>
                                <w:sz w:val="20"/>
                              </w:rPr>
                            </w:pPr>
                            <w:r>
                              <w:rPr>
                                <w:sz w:val="20"/>
                              </w:rPr>
                              <w:t>The 4 Fabs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C7C0" id="Text Box 17" o:spid="_x0000_s1040" type="#_x0000_t202" style="position:absolute;left:0;text-align:left;margin-left:-21.95pt;margin-top:8.55pt;width:62.85pt;height:2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8R4E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" filled="f" strokeweight=".25pt">
                <v:path arrowok="t"/>
                <v:textbox inset=",7.2pt,,7.2pt">
                  <w:txbxContent>
                    <w:p w14:paraId="0576682B" w14:textId="77777777" w:rsidR="00CC2288" w:rsidRPr="00914E45" w:rsidRDefault="00CC2288" w:rsidP="006C37A4">
                      <w:pPr>
                        <w:jc w:val="center"/>
                        <w:rPr>
                          <w:sz w:val="20"/>
                        </w:rPr>
                      </w:pPr>
                      <w:r>
                        <w:rPr>
                          <w:sz w:val="20"/>
                        </w:rPr>
                        <w:t>The 4 Fabs</w:t>
                      </w:r>
                    </w:p>
                  </w:txbxContent>
                </v:textbox>
              </v:shape>
            </w:pict>
          </mc:Fallback>
        </mc:AlternateContent>
      </w:r>
      <w:r w:rsidR="006C37A4">
        <w:t>So there you have it, summarized by the author as… (Back cover)</w:t>
      </w:r>
    </w:p>
    <w:p w14:paraId="75C54C47" w14:textId="77777777" w:rsidR="006C37A4" w:rsidRDefault="00CE51F0" w:rsidP="00F70BDB">
      <w:pPr>
        <w:pStyle w:val="Heading4"/>
        <w:jc w:val="left"/>
      </w:pPr>
      <w:r>
        <w:rPr>
          <w:b/>
          <w:noProof/>
          <w:sz w:val="32"/>
        </w:rPr>
        <mc:AlternateContent>
          <mc:Choice Requires="wps">
            <w:drawing>
              <wp:anchor distT="0" distB="0" distL="114300" distR="114300" simplePos="0" relativeHeight="251673600" behindDoc="0" locked="0" layoutInCell="1" allowOverlap="1" wp14:anchorId="510E7573" wp14:editId="32BC9352">
                <wp:simplePos x="0" y="0"/>
                <wp:positionH relativeFrom="column">
                  <wp:posOffset>-164465</wp:posOffset>
                </wp:positionH>
                <wp:positionV relativeFrom="paragraph">
                  <wp:posOffset>511810</wp:posOffset>
                </wp:positionV>
                <wp:extent cx="798195" cy="340995"/>
                <wp:effectExtent l="0" t="0" r="1905" b="1905"/>
                <wp:wrapNone/>
                <wp:docPr id="192319734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EC9926" w14:textId="77777777" w:rsidR="00CC2288" w:rsidRPr="00914E45" w:rsidRDefault="00CC2288" w:rsidP="006C37A4">
                            <w:pPr>
                              <w:jc w:val="center"/>
                              <w:rPr>
                                <w:sz w:val="20"/>
                              </w:rPr>
                            </w:pPr>
                            <w:r>
                              <w:rPr>
                                <w:sz w:val="20"/>
                              </w:rPr>
                              <w:t>• Pretender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7573" id="Text Box 52" o:spid="_x0000_s1041" type="#_x0000_t202" style="position:absolute;left:0;text-align:left;margin-left:-12.95pt;margin-top:40.3pt;width:62.85pt;height:2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voAQ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" filled="f" strokeweight=".25pt">
                <v:path arrowok="t"/>
                <v:textbox inset=",7.2pt,,7.2pt">
                  <w:txbxContent>
                    <w:p w14:paraId="13EC9926" w14:textId="77777777" w:rsidR="00CC2288" w:rsidRPr="00914E45" w:rsidRDefault="00CC2288" w:rsidP="006C37A4">
                      <w:pPr>
                        <w:jc w:val="center"/>
                        <w:rPr>
                          <w:sz w:val="20"/>
                        </w:rPr>
                      </w:pPr>
                      <w:r>
                        <w:rPr>
                          <w:sz w:val="20"/>
                        </w:rPr>
                        <w:t>• Pretender</w:t>
                      </w:r>
                    </w:p>
                  </w:txbxContent>
                </v:textbox>
              </v:shape>
            </w:pict>
          </mc:Fallback>
        </mc:AlternateContent>
      </w:r>
      <w:r>
        <w:rPr>
          <w:b/>
          <w:noProof/>
          <w:sz w:val="32"/>
        </w:rPr>
        <mc:AlternateContent>
          <mc:Choice Requires="wps">
            <w:drawing>
              <wp:anchor distT="0" distB="0" distL="114300" distR="114300" simplePos="0" relativeHeight="251672576" behindDoc="0" locked="0" layoutInCell="1" allowOverlap="1" wp14:anchorId="076C82C4" wp14:editId="68E141BD">
                <wp:simplePos x="0" y="0"/>
                <wp:positionH relativeFrom="column">
                  <wp:posOffset>-164465</wp:posOffset>
                </wp:positionH>
                <wp:positionV relativeFrom="paragraph">
                  <wp:posOffset>168910</wp:posOffset>
                </wp:positionV>
                <wp:extent cx="798195" cy="340995"/>
                <wp:effectExtent l="0" t="0" r="1905" b="1905"/>
                <wp:wrapNone/>
                <wp:docPr id="1727859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2D1CF6" w14:textId="77777777" w:rsidR="00CC2288" w:rsidRPr="00914E45" w:rsidRDefault="00CC2288" w:rsidP="006C37A4">
                            <w:pPr>
                              <w:jc w:val="center"/>
                              <w:rPr>
                                <w:sz w:val="20"/>
                              </w:rPr>
                            </w:pPr>
                            <w:r>
                              <w:rPr>
                                <w:sz w:val="20"/>
                              </w:rPr>
                              <w:t>• Macho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82C4" id="Text Box 51" o:spid="_x0000_s1042" type="#_x0000_t202" style="position:absolute;left:0;text-align:left;margin-left:-12.95pt;margin-top:13.3pt;width:62.85pt;height:2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" filled="f" strokeweight=".25pt">
                <v:path arrowok="t"/>
                <v:textbox inset=",7.2pt,,7.2pt">
                  <w:txbxContent>
                    <w:p w14:paraId="232D1CF6" w14:textId="77777777" w:rsidR="00CC2288" w:rsidRPr="00914E45" w:rsidRDefault="00CC2288" w:rsidP="006C37A4">
                      <w:pPr>
                        <w:jc w:val="center"/>
                        <w:rPr>
                          <w:sz w:val="20"/>
                        </w:rPr>
                      </w:pPr>
                      <w:r>
                        <w:rPr>
                          <w:sz w:val="20"/>
                        </w:rPr>
                        <w:t>• Macho</w:t>
                      </w:r>
                    </w:p>
                  </w:txbxContent>
                </v:textbox>
              </v:shape>
            </w:pict>
          </mc:Fallback>
        </mc:AlternateContent>
      </w:r>
      <w:r w:rsidR="006C37A4">
        <w:t>“The Macho Maniac who reaches for unobtainable heights of courage while stripping away human sensitivity: a warrior without a cause,</w:t>
      </w:r>
    </w:p>
    <w:p w14:paraId="2D0C3415" w14:textId="77777777" w:rsidR="006C37A4" w:rsidRDefault="00CE51F0" w:rsidP="00F70BDB">
      <w:pPr>
        <w:pStyle w:val="Heading4"/>
        <w:jc w:val="left"/>
      </w:pPr>
      <w:r>
        <w:rPr>
          <w:b/>
          <w:noProof/>
          <w:sz w:val="32"/>
        </w:rPr>
        <mc:AlternateContent>
          <mc:Choice Requires="wps">
            <w:drawing>
              <wp:anchor distT="0" distB="0" distL="114300" distR="114300" simplePos="0" relativeHeight="251674624" behindDoc="0" locked="0" layoutInCell="1" allowOverlap="1" wp14:anchorId="24A3D3C4" wp14:editId="3BFFD374">
                <wp:simplePos x="0" y="0"/>
                <wp:positionH relativeFrom="column">
                  <wp:posOffset>-164465</wp:posOffset>
                </wp:positionH>
                <wp:positionV relativeFrom="paragraph">
                  <wp:posOffset>326390</wp:posOffset>
                </wp:positionV>
                <wp:extent cx="798195" cy="340995"/>
                <wp:effectExtent l="0" t="0" r="1905" b="1905"/>
                <wp:wrapNone/>
                <wp:docPr id="5082302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B9728" w14:textId="77777777" w:rsidR="00CC2288" w:rsidRPr="00914E45" w:rsidRDefault="00CC2288" w:rsidP="006C37A4">
                            <w:pPr>
                              <w:jc w:val="center"/>
                              <w:rPr>
                                <w:sz w:val="20"/>
                              </w:rPr>
                            </w:pPr>
                            <w:r>
                              <w:rPr>
                                <w:sz w:val="20"/>
                              </w:rPr>
                              <w:t>• Wimp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D3C4" id="Text Box 54" o:spid="_x0000_s1043" type="#_x0000_t202" style="position:absolute;left:0;text-align:left;margin-left:-12.95pt;margin-top:25.7pt;width:62.85pt;height:2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" filled="f" strokeweight=".25pt">
                <v:path arrowok="t"/>
                <v:textbox inset=",7.2pt,,7.2pt">
                  <w:txbxContent>
                    <w:p w14:paraId="2ADB9728" w14:textId="77777777" w:rsidR="00CC2288" w:rsidRPr="00914E45" w:rsidRDefault="00CC2288" w:rsidP="006C37A4">
                      <w:pPr>
                        <w:jc w:val="center"/>
                        <w:rPr>
                          <w:sz w:val="20"/>
                        </w:rPr>
                      </w:pPr>
                      <w:r>
                        <w:rPr>
                          <w:sz w:val="20"/>
                        </w:rPr>
                        <w:t>• Wimp</w:t>
                      </w:r>
                    </w:p>
                  </w:txbxContent>
                </v:textbox>
              </v:shape>
            </w:pict>
          </mc:Fallback>
        </mc:AlternateContent>
      </w:r>
      <w:r w:rsidR="006C37A4">
        <w:t xml:space="preserve">The Great Pretender who masks his ignorance with a </w:t>
      </w:r>
      <w:r w:rsidR="009B0240">
        <w:t xml:space="preserve">façade </w:t>
      </w:r>
      <w:r w:rsidR="006C37A4">
        <w:t>of macho lingo…</w:t>
      </w:r>
    </w:p>
    <w:p w14:paraId="4836DFDF" w14:textId="77777777" w:rsidR="006C37A4" w:rsidRDefault="00CE51F0" w:rsidP="00F70BDB">
      <w:pPr>
        <w:pStyle w:val="Heading4"/>
        <w:jc w:val="left"/>
      </w:pPr>
      <w:r>
        <w:rPr>
          <w:b/>
          <w:noProof/>
          <w:sz w:val="32"/>
        </w:rPr>
        <mc:AlternateContent>
          <mc:Choice Requires="wps">
            <w:drawing>
              <wp:anchor distT="0" distB="0" distL="114300" distR="114300" simplePos="0" relativeHeight="251675648" behindDoc="0" locked="0" layoutInCell="1" allowOverlap="1" wp14:anchorId="605FED65" wp14:editId="5B2316E1">
                <wp:simplePos x="0" y="0"/>
                <wp:positionH relativeFrom="column">
                  <wp:posOffset>-164465</wp:posOffset>
                </wp:positionH>
                <wp:positionV relativeFrom="paragraph">
                  <wp:posOffset>309880</wp:posOffset>
                </wp:positionV>
                <wp:extent cx="798195" cy="340995"/>
                <wp:effectExtent l="0" t="0" r="1905" b="1905"/>
                <wp:wrapNone/>
                <wp:docPr id="116063619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AF45D0" w14:textId="77777777" w:rsidR="00CC2288" w:rsidRPr="00914E45" w:rsidRDefault="00CC2288" w:rsidP="006C37A4">
                            <w:pPr>
                              <w:jc w:val="center"/>
                              <w:rPr>
                                <w:sz w:val="20"/>
                              </w:rPr>
                            </w:pPr>
                            <w:r>
                              <w:rPr>
                                <w:sz w:val="20"/>
                              </w:rPr>
                              <w:t>• Gender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ED65" id="Text Box 55" o:spid="_x0000_s1044" type="#_x0000_t202" style="position:absolute;left:0;text-align:left;margin-left:-12.95pt;margin-top:24.4pt;width:62.85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" filled="f" strokeweight=".25pt">
                <v:path arrowok="t"/>
                <v:textbox inset=",7.2pt,,7.2pt">
                  <w:txbxContent>
                    <w:p w14:paraId="26AF45D0" w14:textId="77777777" w:rsidR="00CC2288" w:rsidRPr="00914E45" w:rsidRDefault="00CC2288" w:rsidP="006C37A4">
                      <w:pPr>
                        <w:jc w:val="center"/>
                        <w:rPr>
                          <w:sz w:val="20"/>
                        </w:rPr>
                      </w:pPr>
                      <w:r>
                        <w:rPr>
                          <w:sz w:val="20"/>
                        </w:rPr>
                        <w:t>• Gender</w:t>
                      </w:r>
                    </w:p>
                  </w:txbxContent>
                </v:textbox>
              </v:shape>
            </w:pict>
          </mc:Fallback>
        </mc:AlternateContent>
      </w:r>
      <w:r w:rsidR="006C37A4">
        <w:t>The Wimp who surrenders and avoids conflict: a coward, and finally…</w:t>
      </w:r>
    </w:p>
    <w:p w14:paraId="7C374A78" w14:textId="77777777" w:rsidR="006C37A4" w:rsidRDefault="006C37A4" w:rsidP="00F70BDB">
      <w:pPr>
        <w:pStyle w:val="Heading4"/>
        <w:jc w:val="left"/>
      </w:pPr>
      <w:r>
        <w:t>Hardenbrook summarizes the Gender Blender with these words: "He trades his masculinity for the nonidentity of unisex: he commits masculine suicide."</w:t>
      </w:r>
    </w:p>
    <w:p w14:paraId="7030E357" w14:textId="77777777" w:rsidR="006C37A4" w:rsidRDefault="00CE51F0" w:rsidP="00F70BDB">
      <w:pPr>
        <w:pStyle w:val="Heading3"/>
        <w:jc w:val="left"/>
      </w:pPr>
      <w:r>
        <w:rPr>
          <w:b/>
          <w:noProof/>
          <w:sz w:val="32"/>
        </w:rPr>
        <mc:AlternateContent>
          <mc:Choice Requires="wps">
            <w:drawing>
              <wp:anchor distT="0" distB="0" distL="114300" distR="114300" simplePos="0" relativeHeight="251645952" behindDoc="0" locked="0" layoutInCell="1" allowOverlap="1" wp14:anchorId="6C3191BF" wp14:editId="44B14EB0">
                <wp:simplePos x="0" y="0"/>
                <wp:positionH relativeFrom="column">
                  <wp:posOffset>-278765</wp:posOffset>
                </wp:positionH>
                <wp:positionV relativeFrom="paragraph">
                  <wp:posOffset>146050</wp:posOffset>
                </wp:positionV>
                <wp:extent cx="798195" cy="340995"/>
                <wp:effectExtent l="0" t="0" r="1905" b="1905"/>
                <wp:wrapNone/>
                <wp:docPr id="5287292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42837" w14:textId="77777777" w:rsidR="00CC2288" w:rsidRPr="00914E45" w:rsidRDefault="00CC2288" w:rsidP="006C37A4">
                            <w:pPr>
                              <w:jc w:val="center"/>
                              <w:rPr>
                                <w:sz w:val="20"/>
                              </w:rPr>
                            </w:pPr>
                            <w:r>
                              <w:rPr>
                                <w:sz w:val="20"/>
                              </w:rPr>
                              <w:t>Real Dad?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191BF" id="Text Box 18" o:spid="_x0000_s1045" type="#_x0000_t202" style="position:absolute;left:0;text-align:left;margin-left:-21.95pt;margin-top:11.5pt;width:62.85pt;height:2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bLn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" filled="f" strokeweight=".25pt">
                <v:path arrowok="t"/>
                <v:textbox inset=",7.2pt,,7.2pt">
                  <w:txbxContent>
                    <w:p w14:paraId="3FD42837" w14:textId="77777777" w:rsidR="00CC2288" w:rsidRPr="00914E45" w:rsidRDefault="00CC2288" w:rsidP="006C37A4">
                      <w:pPr>
                        <w:jc w:val="center"/>
                        <w:rPr>
                          <w:sz w:val="20"/>
                        </w:rPr>
                      </w:pPr>
                      <w:r>
                        <w:rPr>
                          <w:sz w:val="20"/>
                        </w:rPr>
                        <w:t>Real Dad?</w:t>
                      </w:r>
                    </w:p>
                  </w:txbxContent>
                </v:textbox>
              </v:shape>
            </w:pict>
          </mc:Fallback>
        </mc:AlternateContent>
      </w:r>
      <w:r w:rsidR="006C37A4">
        <w:t xml:space="preserve">In the midst of all these distortions of masculinity and fatherhood we cry out, "Will the </w:t>
      </w:r>
      <w:r w:rsidR="006C37A4" w:rsidRPr="000D3D1E">
        <w:rPr>
          <w:i/>
        </w:rPr>
        <w:t>real father</w:t>
      </w:r>
      <w:r w:rsidR="006C37A4">
        <w:t xml:space="preserve"> stand up?"  Of course, none of them are it.  You need to go to the Bible to find out what a real man should be.</w:t>
      </w:r>
    </w:p>
    <w:p w14:paraId="1E8E634A" w14:textId="77777777" w:rsidR="006C37A4" w:rsidRDefault="00CE51F0" w:rsidP="00F70BDB">
      <w:pPr>
        <w:pStyle w:val="Heading3"/>
        <w:jc w:val="left"/>
      </w:pPr>
      <w:r>
        <w:rPr>
          <w:b/>
          <w:noProof/>
          <w:sz w:val="32"/>
        </w:rPr>
        <mc:AlternateContent>
          <mc:Choice Requires="wps">
            <w:drawing>
              <wp:anchor distT="0" distB="0" distL="114300" distR="114300" simplePos="0" relativeHeight="251646976" behindDoc="0" locked="0" layoutInCell="1" allowOverlap="1" wp14:anchorId="61248AFB" wp14:editId="51F49F3E">
                <wp:simplePos x="0" y="0"/>
                <wp:positionH relativeFrom="column">
                  <wp:posOffset>-278765</wp:posOffset>
                </wp:positionH>
                <wp:positionV relativeFrom="paragraph">
                  <wp:posOffset>135255</wp:posOffset>
                </wp:positionV>
                <wp:extent cx="798195" cy="340995"/>
                <wp:effectExtent l="0" t="0" r="1905" b="1905"/>
                <wp:wrapNone/>
                <wp:docPr id="13019478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358322" w14:textId="77777777" w:rsidR="00CC2288" w:rsidRPr="00914E45" w:rsidRDefault="00CC2288" w:rsidP="006C37A4">
                            <w:pPr>
                              <w:jc w:val="center"/>
                              <w:rPr>
                                <w:sz w:val="20"/>
                              </w:rPr>
                            </w:pPr>
                            <w:r>
                              <w:rPr>
                                <w:sz w:val="20"/>
                              </w:rPr>
                              <w:t>Bible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8AFB" id="Text Box 19" o:spid="_x0000_s1046" type="#_x0000_t202" style="position:absolute;left:0;text-align:left;margin-left:-21.95pt;margin-top:10.65pt;width:62.85pt;height:2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hagAg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" filled="f" strokeweight=".25pt">
                <v:path arrowok="t"/>
                <v:textbox inset=",7.2pt,,7.2pt">
                  <w:txbxContent>
                    <w:p w14:paraId="2B358322" w14:textId="77777777" w:rsidR="00CC2288" w:rsidRPr="00914E45" w:rsidRDefault="00CC2288" w:rsidP="006C37A4">
                      <w:pPr>
                        <w:jc w:val="center"/>
                        <w:rPr>
                          <w:sz w:val="20"/>
                        </w:rPr>
                      </w:pPr>
                      <w:r>
                        <w:rPr>
                          <w:sz w:val="20"/>
                        </w:rPr>
                        <w:t>Bible</w:t>
                      </w:r>
                    </w:p>
                  </w:txbxContent>
                </v:textbox>
              </v:shape>
            </w:pict>
          </mc:Fallback>
        </mc:AlternateContent>
      </w:r>
      <w:r w:rsidR="006C37A4">
        <w:t xml:space="preserve">When you do turn to Scripture you find good </w:t>
      </w:r>
      <w:r w:rsidR="006C37A4" w:rsidRPr="00CC6895">
        <w:rPr>
          <w:i/>
        </w:rPr>
        <w:t>instruction</w:t>
      </w:r>
      <w:r w:rsidR="006C37A4">
        <w:t xml:space="preserve"> to fathers in various places, but as for a good, real, </w:t>
      </w:r>
      <w:r w:rsidR="006C37A4" w:rsidRPr="00CC6895">
        <w:rPr>
          <w:i/>
        </w:rPr>
        <w:t>example</w:t>
      </w:r>
      <w:r w:rsidR="006C37A4">
        <w:t xml:space="preserve"> of a father we come up with few or no good examples.  Most of even the best men were failures as fathers: Abraham, Isaac, Jacob, David, Solomon, Samuel, Eli, Hezekiah…</w:t>
      </w:r>
    </w:p>
    <w:p w14:paraId="5783C9E6" w14:textId="77777777" w:rsidR="006C37A4" w:rsidRDefault="00CE51F0" w:rsidP="00F70BDB">
      <w:pPr>
        <w:pStyle w:val="Heading3"/>
        <w:jc w:val="left"/>
      </w:pPr>
      <w:r>
        <w:rPr>
          <w:b/>
          <w:noProof/>
          <w:sz w:val="32"/>
        </w:rPr>
        <mc:AlternateContent>
          <mc:Choice Requires="wps">
            <w:drawing>
              <wp:anchor distT="0" distB="0" distL="114300" distR="114300" simplePos="0" relativeHeight="251648000" behindDoc="0" locked="0" layoutInCell="1" allowOverlap="1" wp14:anchorId="308DE21E" wp14:editId="4E287582">
                <wp:simplePos x="0" y="0"/>
                <wp:positionH relativeFrom="column">
                  <wp:posOffset>-278765</wp:posOffset>
                </wp:positionH>
                <wp:positionV relativeFrom="paragraph">
                  <wp:posOffset>11430</wp:posOffset>
                </wp:positionV>
                <wp:extent cx="798195" cy="340995"/>
                <wp:effectExtent l="0" t="0" r="1905" b="1905"/>
                <wp:wrapNone/>
                <wp:docPr id="9750881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D3A1D" w14:textId="77777777" w:rsidR="00CC2288" w:rsidRPr="00914E45" w:rsidRDefault="00CC2288" w:rsidP="006C37A4">
                            <w:pPr>
                              <w:jc w:val="center"/>
                              <w:rPr>
                                <w:sz w:val="20"/>
                              </w:rPr>
                            </w:pPr>
                            <w:r>
                              <w:rPr>
                                <w:sz w:val="20"/>
                              </w:rPr>
                              <w:t>Luke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DE21E" id="Text Box 20" o:spid="_x0000_s1047" type="#_x0000_t202" style="position:absolute;left:0;text-align:left;margin-left:-21.95pt;margin-top:.9pt;width:62.85pt;height:2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" filled="f" strokeweight=".25pt">
                <v:path arrowok="t"/>
                <v:textbox inset=",7.2pt,,7.2pt">
                  <w:txbxContent>
                    <w:p w14:paraId="453D3A1D" w14:textId="77777777" w:rsidR="00CC2288" w:rsidRPr="00914E45" w:rsidRDefault="00CC2288" w:rsidP="006C37A4">
                      <w:pPr>
                        <w:jc w:val="center"/>
                        <w:rPr>
                          <w:sz w:val="20"/>
                        </w:rPr>
                      </w:pPr>
                      <w:r>
                        <w:rPr>
                          <w:sz w:val="20"/>
                        </w:rPr>
                        <w:t>Luke 15</w:t>
                      </w:r>
                    </w:p>
                  </w:txbxContent>
                </v:textbox>
              </v:shape>
            </w:pict>
          </mc:Fallback>
        </mc:AlternateContent>
      </w:r>
      <w:r w:rsidR="006C37A4">
        <w:t>However, while searching through the Scripture I noticed one example of an excellent father—the father of the Prodigal Son in Luke 15.  Let’s turn there together.</w:t>
      </w:r>
    </w:p>
    <w:p w14:paraId="75E56959" w14:textId="77777777" w:rsidR="006C37A4" w:rsidRDefault="00CE51F0" w:rsidP="00F70BDB">
      <w:pPr>
        <w:pStyle w:val="Heading3"/>
        <w:jc w:val="left"/>
      </w:pPr>
      <w:r>
        <w:rPr>
          <w:b/>
          <w:noProof/>
          <w:sz w:val="32"/>
        </w:rPr>
        <mc:AlternateContent>
          <mc:Choice Requires="wps">
            <w:drawing>
              <wp:anchor distT="0" distB="0" distL="114300" distR="114300" simplePos="0" relativeHeight="251657216" behindDoc="0" locked="0" layoutInCell="1" allowOverlap="1" wp14:anchorId="0130E98D" wp14:editId="4C7C7A39">
                <wp:simplePos x="0" y="0"/>
                <wp:positionH relativeFrom="column">
                  <wp:posOffset>-278765</wp:posOffset>
                </wp:positionH>
                <wp:positionV relativeFrom="paragraph">
                  <wp:posOffset>207010</wp:posOffset>
                </wp:positionV>
                <wp:extent cx="798195" cy="340995"/>
                <wp:effectExtent l="0" t="0" r="1905" b="1905"/>
                <wp:wrapNone/>
                <wp:docPr id="151981128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B0FF4F" w14:textId="77777777" w:rsidR="00CC2288" w:rsidRPr="00914E45" w:rsidRDefault="00CC2288" w:rsidP="006C37A4">
                            <w:pPr>
                              <w:jc w:val="center"/>
                              <w:rPr>
                                <w:sz w:val="20"/>
                              </w:rPr>
                            </w:pPr>
                            <w:r>
                              <w:rPr>
                                <w:sz w:val="20"/>
                              </w:rPr>
                              <w:t>• 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E98D" id="Text Box 34" o:spid="_x0000_s1048" type="#_x0000_t202" style="position:absolute;left:0;text-align:left;margin-left:-21.95pt;margin-top:16.3pt;width:62.85pt;height:2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2iAg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" filled="f" strokeweight=".25pt">
                <v:path arrowok="t"/>
                <v:textbox inset=",7.2pt,,7.2pt">
                  <w:txbxContent>
                    <w:p w14:paraId="52B0FF4F" w14:textId="77777777" w:rsidR="00CC2288" w:rsidRPr="00914E45" w:rsidRDefault="00CC2288" w:rsidP="006C37A4">
                      <w:pPr>
                        <w:jc w:val="center"/>
                        <w:rPr>
                          <w:sz w:val="20"/>
                        </w:rPr>
                      </w:pPr>
                      <w:r>
                        <w:rPr>
                          <w:sz w:val="20"/>
                        </w:rPr>
                        <w:t>• 1-2</w:t>
                      </w:r>
                    </w:p>
                  </w:txbxContent>
                </v:textbox>
              </v:shape>
            </w:pict>
          </mc:Fallback>
        </mc:AlternateContent>
      </w:r>
      <w:r w:rsidR="006C37A4">
        <w:t xml:space="preserve">In verses 1-2 the Pharisees oppose Jesus reaching out to sinners [read].  The focus is a caring Savior.  In response, Christ told three stories to show how God accepts sinners.  </w:t>
      </w:r>
    </w:p>
    <w:p w14:paraId="7D0771A4" w14:textId="77777777" w:rsidR="006C37A4" w:rsidRDefault="00CE51F0" w:rsidP="00F70BDB">
      <w:pPr>
        <w:pStyle w:val="Heading4"/>
        <w:jc w:val="left"/>
      </w:pPr>
      <w:r>
        <w:rPr>
          <w:b/>
          <w:noProof/>
          <w:sz w:val="32"/>
        </w:rPr>
        <mc:AlternateContent>
          <mc:Choice Requires="wps">
            <w:drawing>
              <wp:anchor distT="0" distB="0" distL="114300" distR="114300" simplePos="0" relativeHeight="251658240" behindDoc="0" locked="0" layoutInCell="1" allowOverlap="1" wp14:anchorId="5E69B8CB" wp14:editId="18E3321E">
                <wp:simplePos x="0" y="0"/>
                <wp:positionH relativeFrom="column">
                  <wp:posOffset>-278765</wp:posOffset>
                </wp:positionH>
                <wp:positionV relativeFrom="paragraph">
                  <wp:posOffset>136525</wp:posOffset>
                </wp:positionV>
                <wp:extent cx="798195" cy="340995"/>
                <wp:effectExtent l="0" t="0" r="1905" b="1905"/>
                <wp:wrapNone/>
                <wp:docPr id="2778288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D96DC9" w14:textId="77777777" w:rsidR="00CC2288" w:rsidRPr="00914E45" w:rsidRDefault="00CC2288" w:rsidP="006C37A4">
                            <w:pPr>
                              <w:jc w:val="center"/>
                              <w:rPr>
                                <w:sz w:val="20"/>
                              </w:rPr>
                            </w:pPr>
                            <w:r>
                              <w:rPr>
                                <w:sz w:val="20"/>
                              </w:rPr>
                              <w:t>• 3-8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9B8CB" id="Text Box 35" o:spid="_x0000_s1049" type="#_x0000_t202" style="position:absolute;left:0;text-align:left;margin-left:-21.95pt;margin-top:10.75pt;width:62.8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" filled="f" strokeweight=".25pt">
                <v:path arrowok="t"/>
                <v:textbox inset=",7.2pt,,7.2pt">
                  <w:txbxContent>
                    <w:p w14:paraId="76D96DC9" w14:textId="77777777" w:rsidR="00CC2288" w:rsidRPr="00914E45" w:rsidRDefault="00CC2288" w:rsidP="006C37A4">
                      <w:pPr>
                        <w:jc w:val="center"/>
                        <w:rPr>
                          <w:sz w:val="20"/>
                        </w:rPr>
                      </w:pPr>
                      <w:r>
                        <w:rPr>
                          <w:sz w:val="20"/>
                        </w:rPr>
                        <w:t>• 3-8</w:t>
                      </w:r>
                    </w:p>
                  </w:txbxContent>
                </v:textbox>
              </v:shape>
            </w:pict>
          </mc:Fallback>
        </mc:AlternateContent>
      </w:r>
      <w:r w:rsidR="006C37A4">
        <w:t xml:space="preserve">Verses 3-8 aren’t really about lost sheep as much as how God rejoices over people who repent like a caring shepherd rejoices over a lost sheep. </w:t>
      </w:r>
    </w:p>
    <w:p w14:paraId="219F9997" w14:textId="77777777" w:rsidR="006C37A4" w:rsidRDefault="00CE51F0" w:rsidP="00F70BDB">
      <w:pPr>
        <w:pStyle w:val="Heading4"/>
        <w:jc w:val="left"/>
      </w:pPr>
      <w:r>
        <w:rPr>
          <w:b/>
          <w:noProof/>
          <w:sz w:val="32"/>
        </w:rPr>
        <w:lastRenderedPageBreak/>
        <mc:AlternateContent>
          <mc:Choice Requires="wps">
            <w:drawing>
              <wp:anchor distT="0" distB="0" distL="114300" distR="114300" simplePos="0" relativeHeight="251659264" behindDoc="0" locked="0" layoutInCell="1" allowOverlap="1" wp14:anchorId="5F0671BA" wp14:editId="1545DBB1">
                <wp:simplePos x="0" y="0"/>
                <wp:positionH relativeFrom="column">
                  <wp:posOffset>-278765</wp:posOffset>
                </wp:positionH>
                <wp:positionV relativeFrom="paragraph">
                  <wp:posOffset>65405</wp:posOffset>
                </wp:positionV>
                <wp:extent cx="798195" cy="340995"/>
                <wp:effectExtent l="0" t="0" r="1905" b="1905"/>
                <wp:wrapNone/>
                <wp:docPr id="157592926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2C26D" w14:textId="77777777" w:rsidR="00CC2288" w:rsidRPr="00914E45" w:rsidRDefault="00CC2288" w:rsidP="006C37A4">
                            <w:pPr>
                              <w:jc w:val="center"/>
                              <w:rPr>
                                <w:sz w:val="20"/>
                              </w:rPr>
                            </w:pPr>
                            <w:r>
                              <w:rPr>
                                <w:sz w:val="20"/>
                              </w:rPr>
                              <w:t>• 9-10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671BA" id="Text Box 36" o:spid="_x0000_s1050" type="#_x0000_t202" style="position:absolute;left:0;text-align:left;margin-left:-21.95pt;margin-top:5.15pt;width:62.8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" filled="f" strokeweight=".25pt">
                <v:path arrowok="t"/>
                <v:textbox inset=",7.2pt,,7.2pt">
                  <w:txbxContent>
                    <w:p w14:paraId="0852C26D" w14:textId="77777777" w:rsidR="00CC2288" w:rsidRPr="00914E45" w:rsidRDefault="00CC2288" w:rsidP="006C37A4">
                      <w:pPr>
                        <w:jc w:val="center"/>
                        <w:rPr>
                          <w:sz w:val="20"/>
                        </w:rPr>
                      </w:pPr>
                      <w:r>
                        <w:rPr>
                          <w:sz w:val="20"/>
                        </w:rPr>
                        <w:t>• 9-10</w:t>
                      </w:r>
                    </w:p>
                  </w:txbxContent>
                </v:textbox>
              </v:shape>
            </w:pict>
          </mc:Fallback>
        </mc:AlternateContent>
      </w:r>
      <w:r w:rsidR="006C37A4">
        <w:t xml:space="preserve">Then in verses 9-10 </w:t>
      </w:r>
      <w:r w:rsidR="006E50FC">
        <w:t xml:space="preserve">a </w:t>
      </w:r>
      <w:r w:rsidR="006C37A4">
        <w:t xml:space="preserve">person who strays away from God is depicted as a lost coin.  But God, depicted as </w:t>
      </w:r>
      <w:r w:rsidR="00710641">
        <w:t>a caring woman, searches relentlessly to find</w:t>
      </w:r>
      <w:r w:rsidR="006C37A4">
        <w:t xml:space="preserve"> that coin—a reason for joy.</w:t>
      </w:r>
    </w:p>
    <w:p w14:paraId="02D3F6D3" w14:textId="77777777" w:rsidR="006C37A4" w:rsidRDefault="00CE51F0" w:rsidP="00F70BDB">
      <w:pPr>
        <w:pStyle w:val="Heading4"/>
        <w:jc w:val="left"/>
      </w:pPr>
      <w:r>
        <w:rPr>
          <w:b/>
          <w:noProof/>
          <w:sz w:val="32"/>
        </w:rPr>
        <mc:AlternateContent>
          <mc:Choice Requires="wps">
            <w:drawing>
              <wp:anchor distT="0" distB="0" distL="114300" distR="114300" simplePos="0" relativeHeight="251660288" behindDoc="0" locked="0" layoutInCell="1" allowOverlap="1" wp14:anchorId="3409D717" wp14:editId="788D5343">
                <wp:simplePos x="0" y="0"/>
                <wp:positionH relativeFrom="column">
                  <wp:posOffset>-278765</wp:posOffset>
                </wp:positionH>
                <wp:positionV relativeFrom="paragraph">
                  <wp:posOffset>109220</wp:posOffset>
                </wp:positionV>
                <wp:extent cx="798195" cy="340995"/>
                <wp:effectExtent l="0" t="0" r="1905" b="1905"/>
                <wp:wrapNone/>
                <wp:docPr id="14285891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5F0B5" w14:textId="77777777" w:rsidR="00CC2288" w:rsidRPr="00914E45" w:rsidRDefault="00CC2288" w:rsidP="006C37A4">
                            <w:pPr>
                              <w:jc w:val="center"/>
                              <w:rPr>
                                <w:sz w:val="20"/>
                              </w:rPr>
                            </w:pPr>
                            <w:r>
                              <w:rPr>
                                <w:sz w:val="20"/>
                              </w:rPr>
                              <w:t>• 11-32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9D717" id="Text Box 37" o:spid="_x0000_s1051" type="#_x0000_t202" style="position:absolute;left:0;text-align:left;margin-left:-21.95pt;margin-top:8.6pt;width:62.8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tRJAQ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" filled="f" strokeweight=".25pt">
                <v:path arrowok="t"/>
                <v:textbox inset=",7.2pt,,7.2pt">
                  <w:txbxContent>
                    <w:p w14:paraId="22D5F0B5" w14:textId="77777777" w:rsidR="00CC2288" w:rsidRPr="00914E45" w:rsidRDefault="00CC2288" w:rsidP="006C37A4">
                      <w:pPr>
                        <w:jc w:val="center"/>
                        <w:rPr>
                          <w:sz w:val="20"/>
                        </w:rPr>
                      </w:pPr>
                      <w:r>
                        <w:rPr>
                          <w:sz w:val="20"/>
                        </w:rPr>
                        <w:t>• 11-32</w:t>
                      </w:r>
                    </w:p>
                  </w:txbxContent>
                </v:textbox>
              </v:shape>
            </w:pict>
          </mc:Fallback>
        </mc:AlternateContent>
      </w:r>
      <w:r w:rsidR="006C37A4">
        <w:t xml:space="preserve">Finally, the prodigal son parable in verses 11-32 teaches the same—not about a lost son as much as a Heavenly Father who cares enough to help us return to Him.  </w:t>
      </w:r>
    </w:p>
    <w:p w14:paraId="18B09C46" w14:textId="77777777" w:rsidR="006C37A4" w:rsidRDefault="00CE51F0" w:rsidP="00F70BDB">
      <w:pPr>
        <w:pStyle w:val="Heading3"/>
        <w:jc w:val="left"/>
      </w:pPr>
      <w:r>
        <w:rPr>
          <w:b/>
          <w:noProof/>
          <w:sz w:val="32"/>
        </w:rPr>
        <mc:AlternateContent>
          <mc:Choice Requires="wps">
            <w:drawing>
              <wp:anchor distT="0" distB="0" distL="114300" distR="114300" simplePos="0" relativeHeight="251676672" behindDoc="0" locked="0" layoutInCell="1" allowOverlap="1" wp14:anchorId="60C01D3C" wp14:editId="452E7637">
                <wp:simplePos x="0" y="0"/>
                <wp:positionH relativeFrom="column">
                  <wp:posOffset>-278765</wp:posOffset>
                </wp:positionH>
                <wp:positionV relativeFrom="paragraph">
                  <wp:posOffset>365125</wp:posOffset>
                </wp:positionV>
                <wp:extent cx="798195" cy="340995"/>
                <wp:effectExtent l="0" t="0" r="1905" b="1905"/>
                <wp:wrapNone/>
                <wp:docPr id="16323362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3BFB3F" w14:textId="77777777" w:rsidR="00CC2288" w:rsidRPr="00914E45" w:rsidRDefault="00CC2288" w:rsidP="006C37A4">
                            <w:pPr>
                              <w:jc w:val="center"/>
                              <w:rPr>
                                <w:sz w:val="20"/>
                              </w:rPr>
                            </w:pPr>
                            <w:r>
                              <w:rPr>
                                <w:sz w:val="20"/>
                              </w:rPr>
                              <w:t>• 7 ways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01D3C" id="Text Box 56" o:spid="_x0000_s1052" type="#_x0000_t202" style="position:absolute;left:0;text-align:left;margin-left:-21.95pt;margin-top:28.75pt;width:62.85pt;height:2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" filled="f" strokeweight=".25pt">
                <v:path arrowok="t"/>
                <v:textbox inset=",7.2pt,,7.2pt">
                  <w:txbxContent>
                    <w:p w14:paraId="413BFB3F" w14:textId="77777777" w:rsidR="00CC2288" w:rsidRPr="00914E45" w:rsidRDefault="00CC2288" w:rsidP="006C37A4">
                      <w:pPr>
                        <w:jc w:val="center"/>
                        <w:rPr>
                          <w:sz w:val="20"/>
                        </w:rPr>
                      </w:pPr>
                      <w:r>
                        <w:rPr>
                          <w:sz w:val="20"/>
                        </w:rPr>
                        <w:t>• 7 ways</w:t>
                      </w:r>
                    </w:p>
                  </w:txbxContent>
                </v:textbox>
              </v:shape>
            </w:pict>
          </mc:Fallback>
        </mc:AlternateContent>
      </w:r>
      <w:r>
        <w:rPr>
          <w:b/>
          <w:noProof/>
          <w:sz w:val="32"/>
        </w:rPr>
        <mc:AlternateContent>
          <mc:Choice Requires="wps">
            <w:drawing>
              <wp:anchor distT="0" distB="0" distL="114300" distR="114300" simplePos="0" relativeHeight="251661312" behindDoc="0" locked="0" layoutInCell="1" allowOverlap="1" wp14:anchorId="2279F9A5" wp14:editId="3C6AE45E">
                <wp:simplePos x="0" y="0"/>
                <wp:positionH relativeFrom="column">
                  <wp:posOffset>-278765</wp:posOffset>
                </wp:positionH>
                <wp:positionV relativeFrom="paragraph">
                  <wp:posOffset>38100</wp:posOffset>
                </wp:positionV>
                <wp:extent cx="798195" cy="340995"/>
                <wp:effectExtent l="0" t="0" r="1905" b="1905"/>
                <wp:wrapNone/>
                <wp:docPr id="9383116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C9AD8B" w14:textId="77777777" w:rsidR="00CC2288" w:rsidRPr="00914E45" w:rsidRDefault="00CC2288" w:rsidP="006C37A4">
                            <w:pPr>
                              <w:jc w:val="center"/>
                              <w:rPr>
                                <w:sz w:val="20"/>
                              </w:rPr>
                            </w:pPr>
                            <w:r>
                              <w:rPr>
                                <w:sz w:val="20"/>
                              </w:rPr>
                              <w:t>Heart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9F9A5" id="Text Box 38" o:spid="_x0000_s1053" type="#_x0000_t202" style="position:absolute;left:0;text-align:left;margin-left:-21.95pt;margin-top:3pt;width:62.8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" filled="f" strokeweight=".25pt">
                <v:path arrowok="t"/>
                <v:textbox inset=",7.2pt,,7.2pt">
                  <w:txbxContent>
                    <w:p w14:paraId="08C9AD8B" w14:textId="77777777" w:rsidR="00CC2288" w:rsidRPr="00914E45" w:rsidRDefault="00CC2288" w:rsidP="006C37A4">
                      <w:pPr>
                        <w:jc w:val="center"/>
                        <w:rPr>
                          <w:sz w:val="20"/>
                        </w:rPr>
                      </w:pPr>
                      <w:r>
                        <w:rPr>
                          <w:sz w:val="20"/>
                        </w:rPr>
                        <w:t>Heart</w:t>
                      </w:r>
                    </w:p>
                  </w:txbxContent>
                </v:textbox>
              </v:shape>
            </w:pict>
          </mc:Fallback>
        </mc:AlternateContent>
      </w:r>
      <w:r w:rsidR="006C37A4">
        <w:t>So the message of this parable is not fatherhood, but how God the Father is the perfect example of love reaching out to repentant sinners.</w:t>
      </w:r>
      <w:r w:rsidR="000A3F12">
        <w:t xml:space="preserve"> But</w:t>
      </w:r>
      <w:r w:rsidR="006C37A4">
        <w:t xml:space="preserve"> I still think we can learn some </w:t>
      </w:r>
      <w:r w:rsidR="006C37A4" w:rsidRPr="00710CCD">
        <w:t>principles about good fathering</w:t>
      </w:r>
      <w:r w:rsidR="006C37A4">
        <w:t xml:space="preserve"> from this man's example.  So let’s look at </w:t>
      </w:r>
      <w:r w:rsidR="006C37A4" w:rsidRPr="00EE41BF">
        <w:t xml:space="preserve">seven </w:t>
      </w:r>
      <w:r w:rsidR="000A3F12">
        <w:t xml:space="preserve">ways we can imitate this father who depicts </w:t>
      </w:r>
      <w:r w:rsidR="006C37A4">
        <w:t>God the Father [subject].  The first way is to…</w:t>
      </w:r>
    </w:p>
    <w:p w14:paraId="4A67F5EF"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49024" behindDoc="0" locked="0" layoutInCell="1" allowOverlap="1" wp14:anchorId="6BC7B12E" wp14:editId="66E5130A">
                <wp:simplePos x="0" y="0"/>
                <wp:positionH relativeFrom="column">
                  <wp:posOffset>-621665</wp:posOffset>
                </wp:positionH>
                <wp:positionV relativeFrom="paragraph">
                  <wp:posOffset>88900</wp:posOffset>
                </wp:positionV>
                <wp:extent cx="798195" cy="340995"/>
                <wp:effectExtent l="0" t="0" r="1905" b="1905"/>
                <wp:wrapNone/>
                <wp:docPr id="13474278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30C2F6"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B12E" id="Text Box 21" o:spid="_x0000_s1054" type="#_x0000_t202" style="position:absolute;left:0;text-align:left;margin-left:-48.95pt;margin-top:7pt;width:62.85pt;height:2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niqAg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" filled="f" strokeweight=".25pt">
                <v:path arrowok="t"/>
                <v:textbox inset=",7.2pt,,7.2pt">
                  <w:txbxContent>
                    <w:p w14:paraId="5130C2F6" w14:textId="77777777" w:rsidR="00CC2288" w:rsidRPr="00914E45" w:rsidRDefault="00CC2288" w:rsidP="006C37A4">
                      <w:pPr>
                        <w:jc w:val="center"/>
                        <w:rPr>
                          <w:sz w:val="20"/>
                        </w:rPr>
                      </w:pPr>
                      <w:r>
                        <w:rPr>
                          <w:sz w:val="20"/>
                        </w:rPr>
                        <w:t>MP</w:t>
                      </w:r>
                    </w:p>
                  </w:txbxContent>
                </v:textbox>
              </v:shape>
            </w:pict>
          </mc:Fallback>
        </mc:AlternateContent>
      </w:r>
      <w:r w:rsidR="006C37A4">
        <w:t xml:space="preserve">1.  Take a </w:t>
      </w:r>
      <w:r w:rsidR="006C37A4" w:rsidRPr="00DB1FEC">
        <w:rPr>
          <w:u w:val="single"/>
        </w:rPr>
        <w:t>loss</w:t>
      </w:r>
      <w:r w:rsidR="006C37A4">
        <w:t xml:space="preserve"> to help your kids gain (</w:t>
      </w:r>
      <w:r w:rsidR="006C37A4">
        <w:rPr>
          <w:u w:val="single"/>
        </w:rPr>
        <w:t>15:11-12</w:t>
      </w:r>
      <w:r w:rsidR="006C37A4">
        <w:t>).</w:t>
      </w:r>
    </w:p>
    <w:p w14:paraId="1152ADC4" w14:textId="77777777" w:rsidR="006C37A4" w:rsidRDefault="006C37A4" w:rsidP="00F70BDB">
      <w:pPr>
        <w:jc w:val="left"/>
      </w:pPr>
      <w:r>
        <w:tab/>
        <w:t>[The father allowed a potential financial crisis to meet his fatherly obligation.]</w:t>
      </w:r>
    </w:p>
    <w:p w14:paraId="2BE0E6CF" w14:textId="77777777" w:rsidR="006C37A4" w:rsidRDefault="006C37A4" w:rsidP="00F70BDB">
      <w:pPr>
        <w:pStyle w:val="Heading2"/>
        <w:jc w:val="left"/>
      </w:pPr>
      <w:r>
        <w:t xml:space="preserve">The normal practice during the first century was for a father to divide his estate among his sons when he could no longer manage it well on his own. </w:t>
      </w:r>
    </w:p>
    <w:p w14:paraId="6E036C49" w14:textId="77777777" w:rsidR="006C37A4" w:rsidRDefault="006C37A4" w:rsidP="00F70BDB">
      <w:pPr>
        <w:pStyle w:val="Heading2"/>
        <w:jc w:val="left"/>
      </w:pPr>
      <w:r>
        <w:t>But in this passage we see something unusual.  Although the father was still managing his estate, the younger demands his share right then and there.</w:t>
      </w:r>
      <w:r w:rsidR="000A3F12">
        <w:t xml:space="preserve">  He was entitled to one third, while the older son got the double portion—or two thirds of the estate.</w:t>
      </w:r>
    </w:p>
    <w:p w14:paraId="145E2B9A" w14:textId="77777777" w:rsidR="006C37A4" w:rsidRDefault="006C37A4" w:rsidP="00F70BDB">
      <w:pPr>
        <w:pStyle w:val="Heading2"/>
        <w:jc w:val="left"/>
      </w:pPr>
      <w:r>
        <w:t xml:space="preserve">Imagine the hassles caused by giving </w:t>
      </w:r>
      <w:r w:rsidR="000A3F12">
        <w:t>a third</w:t>
      </w:r>
      <w:r>
        <w:t xml:space="preserve"> of his entire estate to a son all at once! Imagine emptying </w:t>
      </w:r>
      <w:r w:rsidR="000A3F12">
        <w:t>33%</w:t>
      </w:r>
      <w:r>
        <w:t xml:space="preserve"> of </w:t>
      </w:r>
      <w:r>
        <w:rPr>
          <w:b/>
        </w:rPr>
        <w:t>your</w:t>
      </w:r>
      <w:r>
        <w:t xml:space="preserve"> entire bank account and assets and giving them away to your least responsible child!</w:t>
      </w:r>
      <w:r w:rsidRPr="00396F9C">
        <w:t xml:space="preserve"> </w:t>
      </w:r>
      <w:r>
        <w:t>You’d be asking for a lot of financial strain!</w:t>
      </w:r>
    </w:p>
    <w:p w14:paraId="7BBB68D1" w14:textId="77777777" w:rsidR="006C37A4" w:rsidRDefault="006C37A4" w:rsidP="00F70BDB">
      <w:pPr>
        <w:pStyle w:val="Heading2"/>
        <w:jc w:val="left"/>
      </w:pPr>
      <w:r>
        <w:t xml:space="preserve">But this father knew that this son needed to learn an important lesson. </w:t>
      </w:r>
    </w:p>
    <w:p w14:paraId="5FB10AC4" w14:textId="77777777" w:rsidR="006C37A4" w:rsidRDefault="006C37A4" w:rsidP="00F70BDB">
      <w:pPr>
        <w:pStyle w:val="Heading3"/>
        <w:jc w:val="left"/>
      </w:pPr>
      <w:r>
        <w:t xml:space="preserve">Maybe the son </w:t>
      </w:r>
      <w:r>
        <w:rPr>
          <w:b/>
        </w:rPr>
        <w:t>would</w:t>
      </w:r>
      <w:r>
        <w:t xml:space="preserve"> misuse the money, but the father reasoned that his son would learn more if he got the whole inheritance then.  You know how some kids just need to learn the hard way?</w:t>
      </w:r>
    </w:p>
    <w:p w14:paraId="25F6F02D" w14:textId="77777777" w:rsidR="006C37A4" w:rsidRDefault="006C37A4" w:rsidP="00F70BDB">
      <w:pPr>
        <w:pStyle w:val="Heading3"/>
        <w:jc w:val="left"/>
      </w:pPr>
      <w:r>
        <w:t xml:space="preserve">But the point is that this father was willing to undergo even great personal loss to instruct his son and fulfill his promise to give him </w:t>
      </w:r>
      <w:r w:rsidR="00A55504">
        <w:t>his share of</w:t>
      </w:r>
      <w:r>
        <w:t xml:space="preserve"> </w:t>
      </w:r>
      <w:r w:rsidR="00A55504">
        <w:t>the</w:t>
      </w:r>
      <w:r>
        <w:t xml:space="preserve"> inheritance.</w:t>
      </w:r>
    </w:p>
    <w:p w14:paraId="0D68A234" w14:textId="77777777" w:rsidR="006C37A4" w:rsidRDefault="00CE51F0" w:rsidP="00F70BDB">
      <w:pPr>
        <w:pStyle w:val="Heading2"/>
        <w:jc w:val="left"/>
      </w:pPr>
      <w:r>
        <w:rPr>
          <w:b/>
          <w:noProof/>
          <w:sz w:val="32"/>
        </w:rPr>
        <mc:AlternateContent>
          <mc:Choice Requires="wps">
            <w:drawing>
              <wp:anchor distT="0" distB="0" distL="114300" distR="114300" simplePos="0" relativeHeight="251662336" behindDoc="0" locked="0" layoutInCell="1" allowOverlap="1" wp14:anchorId="7D186509" wp14:editId="2BE8F485">
                <wp:simplePos x="0" y="0"/>
                <wp:positionH relativeFrom="column">
                  <wp:posOffset>-621665</wp:posOffset>
                </wp:positionH>
                <wp:positionV relativeFrom="paragraph">
                  <wp:posOffset>66040</wp:posOffset>
                </wp:positionV>
                <wp:extent cx="798195" cy="340995"/>
                <wp:effectExtent l="0" t="0" r="1905" b="1905"/>
                <wp:wrapNone/>
                <wp:docPr id="7156575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5A632954"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6509" id="Text Box 39" o:spid="_x0000_s1055" type="#_x0000_t202" style="position:absolute;left:0;text-align:left;margin-left:-48.95pt;margin-top:5.2pt;width:62.8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" fillcolor="black" strokeweight=".25pt">
                <v:path arrowok="t"/>
                <v:textbox inset=",7.2pt,,7.2pt">
                  <w:txbxContent>
                    <w:p w14:paraId="5A632954"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There are many times a father will sacrifice for his kids if he really loves them:</w:t>
      </w:r>
    </w:p>
    <w:p w14:paraId="02234CAF" w14:textId="77777777" w:rsidR="006C37A4" w:rsidRDefault="006C37A4" w:rsidP="00F70BDB">
      <w:pPr>
        <w:pStyle w:val="Heading3"/>
        <w:jc w:val="left"/>
      </w:pPr>
      <w:r>
        <w:t>I know American missionary Dads in Singapore who left a thriving ministry there to return to the USA to save their son or daughter’s emotional or spiritual lives.</w:t>
      </w:r>
    </w:p>
    <w:p w14:paraId="1F4173FF" w14:textId="77777777" w:rsidR="006C37A4" w:rsidRDefault="006C37A4" w:rsidP="00F70BDB">
      <w:pPr>
        <w:pStyle w:val="Heading3"/>
        <w:jc w:val="left"/>
      </w:pPr>
      <w:r>
        <w:t>Another took on an evening job he doesn't care for to help his son go to college.</w:t>
      </w:r>
    </w:p>
    <w:p w14:paraId="2D0BCDBD" w14:textId="77777777" w:rsidR="006C37A4" w:rsidRDefault="006C37A4" w:rsidP="00F70BDB">
      <w:pPr>
        <w:ind w:left="426"/>
        <w:jc w:val="left"/>
      </w:pPr>
    </w:p>
    <w:p w14:paraId="38E09CCF" w14:textId="77777777" w:rsidR="006C37A4" w:rsidRDefault="00CE51F0" w:rsidP="00F70BDB">
      <w:pPr>
        <w:ind w:left="426"/>
        <w:jc w:val="left"/>
      </w:pPr>
      <w:r>
        <w:rPr>
          <w:b/>
          <w:noProof/>
          <w:sz w:val="32"/>
        </w:rPr>
        <mc:AlternateContent>
          <mc:Choice Requires="wps">
            <w:drawing>
              <wp:anchor distT="0" distB="0" distL="114300" distR="114300" simplePos="0" relativeHeight="251650048" behindDoc="0" locked="0" layoutInCell="1" allowOverlap="1" wp14:anchorId="22F95B86" wp14:editId="5338E8EA">
                <wp:simplePos x="0" y="0"/>
                <wp:positionH relativeFrom="column">
                  <wp:posOffset>-621665</wp:posOffset>
                </wp:positionH>
                <wp:positionV relativeFrom="paragraph">
                  <wp:posOffset>250825</wp:posOffset>
                </wp:positionV>
                <wp:extent cx="798195" cy="340995"/>
                <wp:effectExtent l="0" t="0" r="1905" b="1905"/>
                <wp:wrapNone/>
                <wp:docPr id="16048049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0693FB" w14:textId="77777777" w:rsidR="00CC2288" w:rsidRPr="00914E45" w:rsidRDefault="00CC2288" w:rsidP="006C37A4">
                            <w:pPr>
                              <w:jc w:val="center"/>
                              <w:rPr>
                                <w:sz w:val="20"/>
                              </w:rPr>
                            </w:pPr>
                            <w:r>
                              <w:rPr>
                                <w:sz w:val="20"/>
                              </w:rPr>
                              <w:t>13-14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5B86" id="Text Box 24" o:spid="_x0000_s1056" type="#_x0000_t202" style="position:absolute;left:0;text-align:left;margin-left:-48.95pt;margin-top:19.75pt;width:62.85pt;height:2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Cx2AQ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" filled="f" strokeweight=".25pt">
                <v:path arrowok="t"/>
                <v:textbox inset=",7.2pt,,7.2pt">
                  <w:txbxContent>
                    <w:p w14:paraId="010693FB" w14:textId="77777777" w:rsidR="00CC2288" w:rsidRPr="00914E45" w:rsidRDefault="00CC2288" w:rsidP="006C37A4">
                      <w:pPr>
                        <w:jc w:val="center"/>
                        <w:rPr>
                          <w:sz w:val="20"/>
                        </w:rPr>
                      </w:pPr>
                      <w:r>
                        <w:rPr>
                          <w:sz w:val="20"/>
                        </w:rPr>
                        <w:t>13-14</w:t>
                      </w:r>
                    </w:p>
                  </w:txbxContent>
                </v:textbox>
              </v:shape>
            </w:pict>
          </mc:Fallback>
        </mc:AlternateContent>
      </w:r>
      <w:r w:rsidR="006C37A4">
        <w:t xml:space="preserve">(There's our first positive quality we'll see in the father: the willingness to undergo personal </w:t>
      </w:r>
      <w:r w:rsidR="006C37A4" w:rsidRPr="00A4077B">
        <w:rPr>
          <w:u w:val="single"/>
        </w:rPr>
        <w:t>loss</w:t>
      </w:r>
      <w:r w:rsidR="006C37A4">
        <w:t xml:space="preserve"> to fulfill his promise to his son.  Here's the second…)</w:t>
      </w:r>
    </w:p>
    <w:p w14:paraId="1BEC802D"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84864" behindDoc="0" locked="0" layoutInCell="1" allowOverlap="1" wp14:anchorId="494C2C8D" wp14:editId="0A560B5F">
                <wp:simplePos x="0" y="0"/>
                <wp:positionH relativeFrom="column">
                  <wp:posOffset>-621665</wp:posOffset>
                </wp:positionH>
                <wp:positionV relativeFrom="paragraph">
                  <wp:posOffset>255905</wp:posOffset>
                </wp:positionV>
                <wp:extent cx="798195" cy="340995"/>
                <wp:effectExtent l="0" t="0" r="1905" b="1905"/>
                <wp:wrapNone/>
                <wp:docPr id="15904751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B5C34D" w14:textId="77777777" w:rsidR="00CC2288" w:rsidRPr="00914E45" w:rsidRDefault="00CC2288" w:rsidP="006C37A4">
                            <w:pPr>
                              <w:jc w:val="center"/>
                              <w:rPr>
                                <w:sz w:val="20"/>
                              </w:rPr>
                            </w:pPr>
                            <w:r>
                              <w:rPr>
                                <w:sz w:val="20"/>
                              </w:rPr>
                              <w:t>15-16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C2C8D" id="Text Box 65" o:spid="_x0000_s1057" type="#_x0000_t202" style="position:absolute;left:0;text-align:left;margin-left:-48.95pt;margin-top:20.15pt;width:62.85pt;height:2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tmaAQ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" filled="f" strokeweight=".25pt">
                <v:path arrowok="t"/>
                <v:textbox inset=",7.2pt,,7.2pt">
                  <w:txbxContent>
                    <w:p w14:paraId="49B5C34D" w14:textId="77777777" w:rsidR="00CC2288" w:rsidRPr="00914E45" w:rsidRDefault="00CC2288" w:rsidP="006C37A4">
                      <w:pPr>
                        <w:jc w:val="center"/>
                        <w:rPr>
                          <w:sz w:val="20"/>
                        </w:rPr>
                      </w:pPr>
                      <w:r>
                        <w:rPr>
                          <w:sz w:val="20"/>
                        </w:rPr>
                        <w:t>15-16</w:t>
                      </w:r>
                    </w:p>
                  </w:txbxContent>
                </v:textbox>
              </v:shape>
            </w:pict>
          </mc:Fallback>
        </mc:AlternateContent>
      </w:r>
      <w:r w:rsidR="006C37A4">
        <w:t xml:space="preserve">2.  Allow your son to </w:t>
      </w:r>
      <w:r w:rsidR="006C37A4" w:rsidRPr="00C24685">
        <w:t xml:space="preserve">experience </w:t>
      </w:r>
      <w:r w:rsidR="006C37A4">
        <w:rPr>
          <w:u w:val="single"/>
        </w:rPr>
        <w:t>results</w:t>
      </w:r>
      <w:r w:rsidR="006C37A4">
        <w:t xml:space="preserve"> of his sin (</w:t>
      </w:r>
      <w:r w:rsidR="006C37A4">
        <w:rPr>
          <w:u w:val="single"/>
        </w:rPr>
        <w:t>15:13-16</w:t>
      </w:r>
      <w:r w:rsidR="006C37A4">
        <w:t>).</w:t>
      </w:r>
    </w:p>
    <w:p w14:paraId="5AFE030E" w14:textId="77777777" w:rsidR="006C37A4" w:rsidRDefault="006C37A4" w:rsidP="00F70BDB">
      <w:pPr>
        <w:jc w:val="left"/>
      </w:pPr>
      <w:r>
        <w:tab/>
        <w:t>[The father didn’t protect his son from the pain of poor choices.]</w:t>
      </w:r>
    </w:p>
    <w:p w14:paraId="5DC81F94" w14:textId="77777777" w:rsidR="006C37A4" w:rsidRDefault="00CE51F0" w:rsidP="00F70BDB">
      <w:pPr>
        <w:pStyle w:val="Heading2"/>
        <w:jc w:val="left"/>
      </w:pPr>
      <w:r w:rsidRPr="004F2713">
        <w:rPr>
          <w:noProof/>
        </w:rPr>
        <mc:AlternateContent>
          <mc:Choice Requires="wps">
            <w:drawing>
              <wp:anchor distT="0" distB="0" distL="114300" distR="114300" simplePos="0" relativeHeight="251677696" behindDoc="0" locked="0" layoutInCell="1" allowOverlap="1" wp14:anchorId="21FEEF70" wp14:editId="4C3470CE">
                <wp:simplePos x="0" y="0"/>
                <wp:positionH relativeFrom="column">
                  <wp:posOffset>-621665</wp:posOffset>
                </wp:positionH>
                <wp:positionV relativeFrom="paragraph">
                  <wp:posOffset>71120</wp:posOffset>
                </wp:positionV>
                <wp:extent cx="798195" cy="340995"/>
                <wp:effectExtent l="0" t="0" r="1905" b="1905"/>
                <wp:wrapNone/>
                <wp:docPr id="128944717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ED10C" w14:textId="77777777" w:rsidR="00CC2288" w:rsidRPr="00914E45" w:rsidRDefault="00CC2288" w:rsidP="006C37A4">
                            <w:pPr>
                              <w:jc w:val="center"/>
                              <w:rPr>
                                <w:sz w:val="20"/>
                              </w:rPr>
                            </w:pPr>
                            <w:r>
                              <w:rPr>
                                <w:sz w:val="20"/>
                              </w:rPr>
                              <w:t>Farewell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EEF70" id="Text Box 57" o:spid="_x0000_s1058" type="#_x0000_t202" style="position:absolute;left:0;text-align:left;margin-left:-48.95pt;margin-top:5.6pt;width:62.85pt;height:2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" filled="f" strokeweight=".25pt">
                <v:path arrowok="t"/>
                <v:textbox inset=",7.2pt,,7.2pt">
                  <w:txbxContent>
                    <w:p w14:paraId="1F3ED10C" w14:textId="77777777" w:rsidR="00CC2288" w:rsidRPr="00914E45" w:rsidRDefault="00CC2288" w:rsidP="006C37A4">
                      <w:pPr>
                        <w:jc w:val="center"/>
                        <w:rPr>
                          <w:sz w:val="20"/>
                        </w:rPr>
                      </w:pPr>
                      <w:r>
                        <w:rPr>
                          <w:sz w:val="20"/>
                        </w:rPr>
                        <w:t>Farewell</w:t>
                      </w:r>
                    </w:p>
                  </w:txbxContent>
                </v:textbox>
              </v:shape>
            </w:pict>
          </mc:Fallback>
        </mc:AlternateContent>
      </w:r>
      <w:r w:rsidR="006C37A4" w:rsidRPr="004F2713">
        <w:rPr>
          <w:noProof/>
        </w:rPr>
        <w:t>Notice</w:t>
      </w:r>
      <w:r w:rsidR="006C37A4" w:rsidRPr="004F2713">
        <w:rPr>
          <w:sz w:val="20"/>
        </w:rPr>
        <w:t xml:space="preserve"> </w:t>
      </w:r>
      <w:r w:rsidR="006C37A4">
        <w:t xml:space="preserve">what the Dad </w:t>
      </w:r>
      <w:r w:rsidR="006C37A4">
        <w:rPr>
          <w:b/>
        </w:rPr>
        <w:t>did not</w:t>
      </w:r>
      <w:r w:rsidR="006C37A4">
        <w:t xml:space="preserve"> do—depicted well in this modern painting of a longing Dad:</w:t>
      </w:r>
    </w:p>
    <w:p w14:paraId="61705565" w14:textId="77777777" w:rsidR="006C37A4" w:rsidRDefault="006C37A4" w:rsidP="00F70BDB">
      <w:pPr>
        <w:pStyle w:val="Heading3"/>
        <w:jc w:val="left"/>
      </w:pPr>
      <w:r>
        <w:t>He didn't run after his son and beg him to return.</w:t>
      </w:r>
    </w:p>
    <w:p w14:paraId="2D88DB5C" w14:textId="77777777" w:rsidR="006C37A4" w:rsidRDefault="006C37A4" w:rsidP="00F70BDB">
      <w:pPr>
        <w:pStyle w:val="Heading3"/>
        <w:jc w:val="left"/>
      </w:pPr>
      <w:r>
        <w:lastRenderedPageBreak/>
        <w:t>He didn't send his servants to rescue his son from mistakes that he would regret.</w:t>
      </w:r>
    </w:p>
    <w:p w14:paraId="76541FD3" w14:textId="77777777" w:rsidR="006C37A4" w:rsidRDefault="00CE51F0" w:rsidP="00F70BDB">
      <w:pPr>
        <w:pStyle w:val="Heading3"/>
        <w:jc w:val="left"/>
      </w:pPr>
      <w:r>
        <w:rPr>
          <w:noProof/>
        </w:rPr>
        <mc:AlternateContent>
          <mc:Choice Requires="wps">
            <w:drawing>
              <wp:anchor distT="0" distB="0" distL="114300" distR="114300" simplePos="0" relativeHeight="251678720" behindDoc="0" locked="0" layoutInCell="1" allowOverlap="1" wp14:anchorId="12D875DE" wp14:editId="152E6FC3">
                <wp:simplePos x="0" y="0"/>
                <wp:positionH relativeFrom="column">
                  <wp:posOffset>-621665</wp:posOffset>
                </wp:positionH>
                <wp:positionV relativeFrom="paragraph">
                  <wp:posOffset>11430</wp:posOffset>
                </wp:positionV>
                <wp:extent cx="798195" cy="340995"/>
                <wp:effectExtent l="0" t="0" r="1905" b="1905"/>
                <wp:wrapNone/>
                <wp:docPr id="97502135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BE7ED2" w14:textId="77777777" w:rsidR="00CC2288" w:rsidRPr="00914E45" w:rsidRDefault="00CC2288" w:rsidP="006C37A4">
                            <w:pPr>
                              <w:jc w:val="center"/>
                              <w:rPr>
                                <w:sz w:val="20"/>
                              </w:rPr>
                            </w:pPr>
                            <w:r>
                              <w:rPr>
                                <w:sz w:val="20"/>
                              </w:rPr>
                              <w:t>Pigs pods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75DE" id="Text Box 58" o:spid="_x0000_s1059" type="#_x0000_t202" style="position:absolute;left:0;text-align:left;margin-left:-48.95pt;margin-top:.9pt;width:62.85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" filled="f" strokeweight=".25pt">
                <v:path arrowok="t"/>
                <v:textbox inset=",7.2pt,,7.2pt">
                  <w:txbxContent>
                    <w:p w14:paraId="70BE7ED2" w14:textId="77777777" w:rsidR="00CC2288" w:rsidRPr="00914E45" w:rsidRDefault="00CC2288" w:rsidP="006C37A4">
                      <w:pPr>
                        <w:jc w:val="center"/>
                        <w:rPr>
                          <w:sz w:val="20"/>
                        </w:rPr>
                      </w:pPr>
                      <w:r>
                        <w:rPr>
                          <w:sz w:val="20"/>
                        </w:rPr>
                        <w:t>Pigs pods</w:t>
                      </w:r>
                    </w:p>
                  </w:txbxContent>
                </v:textbox>
              </v:shape>
            </w:pict>
          </mc:Fallback>
        </mc:AlternateContent>
      </w:r>
      <w:r w:rsidR="006C37A4">
        <w:t>He allowed the son to stoop to the lowest position any Jew could get—feeding pigs for a living—unclean animals which every Jew despised.</w:t>
      </w:r>
    </w:p>
    <w:p w14:paraId="1455E5D4" w14:textId="77777777" w:rsidR="006C37A4" w:rsidRDefault="00CE51F0" w:rsidP="00F70BDB">
      <w:pPr>
        <w:pStyle w:val="Heading2"/>
        <w:jc w:val="left"/>
      </w:pPr>
      <w:r>
        <w:rPr>
          <w:b/>
          <w:noProof/>
          <w:sz w:val="32"/>
        </w:rPr>
        <mc:AlternateContent>
          <mc:Choice Requires="wps">
            <w:drawing>
              <wp:anchor distT="0" distB="0" distL="114300" distR="114300" simplePos="0" relativeHeight="251663360" behindDoc="0" locked="0" layoutInCell="1" allowOverlap="1" wp14:anchorId="31824277" wp14:editId="6D3C92AA">
                <wp:simplePos x="0" y="0"/>
                <wp:positionH relativeFrom="column">
                  <wp:posOffset>-621665</wp:posOffset>
                </wp:positionH>
                <wp:positionV relativeFrom="paragraph">
                  <wp:posOffset>158115</wp:posOffset>
                </wp:positionV>
                <wp:extent cx="798195" cy="340995"/>
                <wp:effectExtent l="0" t="0" r="1905" b="1905"/>
                <wp:wrapNone/>
                <wp:docPr id="3248980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3E357EF4"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24277" id="Text Box 40" o:spid="_x0000_s1060" type="#_x0000_t202" style="position:absolute;left:0;text-align:left;margin-left:-48.95pt;margin-top:12.45pt;width:62.8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" fillcolor="black" strokeweight=".25pt">
                <v:path arrowok="t"/>
                <v:textbox inset=",7.2pt,,7.2pt">
                  <w:txbxContent>
                    <w:p w14:paraId="3E357EF4"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Why?  A good father will allow his children to make mistakes and learn from them. He won't bail them out every time their mistakes get them into trouble.</w:t>
      </w:r>
    </w:p>
    <w:p w14:paraId="3E5EB960" w14:textId="77777777" w:rsidR="006C37A4" w:rsidRDefault="006C37A4" w:rsidP="00F70BDB">
      <w:pPr>
        <w:pStyle w:val="Heading3"/>
        <w:jc w:val="left"/>
      </w:pPr>
      <w:r>
        <w:t>My high school friend Stuart seemed to always have a new stereo system and all kinds of money.</w:t>
      </w:r>
      <w:r w:rsidRPr="00ED313F">
        <w:t xml:space="preserve"> </w:t>
      </w:r>
      <w:r>
        <w:t>Why?  His dad never let him bear the consequences of poor choices.  The last I heard, Stuart had financial troubles, dropped out of seminary, bought so much music he couldn’t afford food, you name it…</w:t>
      </w:r>
    </w:p>
    <w:p w14:paraId="52FA7D07" w14:textId="77777777" w:rsidR="006C37A4" w:rsidRDefault="006C37A4" w:rsidP="00F70BDB">
      <w:pPr>
        <w:pStyle w:val="Heading3"/>
        <w:jc w:val="left"/>
      </w:pPr>
      <w:r>
        <w:t>Larry Burkett tells the story of when his son needed to borrow $10.</w:t>
      </w:r>
    </w:p>
    <w:p w14:paraId="6E9B579F" w14:textId="77777777" w:rsidR="006C37A4" w:rsidRDefault="006C37A4" w:rsidP="00F70BDB">
      <w:pPr>
        <w:jc w:val="left"/>
      </w:pPr>
    </w:p>
    <w:p w14:paraId="587D660C" w14:textId="77777777" w:rsidR="006C37A4" w:rsidRDefault="00A4077B" w:rsidP="00F70BDB">
      <w:pPr>
        <w:ind w:left="1701"/>
        <w:jc w:val="left"/>
      </w:pPr>
      <w:r>
        <w:t>"OK</w:t>
      </w:r>
      <w:r w:rsidR="006C37A4">
        <w:t>," he told his son, "But you need something for collateral."</w:t>
      </w:r>
    </w:p>
    <w:p w14:paraId="5DC0BACA" w14:textId="77777777" w:rsidR="006C37A4" w:rsidRDefault="006C37A4" w:rsidP="00F70BDB">
      <w:pPr>
        <w:ind w:left="1701"/>
        <w:jc w:val="left"/>
      </w:pPr>
    </w:p>
    <w:p w14:paraId="45CACED2" w14:textId="77777777" w:rsidR="006C37A4" w:rsidRDefault="006C37A4" w:rsidP="00F70BDB">
      <w:pPr>
        <w:ind w:left="1701"/>
        <w:jc w:val="left"/>
      </w:pPr>
      <w:r>
        <w:t>"What's that?" his son asked.</w:t>
      </w:r>
    </w:p>
    <w:p w14:paraId="106D164C" w14:textId="77777777" w:rsidR="006C37A4" w:rsidRDefault="006C37A4" w:rsidP="00F70BDB">
      <w:pPr>
        <w:ind w:left="1701"/>
        <w:jc w:val="left"/>
      </w:pPr>
    </w:p>
    <w:p w14:paraId="43FD2A71" w14:textId="77777777" w:rsidR="006C37A4" w:rsidRDefault="006C37A4" w:rsidP="00F70BDB">
      <w:pPr>
        <w:ind w:left="1701"/>
        <w:jc w:val="left"/>
      </w:pPr>
      <w:r>
        <w:t xml:space="preserve">"Well, it's an item that's worth </w:t>
      </w:r>
      <w:r>
        <w:rPr>
          <w:b/>
        </w:rPr>
        <w:t>more</w:t>
      </w:r>
      <w:r>
        <w:t xml:space="preserve"> than $10 which I keep if you don't pay me back on time.  How soon can you pay me back and do you have an item for collateral?"</w:t>
      </w:r>
    </w:p>
    <w:p w14:paraId="6251F9CE" w14:textId="77777777" w:rsidR="006C37A4" w:rsidRDefault="006C37A4" w:rsidP="00F70BDB">
      <w:pPr>
        <w:ind w:left="1701"/>
        <w:jc w:val="left"/>
      </w:pPr>
    </w:p>
    <w:p w14:paraId="7DE93BFC" w14:textId="77777777" w:rsidR="006C37A4" w:rsidRDefault="006C37A4" w:rsidP="00F70BDB">
      <w:pPr>
        <w:ind w:left="1701"/>
        <w:jc w:val="left"/>
      </w:pPr>
      <w:r>
        <w:t>"I have my skateboard—it's worth $70-$80.  I can pay you back next Monday."</w:t>
      </w:r>
    </w:p>
    <w:p w14:paraId="77AF1ED1" w14:textId="77777777" w:rsidR="006C37A4" w:rsidRDefault="006C37A4" w:rsidP="00F70BDB">
      <w:pPr>
        <w:ind w:left="1701"/>
        <w:jc w:val="left"/>
      </w:pPr>
    </w:p>
    <w:p w14:paraId="143E23E7" w14:textId="77777777" w:rsidR="006C37A4" w:rsidRDefault="00A4077B" w:rsidP="00F70BDB">
      <w:pPr>
        <w:ind w:left="1701"/>
        <w:jc w:val="left"/>
      </w:pPr>
      <w:r>
        <w:t>"OK</w:t>
      </w:r>
      <w:r w:rsidR="006C37A4">
        <w:t>," the father said, "Now realize that if you don't pay me back I can sell the skateboard for whatever I want to in order to get back my money."  He agreed.</w:t>
      </w:r>
    </w:p>
    <w:p w14:paraId="2EF3FEA8" w14:textId="77777777" w:rsidR="006C37A4" w:rsidRDefault="006C37A4" w:rsidP="00F70BDB">
      <w:pPr>
        <w:ind w:left="1701"/>
        <w:jc w:val="left"/>
      </w:pPr>
    </w:p>
    <w:p w14:paraId="617D2D2D" w14:textId="77777777" w:rsidR="006C37A4" w:rsidRDefault="006C37A4" w:rsidP="00F70BDB">
      <w:pPr>
        <w:ind w:left="1701"/>
        <w:jc w:val="left"/>
      </w:pPr>
      <w:r>
        <w:t>The next week came and no $10 repayment.  So Mr. Burkett promptly sold the skateboard.  When his son found out he was furious, "Why did you sell my skateboard?" he demanded.</w:t>
      </w:r>
    </w:p>
    <w:p w14:paraId="1A3AEF64" w14:textId="77777777" w:rsidR="006C37A4" w:rsidRDefault="006C37A4" w:rsidP="00F70BDB">
      <w:pPr>
        <w:ind w:left="1701"/>
        <w:jc w:val="left"/>
      </w:pPr>
    </w:p>
    <w:p w14:paraId="61FE9336" w14:textId="77777777" w:rsidR="006C37A4" w:rsidRDefault="006C37A4" w:rsidP="00F70BDB">
      <w:pPr>
        <w:ind w:left="1701"/>
        <w:jc w:val="left"/>
      </w:pPr>
      <w:r>
        <w:t xml:space="preserve">"I didn't sell </w:t>
      </w:r>
      <w:r w:rsidRPr="00E63CC2">
        <w:rPr>
          <w:i/>
        </w:rPr>
        <w:t>your</w:t>
      </w:r>
      <w:r>
        <w:t xml:space="preserve"> skateboard," his father said, "Remember our agreement?  If you didn't pay me back within a week it was to become </w:t>
      </w:r>
      <w:r>
        <w:rPr>
          <w:i/>
        </w:rPr>
        <w:t>my</w:t>
      </w:r>
      <w:r>
        <w:t xml:space="preserve"> skateboard.  So I sold it for $10 to get my money back."</w:t>
      </w:r>
    </w:p>
    <w:p w14:paraId="7E626E2F" w14:textId="77777777" w:rsidR="006C37A4" w:rsidRDefault="006C37A4" w:rsidP="00F70BDB">
      <w:pPr>
        <w:ind w:left="1701"/>
        <w:jc w:val="left"/>
      </w:pPr>
    </w:p>
    <w:p w14:paraId="2129ECAC" w14:textId="77777777" w:rsidR="006C37A4" w:rsidRDefault="006C37A4" w:rsidP="00F70BDB">
      <w:pPr>
        <w:ind w:left="1701"/>
        <w:jc w:val="left"/>
      </w:pPr>
      <w:r>
        <w:t>"You sold it my $80 skateboard for $10?"  His father nodded.</w:t>
      </w:r>
    </w:p>
    <w:p w14:paraId="60695607" w14:textId="77777777" w:rsidR="006C37A4" w:rsidRDefault="006C37A4" w:rsidP="00F70BDB">
      <w:pPr>
        <w:ind w:left="1701"/>
        <w:jc w:val="left"/>
      </w:pPr>
    </w:p>
    <w:p w14:paraId="441638B0" w14:textId="77777777" w:rsidR="006C37A4" w:rsidRDefault="006C37A4" w:rsidP="00F70BDB">
      <w:pPr>
        <w:ind w:left="1701"/>
        <w:jc w:val="left"/>
      </w:pPr>
      <w:r>
        <w:t>It was a hard-nosed line for dad to take, but he had to show his son</w:t>
      </w:r>
      <w:r w:rsidR="00826E7E">
        <w:t xml:space="preserve"> that there are consequences </w:t>
      </w:r>
      <w:r>
        <w:t>for negligence.  Better to have a skateboard repossessed than a home years later.  Speaking of years later, after he got married the son thanked Mr. Burkett for that valuable lesson in finances.</w:t>
      </w:r>
    </w:p>
    <w:p w14:paraId="2389923A" w14:textId="77777777" w:rsidR="006C37A4" w:rsidRDefault="006C37A4" w:rsidP="00F70BDB">
      <w:pPr>
        <w:ind w:left="720"/>
        <w:jc w:val="left"/>
      </w:pPr>
    </w:p>
    <w:p w14:paraId="6FBB9030" w14:textId="77777777" w:rsidR="006C37A4" w:rsidRDefault="006C37A4" w:rsidP="00F70BDB">
      <w:pPr>
        <w:ind w:left="720"/>
        <w:jc w:val="left"/>
      </w:pPr>
      <w:r>
        <w:t>(The prodigal's father had the guts to allow his son to bear the consequences of poor choices.  However, although he held his ground, notice in verses 17-20 another trait…)</w:t>
      </w:r>
    </w:p>
    <w:p w14:paraId="09976878"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51072" behindDoc="0" locked="0" layoutInCell="1" allowOverlap="1" wp14:anchorId="47D36FE1" wp14:editId="1577E8C7">
                <wp:simplePos x="0" y="0"/>
                <wp:positionH relativeFrom="column">
                  <wp:posOffset>-621665</wp:posOffset>
                </wp:positionH>
                <wp:positionV relativeFrom="paragraph">
                  <wp:posOffset>81915</wp:posOffset>
                </wp:positionV>
                <wp:extent cx="798195" cy="340995"/>
                <wp:effectExtent l="0" t="0" r="1905" b="1905"/>
                <wp:wrapNone/>
                <wp:docPr id="21225795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002570"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36FE1" id="Text Box 25" o:spid="_x0000_s1061" type="#_x0000_t202" style="position:absolute;left:0;text-align:left;margin-left:-48.95pt;margin-top:6.45pt;width:62.85pt;height:2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O6fAQ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" filled="f" strokeweight=".25pt">
                <v:path arrowok="t"/>
                <v:textbox inset=",7.2pt,,7.2pt">
                  <w:txbxContent>
                    <w:p w14:paraId="28002570" w14:textId="77777777" w:rsidR="00CC2288" w:rsidRPr="00914E45" w:rsidRDefault="00CC2288" w:rsidP="006C37A4">
                      <w:pPr>
                        <w:jc w:val="center"/>
                        <w:rPr>
                          <w:sz w:val="20"/>
                        </w:rPr>
                      </w:pPr>
                      <w:r>
                        <w:rPr>
                          <w:sz w:val="20"/>
                        </w:rPr>
                        <w:t>MP</w:t>
                      </w:r>
                    </w:p>
                  </w:txbxContent>
                </v:textbox>
              </v:shape>
            </w:pict>
          </mc:Fallback>
        </mc:AlternateContent>
      </w:r>
      <w:r w:rsidR="006C37A4">
        <w:t xml:space="preserve">3. </w:t>
      </w:r>
      <w:r w:rsidR="006C37A4" w:rsidRPr="00E07229">
        <w:t xml:space="preserve">Preserve the </w:t>
      </w:r>
      <w:r w:rsidR="006C37A4" w:rsidRPr="007A35CA">
        <w:rPr>
          <w:u w:val="single"/>
        </w:rPr>
        <w:t>opportunity</w:t>
      </w:r>
      <w:r w:rsidR="006C37A4">
        <w:t xml:space="preserve"> to fellowship with your child (</w:t>
      </w:r>
      <w:r w:rsidR="006C37A4">
        <w:rPr>
          <w:u w:val="single"/>
        </w:rPr>
        <w:t>15:17-20a</w:t>
      </w:r>
      <w:r w:rsidR="006C37A4">
        <w:t>).</w:t>
      </w:r>
    </w:p>
    <w:p w14:paraId="108F6DC8" w14:textId="77777777" w:rsidR="006C37A4" w:rsidRDefault="006C37A4" w:rsidP="00F70BDB">
      <w:pPr>
        <w:jc w:val="left"/>
      </w:pPr>
      <w:r>
        <w:tab/>
        <w:t xml:space="preserve">  [The father kept the door open for a restored relationship.]</w:t>
      </w:r>
    </w:p>
    <w:p w14:paraId="69734F3F" w14:textId="77777777" w:rsidR="006C37A4" w:rsidRDefault="006C37A4" w:rsidP="00F70BDB">
      <w:pPr>
        <w:pStyle w:val="Heading2"/>
        <w:jc w:val="left"/>
      </w:pPr>
      <w:r>
        <w:t>Sure he allowed his son to hit rock bottom, but the prodigal knew that his father was still there.  The father balanced toughness with compassion and forgiveness.</w:t>
      </w:r>
    </w:p>
    <w:p w14:paraId="07B40991" w14:textId="77777777" w:rsidR="006C37A4" w:rsidRDefault="00CE51F0" w:rsidP="00F70BDB">
      <w:pPr>
        <w:pStyle w:val="Heading2"/>
        <w:jc w:val="left"/>
      </w:pPr>
      <w:r>
        <w:rPr>
          <w:b/>
          <w:noProof/>
          <w:sz w:val="32"/>
        </w:rPr>
        <w:lastRenderedPageBreak/>
        <mc:AlternateContent>
          <mc:Choice Requires="wps">
            <w:drawing>
              <wp:anchor distT="0" distB="0" distL="114300" distR="114300" simplePos="0" relativeHeight="251664384" behindDoc="0" locked="0" layoutInCell="1" allowOverlap="1" wp14:anchorId="3429CC32" wp14:editId="428B72F4">
                <wp:simplePos x="0" y="0"/>
                <wp:positionH relativeFrom="column">
                  <wp:posOffset>-621665</wp:posOffset>
                </wp:positionH>
                <wp:positionV relativeFrom="paragraph">
                  <wp:posOffset>207010</wp:posOffset>
                </wp:positionV>
                <wp:extent cx="798195" cy="340995"/>
                <wp:effectExtent l="0" t="0" r="1905" b="1905"/>
                <wp:wrapNone/>
                <wp:docPr id="4350568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767C34F3"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9CC32" id="Text Box 42" o:spid="_x0000_s1062" type="#_x0000_t202" style="position:absolute;left:0;text-align:left;margin-left:-48.95pt;margin-top:16.3pt;width:62.8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" fillcolor="black" strokeweight=".25pt">
                <v:path arrowok="t"/>
                <v:textbox inset=",7.2pt,,7.2pt">
                  <w:txbxContent>
                    <w:p w14:paraId="767C34F3"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How a parent can close the door to fellowship with a child I don't understand.  I’m so glad my in-laws accepted my wife’s sister despite</w:t>
      </w:r>
      <w:r w:rsidR="005C63FD">
        <w:t xml:space="preserve"> her</w:t>
      </w:r>
      <w:r w:rsidR="006C37A4">
        <w:t xml:space="preserve"> marrying a non-Christian.  The relationship was never severed.</w:t>
      </w:r>
    </w:p>
    <w:p w14:paraId="20DFC5D0" w14:textId="77777777" w:rsidR="006C37A4" w:rsidRDefault="006C37A4" w:rsidP="00F70BDB">
      <w:pPr>
        <w:pStyle w:val="Heading2"/>
        <w:jc w:val="left"/>
      </w:pPr>
      <w:r>
        <w:t xml:space="preserve">If you're a father with a child away from the Lord, don't slam the door to a relationship with you. If your child can't be restored to fellowship with you because of </w:t>
      </w:r>
      <w:r w:rsidRPr="007A35CA">
        <w:rPr>
          <w:i/>
        </w:rPr>
        <w:t>your</w:t>
      </w:r>
      <w:r>
        <w:t xml:space="preserve"> rejection, I wonder whether your child will believe that </w:t>
      </w:r>
      <w:r w:rsidRPr="007A35CA">
        <w:rPr>
          <w:i/>
        </w:rPr>
        <w:t>God</w:t>
      </w:r>
      <w:r>
        <w:t xml:space="preserve"> will not accept him or her either.</w:t>
      </w:r>
    </w:p>
    <w:p w14:paraId="43B470A3" w14:textId="77777777" w:rsidR="006C37A4" w:rsidRDefault="006C37A4" w:rsidP="00F70BDB">
      <w:pPr>
        <w:ind w:left="426"/>
        <w:jc w:val="left"/>
      </w:pPr>
    </w:p>
    <w:p w14:paraId="7C520044" w14:textId="77777777" w:rsidR="006C37A4" w:rsidRDefault="006C37A4" w:rsidP="00F70BDB">
      <w:pPr>
        <w:ind w:left="426"/>
        <w:jc w:val="left"/>
      </w:pPr>
      <w:r>
        <w:t>(The father shows a fourth characteristic of a godly father…)</w:t>
      </w:r>
    </w:p>
    <w:p w14:paraId="70E135D9"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52096" behindDoc="0" locked="0" layoutInCell="1" allowOverlap="1" wp14:anchorId="7AC5DDD8" wp14:editId="13DC9431">
                <wp:simplePos x="0" y="0"/>
                <wp:positionH relativeFrom="column">
                  <wp:posOffset>-621665</wp:posOffset>
                </wp:positionH>
                <wp:positionV relativeFrom="paragraph">
                  <wp:posOffset>10795</wp:posOffset>
                </wp:positionV>
                <wp:extent cx="798195" cy="340995"/>
                <wp:effectExtent l="0" t="0" r="1905" b="1905"/>
                <wp:wrapNone/>
                <wp:docPr id="15918260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649120"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DDD8" id="Text Box 27" o:spid="_x0000_s1063" type="#_x0000_t202" style="position:absolute;left:0;text-align:left;margin-left:-48.95pt;margin-top:.85pt;width:62.85pt;height:2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" filled="f" strokeweight=".25pt">
                <v:path arrowok="t"/>
                <v:textbox inset=",7.2pt,,7.2pt">
                  <w:txbxContent>
                    <w:p w14:paraId="55649120" w14:textId="77777777" w:rsidR="00CC2288" w:rsidRPr="00914E45" w:rsidRDefault="00CC2288" w:rsidP="006C37A4">
                      <w:pPr>
                        <w:jc w:val="center"/>
                        <w:rPr>
                          <w:sz w:val="20"/>
                        </w:rPr>
                      </w:pPr>
                      <w:r>
                        <w:rPr>
                          <w:sz w:val="20"/>
                        </w:rPr>
                        <w:t>MP</w:t>
                      </w:r>
                    </w:p>
                  </w:txbxContent>
                </v:textbox>
              </v:shape>
            </w:pict>
          </mc:Fallback>
        </mc:AlternateContent>
      </w:r>
      <w:r w:rsidR="006C37A4">
        <w:t xml:space="preserve">4.  Compassionately </w:t>
      </w:r>
      <w:r w:rsidR="006C37A4">
        <w:rPr>
          <w:u w:val="single"/>
        </w:rPr>
        <w:t>accept</w:t>
      </w:r>
      <w:r w:rsidR="006C37A4">
        <w:t xml:space="preserve"> your son even in his disobedience (</w:t>
      </w:r>
      <w:r w:rsidR="006C37A4">
        <w:rPr>
          <w:u w:val="single"/>
        </w:rPr>
        <w:t>15:20b</w:t>
      </w:r>
      <w:r w:rsidR="006C37A4">
        <w:t>).</w:t>
      </w:r>
    </w:p>
    <w:p w14:paraId="0ADBBD7F" w14:textId="77777777" w:rsidR="006C37A4" w:rsidRDefault="006C37A4" w:rsidP="00F70BDB">
      <w:pPr>
        <w:jc w:val="left"/>
      </w:pPr>
      <w:r>
        <w:tab/>
        <w:t>[He didn’t let personal bitterness over his son’s failures steal his compassion.]</w:t>
      </w:r>
    </w:p>
    <w:p w14:paraId="2B0167C3" w14:textId="77777777" w:rsidR="006C37A4" w:rsidRDefault="006C37A4" w:rsidP="00F70BDB">
      <w:pPr>
        <w:pStyle w:val="Heading2"/>
        <w:jc w:val="left"/>
      </w:pPr>
      <w:r>
        <w:t xml:space="preserve">You know what </w:t>
      </w:r>
      <w:r w:rsidR="00E63CC2">
        <w:rPr>
          <w:b/>
        </w:rPr>
        <w:t>many</w:t>
      </w:r>
      <w:r>
        <w:t xml:space="preserve"> fathers would do here? "So you finally run out of money with wild living, huh?  Well, get out of here!  You're a disgrace to me and the family!"</w:t>
      </w:r>
    </w:p>
    <w:p w14:paraId="6FF66746" w14:textId="77777777" w:rsidR="006C37A4" w:rsidRDefault="00CE51F0" w:rsidP="00F70BDB">
      <w:pPr>
        <w:pStyle w:val="Heading2"/>
        <w:jc w:val="left"/>
      </w:pPr>
      <w:r>
        <w:rPr>
          <w:b/>
          <w:noProof/>
          <w:sz w:val="32"/>
        </w:rPr>
        <mc:AlternateContent>
          <mc:Choice Requires="wps">
            <w:drawing>
              <wp:anchor distT="0" distB="0" distL="114300" distR="114300" simplePos="0" relativeHeight="251665408" behindDoc="0" locked="0" layoutInCell="1" allowOverlap="1" wp14:anchorId="102DE4DC" wp14:editId="4BB18338">
                <wp:simplePos x="0" y="0"/>
                <wp:positionH relativeFrom="column">
                  <wp:posOffset>-621665</wp:posOffset>
                </wp:positionH>
                <wp:positionV relativeFrom="paragraph">
                  <wp:posOffset>21590</wp:posOffset>
                </wp:positionV>
                <wp:extent cx="798195" cy="340995"/>
                <wp:effectExtent l="0" t="0" r="1905" b="1905"/>
                <wp:wrapNone/>
                <wp:docPr id="4923278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0A530209"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E4DC" id="Text Box 44" o:spid="_x0000_s1064" type="#_x0000_t202" style="position:absolute;left:0;text-align:left;margin-left:-48.95pt;margin-top:1.7pt;width:62.8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" fillcolor="black" strokeweight=".25pt">
                <v:path arrowok="t"/>
                <v:textbox inset=",7.2pt,,7.2pt">
                  <w:txbxContent>
                    <w:p w14:paraId="0A530209"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Not this father.  No doubt his compassion for his son kept the door open for ministry to him again.  He was just glad to finally see his son again.</w:t>
      </w:r>
    </w:p>
    <w:p w14:paraId="5AE4D48D" w14:textId="77777777" w:rsidR="006C37A4" w:rsidRDefault="006C37A4" w:rsidP="00F70BDB">
      <w:pPr>
        <w:pStyle w:val="Heading2"/>
        <w:jc w:val="left"/>
      </w:pPr>
      <w:r>
        <w:t>Notice that he ran to accept him before he even knew whether the son had repented or not—at this point the son hadn’t said a word!</w:t>
      </w:r>
    </w:p>
    <w:p w14:paraId="17BB0343" w14:textId="77777777" w:rsidR="006C37A4" w:rsidRDefault="006C37A4" w:rsidP="00F70BDB">
      <w:pPr>
        <w:ind w:left="426"/>
        <w:jc w:val="left"/>
      </w:pPr>
    </w:p>
    <w:p w14:paraId="7C78D33D" w14:textId="77777777" w:rsidR="006C37A4" w:rsidRDefault="006C37A4" w:rsidP="00F70BDB">
      <w:pPr>
        <w:ind w:left="426"/>
        <w:jc w:val="left"/>
      </w:pPr>
      <w:r>
        <w:t>(How could the father have this compassionate response?  Because of a fifth characteristic…)</w:t>
      </w:r>
    </w:p>
    <w:p w14:paraId="424CCA50"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53120" behindDoc="0" locked="0" layoutInCell="1" allowOverlap="1" wp14:anchorId="7403D721" wp14:editId="5260FA62">
                <wp:simplePos x="0" y="0"/>
                <wp:positionH relativeFrom="column">
                  <wp:posOffset>-621665</wp:posOffset>
                </wp:positionH>
                <wp:positionV relativeFrom="paragraph">
                  <wp:posOffset>31750</wp:posOffset>
                </wp:positionV>
                <wp:extent cx="798195" cy="340995"/>
                <wp:effectExtent l="0" t="0" r="1905" b="1905"/>
                <wp:wrapNone/>
                <wp:docPr id="12206846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8D73E"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3D721" id="Text Box 28" o:spid="_x0000_s1065" type="#_x0000_t202" style="position:absolute;left:0;text-align:left;margin-left:-48.95pt;margin-top:2.5pt;width:62.85pt;height:2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reQ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" filled="f" strokeweight=".25pt">
                <v:path arrowok="t"/>
                <v:textbox inset=",7.2pt,,7.2pt">
                  <w:txbxContent>
                    <w:p w14:paraId="6498D73E" w14:textId="77777777" w:rsidR="00CC2288" w:rsidRPr="00914E45" w:rsidRDefault="00CC2288" w:rsidP="006C37A4">
                      <w:pPr>
                        <w:jc w:val="center"/>
                        <w:rPr>
                          <w:sz w:val="20"/>
                        </w:rPr>
                      </w:pPr>
                      <w:r>
                        <w:rPr>
                          <w:sz w:val="20"/>
                        </w:rPr>
                        <w:t>MP</w:t>
                      </w:r>
                    </w:p>
                  </w:txbxContent>
                </v:textbox>
              </v:shape>
            </w:pict>
          </mc:Fallback>
        </mc:AlternateContent>
      </w:r>
      <w:r w:rsidR="006C37A4">
        <w:t>5.  Consider your child’s</w:t>
      </w:r>
      <w:r w:rsidR="006C37A4" w:rsidRPr="00E07229">
        <w:t xml:space="preserve"> </w:t>
      </w:r>
      <w:r w:rsidR="006C37A4" w:rsidRPr="00E07229">
        <w:rPr>
          <w:u w:val="single"/>
        </w:rPr>
        <w:t>wellbeing</w:t>
      </w:r>
      <w:r w:rsidR="006C37A4" w:rsidRPr="00E07229">
        <w:t xml:space="preserve"> more than your own reputation</w:t>
      </w:r>
      <w:r w:rsidR="006C37A4">
        <w:t xml:space="preserve"> (</w:t>
      </w:r>
      <w:r w:rsidR="006C37A4">
        <w:rPr>
          <w:u w:val="single"/>
        </w:rPr>
        <w:t>15:21-24</w:t>
      </w:r>
      <w:r w:rsidR="006C37A4">
        <w:t>).</w:t>
      </w:r>
    </w:p>
    <w:p w14:paraId="16FA4258" w14:textId="77777777" w:rsidR="006C37A4" w:rsidRDefault="006C37A4" w:rsidP="00F70BDB">
      <w:pPr>
        <w:jc w:val="left"/>
      </w:pPr>
      <w:r>
        <w:tab/>
        <w:t>[What others thought of the father was less important to him than his son’s safety.]</w:t>
      </w:r>
    </w:p>
    <w:p w14:paraId="19CFF74C" w14:textId="77777777" w:rsidR="006C37A4" w:rsidRDefault="006C37A4" w:rsidP="00F70BDB">
      <w:pPr>
        <w:pStyle w:val="Heading2"/>
        <w:jc w:val="left"/>
      </w:pPr>
      <w:r>
        <w:t>The son's concern was his father's reputation—he feared that his own behavior so disgraced his dad that he should never be referred to as a son again.</w:t>
      </w:r>
    </w:p>
    <w:p w14:paraId="5A4EE378" w14:textId="77777777" w:rsidR="006C37A4" w:rsidRDefault="0067228C" w:rsidP="00F70BDB">
      <w:pPr>
        <w:pStyle w:val="Heading2"/>
        <w:jc w:val="left"/>
      </w:pPr>
      <w:r>
        <w:t>But the father’s concern was for his son.  He didn’t</w:t>
      </w:r>
      <w:r w:rsidR="006C37A4">
        <w:t xml:space="preserve"> even listen to his son's well-rehearsed speech.  He was so elated that his son returned safely that it was time to celebrate.</w:t>
      </w:r>
    </w:p>
    <w:p w14:paraId="1F7949AA" w14:textId="77777777" w:rsidR="006C37A4" w:rsidRDefault="00CE51F0" w:rsidP="00F70BDB">
      <w:pPr>
        <w:pStyle w:val="Heading2"/>
        <w:jc w:val="left"/>
      </w:pPr>
      <w:r>
        <w:rPr>
          <w:b/>
          <w:noProof/>
          <w:sz w:val="32"/>
        </w:rPr>
        <mc:AlternateContent>
          <mc:Choice Requires="wps">
            <w:drawing>
              <wp:anchor distT="0" distB="0" distL="114300" distR="114300" simplePos="0" relativeHeight="251666432" behindDoc="0" locked="0" layoutInCell="1" allowOverlap="1" wp14:anchorId="6D7262EE" wp14:editId="584A42CA">
                <wp:simplePos x="0" y="0"/>
                <wp:positionH relativeFrom="column">
                  <wp:posOffset>-621665</wp:posOffset>
                </wp:positionH>
                <wp:positionV relativeFrom="paragraph">
                  <wp:posOffset>86360</wp:posOffset>
                </wp:positionV>
                <wp:extent cx="798195" cy="340995"/>
                <wp:effectExtent l="0" t="0" r="1905" b="1905"/>
                <wp:wrapNone/>
                <wp:docPr id="14184525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77A9BF69"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262EE" id="Text Box 45" o:spid="_x0000_s1066" type="#_x0000_t202" style="position:absolute;left:0;text-align:left;margin-left:-48.95pt;margin-top:6.8pt;width:62.8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" fillcolor="black" strokeweight=".25pt">
                <v:path arrowok="t"/>
                <v:textbox inset=",7.2pt,,7.2pt">
                  <w:txbxContent>
                    <w:p w14:paraId="77A9BF69"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I think genuine acceptance is more difficult for fathers than for mothers.  We're too concerned about ourselves, our image before others that our kids help or hinder…</w:t>
      </w:r>
    </w:p>
    <w:p w14:paraId="0B0BB4C9" w14:textId="77777777" w:rsidR="006C37A4" w:rsidRDefault="006C37A4" w:rsidP="00F70BDB">
      <w:pPr>
        <w:ind w:left="567"/>
        <w:jc w:val="left"/>
      </w:pPr>
    </w:p>
    <w:p w14:paraId="5B233512" w14:textId="77777777" w:rsidR="006C37A4" w:rsidRDefault="006C37A4" w:rsidP="00F70BDB">
      <w:pPr>
        <w:ind w:left="567"/>
        <w:jc w:val="left"/>
      </w:pPr>
      <w:r>
        <w:t>(Now notice the sixth quality the father in our story portrays…)</w:t>
      </w:r>
    </w:p>
    <w:p w14:paraId="70B7DA43"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54144" behindDoc="0" locked="0" layoutInCell="1" allowOverlap="1" wp14:anchorId="33F122AA" wp14:editId="44CBA115">
                <wp:simplePos x="0" y="0"/>
                <wp:positionH relativeFrom="column">
                  <wp:posOffset>-621665</wp:posOffset>
                </wp:positionH>
                <wp:positionV relativeFrom="paragraph">
                  <wp:posOffset>135255</wp:posOffset>
                </wp:positionV>
                <wp:extent cx="798195" cy="340995"/>
                <wp:effectExtent l="0" t="0" r="1905" b="1905"/>
                <wp:wrapNone/>
                <wp:docPr id="9610805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45852" w14:textId="77777777" w:rsidR="00CC2288" w:rsidRPr="00914E45" w:rsidRDefault="00CC2288" w:rsidP="006C37A4">
                            <w:pPr>
                              <w:jc w:val="center"/>
                              <w:rPr>
                                <w:sz w:val="20"/>
                              </w:rPr>
                            </w:pPr>
                            <w:r>
                              <w:rPr>
                                <w:sz w:val="20"/>
                              </w:rPr>
                              <w:t>25-27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22AA" id="Text Box 29" o:spid="_x0000_s1067" type="#_x0000_t202" style="position:absolute;left:0;text-align:left;margin-left:-48.95pt;margin-top:10.65pt;width:62.85pt;height:2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" filled="f" strokeweight=".25pt">
                <v:path arrowok="t"/>
                <v:textbox inset=",7.2pt,,7.2pt">
                  <w:txbxContent>
                    <w:p w14:paraId="7E945852" w14:textId="77777777" w:rsidR="00CC2288" w:rsidRPr="00914E45" w:rsidRDefault="00CC2288" w:rsidP="006C37A4">
                      <w:pPr>
                        <w:jc w:val="center"/>
                        <w:rPr>
                          <w:sz w:val="20"/>
                        </w:rPr>
                      </w:pPr>
                      <w:r>
                        <w:rPr>
                          <w:sz w:val="20"/>
                        </w:rPr>
                        <w:t>25-27</w:t>
                      </w:r>
                    </w:p>
                  </w:txbxContent>
                </v:textbox>
              </v:shape>
            </w:pict>
          </mc:Fallback>
        </mc:AlternateContent>
      </w:r>
      <w:r w:rsidR="006C37A4">
        <w:t xml:space="preserve">6. </w:t>
      </w:r>
      <w:r w:rsidR="006C37A4" w:rsidRPr="007D1D40">
        <w:t xml:space="preserve">Ask others to </w:t>
      </w:r>
      <w:r w:rsidR="006C37A4" w:rsidRPr="0037547E">
        <w:rPr>
          <w:u w:val="single"/>
        </w:rPr>
        <w:t>accept</w:t>
      </w:r>
      <w:r w:rsidR="006C37A4">
        <w:t xml:space="preserve"> your wayward son (</w:t>
      </w:r>
      <w:r w:rsidR="006C37A4">
        <w:rPr>
          <w:u w:val="single"/>
        </w:rPr>
        <w:t>15:25-3</w:t>
      </w:r>
      <w:r w:rsidR="005F46D2">
        <w:rPr>
          <w:u w:val="single"/>
        </w:rPr>
        <w:t>0</w:t>
      </w:r>
      <w:r w:rsidR="006C37A4">
        <w:t>).</w:t>
      </w:r>
    </w:p>
    <w:p w14:paraId="583D3DAA" w14:textId="77777777" w:rsidR="006C37A4" w:rsidRDefault="00CE51F0" w:rsidP="00F70BDB">
      <w:pPr>
        <w:ind w:firstLine="432"/>
        <w:jc w:val="left"/>
      </w:pPr>
      <w:r>
        <w:rPr>
          <w:b/>
          <w:noProof/>
          <w:sz w:val="32"/>
        </w:rPr>
        <mc:AlternateContent>
          <mc:Choice Requires="wps">
            <w:drawing>
              <wp:anchor distT="0" distB="0" distL="114300" distR="114300" simplePos="0" relativeHeight="251679744" behindDoc="0" locked="0" layoutInCell="1" allowOverlap="1" wp14:anchorId="52EF8DDA" wp14:editId="4B21BB43">
                <wp:simplePos x="0" y="0"/>
                <wp:positionH relativeFrom="column">
                  <wp:posOffset>-621665</wp:posOffset>
                </wp:positionH>
                <wp:positionV relativeFrom="paragraph">
                  <wp:posOffset>102870</wp:posOffset>
                </wp:positionV>
                <wp:extent cx="798195" cy="340995"/>
                <wp:effectExtent l="0" t="0" r="1905" b="1905"/>
                <wp:wrapNone/>
                <wp:docPr id="157043725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F71B74" w14:textId="77777777" w:rsidR="00CC2288" w:rsidRPr="00914E45" w:rsidRDefault="00CC2288" w:rsidP="006C37A4">
                            <w:pPr>
                              <w:jc w:val="center"/>
                              <w:rPr>
                                <w:sz w:val="20"/>
                              </w:rPr>
                            </w:pPr>
                            <w:r>
                              <w:rPr>
                                <w:sz w:val="20"/>
                              </w:rPr>
                              <w:t>28-30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F8DDA" id="Text Box 59" o:spid="_x0000_s1068" type="#_x0000_t202" style="position:absolute;left:0;text-align:left;margin-left:-48.95pt;margin-top:8.1pt;width:62.85pt;height:2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" filled="f" strokeweight=".25pt">
                <v:path arrowok="t"/>
                <v:textbox inset=",7.2pt,,7.2pt">
                  <w:txbxContent>
                    <w:p w14:paraId="43F71B74" w14:textId="77777777" w:rsidR="00CC2288" w:rsidRPr="00914E45" w:rsidRDefault="00CC2288" w:rsidP="006C37A4">
                      <w:pPr>
                        <w:jc w:val="center"/>
                        <w:rPr>
                          <w:sz w:val="20"/>
                        </w:rPr>
                      </w:pPr>
                      <w:r>
                        <w:rPr>
                          <w:sz w:val="20"/>
                        </w:rPr>
                        <w:t>28-30</w:t>
                      </w:r>
                    </w:p>
                  </w:txbxContent>
                </v:textbox>
              </v:shape>
            </w:pict>
          </mc:Fallback>
        </mc:AlternateContent>
      </w:r>
      <w:r w:rsidR="006C37A4">
        <w:t>[This dad didn’t belittle his son before others but instead urged them to accept him.]</w:t>
      </w:r>
    </w:p>
    <w:p w14:paraId="4073903A" w14:textId="77777777" w:rsidR="006C37A4" w:rsidRDefault="006C37A4" w:rsidP="00F70BDB">
      <w:pPr>
        <w:pStyle w:val="Heading2"/>
        <w:jc w:val="left"/>
      </w:pPr>
      <w:r>
        <w:t>This Dad was thrilled over his son's repentance and tried to convince his older son to accept him too.  Why?</w:t>
      </w:r>
    </w:p>
    <w:p w14:paraId="2C70E95F" w14:textId="77777777" w:rsidR="006C37A4" w:rsidRDefault="00CE51F0" w:rsidP="00F70BDB">
      <w:pPr>
        <w:pStyle w:val="Heading2"/>
        <w:jc w:val="left"/>
      </w:pPr>
      <w:r>
        <w:rPr>
          <w:b/>
          <w:noProof/>
          <w:sz w:val="32"/>
        </w:rPr>
        <mc:AlternateContent>
          <mc:Choice Requires="wps">
            <w:drawing>
              <wp:anchor distT="0" distB="0" distL="114300" distR="114300" simplePos="0" relativeHeight="251667456" behindDoc="0" locked="0" layoutInCell="1" allowOverlap="1" wp14:anchorId="6819D5B9" wp14:editId="422918FC">
                <wp:simplePos x="0" y="0"/>
                <wp:positionH relativeFrom="column">
                  <wp:posOffset>-621665</wp:posOffset>
                </wp:positionH>
                <wp:positionV relativeFrom="paragraph">
                  <wp:posOffset>107950</wp:posOffset>
                </wp:positionV>
                <wp:extent cx="798195" cy="340995"/>
                <wp:effectExtent l="0" t="0" r="1905" b="1905"/>
                <wp:wrapNone/>
                <wp:docPr id="12545070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63646B09"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9D5B9" id="Text Box 46" o:spid="_x0000_s1069" type="#_x0000_t202" style="position:absolute;left:0;text-align:left;margin-left:-48.95pt;margin-top:8.5pt;width:62.8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" fillcolor="black" strokeweight=".25pt">
                <v:path arrowok="t"/>
                <v:textbox inset=",7.2pt,,7.2pt">
                  <w:txbxContent>
                    <w:p w14:paraId="63646B09"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A good father will protect what others think about his children.</w:t>
      </w:r>
    </w:p>
    <w:p w14:paraId="02B5B55C" w14:textId="77777777" w:rsidR="006C37A4" w:rsidRDefault="006C37A4" w:rsidP="00F70BDB">
      <w:pPr>
        <w:pStyle w:val="Heading3"/>
        <w:jc w:val="left"/>
      </w:pPr>
      <w:r>
        <w:t xml:space="preserve">Some fathers say such negative things about their kids that it really scares me.  I wonder what they must communicate to the </w:t>
      </w:r>
      <w:r>
        <w:rPr>
          <w:b/>
        </w:rPr>
        <w:t>children</w:t>
      </w:r>
      <w:r>
        <w:t xml:space="preserve"> at </w:t>
      </w:r>
      <w:r>
        <w:rPr>
          <w:b/>
        </w:rPr>
        <w:t>home</w:t>
      </w:r>
      <w:r>
        <w:t>.</w:t>
      </w:r>
    </w:p>
    <w:p w14:paraId="0FFB47B7" w14:textId="77777777" w:rsidR="006C37A4" w:rsidRDefault="006C37A4" w:rsidP="00F70BDB">
      <w:pPr>
        <w:pStyle w:val="Heading3"/>
        <w:jc w:val="left"/>
      </w:pPr>
      <w:r>
        <w:t xml:space="preserve">Some fathers say </w:t>
      </w:r>
      <w:r>
        <w:rPr>
          <w:u w:val="single"/>
        </w:rPr>
        <w:t>10</w:t>
      </w:r>
      <w:r>
        <w:t xml:space="preserve"> negative comments for every </w:t>
      </w:r>
      <w:r>
        <w:rPr>
          <w:u w:val="single"/>
        </w:rPr>
        <w:t>one</w:t>
      </w:r>
      <w:r>
        <w:t xml:space="preserve"> word of praise they say with respect to their children.  These things ought not to be so.</w:t>
      </w:r>
    </w:p>
    <w:p w14:paraId="35FB014A" w14:textId="77777777" w:rsidR="006C37A4" w:rsidRDefault="006C37A4" w:rsidP="00F70BDB">
      <w:pPr>
        <w:pStyle w:val="Heading2"/>
        <w:jc w:val="left"/>
      </w:pPr>
      <w:r>
        <w:lastRenderedPageBreak/>
        <w:t>The prodigal's father had all kinds of reason to badmouth his son before others, but instead we find him encouraging others to rejoice over his return.</w:t>
      </w:r>
    </w:p>
    <w:p w14:paraId="796D3B23" w14:textId="77777777" w:rsidR="006C37A4" w:rsidRDefault="006C37A4" w:rsidP="00F70BDB">
      <w:pPr>
        <w:jc w:val="left"/>
      </w:pPr>
    </w:p>
    <w:p w14:paraId="6E82A3F3" w14:textId="77777777" w:rsidR="006C37A4" w:rsidRDefault="006C37A4" w:rsidP="00F70BDB">
      <w:pPr>
        <w:jc w:val="left"/>
      </w:pPr>
      <w:r>
        <w:t>(Verse 31 adds one final truth about this father, though, which balances the picture…)</w:t>
      </w:r>
    </w:p>
    <w:p w14:paraId="24D8933F" w14:textId="77777777" w:rsidR="006C37A4" w:rsidRDefault="00CE51F0" w:rsidP="00F70BDB">
      <w:pPr>
        <w:pStyle w:val="Heading1"/>
        <w:jc w:val="left"/>
      </w:pPr>
      <w:r>
        <w:rPr>
          <w:b w:val="0"/>
          <w:noProof/>
          <w:sz w:val="32"/>
        </w:rPr>
        <mc:AlternateContent>
          <mc:Choice Requires="wps">
            <w:drawing>
              <wp:anchor distT="0" distB="0" distL="114300" distR="114300" simplePos="0" relativeHeight="251655168" behindDoc="0" locked="0" layoutInCell="1" allowOverlap="1" wp14:anchorId="3DB06246" wp14:editId="32B6F265">
                <wp:simplePos x="0" y="0"/>
                <wp:positionH relativeFrom="column">
                  <wp:posOffset>-621665</wp:posOffset>
                </wp:positionH>
                <wp:positionV relativeFrom="paragraph">
                  <wp:posOffset>27305</wp:posOffset>
                </wp:positionV>
                <wp:extent cx="798195" cy="340995"/>
                <wp:effectExtent l="0" t="0" r="1905" b="1905"/>
                <wp:wrapNone/>
                <wp:docPr id="15940465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88380"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06246" id="Text Box 31" o:spid="_x0000_s1070" type="#_x0000_t202" style="position:absolute;left:0;text-align:left;margin-left:-48.95pt;margin-top:2.15pt;width:62.85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S88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" filled="f" strokeweight=".25pt">
                <v:path arrowok="t"/>
                <v:textbox inset=",7.2pt,,7.2pt">
                  <w:txbxContent>
                    <w:p w14:paraId="0D888380" w14:textId="77777777" w:rsidR="00CC2288" w:rsidRPr="00914E45" w:rsidRDefault="00CC2288" w:rsidP="006C37A4">
                      <w:pPr>
                        <w:jc w:val="center"/>
                        <w:rPr>
                          <w:sz w:val="20"/>
                        </w:rPr>
                      </w:pPr>
                      <w:r>
                        <w:rPr>
                          <w:sz w:val="20"/>
                        </w:rPr>
                        <w:t>MP</w:t>
                      </w:r>
                    </w:p>
                  </w:txbxContent>
                </v:textbox>
              </v:shape>
            </w:pict>
          </mc:Fallback>
        </mc:AlternateContent>
      </w:r>
      <w:r w:rsidR="006C37A4" w:rsidRPr="00710CCD">
        <w:t>7</w:t>
      </w:r>
      <w:r w:rsidR="006C37A4">
        <w:t>.</w:t>
      </w:r>
      <w:r w:rsidR="006C37A4" w:rsidRPr="00710CCD">
        <w:t xml:space="preserve"> </w:t>
      </w:r>
      <w:r w:rsidR="006C37A4" w:rsidRPr="00F43C1E">
        <w:t xml:space="preserve"> </w:t>
      </w:r>
      <w:r w:rsidR="006C37A4">
        <w:t xml:space="preserve">Fulfill your </w:t>
      </w:r>
      <w:r w:rsidR="006C37A4" w:rsidRPr="009F7230">
        <w:rPr>
          <w:u w:val="single"/>
        </w:rPr>
        <w:t>promise</w:t>
      </w:r>
      <w:r w:rsidR="00AD456D">
        <w:rPr>
          <w:u w:val="single"/>
        </w:rPr>
        <w:t>s</w:t>
      </w:r>
      <w:r w:rsidR="006C37A4">
        <w:t xml:space="preserve"> to your other children (</w:t>
      </w:r>
      <w:r w:rsidR="006C37A4">
        <w:rPr>
          <w:u w:val="single"/>
        </w:rPr>
        <w:t>15:31</w:t>
      </w:r>
      <w:r w:rsidR="006C37A4">
        <w:t>).</w:t>
      </w:r>
    </w:p>
    <w:p w14:paraId="23959601" w14:textId="77777777" w:rsidR="006C37A4" w:rsidRDefault="006C37A4" w:rsidP="00F70BDB">
      <w:pPr>
        <w:pStyle w:val="Heading2"/>
        <w:jc w:val="left"/>
      </w:pPr>
      <w:r>
        <w:t xml:space="preserve">What was his promise?  To give each son his own inheritance.  He fulfilled this for the younger son, and this made all the </w:t>
      </w:r>
      <w:r>
        <w:rPr>
          <w:b/>
        </w:rPr>
        <w:t>rest</w:t>
      </w:r>
      <w:r>
        <w:t xml:space="preserve"> of his property his older son's.</w:t>
      </w:r>
    </w:p>
    <w:p w14:paraId="3CA86E18" w14:textId="77777777" w:rsidR="006C37A4" w:rsidRDefault="00CE51F0" w:rsidP="00F70BDB">
      <w:pPr>
        <w:pStyle w:val="Heading2"/>
        <w:jc w:val="left"/>
      </w:pPr>
      <w:r>
        <w:rPr>
          <w:b/>
          <w:noProof/>
          <w:sz w:val="32"/>
        </w:rPr>
        <mc:AlternateContent>
          <mc:Choice Requires="wps">
            <w:drawing>
              <wp:anchor distT="0" distB="0" distL="114300" distR="114300" simplePos="0" relativeHeight="251668480" behindDoc="0" locked="0" layoutInCell="1" allowOverlap="1" wp14:anchorId="2F7DD3CD" wp14:editId="0933216A">
                <wp:simplePos x="0" y="0"/>
                <wp:positionH relativeFrom="column">
                  <wp:posOffset>-621665</wp:posOffset>
                </wp:positionH>
                <wp:positionV relativeFrom="paragraph">
                  <wp:posOffset>97790</wp:posOffset>
                </wp:positionV>
                <wp:extent cx="798195" cy="340995"/>
                <wp:effectExtent l="0" t="0" r="1905" b="1905"/>
                <wp:wrapNone/>
                <wp:docPr id="3575018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5957865E"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D3CD" id="Text Box 47" o:spid="_x0000_s1071" type="#_x0000_t202" style="position:absolute;left:0;text-align:left;margin-left:-48.95pt;margin-top:7.7pt;width:62.85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" fillcolor="black" strokeweight=".25pt">
                <v:path arrowok="t"/>
                <v:textbox inset=",7.2pt,,7.2pt">
                  <w:txbxContent>
                    <w:p w14:paraId="5957865E"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God expects us fathers not to show favoritism towards certain children.</w:t>
      </w:r>
    </w:p>
    <w:p w14:paraId="24945E5F" w14:textId="77777777" w:rsidR="006C37A4" w:rsidRDefault="006C37A4" w:rsidP="00F70BDB">
      <w:pPr>
        <w:pStyle w:val="Heading3"/>
        <w:jc w:val="left"/>
      </w:pPr>
      <w:r>
        <w:t>Here's where Jacob missed the boat by treating his son Joseph with special favor (</w:t>
      </w:r>
      <w:r w:rsidR="00AD456D">
        <w:t>remember the multi-colored coat?</w:t>
      </w:r>
      <w:r>
        <w:t>).</w:t>
      </w:r>
      <w:r w:rsidR="00057705">
        <w:t xml:space="preserve">  This le</w:t>
      </w:r>
      <w:r>
        <w:t>d to rivalry between the brothers.</w:t>
      </w:r>
    </w:p>
    <w:p w14:paraId="6AF51935" w14:textId="77777777" w:rsidR="006C37A4" w:rsidRDefault="006C37A4" w:rsidP="00F70BDB">
      <w:pPr>
        <w:pStyle w:val="Heading3"/>
        <w:jc w:val="left"/>
      </w:pPr>
      <w:r>
        <w:t>An impartial father can help curb jealousy among his children.</w:t>
      </w:r>
    </w:p>
    <w:p w14:paraId="57D4F705" w14:textId="77777777" w:rsidR="006C37A4" w:rsidRDefault="006C37A4" w:rsidP="00F70BDB">
      <w:pPr>
        <w:tabs>
          <w:tab w:val="left" w:pos="1980"/>
          <w:tab w:val="left" w:pos="2340"/>
          <w:tab w:val="left" w:pos="7470"/>
          <w:tab w:val="left" w:pos="8360"/>
          <w:tab w:val="left" w:pos="8639"/>
        </w:tabs>
        <w:ind w:left="1620" w:right="-1340" w:hanging="360"/>
        <w:jc w:val="left"/>
      </w:pPr>
    </w:p>
    <w:p w14:paraId="201562E5" w14:textId="77777777" w:rsidR="006C37A4" w:rsidRDefault="00CE51F0" w:rsidP="00F70BDB">
      <w:pPr>
        <w:tabs>
          <w:tab w:val="left" w:pos="1980"/>
          <w:tab w:val="left" w:pos="2340"/>
          <w:tab w:val="left" w:pos="7470"/>
          <w:tab w:val="left" w:pos="8360"/>
          <w:tab w:val="left" w:pos="8639"/>
        </w:tabs>
        <w:ind w:left="180" w:right="-19"/>
        <w:jc w:val="left"/>
      </w:pPr>
      <w:r>
        <w:rPr>
          <w:b/>
          <w:noProof/>
          <w:sz w:val="32"/>
        </w:rPr>
        <mc:AlternateContent>
          <mc:Choice Requires="wps">
            <w:drawing>
              <wp:anchor distT="0" distB="0" distL="114300" distR="114300" simplePos="0" relativeHeight="251680768" behindDoc="0" locked="0" layoutInCell="1" allowOverlap="1" wp14:anchorId="09958CFE" wp14:editId="494EA991">
                <wp:simplePos x="0" y="0"/>
                <wp:positionH relativeFrom="column">
                  <wp:posOffset>-735965</wp:posOffset>
                </wp:positionH>
                <wp:positionV relativeFrom="paragraph">
                  <wp:posOffset>-59690</wp:posOffset>
                </wp:positionV>
                <wp:extent cx="798195" cy="340995"/>
                <wp:effectExtent l="0" t="0" r="1905" b="1905"/>
                <wp:wrapNone/>
                <wp:docPr id="3693913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53171" w14:textId="77777777" w:rsidR="00CC2288" w:rsidRPr="00914E45" w:rsidRDefault="00CC2288" w:rsidP="006C37A4">
                            <w:pPr>
                              <w:jc w:val="center"/>
                              <w:rPr>
                                <w:sz w:val="20"/>
                              </w:rPr>
                            </w:pPr>
                            <w:r>
                              <w:rPr>
                                <w:sz w:val="20"/>
                              </w:rPr>
                              <w:t>4 Fabs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8CFE" id="Text Box 60" o:spid="_x0000_s1072" type="#_x0000_t202" style="position:absolute;left:0;text-align:left;margin-left:-57.95pt;margin-top:-4.7pt;width:62.85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" filled="f" strokeweight=".25pt">
                <v:path arrowok="t"/>
                <v:textbox inset=",7.2pt,,7.2pt">
                  <w:txbxContent>
                    <w:p w14:paraId="32C53171" w14:textId="77777777" w:rsidR="00CC2288" w:rsidRPr="00914E45" w:rsidRDefault="00CC2288" w:rsidP="006C37A4">
                      <w:pPr>
                        <w:jc w:val="center"/>
                        <w:rPr>
                          <w:sz w:val="20"/>
                        </w:rPr>
                      </w:pPr>
                      <w:r>
                        <w:rPr>
                          <w:sz w:val="20"/>
                        </w:rPr>
                        <w:t>4 Fabs</w:t>
                      </w:r>
                    </w:p>
                  </w:txbxContent>
                </v:textbox>
              </v:shape>
            </w:pict>
          </mc:Fallback>
        </mc:AlternateContent>
      </w:r>
      <w:r>
        <w:rPr>
          <w:b/>
          <w:noProof/>
          <w:sz w:val="32"/>
        </w:rPr>
        <mc:AlternateContent>
          <mc:Choice Requires="wps">
            <w:drawing>
              <wp:anchor distT="0" distB="0" distL="114300" distR="114300" simplePos="0" relativeHeight="251670528" behindDoc="0" locked="0" layoutInCell="1" allowOverlap="1" wp14:anchorId="69CBE97A" wp14:editId="4EC8EA4D">
                <wp:simplePos x="0" y="0"/>
                <wp:positionH relativeFrom="column">
                  <wp:posOffset>-735965</wp:posOffset>
                </wp:positionH>
                <wp:positionV relativeFrom="paragraph">
                  <wp:posOffset>283210</wp:posOffset>
                </wp:positionV>
                <wp:extent cx="798195" cy="340995"/>
                <wp:effectExtent l="0" t="0" r="1905" b="1905"/>
                <wp:wrapNone/>
                <wp:docPr id="154912110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5578D" w14:textId="77777777" w:rsidR="00CC2288" w:rsidRPr="00914E45" w:rsidRDefault="00CC2288" w:rsidP="006C37A4">
                            <w:pPr>
                              <w:jc w:val="center"/>
                              <w:rPr>
                                <w:sz w:val="20"/>
                              </w:rPr>
                            </w:pPr>
                            <w:r>
                              <w:rPr>
                                <w:sz w:val="20"/>
                              </w:rPr>
                              <w:t>4 Pics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E97A" id="Text Box 49" o:spid="_x0000_s1073" type="#_x0000_t202" style="position:absolute;left:0;text-align:left;margin-left:-57.95pt;margin-top:22.3pt;width:62.85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" filled="f" strokeweight=".25pt">
                <v:path arrowok="t"/>
                <v:textbox inset=",7.2pt,,7.2pt">
                  <w:txbxContent>
                    <w:p w14:paraId="6235578D" w14:textId="77777777" w:rsidR="00CC2288" w:rsidRPr="00914E45" w:rsidRDefault="00CC2288" w:rsidP="006C37A4">
                      <w:pPr>
                        <w:jc w:val="center"/>
                        <w:rPr>
                          <w:sz w:val="20"/>
                        </w:rPr>
                      </w:pPr>
                      <w:r>
                        <w:rPr>
                          <w:sz w:val="20"/>
                        </w:rPr>
                        <w:t>4 Pics</w:t>
                      </w:r>
                    </w:p>
                  </w:txbxContent>
                </v:textbox>
              </v:shape>
            </w:pict>
          </mc:Fallback>
        </mc:AlternateContent>
      </w:r>
      <w:r w:rsidR="006C37A4">
        <w:t>(So what have we learned from this father of the prodigal?  He is certainly not one of the four fabrications of manhood I noted earlier!  Instead, he invested himself in genuine fatherhood.  Because he was a godly man, his son felt free to return to him for forgiveness. So what is this parable saying to us today?)</w:t>
      </w:r>
    </w:p>
    <w:p w14:paraId="6F7FAA21" w14:textId="77777777" w:rsidR="006C37A4" w:rsidRPr="00423435" w:rsidRDefault="006C37A4" w:rsidP="00F70BDB">
      <w:pPr>
        <w:pStyle w:val="Heading1"/>
        <w:jc w:val="left"/>
      </w:pPr>
      <w:r w:rsidRPr="00423435">
        <w:t>Conclusion</w:t>
      </w:r>
    </w:p>
    <w:p w14:paraId="0FAEA402" w14:textId="77777777" w:rsidR="006C37A4" w:rsidRDefault="00CE51F0" w:rsidP="00F70BDB">
      <w:pPr>
        <w:pStyle w:val="Heading3"/>
        <w:jc w:val="left"/>
      </w:pPr>
      <w:r>
        <w:rPr>
          <w:b/>
          <w:noProof/>
          <w:sz w:val="32"/>
        </w:rPr>
        <mc:AlternateContent>
          <mc:Choice Requires="wps">
            <w:drawing>
              <wp:anchor distT="0" distB="0" distL="114300" distR="114300" simplePos="0" relativeHeight="251681792" behindDoc="0" locked="0" layoutInCell="1" allowOverlap="1" wp14:anchorId="0CD164EA" wp14:editId="58192FC9">
                <wp:simplePos x="0" y="0"/>
                <wp:positionH relativeFrom="column">
                  <wp:posOffset>-507365</wp:posOffset>
                </wp:positionH>
                <wp:positionV relativeFrom="paragraph">
                  <wp:posOffset>1077595</wp:posOffset>
                </wp:positionV>
                <wp:extent cx="798195" cy="340995"/>
                <wp:effectExtent l="0" t="0" r="1905" b="1905"/>
                <wp:wrapNone/>
                <wp:docPr id="212431673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AB261" w14:textId="77777777" w:rsidR="00CC2288" w:rsidRPr="00914E45" w:rsidRDefault="00CC2288" w:rsidP="006C37A4">
                            <w:pPr>
                              <w:jc w:val="center"/>
                              <w:rPr>
                                <w:sz w:val="20"/>
                              </w:rPr>
                            </w:pPr>
                            <w:r>
                              <w:rPr>
                                <w:sz w:val="20"/>
                              </w:rPr>
                              <w:t>Gone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164EA" id="Text Box 61" o:spid="_x0000_s1074" type="#_x0000_t202" style="position:absolute;left:0;text-align:left;margin-left:-39.95pt;margin-top:84.85pt;width:62.85pt;height:2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3Yz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" filled="f" strokeweight=".25pt">
                <v:path arrowok="t"/>
                <v:textbox inset=",7.2pt,,7.2pt">
                  <w:txbxContent>
                    <w:p w14:paraId="680AB261" w14:textId="77777777" w:rsidR="00CC2288" w:rsidRPr="00914E45" w:rsidRDefault="00CC2288" w:rsidP="006C37A4">
                      <w:pPr>
                        <w:jc w:val="center"/>
                        <w:rPr>
                          <w:sz w:val="20"/>
                        </w:rPr>
                      </w:pPr>
                      <w:r>
                        <w:rPr>
                          <w:sz w:val="20"/>
                        </w:rPr>
                        <w:t>Gone</w:t>
                      </w:r>
                    </w:p>
                  </w:txbxContent>
                </v:textbox>
              </v:shape>
            </w:pict>
          </mc:Fallback>
        </mc:AlternateContent>
      </w:r>
      <w:r>
        <w:rPr>
          <w:b/>
          <w:noProof/>
          <w:sz w:val="32"/>
        </w:rPr>
        <mc:AlternateContent>
          <mc:Choice Requires="wps">
            <w:drawing>
              <wp:anchor distT="0" distB="0" distL="114300" distR="114300" simplePos="0" relativeHeight="251656192" behindDoc="0" locked="0" layoutInCell="1" allowOverlap="1" wp14:anchorId="594B167F" wp14:editId="30AAF63B">
                <wp:simplePos x="0" y="0"/>
                <wp:positionH relativeFrom="column">
                  <wp:posOffset>-507365</wp:posOffset>
                </wp:positionH>
                <wp:positionV relativeFrom="paragraph">
                  <wp:posOffset>113665</wp:posOffset>
                </wp:positionV>
                <wp:extent cx="798195" cy="340995"/>
                <wp:effectExtent l="0" t="0" r="1905" b="1905"/>
                <wp:wrapNone/>
                <wp:docPr id="2928108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E02EC7" w14:textId="77777777" w:rsidR="00CC2288" w:rsidRPr="00914E45" w:rsidRDefault="00CC2288" w:rsidP="006C37A4">
                            <w:pPr>
                              <w:jc w:val="center"/>
                              <w:rPr>
                                <w:sz w:val="20"/>
                              </w:rPr>
                            </w:pPr>
                            <w:r>
                              <w:rPr>
                                <w:sz w:val="20"/>
                              </w:rPr>
                              <w:t>Main Idea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167F" id="Text Box 32" o:spid="_x0000_s1075" type="#_x0000_t202" style="position:absolute;left:0;text-align:left;margin-left:-39.95pt;margin-top:8.95pt;width:62.85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" filled="f" strokeweight=".25pt">
                <v:path arrowok="t"/>
                <v:textbox inset=",7.2pt,,7.2pt">
                  <w:txbxContent>
                    <w:p w14:paraId="6AE02EC7" w14:textId="77777777" w:rsidR="00CC2288" w:rsidRPr="00914E45" w:rsidRDefault="00CC2288" w:rsidP="006C37A4">
                      <w:pPr>
                        <w:jc w:val="center"/>
                        <w:rPr>
                          <w:sz w:val="20"/>
                        </w:rPr>
                      </w:pPr>
                      <w:r>
                        <w:rPr>
                          <w:sz w:val="20"/>
                        </w:rPr>
                        <w:t>Main Idea</w:t>
                      </w:r>
                    </w:p>
                  </w:txbxContent>
                </v:textbox>
              </v:shape>
            </w:pict>
          </mc:Fallback>
        </mc:AlternateContent>
      </w:r>
      <w:r w:rsidR="006C37A4">
        <w:t>Real fathers show godly qualities that often cause their children to return to the Lord [main idea].</w:t>
      </w:r>
    </w:p>
    <w:p w14:paraId="39D6A97C" w14:textId="77777777" w:rsidR="006C37A4" w:rsidRDefault="006C37A4" w:rsidP="00F70BDB">
      <w:pPr>
        <w:pStyle w:val="Heading3"/>
        <w:jc w:val="left"/>
      </w:pPr>
      <w:r>
        <w:t>For us fathers here</w:t>
      </w:r>
      <w:r w:rsidR="00CE51F0">
        <w:rPr>
          <w:b/>
          <w:noProof/>
          <w:sz w:val="32"/>
        </w:rPr>
        <mc:AlternateContent>
          <mc:Choice Requires="wps">
            <w:drawing>
              <wp:anchor distT="0" distB="0" distL="114300" distR="114300" simplePos="0" relativeHeight="251682816" behindDoc="0" locked="0" layoutInCell="1" allowOverlap="1" wp14:anchorId="29B50516" wp14:editId="2090D3B1">
                <wp:simplePos x="0" y="0"/>
                <wp:positionH relativeFrom="column">
                  <wp:posOffset>-507365</wp:posOffset>
                </wp:positionH>
                <wp:positionV relativeFrom="paragraph">
                  <wp:posOffset>92710</wp:posOffset>
                </wp:positionV>
                <wp:extent cx="798195" cy="340995"/>
                <wp:effectExtent l="0" t="0" r="1905" b="1905"/>
                <wp:wrapNone/>
                <wp:docPr id="190310256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CE7A6" w14:textId="77777777" w:rsidR="00CC2288" w:rsidRPr="00914E45" w:rsidRDefault="00CC2288" w:rsidP="006C37A4">
                            <w:pPr>
                              <w:jc w:val="center"/>
                              <w:rPr>
                                <w:sz w:val="20"/>
                              </w:rPr>
                            </w:pPr>
                            <w:r>
                              <w:rPr>
                                <w:sz w:val="20"/>
                              </w:rPr>
                              <w:t>How return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50516" id="Text Box 63" o:spid="_x0000_s1076" type="#_x0000_t202" style="position:absolute;left:0;text-align:left;margin-left:-39.95pt;margin-top:7.3pt;width:62.85pt;height:2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" filled="f" strokeweight=".25pt">
                <v:path arrowok="t"/>
                <v:textbox inset=",7.2pt,,7.2pt">
                  <w:txbxContent>
                    <w:p w14:paraId="0F8CE7A6" w14:textId="77777777" w:rsidR="00CC2288" w:rsidRPr="00914E45" w:rsidRDefault="00CC2288" w:rsidP="006C37A4">
                      <w:pPr>
                        <w:jc w:val="center"/>
                        <w:rPr>
                          <w:sz w:val="20"/>
                        </w:rPr>
                      </w:pPr>
                      <w:r>
                        <w:rPr>
                          <w:sz w:val="20"/>
                        </w:rPr>
                        <w:t>How return</w:t>
                      </w:r>
                    </w:p>
                  </w:txbxContent>
                </v:textbox>
              </v:shape>
            </w:pict>
          </mc:Fallback>
        </mc:AlternateContent>
      </w:r>
      <w:r>
        <w:t xml:space="preserve">, how can we best facilitate the return of our kids who stray away? </w:t>
      </w:r>
    </w:p>
    <w:p w14:paraId="7B30BBD5" w14:textId="77777777" w:rsidR="006C37A4" w:rsidRDefault="006C37A4" w:rsidP="00F70BDB">
      <w:pPr>
        <w:pStyle w:val="Heading3"/>
        <w:jc w:val="left"/>
      </w:pPr>
      <w:r w:rsidRPr="006C1923">
        <w:t xml:space="preserve">I want to urge to you buy and read Ken Ham’s </w:t>
      </w:r>
      <w:r w:rsidR="00057705">
        <w:t>2009</w:t>
      </w:r>
      <w:r w:rsidRPr="006C1923">
        <w:t xml:space="preserve"> book, which he co-authored with Britt Beemer, president of America’s Research Group.  It is called </w:t>
      </w:r>
      <w:r w:rsidRPr="006C1923">
        <w:rPr>
          <w:i/>
          <w:iCs/>
        </w:rPr>
        <w:t>Already Gone: Why your kids will quit church and what you can do to stop it</w:t>
      </w:r>
      <w:r w:rsidRPr="006C1923">
        <w:t xml:space="preserve"> (Master Books, 2009)</w:t>
      </w:r>
      <w:r>
        <w:t xml:space="preserve">. </w:t>
      </w:r>
      <w:r w:rsidRPr="006C1923">
        <w:rPr>
          <w:bCs/>
          <w:iCs/>
        </w:rPr>
        <w:t xml:space="preserve">Respected pollster George Barna first put numbers to this epidemic, finding </w:t>
      </w:r>
      <w:r>
        <w:rPr>
          <w:bCs/>
          <w:iCs/>
        </w:rPr>
        <w:t xml:space="preserve">in 2000 </w:t>
      </w:r>
      <w:r w:rsidRPr="006C1923">
        <w:rPr>
          <w:bCs/>
          <w:iCs/>
        </w:rPr>
        <w:t>that six out of ten 20-somethings who were involved in a church during their teen years are already gone.</w:t>
      </w:r>
      <w:r>
        <w:rPr>
          <w:bCs/>
          <w:iCs/>
        </w:rPr>
        <w:t xml:space="preserve">  That means the prodigal is not the exception but the norm.</w:t>
      </w:r>
    </w:p>
    <w:p w14:paraId="17A2C6A7" w14:textId="77777777" w:rsidR="006C37A4" w:rsidRDefault="00CE51F0" w:rsidP="00F70BDB">
      <w:pPr>
        <w:pStyle w:val="Heading3"/>
        <w:jc w:val="left"/>
      </w:pPr>
      <w:r>
        <w:rPr>
          <w:b/>
          <w:noProof/>
          <w:sz w:val="32"/>
        </w:rPr>
        <mc:AlternateContent>
          <mc:Choice Requires="wps">
            <w:drawing>
              <wp:anchor distT="0" distB="0" distL="114300" distR="114300" simplePos="0" relativeHeight="251683840" behindDoc="0" locked="0" layoutInCell="1" allowOverlap="1" wp14:anchorId="6F15F7B4" wp14:editId="38CC9C64">
                <wp:simplePos x="0" y="0"/>
                <wp:positionH relativeFrom="column">
                  <wp:posOffset>-507365</wp:posOffset>
                </wp:positionH>
                <wp:positionV relativeFrom="paragraph">
                  <wp:posOffset>75565</wp:posOffset>
                </wp:positionV>
                <wp:extent cx="798195" cy="340995"/>
                <wp:effectExtent l="0" t="0" r="1905" b="1905"/>
                <wp:wrapNone/>
                <wp:docPr id="20469290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60CC4" w14:textId="77777777" w:rsidR="00CC2288" w:rsidRPr="00914E45" w:rsidRDefault="00CC2288" w:rsidP="006C37A4">
                            <w:pPr>
                              <w:jc w:val="center"/>
                              <w:rPr>
                                <w:sz w:val="20"/>
                              </w:rPr>
                            </w:pPr>
                            <w:r>
                              <w:rPr>
                                <w:sz w:val="20"/>
                              </w:rPr>
                              <w:t>MP/Apps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F7B4" id="Text Box 64" o:spid="_x0000_s1077" type="#_x0000_t202" style="position:absolute;left:0;text-align:left;margin-left:-39.95pt;margin-top:5.95pt;width:62.85pt;height:2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" filled="f" strokeweight=".25pt">
                <v:path arrowok="t"/>
                <v:textbox inset=",7.2pt,,7.2pt">
                  <w:txbxContent>
                    <w:p w14:paraId="23E60CC4" w14:textId="77777777" w:rsidR="00CC2288" w:rsidRPr="00914E45" w:rsidRDefault="00CC2288" w:rsidP="006C37A4">
                      <w:pPr>
                        <w:jc w:val="center"/>
                        <w:rPr>
                          <w:sz w:val="20"/>
                        </w:rPr>
                      </w:pPr>
                      <w:r>
                        <w:rPr>
                          <w:sz w:val="20"/>
                        </w:rPr>
                        <w:t>MP/Apps</w:t>
                      </w:r>
                    </w:p>
                  </w:txbxContent>
                </v:textbox>
              </v:shape>
            </w:pict>
          </mc:Fallback>
        </mc:AlternateContent>
      </w:r>
      <w:r w:rsidR="006C37A4">
        <w:t>Please look at our list of seven qualities of a good father.  How are you doing?  In which area do you need a tune-up to raise kids who won’t become prodigals?</w:t>
      </w:r>
    </w:p>
    <w:p w14:paraId="5AABBA46" w14:textId="77777777" w:rsidR="006C37A4" w:rsidRDefault="006C37A4" w:rsidP="00F70BDB">
      <w:pPr>
        <w:pStyle w:val="Heading4"/>
        <w:jc w:val="left"/>
      </w:pPr>
      <w:r>
        <w:t xml:space="preserve">Are you willing to </w:t>
      </w:r>
      <w:r w:rsidRPr="00BD495B">
        <w:rPr>
          <w:u w:val="single"/>
        </w:rPr>
        <w:t>endure personal loss</w:t>
      </w:r>
      <w:r>
        <w:t xml:space="preserve"> to fulfill promises to your children?</w:t>
      </w:r>
    </w:p>
    <w:p w14:paraId="091605D2" w14:textId="77777777" w:rsidR="006C37A4" w:rsidRDefault="006C37A4" w:rsidP="00F70BDB">
      <w:pPr>
        <w:pStyle w:val="Heading4"/>
        <w:jc w:val="left"/>
      </w:pPr>
      <w:r>
        <w:t xml:space="preserve">Do you allow your child to </w:t>
      </w:r>
      <w:r w:rsidRPr="00BD495B">
        <w:rPr>
          <w:u w:val="single"/>
        </w:rPr>
        <w:t>experience the consequences</w:t>
      </w:r>
      <w:r>
        <w:t xml:space="preserve"> of sin?  </w:t>
      </w:r>
    </w:p>
    <w:p w14:paraId="2CE9FC77" w14:textId="77777777" w:rsidR="006C37A4" w:rsidRDefault="006C37A4" w:rsidP="00F70BDB">
      <w:pPr>
        <w:pStyle w:val="Heading4"/>
        <w:jc w:val="left"/>
      </w:pPr>
      <w:r>
        <w:t xml:space="preserve">Have you </w:t>
      </w:r>
      <w:r w:rsidRPr="00BD495B">
        <w:rPr>
          <w:u w:val="single"/>
        </w:rPr>
        <w:t>preserved the opportunity</w:t>
      </w:r>
      <w:r>
        <w:t xml:space="preserve"> to fellowship with your child gone astray?</w:t>
      </w:r>
    </w:p>
    <w:p w14:paraId="27873D65" w14:textId="77777777" w:rsidR="006C37A4" w:rsidRDefault="006C37A4" w:rsidP="00F70BDB">
      <w:pPr>
        <w:pStyle w:val="Heading4"/>
        <w:jc w:val="left"/>
      </w:pPr>
      <w:r>
        <w:t xml:space="preserve">Can you </w:t>
      </w:r>
      <w:r w:rsidRPr="00BD495B">
        <w:rPr>
          <w:u w:val="single"/>
        </w:rPr>
        <w:t>accept your disobedient child</w:t>
      </w:r>
      <w:r>
        <w:t>—while rejecting his or her lifestyle?</w:t>
      </w:r>
    </w:p>
    <w:p w14:paraId="0A4B0F35" w14:textId="77777777" w:rsidR="006C37A4" w:rsidRDefault="006C37A4" w:rsidP="00F70BDB">
      <w:pPr>
        <w:pStyle w:val="Heading4"/>
        <w:jc w:val="left"/>
      </w:pPr>
      <w:r>
        <w:t xml:space="preserve">Do you consider your </w:t>
      </w:r>
      <w:r w:rsidRPr="00BD495B">
        <w:rPr>
          <w:u w:val="single"/>
        </w:rPr>
        <w:t>child’s wellbeing</w:t>
      </w:r>
      <w:r>
        <w:t xml:space="preserve"> more than your own reputation?</w:t>
      </w:r>
      <w:r>
        <w:rPr>
          <w:vanish/>
        </w:rPr>
        <w:t>?</w:t>
      </w:r>
    </w:p>
    <w:p w14:paraId="7C930A9D" w14:textId="77777777" w:rsidR="006C37A4" w:rsidRDefault="006C37A4" w:rsidP="00F70BDB">
      <w:pPr>
        <w:pStyle w:val="Heading4"/>
        <w:jc w:val="left"/>
      </w:pPr>
      <w:r>
        <w:t xml:space="preserve">Do you </w:t>
      </w:r>
      <w:r w:rsidRPr="00BD495B">
        <w:rPr>
          <w:u w:val="single"/>
        </w:rPr>
        <w:t>encourage others</w:t>
      </w:r>
      <w:r>
        <w:t xml:space="preserve"> to accept an erring child of yours?</w:t>
      </w:r>
    </w:p>
    <w:p w14:paraId="300B293D" w14:textId="77777777" w:rsidR="006C37A4" w:rsidRDefault="006C37A4" w:rsidP="00F70BDB">
      <w:pPr>
        <w:pStyle w:val="Heading4"/>
        <w:jc w:val="left"/>
      </w:pPr>
      <w:r>
        <w:t xml:space="preserve">Do you </w:t>
      </w:r>
      <w:r w:rsidRPr="00BD495B">
        <w:rPr>
          <w:u w:val="single"/>
        </w:rPr>
        <w:t>fulfill promises</w:t>
      </w:r>
      <w:r>
        <w:t>—or show fav</w:t>
      </w:r>
      <w:r w:rsidR="008822B4">
        <w:t>oritism—to</w:t>
      </w:r>
      <w:r>
        <w:t xml:space="preserve"> your children?</w:t>
      </w:r>
    </w:p>
    <w:p w14:paraId="3739DAE8" w14:textId="77777777" w:rsidR="006C37A4" w:rsidRDefault="00CE51F0" w:rsidP="00F70BDB">
      <w:pPr>
        <w:pStyle w:val="Heading3"/>
        <w:jc w:val="left"/>
      </w:pPr>
      <w:r>
        <w:rPr>
          <w:b/>
          <w:noProof/>
          <w:sz w:val="32"/>
        </w:rPr>
        <w:lastRenderedPageBreak/>
        <mc:AlternateContent>
          <mc:Choice Requires="wps">
            <w:drawing>
              <wp:anchor distT="0" distB="0" distL="114300" distR="114300" simplePos="0" relativeHeight="251671552" behindDoc="0" locked="0" layoutInCell="1" allowOverlap="1" wp14:anchorId="1C9886AA" wp14:editId="2272F589">
                <wp:simplePos x="0" y="0"/>
                <wp:positionH relativeFrom="column">
                  <wp:posOffset>-393065</wp:posOffset>
                </wp:positionH>
                <wp:positionV relativeFrom="paragraph">
                  <wp:posOffset>15875</wp:posOffset>
                </wp:positionV>
                <wp:extent cx="798195" cy="340995"/>
                <wp:effectExtent l="0" t="0" r="1905" b="1905"/>
                <wp:wrapNone/>
                <wp:docPr id="13528480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solidFill>
                          <a:srgbClr val="000000"/>
                        </a:solidFill>
                        <a:ln w="3175">
                          <a:solidFill>
                            <a:srgbClr val="000000"/>
                          </a:solidFill>
                          <a:miter lim="800000"/>
                          <a:headEnd/>
                          <a:tailEnd/>
                        </a:ln>
                      </wps:spPr>
                      <wps:txbx>
                        <w:txbxContent>
                          <w:p w14:paraId="35291D45" w14:textId="77777777" w:rsidR="00CC2288" w:rsidRPr="00B45E8B" w:rsidRDefault="00CC2288" w:rsidP="006C37A4">
                            <w:pPr>
                              <w:jc w:val="center"/>
                              <w:rPr>
                                <w:color w:val="FFFFFF"/>
                                <w:sz w:val="20"/>
                              </w:rPr>
                            </w:pPr>
                            <w:r w:rsidRPr="00B45E8B">
                              <w:rPr>
                                <w:color w:val="FFFFFF"/>
                                <w:sz w:val="20"/>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86AA" id="Text Box 50" o:spid="_x0000_s1078" type="#_x0000_t202" style="position:absolute;left:0;text-align:left;margin-left:-30.95pt;margin-top:1.25pt;width:62.85pt;height:2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" fillcolor="black" strokeweight=".25pt">
                <v:path arrowok="t"/>
                <v:textbox inset=",7.2pt,,7.2pt">
                  <w:txbxContent>
                    <w:p w14:paraId="35291D45" w14:textId="77777777" w:rsidR="00CC2288" w:rsidRPr="00B45E8B" w:rsidRDefault="00CC2288" w:rsidP="006C37A4">
                      <w:pPr>
                        <w:jc w:val="center"/>
                        <w:rPr>
                          <w:color w:val="FFFFFF"/>
                          <w:sz w:val="20"/>
                        </w:rPr>
                      </w:pPr>
                      <w:r w:rsidRPr="00B45E8B">
                        <w:rPr>
                          <w:color w:val="FFFFFF"/>
                          <w:sz w:val="20"/>
                        </w:rPr>
                        <w:t>Black</w:t>
                      </w:r>
                    </w:p>
                  </w:txbxContent>
                </v:textbox>
              </v:shape>
            </w:pict>
          </mc:Fallback>
        </mc:AlternateContent>
      </w:r>
      <w:r w:rsidR="006C37A4">
        <w:t>Prayer</w:t>
      </w:r>
    </w:p>
    <w:p w14:paraId="418FD6A4" w14:textId="77777777" w:rsidR="006C37A4" w:rsidRDefault="006C37A4" w:rsidP="006C37A4">
      <w:pPr>
        <w:tabs>
          <w:tab w:val="left" w:pos="1620"/>
          <w:tab w:val="left" w:pos="1980"/>
          <w:tab w:val="left" w:pos="2340"/>
          <w:tab w:val="left" w:pos="7470"/>
          <w:tab w:val="left" w:pos="8360"/>
          <w:tab w:val="left" w:pos="8639"/>
        </w:tabs>
        <w:ind w:right="-1340"/>
        <w:rPr>
          <w:sz w:val="28"/>
          <w:szCs w:val="28"/>
        </w:rPr>
      </w:pPr>
      <w:r>
        <w:rPr>
          <w:sz w:val="28"/>
          <w:szCs w:val="28"/>
        </w:rPr>
        <w:br w:type="page"/>
      </w:r>
      <w:r>
        <w:rPr>
          <w:sz w:val="28"/>
          <w:szCs w:val="28"/>
        </w:rPr>
        <w:lastRenderedPageBreak/>
        <w:t>Scriptural Instruction to Fathers:</w:t>
      </w:r>
    </w:p>
    <w:p w14:paraId="462A1BAF" w14:textId="77777777" w:rsidR="006C37A4" w:rsidRDefault="006C37A4" w:rsidP="006C37A4">
      <w:pPr>
        <w:tabs>
          <w:tab w:val="left" w:pos="1620"/>
          <w:tab w:val="left" w:pos="1980"/>
          <w:tab w:val="left" w:pos="2340"/>
          <w:tab w:val="left" w:pos="7470"/>
          <w:tab w:val="left" w:pos="8360"/>
          <w:tab w:val="left" w:pos="8639"/>
        </w:tabs>
        <w:ind w:right="-1340"/>
        <w:rPr>
          <w:sz w:val="28"/>
          <w:szCs w:val="28"/>
        </w:rPr>
      </w:pPr>
    </w:p>
    <w:p w14:paraId="5874D4B3" w14:textId="77777777" w:rsidR="006C37A4" w:rsidRDefault="006C37A4" w:rsidP="006C37A4">
      <w:pPr>
        <w:tabs>
          <w:tab w:val="left" w:pos="1620"/>
          <w:tab w:val="left" w:pos="1980"/>
          <w:tab w:val="left" w:pos="2340"/>
          <w:tab w:val="left" w:pos="7470"/>
          <w:tab w:val="left" w:pos="8360"/>
          <w:tab w:val="left" w:pos="8639"/>
        </w:tabs>
        <w:ind w:right="-1340"/>
      </w:pPr>
      <w:r>
        <w:t>Mal. 4:6</w:t>
      </w:r>
      <w:r>
        <w:tab/>
        <w:t>Allow Spirit to turn hearts toward children (cf. Lk 1:17)</w:t>
      </w:r>
    </w:p>
    <w:p w14:paraId="1510C5D9" w14:textId="77777777" w:rsidR="006C37A4" w:rsidRDefault="006C37A4" w:rsidP="006C37A4">
      <w:pPr>
        <w:tabs>
          <w:tab w:val="left" w:pos="1620"/>
          <w:tab w:val="left" w:pos="1980"/>
          <w:tab w:val="left" w:pos="2340"/>
          <w:tab w:val="left" w:pos="7470"/>
          <w:tab w:val="left" w:pos="8360"/>
          <w:tab w:val="left" w:pos="8639"/>
        </w:tabs>
        <w:ind w:right="-1340"/>
      </w:pPr>
      <w:r>
        <w:t>Matt. 10:37</w:t>
      </w:r>
      <w:r>
        <w:tab/>
        <w:t xml:space="preserve">Love of father more than Christ (encourage children to love </w:t>
      </w:r>
      <w:r>
        <w:rPr>
          <w:b/>
        </w:rPr>
        <w:t>God</w:t>
      </w:r>
      <w:r>
        <w:t xml:space="preserve"> most)</w:t>
      </w:r>
    </w:p>
    <w:p w14:paraId="3F82E21C" w14:textId="77777777" w:rsidR="006C37A4" w:rsidRDefault="006C37A4" w:rsidP="006C37A4">
      <w:pPr>
        <w:tabs>
          <w:tab w:val="left" w:pos="1620"/>
          <w:tab w:val="left" w:pos="1980"/>
          <w:tab w:val="left" w:pos="2340"/>
          <w:tab w:val="left" w:pos="7470"/>
          <w:tab w:val="left" w:pos="8360"/>
          <w:tab w:val="left" w:pos="8639"/>
        </w:tabs>
        <w:ind w:right="-1340"/>
      </w:pPr>
      <w:r>
        <w:t>Luke 11:11</w:t>
      </w:r>
      <w:r>
        <w:tab/>
        <w:t>Give good gifts</w:t>
      </w:r>
    </w:p>
    <w:p w14:paraId="1B292291" w14:textId="77777777" w:rsidR="006C37A4" w:rsidRDefault="006C37A4" w:rsidP="006C37A4">
      <w:pPr>
        <w:tabs>
          <w:tab w:val="left" w:pos="1620"/>
          <w:tab w:val="left" w:pos="1980"/>
          <w:tab w:val="left" w:pos="2340"/>
          <w:tab w:val="left" w:pos="7470"/>
          <w:tab w:val="left" w:pos="8360"/>
          <w:tab w:val="left" w:pos="8639"/>
        </w:tabs>
        <w:ind w:right="-1340"/>
      </w:pPr>
      <w:r>
        <w:t>Eph. 6:4</w:t>
      </w:r>
      <w:r>
        <w:tab/>
        <w:t>Don't exasperate</w:t>
      </w:r>
    </w:p>
    <w:p w14:paraId="141FD8B7" w14:textId="77777777" w:rsidR="006C37A4" w:rsidRDefault="006C37A4" w:rsidP="006C37A4">
      <w:pPr>
        <w:tabs>
          <w:tab w:val="left" w:pos="1620"/>
          <w:tab w:val="left" w:pos="1980"/>
          <w:tab w:val="left" w:pos="2340"/>
          <w:tab w:val="left" w:pos="7470"/>
          <w:tab w:val="left" w:pos="8360"/>
          <w:tab w:val="left" w:pos="8639"/>
        </w:tabs>
        <w:ind w:right="-1340"/>
      </w:pPr>
      <w:r>
        <w:t>Col. 3:21</w:t>
      </w:r>
      <w:r>
        <w:tab/>
        <w:t>Don't embitter</w:t>
      </w:r>
    </w:p>
    <w:p w14:paraId="24C99543" w14:textId="77777777" w:rsidR="006C37A4" w:rsidRDefault="006C37A4" w:rsidP="006C37A4">
      <w:pPr>
        <w:tabs>
          <w:tab w:val="left" w:pos="1620"/>
          <w:tab w:val="left" w:pos="1980"/>
          <w:tab w:val="left" w:pos="2340"/>
          <w:tab w:val="left" w:pos="7470"/>
          <w:tab w:val="left" w:pos="8360"/>
          <w:tab w:val="left" w:pos="8639"/>
        </w:tabs>
        <w:ind w:right="-1340"/>
      </w:pPr>
      <w:r>
        <w:t>Heb. 12:9</w:t>
      </w:r>
      <w:r>
        <w:tab/>
        <w:t>Discipline</w:t>
      </w:r>
    </w:p>
    <w:p w14:paraId="646FE854"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rPr>
          <w:sz w:val="28"/>
          <w:szCs w:val="28"/>
        </w:rPr>
      </w:pPr>
    </w:p>
    <w:p w14:paraId="3430D92D" w14:textId="77777777" w:rsidR="006C37A4" w:rsidRDefault="00CE51F0" w:rsidP="006C37A4">
      <w:pPr>
        <w:pStyle w:val="Heading3"/>
        <w:numPr>
          <w:ilvl w:val="2"/>
          <w:numId w:val="6"/>
        </w:numPr>
      </w:pPr>
      <w:r>
        <w:rPr>
          <w:b/>
          <w:noProof/>
          <w:sz w:val="32"/>
        </w:rPr>
        <mc:AlternateContent>
          <mc:Choice Requires="wps">
            <w:drawing>
              <wp:anchor distT="0" distB="0" distL="114300" distR="114300" simplePos="0" relativeHeight="251669504" behindDoc="0" locked="0" layoutInCell="1" allowOverlap="1" wp14:anchorId="2F425114" wp14:editId="1E2D2A9C">
                <wp:simplePos x="0" y="0"/>
                <wp:positionH relativeFrom="column">
                  <wp:posOffset>-278765</wp:posOffset>
                </wp:positionH>
                <wp:positionV relativeFrom="paragraph">
                  <wp:posOffset>147320</wp:posOffset>
                </wp:positionV>
                <wp:extent cx="798195" cy="340995"/>
                <wp:effectExtent l="0" t="0" r="1905" b="1905"/>
                <wp:wrapNone/>
                <wp:docPr id="92752239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8195" cy="3409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9136F" w14:textId="77777777" w:rsidR="00CC2288" w:rsidRPr="00914E45" w:rsidRDefault="00CC2288" w:rsidP="006C37A4">
                            <w:pPr>
                              <w:jc w:val="center"/>
                              <w:rPr>
                                <w:sz w:val="20"/>
                              </w:rPr>
                            </w:pPr>
                            <w:r>
                              <w:rPr>
                                <w:sz w:val="20"/>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5114" id="Text Box 48" o:spid="_x0000_s1079" type="#_x0000_t202" style="position:absolute;left:0;text-align:left;margin-left:-21.95pt;margin-top:11.6pt;width:62.8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" filled="f" strokeweight=".25pt">
                <v:path arrowok="t"/>
                <v:textbox inset=",7.2pt,,7.2pt">
                  <w:txbxContent>
                    <w:p w14:paraId="1AE9136F" w14:textId="77777777" w:rsidR="00CC2288" w:rsidRPr="00914E45" w:rsidRDefault="00CC2288" w:rsidP="006C37A4">
                      <w:pPr>
                        <w:jc w:val="center"/>
                        <w:rPr>
                          <w:sz w:val="20"/>
                        </w:rPr>
                      </w:pPr>
                      <w:r>
                        <w:rPr>
                          <w:sz w:val="20"/>
                        </w:rPr>
                        <w:t>MP</w:t>
                      </w:r>
                    </w:p>
                  </w:txbxContent>
                </v:textbox>
              </v:shape>
            </w:pict>
          </mc:Fallback>
        </mc:AlternateContent>
      </w:r>
      <w:r w:rsidR="006C37A4">
        <w:t>I've emphasized the role of the father in today's text, but this isn't the main point.</w:t>
      </w:r>
    </w:p>
    <w:p w14:paraId="51085416" w14:textId="77777777" w:rsidR="006C37A4" w:rsidRDefault="006C37A4" w:rsidP="006C37A4">
      <w:pPr>
        <w:pStyle w:val="Heading4"/>
      </w:pPr>
      <w:r>
        <w:t>Actually, this parable shows God's love for us as sinners who have gone astray.</w:t>
      </w:r>
    </w:p>
    <w:p w14:paraId="478EA76F" w14:textId="77777777" w:rsidR="006C37A4" w:rsidRDefault="006C37A4" w:rsidP="006C37A4">
      <w:pPr>
        <w:pStyle w:val="Heading4"/>
      </w:pPr>
      <w:r>
        <w:t>Did you catch who each of the three persons represent in the story?</w:t>
      </w:r>
    </w:p>
    <w:p w14:paraId="46BA2630" w14:textId="77777777" w:rsidR="006C37A4" w:rsidRDefault="006C37A4" w:rsidP="006C37A4">
      <w:pPr>
        <w:pStyle w:val="Heading5"/>
      </w:pPr>
      <w:r>
        <w:t xml:space="preserve">The reason the </w:t>
      </w:r>
      <w:r>
        <w:rPr>
          <w:u w:val="single"/>
        </w:rPr>
        <w:t>father</w:t>
      </w:r>
      <w:r>
        <w:t xml:space="preserve"> is so admirable is because he depicts God the Father.</w:t>
      </w:r>
    </w:p>
    <w:p w14:paraId="6E57E99C" w14:textId="77777777" w:rsidR="006C37A4" w:rsidRDefault="006C37A4" w:rsidP="006C37A4">
      <w:pPr>
        <w:pStyle w:val="Heading5"/>
      </w:pPr>
      <w:r>
        <w:t xml:space="preserve">This father has two sons:  The </w:t>
      </w:r>
      <w:r>
        <w:rPr>
          <w:u w:val="single"/>
        </w:rPr>
        <w:t>older son</w:t>
      </w:r>
      <w:r>
        <w:t xml:space="preserve"> represents the Pharisees—or any person who feels he has a relationship with the father because of his work. Verse 29 shows that "he served his father not out of love but out of desire for reward.  He even thought of himself as being enslaved to his father" (BKC).</w:t>
      </w:r>
    </w:p>
    <w:p w14:paraId="3DA9EE46" w14:textId="77777777" w:rsidR="006C37A4" w:rsidRDefault="006C37A4" w:rsidP="006C37A4">
      <w:pPr>
        <w:pStyle w:val="Heading5"/>
      </w:pPr>
      <w:r>
        <w:t xml:space="preserve">In contrast, the </w:t>
      </w:r>
      <w:r>
        <w:rPr>
          <w:u w:val="single"/>
        </w:rPr>
        <w:t>younger son</w:t>
      </w:r>
      <w:r>
        <w:t xml:space="preserve"> went his own way yet came back humbly before his father.  He depicts those who recognize their unworthiness before God and come to Him as servants, not sons who demand their share.</w:t>
      </w:r>
    </w:p>
    <w:p w14:paraId="3B26BCC9" w14:textId="77777777" w:rsidR="006C37A4" w:rsidRDefault="006C37A4" w:rsidP="006C37A4">
      <w:pPr>
        <w:pStyle w:val="Heading4"/>
      </w:pPr>
      <w:r>
        <w:t xml:space="preserve">The point of the parable is not really the qualities of a good father. The message is this: God is inviting </w:t>
      </w:r>
      <w:r>
        <w:rPr>
          <w:b/>
        </w:rPr>
        <w:t>all people</w:t>
      </w:r>
      <w:r>
        <w:t xml:space="preserve"> to enter the kingdom (BKC): those who mistakenly think they're good enough already and those who know they're not.</w:t>
      </w:r>
    </w:p>
    <w:p w14:paraId="58253E30" w14:textId="77777777" w:rsidR="006C37A4" w:rsidRDefault="006C37A4" w:rsidP="006C37A4">
      <w:pPr>
        <w:pStyle w:val="Heading4"/>
      </w:pPr>
      <w:r>
        <w:t xml:space="preserve">Do you know this Heavenly Father this morning?  Are you trying to approach Him like the Pharisees based upon </w:t>
      </w:r>
      <w:r>
        <w:rPr>
          <w:b/>
        </w:rPr>
        <w:t>your</w:t>
      </w:r>
      <w:r>
        <w:t xml:space="preserve"> works—your faithful religious observances, your baptism, your being a nice person who doesn't harm anybody?</w:t>
      </w:r>
    </w:p>
    <w:p w14:paraId="27CFA91B" w14:textId="77777777" w:rsidR="006C37A4" w:rsidRDefault="006C37A4" w:rsidP="006C37A4">
      <w:pPr>
        <w:pStyle w:val="Heading4"/>
      </w:pPr>
      <w:r>
        <w:t>Just as the prodigal's father went out to the older brother to invite him to the feast, so God the Father comes to you and invites you to His heavenly feast celebrating what Christ did on the cross for you.  Will you accept His invitation today?  Just tell Him, "Lord, I accept your invitation to take Jesus Christ as my Savior."</w:t>
      </w:r>
    </w:p>
    <w:p w14:paraId="64973956" w14:textId="77777777" w:rsidR="006C37A4" w:rsidRPr="009C74DB" w:rsidRDefault="006C37A4" w:rsidP="006C37A4">
      <w:pPr>
        <w:pStyle w:val="Heading3"/>
      </w:pPr>
      <w:r w:rsidRPr="009C74DB">
        <w:t>The father exemplifies seven traits of a good father.</w:t>
      </w:r>
    </w:p>
    <w:p w14:paraId="187F91DB" w14:textId="77777777" w:rsidR="006C37A4" w:rsidRDefault="006C37A4" w:rsidP="006C37A4">
      <w:pPr>
        <w:pStyle w:val="Heading4"/>
      </w:pPr>
      <w:r>
        <w:t>He underwent personal loss to fulfill his promise to his son</w:t>
      </w:r>
      <w:r>
        <w:rPr>
          <w:vanish/>
        </w:rPr>
        <w:t xml:space="preserve"> (15:11-12)</w:t>
      </w:r>
      <w:r>
        <w:t>.</w:t>
      </w:r>
    </w:p>
    <w:p w14:paraId="710B2A77" w14:textId="77777777" w:rsidR="006C37A4" w:rsidRDefault="006C37A4" w:rsidP="006C37A4">
      <w:pPr>
        <w:pStyle w:val="Heading4"/>
      </w:pPr>
      <w:r>
        <w:t>He allowed his child to experience the consequences of his sin</w:t>
      </w:r>
      <w:r>
        <w:rPr>
          <w:vanish/>
        </w:rPr>
        <w:t xml:space="preserve"> (15:13-16)</w:t>
      </w:r>
      <w:r>
        <w:t>.</w:t>
      </w:r>
    </w:p>
    <w:p w14:paraId="54690201" w14:textId="77777777" w:rsidR="006C37A4" w:rsidRDefault="006C37A4" w:rsidP="006C37A4">
      <w:pPr>
        <w:pStyle w:val="Heading4"/>
      </w:pPr>
      <w:r>
        <w:t xml:space="preserve">He preserved the opportunity to have fellowship with his son </w:t>
      </w:r>
      <w:r>
        <w:rPr>
          <w:vanish/>
        </w:rPr>
        <w:t>(15:17-20a)</w:t>
      </w:r>
      <w:r>
        <w:t>.</w:t>
      </w:r>
    </w:p>
    <w:p w14:paraId="5B7EB40F" w14:textId="77777777" w:rsidR="006C37A4" w:rsidRDefault="006C37A4" w:rsidP="006C37A4">
      <w:pPr>
        <w:pStyle w:val="Heading4"/>
      </w:pPr>
      <w:r>
        <w:t>He compassionately accepted his son even in his disobedience</w:t>
      </w:r>
      <w:r>
        <w:rPr>
          <w:vanish/>
        </w:rPr>
        <w:t xml:space="preserve"> (15:20b)</w:t>
      </w:r>
      <w:r>
        <w:t>.</w:t>
      </w:r>
    </w:p>
    <w:p w14:paraId="26CE792B" w14:textId="77777777" w:rsidR="006C37A4" w:rsidRDefault="006C37A4" w:rsidP="006C37A4">
      <w:pPr>
        <w:pStyle w:val="Heading4"/>
      </w:pPr>
      <w:r>
        <w:t>He considered the wellbeing of his son more than his own reputation</w:t>
      </w:r>
      <w:r>
        <w:rPr>
          <w:vanish/>
        </w:rPr>
        <w:t xml:space="preserve"> (15:21-24)</w:t>
      </w:r>
      <w:r>
        <w:t>.</w:t>
      </w:r>
    </w:p>
    <w:p w14:paraId="5A0B38AB" w14:textId="77777777" w:rsidR="006C37A4" w:rsidRDefault="006C37A4" w:rsidP="006C37A4">
      <w:pPr>
        <w:pStyle w:val="Heading4"/>
      </w:pPr>
      <w:r>
        <w:lastRenderedPageBreak/>
        <w:t>He pled with others to accept his repentant son</w:t>
      </w:r>
      <w:r>
        <w:rPr>
          <w:vanish/>
        </w:rPr>
        <w:t xml:space="preserve"> (15:25-32)</w:t>
      </w:r>
      <w:r>
        <w:t>.</w:t>
      </w:r>
    </w:p>
    <w:p w14:paraId="7B89CDFC" w14:textId="77777777" w:rsidR="006C37A4" w:rsidRDefault="006C37A4" w:rsidP="006C37A4">
      <w:pPr>
        <w:pStyle w:val="Heading4"/>
      </w:pPr>
      <w:r>
        <w:t>He was fair by fulfilling his promise to the older son—didn’t show favoritism</w:t>
      </w:r>
      <w:r>
        <w:rPr>
          <w:vanish/>
        </w:rPr>
        <w:t xml:space="preserve"> (15:31)</w:t>
      </w:r>
      <w:r>
        <w:t>.</w:t>
      </w:r>
    </w:p>
    <w:p w14:paraId="70B042E4"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rPr>
          <w:sz w:val="28"/>
          <w:szCs w:val="28"/>
        </w:rPr>
      </w:pPr>
      <w:r>
        <w:br w:type="page"/>
      </w:r>
    </w:p>
    <w:p w14:paraId="52DECA9A" w14:textId="77777777" w:rsidR="006C37A4" w:rsidRDefault="006C37A4" w:rsidP="006C37A4">
      <w:pPr>
        <w:tabs>
          <w:tab w:val="left" w:pos="1620"/>
          <w:tab w:val="left" w:pos="1980"/>
          <w:tab w:val="left" w:pos="2340"/>
          <w:tab w:val="left" w:pos="6479"/>
          <w:tab w:val="left" w:pos="8360"/>
        </w:tabs>
        <w:ind w:left="1170" w:right="-1340" w:hanging="990"/>
        <w:rPr>
          <w:b/>
          <w:sz w:val="28"/>
          <w:szCs w:val="28"/>
        </w:rPr>
      </w:pPr>
    </w:p>
    <w:p w14:paraId="480F65BD" w14:textId="77777777" w:rsidR="006C37A4" w:rsidRDefault="006C37A4" w:rsidP="006C37A4">
      <w:pPr>
        <w:tabs>
          <w:tab w:val="left" w:pos="1620"/>
          <w:tab w:val="left" w:pos="1980"/>
          <w:tab w:val="left" w:pos="2340"/>
          <w:tab w:val="left" w:pos="6479"/>
          <w:tab w:val="left" w:pos="8360"/>
        </w:tabs>
        <w:ind w:left="1170" w:right="-1340" w:hanging="990"/>
        <w:jc w:val="center"/>
        <w:rPr>
          <w:b/>
          <w:sz w:val="28"/>
          <w:szCs w:val="28"/>
        </w:rPr>
      </w:pPr>
      <w:r>
        <w:rPr>
          <w:b/>
          <w:sz w:val="28"/>
          <w:szCs w:val="28"/>
        </w:rPr>
        <w:t>Prayer of Praise to God as Our Father</w:t>
      </w:r>
    </w:p>
    <w:p w14:paraId="11BEDDCD" w14:textId="77777777" w:rsidR="006C37A4" w:rsidRDefault="006C37A4" w:rsidP="006C37A4">
      <w:pPr>
        <w:tabs>
          <w:tab w:val="left" w:pos="1620"/>
          <w:tab w:val="left" w:pos="1980"/>
          <w:tab w:val="left" w:pos="2340"/>
          <w:tab w:val="left" w:pos="6479"/>
          <w:tab w:val="left" w:pos="8360"/>
        </w:tabs>
        <w:ind w:left="1170" w:right="-1340" w:hanging="990"/>
      </w:pPr>
    </w:p>
    <w:p w14:paraId="624FC8A7" w14:textId="77777777" w:rsidR="006C37A4" w:rsidRDefault="006C37A4" w:rsidP="006C37A4">
      <w:pPr>
        <w:tabs>
          <w:tab w:val="left" w:pos="1620"/>
          <w:tab w:val="left" w:pos="1980"/>
          <w:tab w:val="left" w:pos="2340"/>
          <w:tab w:val="left" w:pos="6479"/>
          <w:tab w:val="left" w:pos="8360"/>
        </w:tabs>
        <w:ind w:left="1170" w:right="-1340" w:hanging="990"/>
      </w:pPr>
    </w:p>
    <w:p w14:paraId="29D19DF0" w14:textId="77777777" w:rsidR="006C37A4" w:rsidRDefault="006C37A4" w:rsidP="006C37A4">
      <w:pPr>
        <w:tabs>
          <w:tab w:val="left" w:pos="1620"/>
          <w:tab w:val="left" w:pos="1980"/>
          <w:tab w:val="left" w:pos="2340"/>
          <w:tab w:val="left" w:pos="6479"/>
          <w:tab w:val="left" w:pos="8360"/>
        </w:tabs>
        <w:ind w:left="1170" w:right="-1340" w:hanging="990"/>
      </w:pPr>
      <w:r>
        <w:t>Leader:</w:t>
      </w:r>
      <w:r>
        <w:tab/>
        <w:t>Our Heavenly Father, today is a day we have set aside to give honor to those who are fathers, and yet, we realize that You alone really deserve the praise for being the genuine Father.</w:t>
      </w:r>
    </w:p>
    <w:p w14:paraId="69A4CFE9" w14:textId="77777777" w:rsidR="006C37A4" w:rsidRDefault="006C37A4" w:rsidP="006C37A4">
      <w:pPr>
        <w:tabs>
          <w:tab w:val="left" w:pos="1620"/>
          <w:tab w:val="left" w:pos="1980"/>
          <w:tab w:val="left" w:pos="2340"/>
          <w:tab w:val="left" w:pos="6479"/>
          <w:tab w:val="left" w:pos="8360"/>
        </w:tabs>
        <w:ind w:left="1170" w:right="-1340" w:hanging="990"/>
      </w:pPr>
    </w:p>
    <w:p w14:paraId="72C901AC" w14:textId="77777777" w:rsidR="006C37A4" w:rsidRDefault="006C37A4" w:rsidP="006C37A4">
      <w:pPr>
        <w:tabs>
          <w:tab w:val="left" w:pos="1620"/>
          <w:tab w:val="left" w:pos="1980"/>
          <w:tab w:val="left" w:pos="2340"/>
          <w:tab w:val="left" w:pos="6479"/>
          <w:tab w:val="left" w:pos="8360"/>
        </w:tabs>
        <w:ind w:left="1170" w:right="-1340" w:hanging="990"/>
      </w:pPr>
      <w:r>
        <w:t>All:</w:t>
      </w:r>
      <w:r>
        <w:tab/>
        <w:t>We thank you for your Fatherly compassion shown each time we ignore your instruction.  You have forgiven us again and again.</w:t>
      </w:r>
    </w:p>
    <w:p w14:paraId="24521022" w14:textId="77777777" w:rsidR="006C37A4" w:rsidRDefault="006C37A4" w:rsidP="006C37A4">
      <w:pPr>
        <w:tabs>
          <w:tab w:val="left" w:pos="1620"/>
          <w:tab w:val="left" w:pos="1980"/>
          <w:tab w:val="left" w:pos="2340"/>
          <w:tab w:val="left" w:pos="6479"/>
          <w:tab w:val="left" w:pos="8360"/>
        </w:tabs>
        <w:ind w:left="1170" w:right="-1340" w:hanging="990"/>
      </w:pPr>
    </w:p>
    <w:p w14:paraId="7B41AA5C" w14:textId="77777777" w:rsidR="006C37A4" w:rsidRDefault="006C37A4" w:rsidP="006C37A4">
      <w:pPr>
        <w:tabs>
          <w:tab w:val="left" w:pos="1620"/>
          <w:tab w:val="left" w:pos="1980"/>
          <w:tab w:val="left" w:pos="2340"/>
          <w:tab w:val="left" w:pos="6479"/>
          <w:tab w:val="left" w:pos="8360"/>
        </w:tabs>
        <w:ind w:left="1170" w:right="-1340" w:hanging="990"/>
      </w:pPr>
      <w:r>
        <w:t>Fathers:</w:t>
      </w:r>
      <w:r>
        <w:tab/>
        <w:t>We recognize, Father, that when we look to You we find the perfect example of a Father:</w:t>
      </w:r>
    </w:p>
    <w:p w14:paraId="21318C9A" w14:textId="77777777" w:rsidR="006C37A4" w:rsidRDefault="006C37A4" w:rsidP="006C37A4">
      <w:pPr>
        <w:tabs>
          <w:tab w:val="left" w:pos="1620"/>
          <w:tab w:val="left" w:pos="1980"/>
          <w:tab w:val="left" w:pos="2340"/>
          <w:tab w:val="left" w:pos="6479"/>
          <w:tab w:val="left" w:pos="8360"/>
        </w:tabs>
        <w:ind w:left="1170" w:right="-1340"/>
      </w:pPr>
      <w:r>
        <w:t>You undergo personal loss to fulfill Your promises to us.</w:t>
      </w:r>
    </w:p>
    <w:p w14:paraId="04EBA91F" w14:textId="77777777" w:rsidR="006C37A4" w:rsidRDefault="006C37A4" w:rsidP="006C37A4">
      <w:pPr>
        <w:tabs>
          <w:tab w:val="left" w:pos="1620"/>
          <w:tab w:val="left" w:pos="1980"/>
          <w:tab w:val="left" w:pos="2340"/>
          <w:tab w:val="left" w:pos="6479"/>
          <w:tab w:val="left" w:pos="8360"/>
        </w:tabs>
        <w:ind w:left="1170" w:right="-1340"/>
      </w:pPr>
      <w:r>
        <w:t>You allow us to experience the consequences of our sin.</w:t>
      </w:r>
    </w:p>
    <w:p w14:paraId="5FC3AE13" w14:textId="77777777" w:rsidR="006C37A4" w:rsidRDefault="006C37A4" w:rsidP="006C37A4">
      <w:pPr>
        <w:tabs>
          <w:tab w:val="left" w:pos="1620"/>
          <w:tab w:val="left" w:pos="1980"/>
          <w:tab w:val="left" w:pos="2340"/>
          <w:tab w:val="left" w:pos="6479"/>
          <w:tab w:val="left" w:pos="8360"/>
        </w:tabs>
        <w:ind w:left="1170" w:right="-1340"/>
      </w:pPr>
      <w:r>
        <w:t>You always give us opportunity to have fellowship with You.</w:t>
      </w:r>
    </w:p>
    <w:p w14:paraId="70FA085C" w14:textId="77777777" w:rsidR="006C37A4" w:rsidRDefault="006C37A4" w:rsidP="006C37A4">
      <w:pPr>
        <w:tabs>
          <w:tab w:val="left" w:pos="1620"/>
          <w:tab w:val="left" w:pos="1980"/>
          <w:tab w:val="left" w:pos="2340"/>
          <w:tab w:val="left" w:pos="6479"/>
          <w:tab w:val="left" w:pos="8360"/>
        </w:tabs>
        <w:ind w:left="1170" w:right="-1340"/>
      </w:pPr>
      <w:r>
        <w:t>You compassionately accept us even in our disobedience.</w:t>
      </w:r>
    </w:p>
    <w:p w14:paraId="431F9C1F" w14:textId="77777777" w:rsidR="006C37A4" w:rsidRDefault="006C37A4" w:rsidP="006C37A4">
      <w:pPr>
        <w:tabs>
          <w:tab w:val="left" w:pos="1620"/>
          <w:tab w:val="left" w:pos="1980"/>
          <w:tab w:val="left" w:pos="2340"/>
          <w:tab w:val="left" w:pos="6479"/>
          <w:tab w:val="left" w:pos="8360"/>
        </w:tabs>
        <w:ind w:left="1170" w:right="-1340"/>
      </w:pPr>
      <w:r>
        <w:t>You risk Your reputation for our well-being.</w:t>
      </w:r>
    </w:p>
    <w:p w14:paraId="2EB51DEA" w14:textId="77777777" w:rsidR="006C37A4" w:rsidRDefault="006C37A4" w:rsidP="006C37A4">
      <w:pPr>
        <w:tabs>
          <w:tab w:val="left" w:pos="1620"/>
          <w:tab w:val="left" w:pos="1980"/>
          <w:tab w:val="left" w:pos="2340"/>
          <w:tab w:val="left" w:pos="6479"/>
          <w:tab w:val="left" w:pos="8360"/>
        </w:tabs>
        <w:ind w:left="1170" w:right="-1340"/>
      </w:pPr>
      <w:r>
        <w:t>You plead with others to accept us when we repent from sin.</w:t>
      </w:r>
    </w:p>
    <w:p w14:paraId="75496CE0" w14:textId="77777777" w:rsidR="006C37A4" w:rsidRDefault="006C37A4" w:rsidP="006C37A4">
      <w:pPr>
        <w:tabs>
          <w:tab w:val="left" w:pos="1620"/>
          <w:tab w:val="left" w:pos="1980"/>
          <w:tab w:val="left" w:pos="2340"/>
          <w:tab w:val="left" w:pos="6479"/>
          <w:tab w:val="left" w:pos="8360"/>
        </w:tabs>
        <w:ind w:left="1170" w:right="-1340"/>
      </w:pPr>
      <w:r>
        <w:t>You maintain justice by fulfilling Your promises to us.</w:t>
      </w:r>
    </w:p>
    <w:p w14:paraId="1CE2C989" w14:textId="77777777" w:rsidR="006C37A4" w:rsidRDefault="006C37A4" w:rsidP="006C37A4">
      <w:pPr>
        <w:tabs>
          <w:tab w:val="left" w:pos="1620"/>
          <w:tab w:val="left" w:pos="1980"/>
          <w:tab w:val="left" w:pos="2340"/>
          <w:tab w:val="left" w:pos="6479"/>
          <w:tab w:val="left" w:pos="8360"/>
        </w:tabs>
        <w:ind w:left="1170" w:right="-1340"/>
      </w:pPr>
    </w:p>
    <w:p w14:paraId="435A3F7F" w14:textId="77777777" w:rsidR="006C37A4" w:rsidRDefault="006C37A4" w:rsidP="006C37A4">
      <w:pPr>
        <w:tabs>
          <w:tab w:val="left" w:pos="1620"/>
          <w:tab w:val="left" w:pos="1980"/>
          <w:tab w:val="left" w:pos="2340"/>
          <w:tab w:val="left" w:pos="6479"/>
          <w:tab w:val="left" w:pos="8360"/>
        </w:tabs>
        <w:ind w:left="1170" w:right="-1340" w:hanging="990"/>
      </w:pPr>
      <w:r>
        <w:t>Mothers:</w:t>
      </w:r>
      <w:r>
        <w:tab/>
        <w:t>Father, we thank You with hearts full of joy for our husbands.  We're grateful that they have You as their perfect example to follow!</w:t>
      </w:r>
    </w:p>
    <w:p w14:paraId="7842C3D9" w14:textId="77777777" w:rsidR="006C37A4" w:rsidRDefault="006C37A4" w:rsidP="006C37A4">
      <w:pPr>
        <w:tabs>
          <w:tab w:val="left" w:pos="1620"/>
          <w:tab w:val="left" w:pos="1980"/>
          <w:tab w:val="left" w:pos="2340"/>
          <w:tab w:val="left" w:pos="6479"/>
          <w:tab w:val="left" w:pos="8360"/>
        </w:tabs>
        <w:ind w:left="1170" w:right="-1340" w:hanging="990"/>
      </w:pPr>
    </w:p>
    <w:p w14:paraId="34605E6F" w14:textId="77777777" w:rsidR="006C37A4" w:rsidRDefault="006C37A4" w:rsidP="006C37A4">
      <w:pPr>
        <w:tabs>
          <w:tab w:val="left" w:pos="1620"/>
          <w:tab w:val="left" w:pos="1980"/>
          <w:tab w:val="left" w:pos="2340"/>
          <w:tab w:val="left" w:pos="6479"/>
          <w:tab w:val="left" w:pos="8360"/>
        </w:tabs>
        <w:ind w:left="1170" w:right="-1340" w:hanging="990"/>
      </w:pPr>
      <w:r>
        <w:t>Leader:</w:t>
      </w:r>
      <w:r>
        <w:tab/>
        <w:t>Father, we stand in awe of You!  We thank You even for Your hand of discipline:</w:t>
      </w:r>
    </w:p>
    <w:p w14:paraId="701392E0" w14:textId="77777777" w:rsidR="006C37A4" w:rsidRDefault="006C37A4" w:rsidP="006C37A4">
      <w:pPr>
        <w:tabs>
          <w:tab w:val="left" w:pos="1620"/>
          <w:tab w:val="left" w:pos="1980"/>
          <w:tab w:val="left" w:pos="2340"/>
          <w:tab w:val="left" w:pos="6479"/>
          <w:tab w:val="left" w:pos="8360"/>
        </w:tabs>
        <w:ind w:left="1170" w:right="-1340" w:hanging="990"/>
      </w:pPr>
    </w:p>
    <w:p w14:paraId="39F69150" w14:textId="77777777" w:rsidR="006C37A4" w:rsidRDefault="006C37A4" w:rsidP="006C37A4">
      <w:pPr>
        <w:tabs>
          <w:tab w:val="left" w:pos="1620"/>
          <w:tab w:val="left" w:pos="1980"/>
          <w:tab w:val="left" w:pos="2340"/>
          <w:tab w:val="left" w:pos="6479"/>
          <w:tab w:val="left" w:pos="8360"/>
        </w:tabs>
        <w:ind w:left="1170" w:right="-1340" w:hanging="990"/>
      </w:pPr>
      <w:r>
        <w:t>All:</w:t>
      </w:r>
      <w:r>
        <w:tab/>
        <w:t>"Moreover, we have all had human fathers who disciplined us and we respected them for it.  How much more should we submit to the Father of our spirits and live!</w:t>
      </w:r>
    </w:p>
    <w:p w14:paraId="43318028" w14:textId="77777777" w:rsidR="006C37A4" w:rsidRDefault="006C37A4" w:rsidP="006C37A4">
      <w:pPr>
        <w:tabs>
          <w:tab w:val="left" w:pos="1620"/>
          <w:tab w:val="left" w:pos="1980"/>
          <w:tab w:val="left" w:pos="2340"/>
          <w:tab w:val="left" w:pos="6479"/>
          <w:tab w:val="left" w:pos="8360"/>
        </w:tabs>
        <w:ind w:left="1170" w:right="-1340" w:hanging="990"/>
      </w:pPr>
    </w:p>
    <w:p w14:paraId="5D0E4D0E" w14:textId="77777777" w:rsidR="006C37A4" w:rsidRDefault="006C37A4" w:rsidP="006C37A4">
      <w:pPr>
        <w:tabs>
          <w:tab w:val="left" w:pos="1620"/>
          <w:tab w:val="left" w:pos="1980"/>
          <w:tab w:val="left" w:pos="2340"/>
          <w:tab w:val="left" w:pos="6479"/>
          <w:tab w:val="left" w:pos="8360"/>
        </w:tabs>
        <w:ind w:left="1170" w:right="-1340" w:hanging="990"/>
      </w:pPr>
      <w:r>
        <w:t>Men:</w:t>
      </w:r>
      <w:r>
        <w:tab/>
        <w:t>Our fathers disciplined us for a a little while as they thought best; but You discipline us for our good, that we may share in Your holiness."  [Hebrews 12:9-10]</w:t>
      </w:r>
    </w:p>
    <w:p w14:paraId="08AEF9B7" w14:textId="77777777" w:rsidR="006C37A4" w:rsidRDefault="006C37A4" w:rsidP="006C37A4">
      <w:pPr>
        <w:tabs>
          <w:tab w:val="left" w:pos="1620"/>
          <w:tab w:val="left" w:pos="1980"/>
          <w:tab w:val="left" w:pos="2340"/>
          <w:tab w:val="left" w:pos="6479"/>
          <w:tab w:val="left" w:pos="8360"/>
        </w:tabs>
        <w:ind w:left="1170" w:right="-1340" w:hanging="990"/>
      </w:pPr>
    </w:p>
    <w:p w14:paraId="3BAE9CF9" w14:textId="77777777" w:rsidR="006C37A4" w:rsidRDefault="006C37A4" w:rsidP="006C37A4">
      <w:pPr>
        <w:tabs>
          <w:tab w:val="left" w:pos="1620"/>
          <w:tab w:val="left" w:pos="1980"/>
          <w:tab w:val="left" w:pos="2340"/>
          <w:tab w:val="left" w:pos="6479"/>
          <w:tab w:val="left" w:pos="8360"/>
        </w:tabs>
        <w:ind w:left="1170" w:right="-1340" w:hanging="990"/>
      </w:pPr>
      <w:r>
        <w:t>Women:</w:t>
      </w:r>
      <w:r>
        <w:tab/>
        <w:t>"As a father has compassion on his children,</w:t>
      </w:r>
    </w:p>
    <w:p w14:paraId="34C8DED7" w14:textId="77777777" w:rsidR="006C37A4" w:rsidRDefault="006C37A4" w:rsidP="006C37A4">
      <w:pPr>
        <w:tabs>
          <w:tab w:val="left" w:pos="1620"/>
          <w:tab w:val="left" w:pos="1980"/>
          <w:tab w:val="left" w:pos="2340"/>
          <w:tab w:val="left" w:pos="6479"/>
          <w:tab w:val="left" w:pos="8360"/>
        </w:tabs>
        <w:ind w:left="1170" w:right="-1340" w:hanging="990"/>
      </w:pPr>
      <w:r>
        <w:tab/>
        <w:t>so You have compassion on those who fear You;</w:t>
      </w:r>
    </w:p>
    <w:p w14:paraId="1919A48A" w14:textId="77777777" w:rsidR="006C37A4" w:rsidRDefault="006C37A4" w:rsidP="006C37A4">
      <w:pPr>
        <w:tabs>
          <w:tab w:val="left" w:pos="1620"/>
          <w:tab w:val="left" w:pos="1980"/>
          <w:tab w:val="left" w:pos="2340"/>
          <w:tab w:val="left" w:pos="6479"/>
          <w:tab w:val="left" w:pos="8360"/>
        </w:tabs>
        <w:ind w:left="1170" w:right="-1340" w:hanging="990"/>
      </w:pPr>
      <w:r>
        <w:tab/>
        <w:t>for You know how we are formed,</w:t>
      </w:r>
    </w:p>
    <w:p w14:paraId="07CA1216" w14:textId="77777777" w:rsidR="006C37A4" w:rsidRDefault="006C37A4" w:rsidP="006C37A4">
      <w:pPr>
        <w:tabs>
          <w:tab w:val="left" w:pos="1620"/>
          <w:tab w:val="left" w:pos="1980"/>
          <w:tab w:val="left" w:pos="2340"/>
          <w:tab w:val="left" w:pos="6479"/>
          <w:tab w:val="left" w:pos="8360"/>
        </w:tabs>
        <w:ind w:left="1170" w:right="-1340" w:hanging="990"/>
      </w:pPr>
      <w:r>
        <w:tab/>
        <w:t>You remember that we are but dust."                  [Ps. 103:13]</w:t>
      </w:r>
    </w:p>
    <w:p w14:paraId="6E248233" w14:textId="77777777" w:rsidR="006C37A4" w:rsidRDefault="006C37A4" w:rsidP="006C37A4">
      <w:pPr>
        <w:tabs>
          <w:tab w:val="left" w:pos="1620"/>
          <w:tab w:val="left" w:pos="1980"/>
          <w:tab w:val="left" w:pos="2340"/>
          <w:tab w:val="left" w:pos="6479"/>
          <w:tab w:val="left" w:pos="8360"/>
        </w:tabs>
        <w:ind w:left="1170" w:right="-1340" w:hanging="990"/>
      </w:pPr>
    </w:p>
    <w:p w14:paraId="09A3BED0" w14:textId="77777777" w:rsidR="006C37A4" w:rsidRDefault="006C37A4" w:rsidP="006C37A4">
      <w:pPr>
        <w:tabs>
          <w:tab w:val="left" w:pos="1620"/>
          <w:tab w:val="left" w:pos="1980"/>
          <w:tab w:val="left" w:pos="2340"/>
          <w:tab w:val="left" w:pos="6479"/>
          <w:tab w:val="left" w:pos="8360"/>
        </w:tabs>
        <w:ind w:left="1170" w:right="-1340" w:hanging="990"/>
      </w:pPr>
      <w:r>
        <w:t>All:</w:t>
      </w:r>
      <w:r>
        <w:tab/>
        <w:t>Father God, today is a tribute to You as our Heavenly Father, but we cannot thank You enough for Your goodness to us!</w:t>
      </w:r>
    </w:p>
    <w:p w14:paraId="69DBF4C5" w14:textId="77777777" w:rsidR="006C37A4" w:rsidRPr="00C565EC" w:rsidRDefault="006C37A4">
      <w:pPr>
        <w:pStyle w:val="Heading1"/>
        <w:rPr>
          <w:sz w:val="38"/>
        </w:rPr>
      </w:pPr>
      <w:r w:rsidRPr="00C565EC">
        <w:rPr>
          <w:sz w:val="26"/>
        </w:rPr>
        <w:br w:type="page"/>
      </w:r>
      <w:r w:rsidRPr="00C565EC">
        <w:rPr>
          <w:sz w:val="38"/>
        </w:rPr>
        <w:lastRenderedPageBreak/>
        <w:t>Study Questions (Step 1)</w:t>
      </w:r>
    </w:p>
    <w:p w14:paraId="364A2726" w14:textId="77777777" w:rsidR="006C37A4" w:rsidRPr="00D77F5E" w:rsidRDefault="006C37A4">
      <w:pPr>
        <w:ind w:left="1440" w:right="-10" w:hanging="1440"/>
      </w:pPr>
    </w:p>
    <w:p w14:paraId="55CCA0C3" w14:textId="77777777" w:rsidR="006C37A4" w:rsidRPr="00D77F5E" w:rsidRDefault="006C37A4">
      <w:pPr>
        <w:pStyle w:val="Heading1"/>
      </w:pPr>
      <w:r w:rsidRPr="00D77F5E">
        <w:t>Context:</w:t>
      </w:r>
      <w:r w:rsidRPr="00D77F5E">
        <w:tab/>
        <w:t>What did the author record just prior to this passage?</w:t>
      </w:r>
    </w:p>
    <w:p w14:paraId="26404F61" w14:textId="77777777" w:rsidR="006C37A4" w:rsidRPr="00D77F5E" w:rsidRDefault="006C37A4">
      <w:pPr>
        <w:pStyle w:val="Heading3"/>
      </w:pPr>
      <w:r>
        <w:t>The lost coin and the lost sheep of the early part of Luke 15 are more properly entitled the seeking woman and the seeking shepherd.</w:t>
      </w:r>
    </w:p>
    <w:p w14:paraId="0C31FD5B" w14:textId="77777777" w:rsidR="006C37A4" w:rsidRPr="00D77F5E" w:rsidRDefault="006C37A4">
      <w:pPr>
        <w:pStyle w:val="Heading1"/>
      </w:pPr>
      <w:r w:rsidRPr="00D77F5E">
        <w:t>Purpose:</w:t>
      </w:r>
      <w:r w:rsidRPr="00D77F5E">
        <w:tab/>
        <w:t>Why is this passage in the Bible?</w:t>
      </w:r>
    </w:p>
    <w:p w14:paraId="74D1399D" w14:textId="77777777" w:rsidR="006C37A4" w:rsidRDefault="006C37A4" w:rsidP="006C37A4">
      <w:pPr>
        <w:pStyle w:val="Heading3"/>
      </w:pPr>
      <w:r>
        <w:t>It shows us through the wise actions of an imaginary human father what the Heavenly Father is really like.</w:t>
      </w:r>
    </w:p>
    <w:p w14:paraId="199C26A9" w14:textId="77777777" w:rsidR="006C37A4" w:rsidRPr="007B0F08" w:rsidRDefault="006C37A4" w:rsidP="006C37A4">
      <w:pPr>
        <w:pStyle w:val="Heading3"/>
      </w:pPr>
      <w:r>
        <w:t>Therefore, this parable is really about “The Seeking Father.”</w:t>
      </w:r>
    </w:p>
    <w:p w14:paraId="1683E728" w14:textId="77777777" w:rsidR="006C37A4" w:rsidRPr="00D77F5E" w:rsidRDefault="006C37A4">
      <w:pPr>
        <w:pStyle w:val="Heading1"/>
      </w:pPr>
      <w:r w:rsidRPr="00D77F5E">
        <w:t>Background:</w:t>
      </w:r>
      <w:r w:rsidRPr="00D77F5E">
        <w:tab/>
        <w:t>What historical context helps us understand this passage?</w:t>
      </w:r>
    </w:p>
    <w:p w14:paraId="5D47A120" w14:textId="77777777" w:rsidR="006C37A4" w:rsidRDefault="006C37A4">
      <w:pPr>
        <w:pStyle w:val="Heading3"/>
      </w:pPr>
      <w:r>
        <w:t>Jesus told this parable en route to Jerusalem after he had already been rejected in a preliminary rejection by Israel.</w:t>
      </w:r>
    </w:p>
    <w:p w14:paraId="1FFD404A" w14:textId="77777777" w:rsidR="006C37A4" w:rsidRPr="00D77F5E" w:rsidRDefault="006C37A4">
      <w:pPr>
        <w:pStyle w:val="Heading3"/>
      </w:pPr>
      <w:r>
        <w:t>As a result, this “Lukan Travelogue” teaches how to live in light of rejection by the world.</w:t>
      </w:r>
    </w:p>
    <w:p w14:paraId="51980D6E" w14:textId="77777777" w:rsidR="006C37A4" w:rsidRPr="00D77F5E" w:rsidRDefault="006C37A4">
      <w:pPr>
        <w:pStyle w:val="Heading1"/>
      </w:pPr>
      <w:r w:rsidRPr="00D77F5E">
        <w:t>Questions</w:t>
      </w:r>
    </w:p>
    <w:p w14:paraId="514817CA" w14:textId="77777777" w:rsidR="006C37A4" w:rsidRPr="00D77F5E" w:rsidRDefault="006C37A4">
      <w:pPr>
        <w:pStyle w:val="Heading3"/>
      </w:pPr>
    </w:p>
    <w:p w14:paraId="55C590A0" w14:textId="77777777" w:rsidR="006C37A4" w:rsidRPr="00C565EC" w:rsidRDefault="006C37A4">
      <w:pPr>
        <w:pStyle w:val="Header"/>
        <w:tabs>
          <w:tab w:val="clear" w:pos="4800"/>
          <w:tab w:val="center" w:pos="4950"/>
        </w:tabs>
        <w:ind w:right="-10"/>
        <w:jc w:val="left"/>
        <w:rPr>
          <w:b/>
          <w:sz w:val="26"/>
        </w:rPr>
      </w:pPr>
      <w:r w:rsidRPr="00C565EC">
        <w:rPr>
          <w:sz w:val="26"/>
        </w:rPr>
        <w:br w:type="page"/>
      </w:r>
      <w:r w:rsidRPr="00C565EC">
        <w:rPr>
          <w:b/>
          <w:sz w:val="38"/>
        </w:rPr>
        <w:lastRenderedPageBreak/>
        <w:t>Outlines (Steps 2-5)</w:t>
      </w:r>
    </w:p>
    <w:p w14:paraId="174A27B7" w14:textId="77777777" w:rsidR="006C37A4" w:rsidRPr="00C565EC" w:rsidRDefault="006C37A4">
      <w:pPr>
        <w:pStyle w:val="Header"/>
        <w:tabs>
          <w:tab w:val="clear" w:pos="4800"/>
          <w:tab w:val="center" w:pos="4950"/>
        </w:tabs>
        <w:ind w:right="-10"/>
        <w:rPr>
          <w:b/>
          <w:sz w:val="38"/>
        </w:rPr>
      </w:pPr>
      <w:r w:rsidRPr="00C565EC">
        <w:rPr>
          <w:b/>
          <w:sz w:val="38"/>
        </w:rPr>
        <w:t>Title</w:t>
      </w:r>
    </w:p>
    <w:p w14:paraId="12E245F0" w14:textId="77777777" w:rsidR="006C37A4" w:rsidRPr="00D77F5E" w:rsidRDefault="006C37A4">
      <w:pPr>
        <w:pStyle w:val="Header"/>
        <w:tabs>
          <w:tab w:val="clear" w:pos="4800"/>
          <w:tab w:val="center" w:pos="4950"/>
        </w:tabs>
        <w:ind w:right="-10"/>
        <w:rPr>
          <w:b/>
          <w:i/>
        </w:rPr>
      </w:pPr>
      <w:r w:rsidRPr="00D77F5E">
        <w:rPr>
          <w:b/>
          <w:i/>
        </w:rPr>
        <w:t>Passage</w:t>
      </w:r>
    </w:p>
    <w:p w14:paraId="0DA1D358" w14:textId="77777777" w:rsidR="006C37A4" w:rsidRPr="00D77F5E" w:rsidRDefault="006C37A4">
      <w:pPr>
        <w:pStyle w:val="Header"/>
        <w:tabs>
          <w:tab w:val="clear" w:pos="4800"/>
          <w:tab w:val="center" w:pos="4950"/>
        </w:tabs>
        <w:ind w:right="-10"/>
        <w:jc w:val="left"/>
      </w:pPr>
    </w:p>
    <w:p w14:paraId="14359191" w14:textId="77777777" w:rsidR="006C37A4" w:rsidRPr="00D77F5E" w:rsidRDefault="006C37A4">
      <w:pPr>
        <w:pStyle w:val="Header"/>
        <w:tabs>
          <w:tab w:val="clear" w:pos="4800"/>
          <w:tab w:val="center" w:pos="4950"/>
        </w:tabs>
        <w:ind w:right="-10"/>
        <w:jc w:val="left"/>
        <w:rPr>
          <w:b/>
          <w:i/>
        </w:rPr>
      </w:pPr>
      <w:r w:rsidRPr="00D77F5E">
        <w:rPr>
          <w:b/>
          <w:u w:val="single"/>
        </w:rPr>
        <w:t>Exegetical Outline (Steps 2-3)</w:t>
      </w:r>
    </w:p>
    <w:p w14:paraId="661E1CCC" w14:textId="77777777" w:rsidR="006C37A4" w:rsidRPr="00D77F5E" w:rsidRDefault="006C37A4">
      <w:pPr>
        <w:rPr>
          <w:b/>
        </w:rPr>
      </w:pPr>
    </w:p>
    <w:p w14:paraId="2C43B5FF" w14:textId="77777777" w:rsidR="006C37A4" w:rsidRPr="00D77F5E" w:rsidRDefault="006C37A4" w:rsidP="006C37A4">
      <w:pPr>
        <w:pStyle w:val="Heading1"/>
        <w:ind w:right="-10"/>
      </w:pPr>
      <w:r w:rsidRPr="00D77F5E">
        <w:t xml:space="preserve">Exegetical Idea (CPT): </w:t>
      </w:r>
    </w:p>
    <w:p w14:paraId="3CA9C317" w14:textId="77777777" w:rsidR="006C37A4" w:rsidRPr="00D77F5E" w:rsidRDefault="006C37A4">
      <w:pPr>
        <w:pStyle w:val="Heading1"/>
        <w:ind w:right="-10"/>
      </w:pPr>
      <w:r w:rsidRPr="00D77F5E">
        <w:t>I.</w:t>
      </w:r>
      <w:r w:rsidRPr="00D77F5E">
        <w:tab/>
      </w:r>
    </w:p>
    <w:p w14:paraId="57AE1FD2" w14:textId="77777777" w:rsidR="006C37A4" w:rsidRPr="00D77F5E" w:rsidRDefault="006C37A4">
      <w:pPr>
        <w:pStyle w:val="Heading2"/>
        <w:ind w:right="-10"/>
      </w:pPr>
    </w:p>
    <w:p w14:paraId="4E07ACA8" w14:textId="77777777" w:rsidR="006C37A4" w:rsidRPr="00D77F5E" w:rsidRDefault="006C37A4">
      <w:pPr>
        <w:pStyle w:val="Heading2"/>
        <w:ind w:right="-10"/>
      </w:pPr>
    </w:p>
    <w:p w14:paraId="17777C0E" w14:textId="77777777" w:rsidR="006C37A4" w:rsidRPr="00D77F5E" w:rsidRDefault="006C37A4">
      <w:pPr>
        <w:pStyle w:val="Heading1"/>
        <w:ind w:right="-10"/>
      </w:pPr>
      <w:r w:rsidRPr="00D77F5E">
        <w:t>II.</w:t>
      </w:r>
      <w:r w:rsidRPr="00D77F5E">
        <w:tab/>
      </w:r>
    </w:p>
    <w:p w14:paraId="5DDEE273" w14:textId="77777777" w:rsidR="006C37A4" w:rsidRPr="00D77F5E" w:rsidRDefault="006C37A4">
      <w:pPr>
        <w:pStyle w:val="Heading2"/>
        <w:ind w:right="-10"/>
      </w:pPr>
    </w:p>
    <w:p w14:paraId="4AA24CEA" w14:textId="77777777" w:rsidR="006C37A4" w:rsidRPr="00D77F5E" w:rsidRDefault="006C37A4">
      <w:pPr>
        <w:pStyle w:val="Heading2"/>
        <w:ind w:right="-10"/>
      </w:pPr>
    </w:p>
    <w:p w14:paraId="4F6D7F81" w14:textId="77777777" w:rsidR="006C37A4" w:rsidRPr="00D77F5E" w:rsidRDefault="006C37A4">
      <w:pPr>
        <w:pStyle w:val="Heading1"/>
        <w:ind w:right="-10"/>
      </w:pPr>
      <w:r w:rsidRPr="00D77F5E">
        <w:t>III.</w:t>
      </w:r>
      <w:r w:rsidRPr="00D77F5E">
        <w:tab/>
      </w:r>
    </w:p>
    <w:p w14:paraId="36C1512E" w14:textId="77777777" w:rsidR="006C37A4" w:rsidRPr="00D77F5E" w:rsidRDefault="006C37A4">
      <w:pPr>
        <w:pStyle w:val="Heading2"/>
        <w:ind w:right="-10"/>
      </w:pPr>
    </w:p>
    <w:p w14:paraId="315418F8" w14:textId="77777777" w:rsidR="006C37A4" w:rsidRPr="00D77F5E" w:rsidRDefault="006C37A4">
      <w:pPr>
        <w:pStyle w:val="Heading2"/>
        <w:ind w:right="-10"/>
      </w:pPr>
    </w:p>
    <w:p w14:paraId="024EB1F9" w14:textId="77777777" w:rsidR="006C37A4" w:rsidRPr="00D77F5E" w:rsidRDefault="006C37A4">
      <w:pPr>
        <w:pStyle w:val="Header"/>
        <w:tabs>
          <w:tab w:val="clear" w:pos="4800"/>
          <w:tab w:val="center" w:pos="4950"/>
        </w:tabs>
        <w:ind w:right="-10"/>
        <w:jc w:val="left"/>
      </w:pPr>
    </w:p>
    <w:p w14:paraId="200E42B3" w14:textId="77777777" w:rsidR="006C37A4" w:rsidRPr="00D77F5E" w:rsidRDefault="006C37A4">
      <w:pPr>
        <w:pStyle w:val="Header"/>
        <w:tabs>
          <w:tab w:val="clear" w:pos="4800"/>
          <w:tab w:val="center" w:pos="4950"/>
        </w:tabs>
        <w:ind w:right="-10"/>
        <w:jc w:val="left"/>
      </w:pPr>
      <w:r w:rsidRPr="00D77F5E">
        <w:rPr>
          <w:b/>
          <w:u w:val="single"/>
        </w:rPr>
        <w:t>Purpose or Desired Listener Response (Step 4)</w:t>
      </w:r>
    </w:p>
    <w:p w14:paraId="5E218B12" w14:textId="77777777" w:rsidR="006C37A4" w:rsidRPr="00D77F5E" w:rsidRDefault="006C37A4">
      <w:pPr>
        <w:pStyle w:val="Header"/>
        <w:tabs>
          <w:tab w:val="clear" w:pos="4800"/>
          <w:tab w:val="center" w:pos="4950"/>
        </w:tabs>
        <w:ind w:right="-10"/>
        <w:jc w:val="left"/>
      </w:pPr>
      <w:r w:rsidRPr="00D77F5E">
        <w:t>The listeners will</w:t>
      </w:r>
    </w:p>
    <w:p w14:paraId="47E10B4E" w14:textId="77777777" w:rsidR="006C37A4" w:rsidRPr="00D77F5E" w:rsidRDefault="006C37A4">
      <w:pPr>
        <w:pStyle w:val="Header"/>
        <w:tabs>
          <w:tab w:val="clear" w:pos="4800"/>
          <w:tab w:val="center" w:pos="4950"/>
        </w:tabs>
        <w:ind w:right="-10"/>
        <w:jc w:val="left"/>
      </w:pPr>
    </w:p>
    <w:p w14:paraId="1F7B7A0B" w14:textId="77777777" w:rsidR="006C37A4" w:rsidRPr="00D77F5E" w:rsidRDefault="006C37A4">
      <w:r>
        <w:rPr>
          <w:b/>
          <w:u w:val="single"/>
        </w:rPr>
        <w:t>Sermon</w:t>
      </w:r>
      <w:r w:rsidRPr="00D77F5E">
        <w:rPr>
          <w:b/>
          <w:u w:val="single"/>
        </w:rPr>
        <w:t xml:space="preserve"> Outline</w:t>
      </w:r>
      <w:r w:rsidRPr="00D77F5E">
        <w:t xml:space="preserve"> (Cyclical inductive form)—Steps 5-6</w:t>
      </w:r>
    </w:p>
    <w:p w14:paraId="5F05AF24" w14:textId="77777777" w:rsidR="006C37A4" w:rsidRPr="00D77F5E" w:rsidRDefault="006C37A4">
      <w:pPr>
        <w:pStyle w:val="Heading1"/>
        <w:ind w:right="-10"/>
      </w:pPr>
      <w:r w:rsidRPr="00D77F5E">
        <w:t xml:space="preserve">Subject: </w:t>
      </w:r>
    </w:p>
    <w:p w14:paraId="781CEC4A" w14:textId="77777777" w:rsidR="006C37A4" w:rsidRPr="00D77F5E" w:rsidRDefault="006C37A4">
      <w:pPr>
        <w:pStyle w:val="Heading1"/>
        <w:ind w:right="-10"/>
      </w:pPr>
      <w:r w:rsidRPr="00D77F5E">
        <w:t>Introduction</w:t>
      </w:r>
    </w:p>
    <w:p w14:paraId="08A1C886" w14:textId="77777777" w:rsidR="006C37A4" w:rsidRPr="00D77F5E" w:rsidRDefault="006C37A4">
      <w:pPr>
        <w:pStyle w:val="Heading3"/>
        <w:ind w:right="-10"/>
      </w:pPr>
      <w:r w:rsidRPr="00D77F5E">
        <w:rPr>
          <w:u w:val="single"/>
        </w:rPr>
        <w:t>Interest</w:t>
      </w:r>
      <w:r w:rsidRPr="00D77F5E">
        <w:t xml:space="preserve">: </w:t>
      </w:r>
    </w:p>
    <w:p w14:paraId="419676E6" w14:textId="77777777" w:rsidR="006C37A4" w:rsidRPr="00D77F5E" w:rsidRDefault="006C37A4">
      <w:pPr>
        <w:pStyle w:val="Heading3"/>
      </w:pPr>
      <w:r w:rsidRPr="00D77F5E">
        <w:rPr>
          <w:u w:val="single"/>
        </w:rPr>
        <w:t>Need</w:t>
      </w:r>
      <w:r w:rsidRPr="00D77F5E">
        <w:t xml:space="preserve">: </w:t>
      </w:r>
    </w:p>
    <w:p w14:paraId="445C3490" w14:textId="77777777" w:rsidR="006C37A4" w:rsidRPr="00D77F5E" w:rsidRDefault="006C37A4">
      <w:pPr>
        <w:pStyle w:val="Heading3"/>
        <w:ind w:right="-10"/>
      </w:pPr>
      <w:r w:rsidRPr="00D77F5E">
        <w:rPr>
          <w:u w:val="single"/>
        </w:rPr>
        <w:t>Subject or CPS</w:t>
      </w:r>
      <w:r w:rsidRPr="00D77F5E">
        <w:t xml:space="preserve">: </w:t>
      </w:r>
    </w:p>
    <w:p w14:paraId="20595E71" w14:textId="77777777" w:rsidR="006C37A4" w:rsidRPr="00D77F5E" w:rsidRDefault="006C37A4">
      <w:pPr>
        <w:pStyle w:val="Heading3"/>
        <w:ind w:right="-10"/>
      </w:pPr>
      <w:r w:rsidRPr="00D77F5E">
        <w:rPr>
          <w:u w:val="single"/>
        </w:rPr>
        <w:t>Background</w:t>
      </w:r>
      <w:r w:rsidRPr="00D77F5E">
        <w:t xml:space="preserve">: </w:t>
      </w:r>
    </w:p>
    <w:p w14:paraId="1F88DEA2" w14:textId="77777777" w:rsidR="006C37A4" w:rsidRPr="00D77F5E" w:rsidRDefault="006C37A4">
      <w:pPr>
        <w:pStyle w:val="Heading3"/>
        <w:ind w:right="-10"/>
      </w:pPr>
      <w:r w:rsidRPr="00D77F5E">
        <w:rPr>
          <w:u w:val="single"/>
        </w:rPr>
        <w:t>Text</w:t>
      </w:r>
      <w:r w:rsidRPr="00D77F5E">
        <w:t xml:space="preserve">: </w:t>
      </w:r>
    </w:p>
    <w:p w14:paraId="60D1AE90" w14:textId="77777777" w:rsidR="006C37A4" w:rsidRPr="00D77F5E" w:rsidRDefault="006C37A4">
      <w:pPr>
        <w:pStyle w:val="Heading3"/>
        <w:ind w:right="-10"/>
      </w:pPr>
      <w:r w:rsidRPr="00D77F5E">
        <w:rPr>
          <w:u w:val="single"/>
        </w:rPr>
        <w:t>Preview</w:t>
      </w:r>
      <w:r w:rsidRPr="00D77F5E">
        <w:t xml:space="preserve">: </w:t>
      </w:r>
    </w:p>
    <w:p w14:paraId="6722AF9D" w14:textId="77777777" w:rsidR="006C37A4" w:rsidRPr="00D77F5E" w:rsidRDefault="006C37A4">
      <w:pPr>
        <w:pStyle w:val="Heading3"/>
        <w:ind w:right="-10"/>
      </w:pPr>
      <w:r w:rsidRPr="00D77F5E">
        <w:rPr>
          <w:u w:val="single"/>
        </w:rPr>
        <w:t>Transition</w:t>
      </w:r>
      <w:r w:rsidRPr="00D77F5E">
        <w:t xml:space="preserve">: </w:t>
      </w:r>
    </w:p>
    <w:p w14:paraId="38B80A0E" w14:textId="77777777" w:rsidR="006C37A4" w:rsidRPr="00D77F5E" w:rsidRDefault="006C37A4">
      <w:pPr>
        <w:pStyle w:val="Heading1"/>
        <w:ind w:right="-10"/>
      </w:pPr>
      <w:r w:rsidRPr="00D77F5E">
        <w:t>I.</w:t>
      </w:r>
      <w:r w:rsidRPr="00D77F5E">
        <w:tab/>
      </w:r>
    </w:p>
    <w:p w14:paraId="076683C5" w14:textId="77777777" w:rsidR="006C37A4" w:rsidRPr="00D77F5E" w:rsidRDefault="006C37A4">
      <w:pPr>
        <w:pStyle w:val="Heading2"/>
        <w:ind w:right="-10"/>
      </w:pPr>
    </w:p>
    <w:p w14:paraId="02D9D764" w14:textId="77777777" w:rsidR="006C37A4" w:rsidRPr="00D77F5E" w:rsidRDefault="006C37A4">
      <w:pPr>
        <w:pStyle w:val="Heading2"/>
        <w:ind w:right="-10"/>
      </w:pPr>
    </w:p>
    <w:p w14:paraId="7A28BAFE" w14:textId="77777777" w:rsidR="006C37A4" w:rsidRPr="00D77F5E" w:rsidRDefault="006C37A4">
      <w:pPr>
        <w:pStyle w:val="Heading1"/>
        <w:ind w:right="-10"/>
      </w:pPr>
      <w:r w:rsidRPr="00D77F5E">
        <w:t>II.</w:t>
      </w:r>
      <w:r w:rsidRPr="00D77F5E">
        <w:tab/>
      </w:r>
    </w:p>
    <w:p w14:paraId="079A8DCD" w14:textId="77777777" w:rsidR="006C37A4" w:rsidRPr="00D77F5E" w:rsidRDefault="006C37A4">
      <w:pPr>
        <w:pStyle w:val="Heading2"/>
        <w:ind w:right="-10"/>
      </w:pPr>
    </w:p>
    <w:p w14:paraId="4F3EAEB0" w14:textId="77777777" w:rsidR="006C37A4" w:rsidRPr="00D77F5E" w:rsidRDefault="006C37A4">
      <w:pPr>
        <w:pStyle w:val="Heading2"/>
        <w:ind w:right="-10"/>
      </w:pPr>
    </w:p>
    <w:p w14:paraId="32C07F23" w14:textId="77777777" w:rsidR="006C37A4" w:rsidRPr="00D77F5E" w:rsidRDefault="006C37A4">
      <w:pPr>
        <w:pStyle w:val="Heading1"/>
        <w:ind w:right="-10"/>
      </w:pPr>
      <w:r w:rsidRPr="00D77F5E">
        <w:t>III.</w:t>
      </w:r>
      <w:r w:rsidRPr="00D77F5E">
        <w:tab/>
      </w:r>
    </w:p>
    <w:p w14:paraId="1DDA3C75" w14:textId="77777777" w:rsidR="006C37A4" w:rsidRPr="00D77F5E" w:rsidRDefault="006C37A4">
      <w:pPr>
        <w:pStyle w:val="Heading2"/>
        <w:ind w:right="-10"/>
      </w:pPr>
    </w:p>
    <w:p w14:paraId="584E06B4" w14:textId="77777777" w:rsidR="006C37A4" w:rsidRPr="00D77F5E" w:rsidRDefault="006C37A4">
      <w:pPr>
        <w:pStyle w:val="Heading2"/>
        <w:ind w:right="-10"/>
      </w:pPr>
    </w:p>
    <w:p w14:paraId="44641C0E" w14:textId="77777777" w:rsidR="006C37A4" w:rsidRPr="00D77F5E" w:rsidRDefault="006C37A4">
      <w:pPr>
        <w:pStyle w:val="Heading1"/>
        <w:ind w:right="-10"/>
      </w:pPr>
      <w:r w:rsidRPr="00D77F5E">
        <w:t>Conclusion</w:t>
      </w:r>
    </w:p>
    <w:p w14:paraId="4F9517CE" w14:textId="77777777" w:rsidR="006C37A4" w:rsidRPr="00D77F5E" w:rsidRDefault="006C37A4">
      <w:pPr>
        <w:pStyle w:val="Heading3"/>
        <w:ind w:right="-10"/>
      </w:pPr>
      <w:r w:rsidRPr="00D77F5E">
        <w:t xml:space="preserve"> (MI/CPS).</w:t>
      </w:r>
    </w:p>
    <w:p w14:paraId="25BF280F" w14:textId="77777777" w:rsidR="006C37A4" w:rsidRPr="00D77F5E" w:rsidRDefault="006C37A4">
      <w:pPr>
        <w:pStyle w:val="Heading3"/>
      </w:pPr>
      <w:r w:rsidRPr="00D77F5E">
        <w:t>Main Points</w:t>
      </w:r>
    </w:p>
    <w:p w14:paraId="31708258" w14:textId="77777777" w:rsidR="006C37A4" w:rsidRPr="00D77F5E" w:rsidRDefault="006C37A4">
      <w:pPr>
        <w:pStyle w:val="Heading3"/>
      </w:pPr>
      <w:r w:rsidRPr="00D77F5E">
        <w:t>Exhortation/Application</w:t>
      </w:r>
    </w:p>
    <w:p w14:paraId="44453AF7" w14:textId="77777777" w:rsidR="006C37A4" w:rsidRPr="00D77F5E" w:rsidRDefault="006C37A4"/>
    <w:p w14:paraId="2EF3FD22" w14:textId="77777777" w:rsidR="006C37A4" w:rsidRPr="00D77F5E" w:rsidRDefault="006C37A4">
      <w:pPr>
        <w:pStyle w:val="Heading1"/>
      </w:pPr>
      <w:r w:rsidRPr="00D77F5E">
        <w:t>Discussion Questions:</w:t>
      </w:r>
    </w:p>
    <w:p w14:paraId="6142CE4D" w14:textId="77777777" w:rsidR="006C37A4" w:rsidRPr="00D77F5E" w:rsidRDefault="006C37A4">
      <w:pPr>
        <w:numPr>
          <w:ilvl w:val="12"/>
          <w:numId w:val="0"/>
        </w:numPr>
        <w:ind w:left="360" w:right="-10" w:hanging="360"/>
      </w:pPr>
    </w:p>
    <w:p w14:paraId="5AF14EB7" w14:textId="77777777" w:rsidR="006C37A4" w:rsidRPr="00D77F5E" w:rsidRDefault="006C37A4">
      <w:pPr>
        <w:numPr>
          <w:ilvl w:val="0"/>
          <w:numId w:val="3"/>
        </w:numPr>
        <w:ind w:right="-10"/>
      </w:pPr>
    </w:p>
    <w:p w14:paraId="7665AE26" w14:textId="77777777" w:rsidR="006C37A4" w:rsidRPr="00C565EC" w:rsidRDefault="006C37A4" w:rsidP="006C37A4">
      <w:pPr>
        <w:pStyle w:val="Heading1"/>
        <w:rPr>
          <w:sz w:val="38"/>
        </w:rPr>
      </w:pPr>
      <w:r w:rsidRPr="00C565EC">
        <w:rPr>
          <w:sz w:val="38"/>
        </w:rPr>
        <w:br w:type="page"/>
      </w:r>
      <w:r w:rsidRPr="00C565EC">
        <w:rPr>
          <w:sz w:val="38"/>
        </w:rPr>
        <w:lastRenderedPageBreak/>
        <w:t>Tentative Theme/Thrust Statements (Step 5)</w:t>
      </w:r>
    </w:p>
    <w:p w14:paraId="35D6E8AF" w14:textId="77777777" w:rsidR="006C37A4" w:rsidRPr="00D77F5E" w:rsidRDefault="006C37A4" w:rsidP="006C37A4">
      <w:pPr>
        <w:ind w:right="-10"/>
      </w:pPr>
    </w:p>
    <w:p w14:paraId="10A9453D" w14:textId="77777777" w:rsidR="006C37A4" w:rsidRPr="00D77F5E" w:rsidRDefault="006C37A4" w:rsidP="006C37A4">
      <w:pPr>
        <w:ind w:right="-10"/>
      </w:pPr>
      <w:r w:rsidRPr="00D77F5E">
        <w:t>Text</w:t>
      </w:r>
    </w:p>
    <w:p w14:paraId="48D1E976" w14:textId="77777777" w:rsidR="006C37A4" w:rsidRPr="00C565EC" w:rsidRDefault="006C37A4" w:rsidP="006C37A4">
      <w:pPr>
        <w:pStyle w:val="Heading1"/>
        <w:rPr>
          <w:sz w:val="38"/>
        </w:rPr>
      </w:pPr>
      <w:r w:rsidRPr="00C565EC">
        <w:rPr>
          <w:sz w:val="26"/>
        </w:rPr>
        <w:br w:type="page"/>
      </w:r>
      <w:r w:rsidRPr="00C565EC">
        <w:rPr>
          <w:sz w:val="38"/>
        </w:rPr>
        <w:lastRenderedPageBreak/>
        <w:t>Possible Illustrations (Step 6)</w:t>
      </w:r>
    </w:p>
    <w:p w14:paraId="37F62577" w14:textId="77777777" w:rsidR="006C37A4" w:rsidRPr="00D77F5E" w:rsidRDefault="006C37A4" w:rsidP="006C37A4">
      <w:pPr>
        <w:pStyle w:val="Heading3"/>
      </w:pPr>
      <w:r w:rsidRPr="00D77F5E">
        <w:t>Text</w:t>
      </w:r>
    </w:p>
    <w:p w14:paraId="790818A6" w14:textId="77777777" w:rsidR="006C37A4" w:rsidRPr="00C565EC" w:rsidRDefault="006C37A4" w:rsidP="006C37A4">
      <w:pPr>
        <w:pStyle w:val="Heading1"/>
        <w:rPr>
          <w:sz w:val="38"/>
        </w:rPr>
      </w:pPr>
      <w:r w:rsidRPr="00C565EC">
        <w:rPr>
          <w:sz w:val="26"/>
        </w:rPr>
        <w:br w:type="page"/>
      </w:r>
      <w:r w:rsidRPr="00C565EC">
        <w:rPr>
          <w:sz w:val="38"/>
        </w:rPr>
        <w:lastRenderedPageBreak/>
        <w:t>Possible Applications (Step 6)</w:t>
      </w:r>
    </w:p>
    <w:p w14:paraId="46A69104" w14:textId="77777777" w:rsidR="006C37A4" w:rsidRDefault="006C37A4" w:rsidP="006C37A4">
      <w:pPr>
        <w:pStyle w:val="Heading3"/>
      </w:pPr>
      <w:r w:rsidRPr="00D77F5E">
        <w:t>Text</w:t>
      </w:r>
    </w:p>
    <w:p w14:paraId="7F1611E7" w14:textId="77777777" w:rsidR="006C37A4" w:rsidRDefault="006C37A4" w:rsidP="006C37A4">
      <w:pPr>
        <w:tabs>
          <w:tab w:val="left" w:pos="7980"/>
        </w:tabs>
        <w:ind w:left="180" w:right="-1340"/>
      </w:pPr>
      <w:r>
        <w:t>Grace Fellowship EFC, IBC Honolulu, FCC</w:t>
      </w:r>
      <w:r>
        <w:tab/>
        <w:t>Dr. Rick Griffith</w:t>
      </w:r>
    </w:p>
    <w:p w14:paraId="0CB9C7C1" w14:textId="77777777" w:rsidR="006C37A4" w:rsidRDefault="006C37A4" w:rsidP="006C37A4">
      <w:pPr>
        <w:tabs>
          <w:tab w:val="left" w:pos="7980"/>
        </w:tabs>
        <w:ind w:left="180" w:right="-1340"/>
      </w:pPr>
      <w:r>
        <w:t>June 21, 1987 (Father's Day) &amp; June 20, 1993 &amp; 20 June 2010</w:t>
      </w:r>
      <w:r>
        <w:tab/>
        <w:t>30 Minutes</w:t>
      </w:r>
    </w:p>
    <w:p w14:paraId="4E30DBC1" w14:textId="77777777" w:rsidR="006C37A4" w:rsidRDefault="006C37A4" w:rsidP="006C37A4">
      <w:pPr>
        <w:tabs>
          <w:tab w:val="left" w:pos="7200"/>
          <w:tab w:val="left" w:pos="8360"/>
        </w:tabs>
        <w:ind w:left="180" w:right="-1340"/>
      </w:pPr>
    </w:p>
    <w:p w14:paraId="436B4E22" w14:textId="77777777" w:rsidR="006C37A4" w:rsidRDefault="006C37A4" w:rsidP="006C37A4">
      <w:pPr>
        <w:tabs>
          <w:tab w:val="left" w:pos="7200"/>
          <w:tab w:val="left" w:pos="8360"/>
        </w:tabs>
        <w:ind w:left="180" w:right="-1340"/>
        <w:jc w:val="center"/>
        <w:rPr>
          <w:sz w:val="36"/>
          <w:szCs w:val="36"/>
        </w:rPr>
      </w:pPr>
      <w:r>
        <w:rPr>
          <w:sz w:val="36"/>
          <w:szCs w:val="36"/>
        </w:rPr>
        <w:t>Will the Real Father Stand Up?</w:t>
      </w:r>
    </w:p>
    <w:p w14:paraId="06A15216" w14:textId="77777777" w:rsidR="006C37A4" w:rsidRDefault="006C37A4" w:rsidP="006C37A4">
      <w:pPr>
        <w:tabs>
          <w:tab w:val="left" w:pos="7200"/>
          <w:tab w:val="left" w:pos="8360"/>
        </w:tabs>
        <w:ind w:left="180" w:right="-1340"/>
        <w:jc w:val="center"/>
        <w:rPr>
          <w:i/>
        </w:rPr>
      </w:pPr>
      <w:r>
        <w:rPr>
          <w:i/>
        </w:rPr>
        <w:t>Luke 15:11-32</w:t>
      </w:r>
    </w:p>
    <w:p w14:paraId="75D6C066" w14:textId="77777777" w:rsidR="006C37A4" w:rsidRDefault="006C37A4" w:rsidP="006C37A4">
      <w:pPr>
        <w:tabs>
          <w:tab w:val="left" w:pos="7200"/>
          <w:tab w:val="left" w:pos="8360"/>
        </w:tabs>
        <w:ind w:left="180" w:right="-1340"/>
        <w:rPr>
          <w:sz w:val="28"/>
          <w:szCs w:val="28"/>
        </w:rPr>
      </w:pPr>
    </w:p>
    <w:p w14:paraId="4AA001EA" w14:textId="77777777" w:rsidR="006C37A4" w:rsidRDefault="006C37A4" w:rsidP="006C37A4">
      <w:pPr>
        <w:tabs>
          <w:tab w:val="left" w:pos="8360"/>
        </w:tabs>
        <w:ind w:left="2340" w:right="-1340" w:hanging="2160"/>
      </w:pPr>
      <w:r>
        <w:rPr>
          <w:b/>
        </w:rPr>
        <w:t>Topic:</w:t>
      </w:r>
      <w:r>
        <w:tab/>
        <w:t>Father's Day</w:t>
      </w:r>
    </w:p>
    <w:p w14:paraId="77764765" w14:textId="77777777" w:rsidR="006C37A4" w:rsidRDefault="006C37A4" w:rsidP="006C37A4">
      <w:pPr>
        <w:tabs>
          <w:tab w:val="left" w:pos="8360"/>
        </w:tabs>
        <w:ind w:left="2340" w:right="-1340" w:hanging="2160"/>
      </w:pPr>
      <w:r>
        <w:rPr>
          <w:b/>
        </w:rPr>
        <w:t>Subject:</w:t>
      </w:r>
      <w:r>
        <w:t xml:space="preserve">  </w:t>
      </w:r>
      <w:r>
        <w:tab/>
        <w:t>Real fathers have godly qualities</w:t>
      </w:r>
    </w:p>
    <w:p w14:paraId="0F9DE248" w14:textId="77777777" w:rsidR="006C37A4" w:rsidRDefault="006C37A4" w:rsidP="006C37A4">
      <w:pPr>
        <w:tabs>
          <w:tab w:val="left" w:pos="8360"/>
        </w:tabs>
        <w:ind w:left="2340" w:right="-1340" w:hanging="2160"/>
      </w:pPr>
      <w:r>
        <w:rPr>
          <w:b/>
        </w:rPr>
        <w:t>Complement:</w:t>
      </w:r>
      <w:r>
        <w:t xml:space="preserve"> </w:t>
      </w:r>
      <w:r>
        <w:tab/>
        <w:t>that often cause their children to return to the Lord.</w:t>
      </w:r>
    </w:p>
    <w:p w14:paraId="36FEAFE9" w14:textId="77777777" w:rsidR="006C37A4" w:rsidRDefault="006C37A4" w:rsidP="006C37A4">
      <w:pPr>
        <w:tabs>
          <w:tab w:val="left" w:pos="8360"/>
        </w:tabs>
        <w:ind w:left="2340" w:right="-1340" w:hanging="2160"/>
      </w:pPr>
      <w:r>
        <w:rPr>
          <w:b/>
        </w:rPr>
        <w:t>Purpose:</w:t>
      </w:r>
      <w:r>
        <w:tab/>
        <w:t>Fathers will treat their children the same way God does His children.</w:t>
      </w:r>
    </w:p>
    <w:p w14:paraId="63AF499F" w14:textId="77777777" w:rsidR="006C37A4" w:rsidRDefault="006C37A4" w:rsidP="006C37A4">
      <w:pPr>
        <w:tabs>
          <w:tab w:val="left" w:pos="8360"/>
        </w:tabs>
        <w:ind w:left="2340" w:right="-1340" w:hanging="2160"/>
      </w:pPr>
      <w:r>
        <w:rPr>
          <w:b/>
        </w:rPr>
        <w:t>Children's Story:</w:t>
      </w:r>
      <w:r>
        <w:tab/>
        <w:t>"What is a Father?"  (Original Story #3 attached)</w:t>
      </w:r>
    </w:p>
    <w:p w14:paraId="56A839A5" w14:textId="77777777" w:rsidR="006C37A4" w:rsidRDefault="006C37A4" w:rsidP="006C37A4">
      <w:pPr>
        <w:tabs>
          <w:tab w:val="left" w:pos="8360"/>
        </w:tabs>
        <w:ind w:left="2340" w:right="-1340" w:hanging="2160"/>
      </w:pPr>
      <w:r>
        <w:rPr>
          <w:b/>
        </w:rPr>
        <w:t>Attribute:</w:t>
      </w:r>
      <w:r>
        <w:tab/>
        <w:t>We worship God as Our Father</w:t>
      </w:r>
    </w:p>
    <w:p w14:paraId="0EB84377" w14:textId="77777777" w:rsidR="006C37A4" w:rsidRDefault="006C37A4" w:rsidP="006C37A4">
      <w:pPr>
        <w:tabs>
          <w:tab w:val="left" w:pos="8360"/>
        </w:tabs>
        <w:ind w:left="2340" w:right="-1340" w:hanging="2160"/>
      </w:pPr>
      <w:r>
        <w:rPr>
          <w:b/>
        </w:rPr>
        <w:t>Meditation:</w:t>
      </w:r>
      <w:r>
        <w:tab/>
        <w:t xml:space="preserve">Psalm 103:13  </w:t>
      </w:r>
    </w:p>
    <w:p w14:paraId="4E00DB82" w14:textId="77777777" w:rsidR="006C37A4" w:rsidRDefault="006C37A4" w:rsidP="006C37A4">
      <w:pPr>
        <w:tabs>
          <w:tab w:val="left" w:pos="8360"/>
        </w:tabs>
        <w:ind w:left="2340" w:right="-1340" w:hanging="2160"/>
      </w:pPr>
      <w:r>
        <w:tab/>
        <w:t>"As a father has compassion on his children,</w:t>
      </w:r>
    </w:p>
    <w:p w14:paraId="11F1FBAC" w14:textId="77777777" w:rsidR="006C37A4" w:rsidRDefault="006C37A4" w:rsidP="006C37A4">
      <w:pPr>
        <w:tabs>
          <w:tab w:val="left" w:pos="8360"/>
        </w:tabs>
        <w:ind w:left="2340" w:right="-1340" w:hanging="2160"/>
      </w:pPr>
      <w:r>
        <w:tab/>
        <w:t>so the Lord has compassion on those who fear Him;</w:t>
      </w:r>
    </w:p>
    <w:p w14:paraId="0B50A91D" w14:textId="77777777" w:rsidR="006C37A4" w:rsidRDefault="006C37A4" w:rsidP="006C37A4">
      <w:pPr>
        <w:tabs>
          <w:tab w:val="left" w:pos="8360"/>
        </w:tabs>
        <w:ind w:left="2340" w:right="-1340" w:hanging="2160"/>
      </w:pPr>
      <w:r>
        <w:tab/>
        <w:t>for he knows how we are formed,</w:t>
      </w:r>
    </w:p>
    <w:p w14:paraId="307476C8" w14:textId="77777777" w:rsidR="006C37A4" w:rsidRDefault="006C37A4" w:rsidP="006C37A4">
      <w:pPr>
        <w:tabs>
          <w:tab w:val="left" w:pos="8360"/>
        </w:tabs>
        <w:ind w:left="2340" w:right="-1340" w:hanging="2160"/>
      </w:pPr>
      <w:r>
        <w:tab/>
        <w:t>he remembers that we are but dust."</w:t>
      </w:r>
    </w:p>
    <w:p w14:paraId="7EFDA7CD" w14:textId="77777777" w:rsidR="006C37A4" w:rsidRDefault="006C37A4" w:rsidP="006C37A4">
      <w:pPr>
        <w:tabs>
          <w:tab w:val="left" w:pos="8360"/>
        </w:tabs>
        <w:ind w:left="2160" w:right="-1340" w:hanging="1980"/>
      </w:pPr>
    </w:p>
    <w:p w14:paraId="641B58CF" w14:textId="77777777" w:rsidR="006C37A4" w:rsidRDefault="006C37A4" w:rsidP="006C37A4">
      <w:pPr>
        <w:tabs>
          <w:tab w:val="left" w:pos="8360"/>
        </w:tabs>
        <w:ind w:left="2160" w:right="-1340" w:hanging="1980"/>
        <w:rPr>
          <w:b/>
        </w:rPr>
      </w:pPr>
      <w:r>
        <w:rPr>
          <w:b/>
        </w:rPr>
        <w:t>Introduction</w:t>
      </w:r>
    </w:p>
    <w:p w14:paraId="082AE847" w14:textId="77777777" w:rsidR="006C37A4" w:rsidRDefault="006C37A4" w:rsidP="006C37A4">
      <w:pPr>
        <w:tabs>
          <w:tab w:val="left" w:pos="8360"/>
        </w:tabs>
        <w:ind w:left="2160" w:right="-1340" w:hanging="1980"/>
      </w:pPr>
    </w:p>
    <w:p w14:paraId="711D8E8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1.</w:t>
      </w:r>
      <w:r>
        <w:tab/>
        <w:t xml:space="preserve">America is in trouble.  Men haven’t followed their God-given roles.  Weldon M. Hardenbrook eloquently speaks this truth in his book </w:t>
      </w:r>
      <w:r>
        <w:rPr>
          <w:i/>
        </w:rPr>
        <w:t>Missing in Action: Vanishing Manhood in America</w:t>
      </w:r>
      <w:r>
        <w:t>.  Hardenbrook identifies "four fabrications of American manhood:"</w:t>
      </w:r>
    </w:p>
    <w:p w14:paraId="15F2E895"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22D14D82" w14:textId="77777777" w:rsidR="006C37A4" w:rsidRDefault="006C37A4" w:rsidP="006C37A4">
      <w:pPr>
        <w:tabs>
          <w:tab w:val="left" w:pos="1620"/>
          <w:tab w:val="left" w:pos="1980"/>
          <w:tab w:val="left" w:pos="2340"/>
          <w:tab w:val="left" w:pos="7470"/>
          <w:tab w:val="left" w:pos="8360"/>
          <w:tab w:val="left" w:pos="8639"/>
        </w:tabs>
        <w:ind w:left="1260" w:right="-1340" w:hanging="360"/>
      </w:pPr>
      <w:r>
        <w:t>a.</w:t>
      </w:r>
      <w:r>
        <w:tab/>
      </w:r>
      <w:r>
        <w:rPr>
          <w:u w:val="single"/>
        </w:rPr>
        <w:t>The Macho-Maniac</w:t>
      </w:r>
      <w:r>
        <w:t xml:space="preserve">.  </w:t>
      </w:r>
    </w:p>
    <w:p w14:paraId="5297429A"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0FE2E7A3" w14:textId="77777777" w:rsidR="006C37A4" w:rsidRDefault="006C37A4" w:rsidP="006C37A4">
      <w:pPr>
        <w:tabs>
          <w:tab w:val="left" w:pos="1980"/>
          <w:tab w:val="left" w:pos="2340"/>
          <w:tab w:val="left" w:pos="7470"/>
          <w:tab w:val="left" w:pos="8360"/>
          <w:tab w:val="left" w:pos="8639"/>
        </w:tabs>
        <w:ind w:left="1620" w:right="-1340" w:hanging="360"/>
      </w:pPr>
      <w:r>
        <w:t>1)</w:t>
      </w:r>
      <w:r>
        <w:tab/>
        <w:t xml:space="preserve">This is the Marion Michael Morrison image.  What?  You never heard of Marion Michael Morrison?  Perhaps you know him better by his stage name: John Wayne, the Duke—the large, muscular body and the deep, low voice—the one who overcame obstacles while suppressing his feelings of fear and pain.  </w:t>
      </w:r>
    </w:p>
    <w:p w14:paraId="0EDD1BF4" w14:textId="77777777" w:rsidR="006C37A4" w:rsidRDefault="006C37A4" w:rsidP="006C37A4">
      <w:pPr>
        <w:tabs>
          <w:tab w:val="left" w:pos="1980"/>
          <w:tab w:val="left" w:pos="2340"/>
          <w:tab w:val="left" w:pos="7470"/>
          <w:tab w:val="left" w:pos="8360"/>
          <w:tab w:val="left" w:pos="8639"/>
        </w:tabs>
        <w:ind w:left="1620" w:right="-1340" w:hanging="360"/>
      </w:pPr>
    </w:p>
    <w:p w14:paraId="53861AE8" w14:textId="77777777" w:rsidR="006C37A4" w:rsidRDefault="006C37A4" w:rsidP="006C37A4">
      <w:pPr>
        <w:tabs>
          <w:tab w:val="left" w:pos="1980"/>
          <w:tab w:val="left" w:pos="2340"/>
          <w:tab w:val="left" w:pos="7470"/>
          <w:tab w:val="left" w:pos="8360"/>
          <w:tab w:val="left" w:pos="8639"/>
        </w:tabs>
        <w:ind w:left="1620" w:right="-1340" w:hanging="360"/>
      </w:pPr>
      <w:r>
        <w:t>2)</w:t>
      </w:r>
      <w:r>
        <w:tab/>
        <w:t xml:space="preserve">Recently this image has been typified in </w:t>
      </w:r>
      <w:r>
        <w:rPr>
          <w:vanish/>
        </w:rPr>
        <w:t xml:space="preserve">Clint Eastwood ? as </w:t>
      </w:r>
      <w:r>
        <w:t>Sylvester Stallone—the Rambo "macho superhero [who] is perfectly capable of single-handedly destroying half of North Vietnam, along with a contingent of Russian reserves, while at the same time intimidating his own government" (p. 17).</w:t>
      </w:r>
    </w:p>
    <w:p w14:paraId="5AC32A1E" w14:textId="77777777" w:rsidR="006C37A4" w:rsidRDefault="006C37A4" w:rsidP="006C37A4">
      <w:pPr>
        <w:tabs>
          <w:tab w:val="left" w:pos="1980"/>
          <w:tab w:val="left" w:pos="2340"/>
          <w:tab w:val="left" w:pos="7470"/>
          <w:tab w:val="left" w:pos="8360"/>
          <w:tab w:val="left" w:pos="8639"/>
        </w:tabs>
        <w:ind w:left="1620" w:right="-1340" w:hanging="360"/>
      </w:pPr>
    </w:p>
    <w:p w14:paraId="0C33BA10" w14:textId="77777777" w:rsidR="006C37A4" w:rsidRDefault="006C37A4" w:rsidP="006C37A4">
      <w:pPr>
        <w:tabs>
          <w:tab w:val="left" w:pos="1620"/>
          <w:tab w:val="left" w:pos="1980"/>
          <w:tab w:val="left" w:pos="2340"/>
          <w:tab w:val="left" w:pos="7470"/>
          <w:tab w:val="left" w:pos="8360"/>
          <w:tab w:val="left" w:pos="8639"/>
        </w:tabs>
        <w:ind w:left="1260" w:right="-1340" w:hanging="360"/>
      </w:pPr>
      <w:r>
        <w:t>(The second fabrication of American manhood is called…)</w:t>
      </w:r>
    </w:p>
    <w:p w14:paraId="3775A046"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6927A91" w14:textId="77777777" w:rsidR="006C37A4" w:rsidRDefault="006C37A4" w:rsidP="006C37A4">
      <w:pPr>
        <w:tabs>
          <w:tab w:val="left" w:pos="1620"/>
          <w:tab w:val="left" w:pos="1980"/>
          <w:tab w:val="left" w:pos="2340"/>
          <w:tab w:val="left" w:pos="7470"/>
          <w:tab w:val="left" w:pos="8360"/>
          <w:tab w:val="left" w:pos="8639"/>
        </w:tabs>
        <w:ind w:left="1260" w:right="-1340" w:hanging="360"/>
      </w:pPr>
      <w:r>
        <w:t>b.</w:t>
      </w:r>
      <w:r>
        <w:tab/>
      </w:r>
      <w:r>
        <w:rPr>
          <w:u w:val="single"/>
        </w:rPr>
        <w:t>The Great Pretender.</w:t>
      </w:r>
      <w:r>
        <w:t xml:space="preserve">  </w:t>
      </w:r>
    </w:p>
    <w:p w14:paraId="2C74DE0D"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1A77563E" w14:textId="77777777" w:rsidR="006C37A4" w:rsidRDefault="006C37A4" w:rsidP="006C37A4">
      <w:pPr>
        <w:tabs>
          <w:tab w:val="left" w:pos="1980"/>
          <w:tab w:val="left" w:pos="2340"/>
          <w:tab w:val="left" w:pos="2880"/>
          <w:tab w:val="left" w:pos="7470"/>
          <w:tab w:val="left" w:pos="8360"/>
          <w:tab w:val="left" w:pos="8639"/>
        </w:tabs>
        <w:ind w:left="1620" w:right="-1340" w:hanging="360"/>
      </w:pPr>
      <w:r>
        <w:t>1)</w:t>
      </w:r>
      <w:r>
        <w:tab/>
        <w:t>Perhaps no man better embodies this phoney than Archie Bunker, whom the author refers to as "the proud, urban, blue-collar, big-mouthed bigot…who gains his personal worth by constantly belittling his family."</w:t>
      </w:r>
    </w:p>
    <w:p w14:paraId="6F3440DE" w14:textId="77777777" w:rsidR="006C37A4" w:rsidRDefault="006C37A4" w:rsidP="006C37A4">
      <w:pPr>
        <w:tabs>
          <w:tab w:val="left" w:pos="1980"/>
          <w:tab w:val="left" w:pos="2340"/>
          <w:tab w:val="left" w:pos="2880"/>
          <w:tab w:val="left" w:pos="7470"/>
          <w:tab w:val="left" w:pos="8360"/>
          <w:tab w:val="left" w:pos="8639"/>
        </w:tabs>
        <w:ind w:left="1620" w:right="-1340" w:hanging="360"/>
      </w:pPr>
    </w:p>
    <w:p w14:paraId="42A97544" w14:textId="77777777" w:rsidR="006C37A4" w:rsidRDefault="006C37A4" w:rsidP="006C37A4">
      <w:pPr>
        <w:tabs>
          <w:tab w:val="left" w:pos="1980"/>
          <w:tab w:val="left" w:pos="2340"/>
          <w:tab w:val="left" w:pos="2880"/>
          <w:tab w:val="left" w:pos="7470"/>
          <w:tab w:val="left" w:pos="8360"/>
          <w:tab w:val="left" w:pos="8639"/>
        </w:tabs>
        <w:ind w:left="1620" w:right="-1340" w:hanging="360"/>
      </w:pPr>
      <w:r>
        <w:t>2)</w:t>
      </w:r>
      <w:r>
        <w:tab/>
        <w:t>Writes Hardenbrook</w:t>
      </w:r>
      <w:r>
        <w:rPr>
          <w:vanish/>
        </w:rPr>
        <w:t xml:space="preserve"> (p. 18)</w:t>
      </w:r>
      <w:r>
        <w:t>, "Perfectly on cue, this man could be polite and gracious to any woman except his own wife.  In fact, it was more important to Archie to 'lovingly correct' his wife with a constant stream of contempt.  He wanted all who observed them to have no doubt who was in charge.  Here is just one example of his attitude toward her:</w:t>
      </w:r>
    </w:p>
    <w:p w14:paraId="7A048BD7" w14:textId="77777777" w:rsidR="006C37A4" w:rsidRDefault="006C37A4" w:rsidP="006C37A4">
      <w:pPr>
        <w:tabs>
          <w:tab w:val="left" w:pos="1980"/>
          <w:tab w:val="left" w:pos="2340"/>
          <w:tab w:val="left" w:pos="2880"/>
          <w:tab w:val="left" w:pos="7470"/>
          <w:tab w:val="left" w:pos="8360"/>
          <w:tab w:val="left" w:pos="8639"/>
        </w:tabs>
        <w:ind w:left="1620" w:right="-1340" w:hanging="360"/>
      </w:pPr>
      <w:r>
        <w:tab/>
      </w:r>
      <w:r>
        <w:tab/>
      </w:r>
    </w:p>
    <w:p w14:paraId="1B75A4A7" w14:textId="77777777" w:rsidR="006C37A4" w:rsidRDefault="006C37A4" w:rsidP="006C37A4">
      <w:pPr>
        <w:tabs>
          <w:tab w:val="left" w:pos="2920"/>
          <w:tab w:val="left" w:pos="7470"/>
          <w:tab w:val="left" w:pos="8360"/>
          <w:tab w:val="left" w:pos="8639"/>
        </w:tabs>
        <w:ind w:left="2520" w:right="-1340" w:hanging="900"/>
      </w:pPr>
      <w:r>
        <w:t>EDITH:</w:t>
      </w:r>
      <w:r>
        <w:tab/>
      </w:r>
      <w:r>
        <w:tab/>
        <w:t>Oh, Archie, I had the most wonderful idea!</w:t>
      </w:r>
    </w:p>
    <w:p w14:paraId="0B3A6394" w14:textId="77777777" w:rsidR="006C37A4" w:rsidRDefault="006C37A4" w:rsidP="006C37A4">
      <w:pPr>
        <w:tabs>
          <w:tab w:val="left" w:pos="2920"/>
          <w:tab w:val="left" w:pos="7470"/>
          <w:tab w:val="left" w:pos="8360"/>
          <w:tab w:val="left" w:pos="8639"/>
        </w:tabs>
        <w:ind w:left="2520" w:right="-1340" w:hanging="900"/>
      </w:pPr>
      <w:r>
        <w:lastRenderedPageBreak/>
        <w:t>ARCHIE:</w:t>
      </w:r>
      <w:r>
        <w:tab/>
        <w:t xml:space="preserve">Never mind ideas.  When did you ever have an idea?  I don't need </w:t>
      </w:r>
      <w:r>
        <w:tab/>
        <w:t>ideas, I need a beer."</w:t>
      </w:r>
    </w:p>
    <w:p w14:paraId="5A0ACE20" w14:textId="77777777" w:rsidR="006C37A4" w:rsidRDefault="006C37A4" w:rsidP="006C37A4">
      <w:pPr>
        <w:tabs>
          <w:tab w:val="left" w:pos="1980"/>
          <w:tab w:val="left" w:pos="2340"/>
          <w:tab w:val="left" w:pos="2880"/>
          <w:tab w:val="left" w:pos="7470"/>
          <w:tab w:val="left" w:pos="8360"/>
          <w:tab w:val="left" w:pos="8639"/>
        </w:tabs>
        <w:ind w:left="1620" w:right="-1340" w:hanging="360"/>
      </w:pPr>
    </w:p>
    <w:p w14:paraId="6B9285A7" w14:textId="77777777" w:rsidR="006C37A4" w:rsidRDefault="006C37A4" w:rsidP="006C37A4">
      <w:pPr>
        <w:tabs>
          <w:tab w:val="left" w:pos="1980"/>
          <w:tab w:val="left" w:pos="2340"/>
          <w:tab w:val="left" w:pos="2880"/>
          <w:tab w:val="left" w:pos="7470"/>
          <w:tab w:val="left" w:pos="8360"/>
          <w:tab w:val="left" w:pos="8639"/>
        </w:tabs>
        <w:ind w:left="1620" w:right="-1340" w:hanging="360"/>
      </w:pPr>
      <w:r>
        <w:t>3)</w:t>
      </w:r>
      <w:r>
        <w:tab/>
        <w:t>Hardenbrook writes that "these great pretenders probably think they are lovable creatures.  In reality they are frightened little boys who have crawled into their dreamworld as a protection against imaged enemies of their masculinity.  Most are good hearts trying to hold on to some tradition they don't understand</w:t>
      </w:r>
      <w:r>
        <w:rPr>
          <w:vanish/>
        </w:rPr>
        <w:t>" (p. 19)</w:t>
      </w:r>
      <w:r>
        <w:t>.”</w:t>
      </w:r>
    </w:p>
    <w:p w14:paraId="6F1E4450" w14:textId="77777777" w:rsidR="006C37A4" w:rsidRDefault="006C37A4" w:rsidP="006C37A4">
      <w:pPr>
        <w:tabs>
          <w:tab w:val="left" w:pos="1980"/>
          <w:tab w:val="left" w:pos="2340"/>
          <w:tab w:val="left" w:pos="2880"/>
          <w:tab w:val="left" w:pos="7470"/>
          <w:tab w:val="left" w:pos="8360"/>
          <w:tab w:val="left" w:pos="8639"/>
        </w:tabs>
        <w:ind w:left="1620" w:right="-1340" w:hanging="360"/>
      </w:pPr>
    </w:p>
    <w:p w14:paraId="772F996F" w14:textId="77777777" w:rsidR="006C37A4" w:rsidRDefault="006C37A4" w:rsidP="006C37A4">
      <w:pPr>
        <w:tabs>
          <w:tab w:val="left" w:pos="1620"/>
          <w:tab w:val="left" w:pos="1980"/>
          <w:tab w:val="left" w:pos="2340"/>
          <w:tab w:val="left" w:pos="7470"/>
          <w:tab w:val="left" w:pos="8360"/>
          <w:tab w:val="left" w:pos="8639"/>
        </w:tabs>
        <w:ind w:left="1260" w:right="-1340" w:hanging="360"/>
      </w:pPr>
      <w:r>
        <w:t>(There's a third type of man in America who distorts what real masculinity is about…)</w:t>
      </w:r>
    </w:p>
    <w:p w14:paraId="781E3893"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A6D45FB" w14:textId="77777777" w:rsidR="006C37A4" w:rsidRDefault="006C37A4" w:rsidP="006C37A4">
      <w:pPr>
        <w:tabs>
          <w:tab w:val="left" w:pos="1620"/>
          <w:tab w:val="left" w:pos="1980"/>
          <w:tab w:val="left" w:pos="2340"/>
          <w:tab w:val="left" w:pos="7470"/>
          <w:tab w:val="left" w:pos="8360"/>
          <w:tab w:val="left" w:pos="8639"/>
        </w:tabs>
        <w:ind w:left="1260" w:right="-1340" w:hanging="360"/>
      </w:pPr>
      <w:r>
        <w:t>c.</w:t>
      </w:r>
      <w:r>
        <w:tab/>
      </w:r>
      <w:r>
        <w:rPr>
          <w:u w:val="single"/>
        </w:rPr>
        <w:t>The  World-Class Wimp.</w:t>
      </w:r>
      <w:r>
        <w:t xml:space="preserve">  </w:t>
      </w:r>
    </w:p>
    <w:p w14:paraId="0D227B4A"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EE075D5" w14:textId="77777777" w:rsidR="006C37A4" w:rsidRDefault="006C37A4" w:rsidP="006C37A4">
      <w:pPr>
        <w:tabs>
          <w:tab w:val="left" w:pos="1980"/>
          <w:tab w:val="left" w:pos="2340"/>
          <w:tab w:val="left" w:pos="7470"/>
          <w:tab w:val="left" w:pos="8360"/>
          <w:tab w:val="left" w:pos="8639"/>
        </w:tabs>
        <w:ind w:left="1620" w:right="-1340" w:hanging="360"/>
      </w:pPr>
      <w:r>
        <w:t>1)</w:t>
      </w:r>
      <w:r>
        <w:tab/>
        <w:t>Who portrays the wimp better than Dagwood Bumstead?  This overly submissive male constantly gets rescued by his charming, level-headed, Blondie—his devoted wife and affectionate companion.</w:t>
      </w:r>
    </w:p>
    <w:p w14:paraId="0415762D" w14:textId="77777777" w:rsidR="006C37A4" w:rsidRDefault="006C37A4" w:rsidP="006C37A4">
      <w:pPr>
        <w:tabs>
          <w:tab w:val="left" w:pos="1980"/>
          <w:tab w:val="left" w:pos="2340"/>
          <w:tab w:val="left" w:pos="7470"/>
          <w:tab w:val="left" w:pos="8360"/>
          <w:tab w:val="left" w:pos="8639"/>
        </w:tabs>
        <w:ind w:left="1620" w:right="-1340" w:hanging="360"/>
      </w:pPr>
    </w:p>
    <w:p w14:paraId="46635152" w14:textId="77777777" w:rsidR="006C37A4" w:rsidRDefault="006C37A4" w:rsidP="006C37A4">
      <w:pPr>
        <w:tabs>
          <w:tab w:val="left" w:pos="1980"/>
          <w:tab w:val="left" w:pos="2340"/>
          <w:tab w:val="left" w:pos="7470"/>
          <w:tab w:val="left" w:pos="8360"/>
          <w:tab w:val="left" w:pos="8639"/>
        </w:tabs>
        <w:ind w:left="1620" w:right="-1340" w:hanging="360"/>
      </w:pPr>
      <w:r>
        <w:t>2)</w:t>
      </w:r>
      <w:r>
        <w:tab/>
        <w:t>One professor describes Dagwood as "a well-meaning idiot who is constantly outwitted by his children, his wife and even his dog"</w:t>
      </w:r>
      <w:r>
        <w:rPr>
          <w:vanish/>
        </w:rPr>
        <w:t xml:space="preserve"> (p. 20)</w:t>
      </w:r>
      <w:r>
        <w:t>.</w:t>
      </w:r>
    </w:p>
    <w:p w14:paraId="6B33A0BC" w14:textId="77777777" w:rsidR="006C37A4" w:rsidRDefault="006C37A4" w:rsidP="006C37A4">
      <w:pPr>
        <w:tabs>
          <w:tab w:val="left" w:pos="1980"/>
          <w:tab w:val="left" w:pos="2340"/>
          <w:tab w:val="left" w:pos="7470"/>
          <w:tab w:val="left" w:pos="8360"/>
          <w:tab w:val="left" w:pos="8639"/>
        </w:tabs>
        <w:ind w:left="1620" w:right="-1340" w:hanging="360"/>
      </w:pPr>
    </w:p>
    <w:p w14:paraId="36AA465B" w14:textId="77777777" w:rsidR="006C37A4" w:rsidRDefault="006C37A4" w:rsidP="006C37A4">
      <w:pPr>
        <w:tabs>
          <w:tab w:val="left" w:pos="1980"/>
          <w:tab w:val="left" w:pos="2340"/>
          <w:tab w:val="left" w:pos="7470"/>
          <w:tab w:val="left" w:pos="8360"/>
          <w:tab w:val="left" w:pos="8639"/>
        </w:tabs>
        <w:ind w:left="1620" w:right="-1340" w:hanging="360"/>
      </w:pPr>
      <w:r>
        <w:t>3)</w:t>
      </w:r>
      <w:r>
        <w:tab/>
        <w:t>"Somewhere he's found a modern beatitude: 'Blessed are the passive, for they shall avoid conflict'"</w:t>
      </w:r>
      <w:r>
        <w:rPr>
          <w:vanish/>
        </w:rPr>
        <w:t xml:space="preserve"> (p. 22)</w:t>
      </w:r>
      <w:r>
        <w:t>.</w:t>
      </w:r>
    </w:p>
    <w:p w14:paraId="3D59E6DA" w14:textId="77777777" w:rsidR="006C37A4" w:rsidRDefault="006C37A4" w:rsidP="006C37A4">
      <w:pPr>
        <w:tabs>
          <w:tab w:val="left" w:pos="1980"/>
          <w:tab w:val="left" w:pos="2340"/>
          <w:tab w:val="left" w:pos="7470"/>
          <w:tab w:val="left" w:pos="8360"/>
          <w:tab w:val="left" w:pos="8639"/>
        </w:tabs>
        <w:ind w:left="1620" w:right="-1340" w:hanging="360"/>
      </w:pPr>
    </w:p>
    <w:p w14:paraId="3CFA1236" w14:textId="77777777" w:rsidR="006C37A4" w:rsidRDefault="006C37A4" w:rsidP="006C37A4">
      <w:pPr>
        <w:tabs>
          <w:tab w:val="left" w:pos="1620"/>
          <w:tab w:val="left" w:pos="1980"/>
          <w:tab w:val="left" w:pos="2340"/>
          <w:tab w:val="left" w:pos="7470"/>
          <w:tab w:val="left" w:pos="8360"/>
          <w:tab w:val="left" w:pos="8639"/>
        </w:tabs>
        <w:ind w:left="1260" w:right="-1340" w:hanging="360"/>
      </w:pPr>
      <w:r>
        <w:t>(Finally, we encounter the last distortion of real manhood…)</w:t>
      </w:r>
    </w:p>
    <w:p w14:paraId="6099735D"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9EB9724" w14:textId="77777777" w:rsidR="006C37A4" w:rsidRDefault="006C37A4" w:rsidP="006C37A4">
      <w:pPr>
        <w:tabs>
          <w:tab w:val="left" w:pos="1620"/>
          <w:tab w:val="left" w:pos="1980"/>
          <w:tab w:val="left" w:pos="2340"/>
          <w:tab w:val="left" w:pos="7470"/>
          <w:tab w:val="left" w:pos="8360"/>
          <w:tab w:val="left" w:pos="8639"/>
        </w:tabs>
        <w:ind w:left="1260" w:right="-1340" w:hanging="360"/>
      </w:pPr>
      <w:r>
        <w:t>d.</w:t>
      </w:r>
      <w:r>
        <w:tab/>
      </w:r>
      <w:r>
        <w:rPr>
          <w:u w:val="single"/>
        </w:rPr>
        <w:t>The Gender Blender.</w:t>
      </w:r>
      <w:r>
        <w:t xml:space="preserve">  </w:t>
      </w:r>
    </w:p>
    <w:p w14:paraId="5E12308B"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ADD370F" w14:textId="77777777" w:rsidR="006C37A4" w:rsidRDefault="006C37A4" w:rsidP="006C37A4">
      <w:pPr>
        <w:tabs>
          <w:tab w:val="left" w:pos="1980"/>
          <w:tab w:val="left" w:pos="2340"/>
          <w:tab w:val="left" w:pos="7470"/>
          <w:tab w:val="left" w:pos="8360"/>
          <w:tab w:val="left" w:pos="8639"/>
        </w:tabs>
        <w:ind w:left="1620" w:right="-1340" w:hanging="360"/>
      </w:pPr>
      <w:r>
        <w:t>1)</w:t>
      </w:r>
      <w:r>
        <w:tab/>
        <w:t>Enter center stage Michael Jackson and Boy George.</w:t>
      </w:r>
    </w:p>
    <w:p w14:paraId="1396303D" w14:textId="77777777" w:rsidR="006C37A4" w:rsidRDefault="006C37A4" w:rsidP="006C37A4">
      <w:pPr>
        <w:tabs>
          <w:tab w:val="left" w:pos="1980"/>
          <w:tab w:val="left" w:pos="2340"/>
          <w:tab w:val="left" w:pos="7470"/>
          <w:tab w:val="left" w:pos="8360"/>
          <w:tab w:val="left" w:pos="8639"/>
        </w:tabs>
        <w:ind w:left="1620" w:right="-1340" w:hanging="360"/>
      </w:pPr>
    </w:p>
    <w:p w14:paraId="03C55C52" w14:textId="77777777" w:rsidR="006C37A4" w:rsidRDefault="006C37A4" w:rsidP="006C37A4">
      <w:pPr>
        <w:tabs>
          <w:tab w:val="left" w:pos="1980"/>
          <w:tab w:val="left" w:pos="2340"/>
          <w:tab w:val="left" w:pos="7470"/>
          <w:tab w:val="left" w:pos="8360"/>
          <w:tab w:val="left" w:pos="8639"/>
        </w:tabs>
        <w:ind w:left="1620" w:right="-1340" w:hanging="360"/>
      </w:pPr>
      <w:r>
        <w:t>2)</w:t>
      </w:r>
      <w:r>
        <w:tab/>
        <w:t xml:space="preserve">"According to </w:t>
      </w:r>
      <w:r>
        <w:rPr>
          <w:i/>
        </w:rPr>
        <w:t>People</w:t>
      </w:r>
      <w:r>
        <w:t xml:space="preserve">  magazine, 'A psychologist recently asked his 7-year-old nephew, "Is Michael Jackson a boy or a girl?"  The boy thought for a moment before replying, "Both"'"</w:t>
      </w:r>
      <w:r>
        <w:rPr>
          <w:vanish/>
        </w:rPr>
        <w:t xml:space="preserve"> (p. 23)</w:t>
      </w:r>
      <w:r>
        <w:t>.</w:t>
      </w:r>
    </w:p>
    <w:p w14:paraId="45736631" w14:textId="77777777" w:rsidR="006C37A4" w:rsidRDefault="006C37A4" w:rsidP="006C37A4">
      <w:pPr>
        <w:tabs>
          <w:tab w:val="left" w:pos="1980"/>
          <w:tab w:val="left" w:pos="2340"/>
          <w:tab w:val="left" w:pos="7470"/>
          <w:tab w:val="left" w:pos="8360"/>
          <w:tab w:val="left" w:pos="8639"/>
        </w:tabs>
        <w:ind w:left="1620" w:right="-1340" w:hanging="360"/>
      </w:pPr>
    </w:p>
    <w:p w14:paraId="77244CAD" w14:textId="77777777" w:rsidR="006C37A4" w:rsidRDefault="006C37A4" w:rsidP="006C37A4">
      <w:pPr>
        <w:tabs>
          <w:tab w:val="left" w:pos="1980"/>
          <w:tab w:val="left" w:pos="2340"/>
          <w:tab w:val="left" w:pos="7470"/>
          <w:tab w:val="left" w:pos="8360"/>
          <w:tab w:val="left" w:pos="8639"/>
        </w:tabs>
        <w:ind w:left="1620" w:right="-1340" w:hanging="360"/>
      </w:pPr>
      <w:r>
        <w:t>3)</w:t>
      </w:r>
      <w:r>
        <w:tab/>
        <w:t>The Gender Blender image has even changed the terminology of many churches.  The Inclusive Language Committee of the National Counsel of Churches now has "nonsexist language about God."  So what's the result?  Not "God the Father" but "God the Father and Mother."</w:t>
      </w:r>
    </w:p>
    <w:p w14:paraId="469E71BF" w14:textId="77777777" w:rsidR="006C37A4" w:rsidRDefault="006C37A4" w:rsidP="006C37A4">
      <w:pPr>
        <w:tabs>
          <w:tab w:val="left" w:pos="1980"/>
          <w:tab w:val="left" w:pos="2340"/>
          <w:tab w:val="left" w:pos="7470"/>
          <w:tab w:val="left" w:pos="8360"/>
          <w:tab w:val="left" w:pos="8639"/>
        </w:tabs>
        <w:ind w:left="1620" w:right="-1340" w:hanging="360"/>
      </w:pPr>
    </w:p>
    <w:p w14:paraId="477E919D" w14:textId="77777777" w:rsidR="006C37A4" w:rsidRDefault="006C37A4" w:rsidP="006C37A4">
      <w:pPr>
        <w:tabs>
          <w:tab w:val="left" w:pos="1980"/>
          <w:tab w:val="left" w:pos="2340"/>
          <w:tab w:val="left" w:pos="7470"/>
          <w:tab w:val="left" w:pos="8360"/>
          <w:tab w:val="left" w:pos="8639"/>
        </w:tabs>
        <w:ind w:left="1620" w:right="-1340" w:hanging="360"/>
      </w:pPr>
      <w:r>
        <w:t>4)</w:t>
      </w:r>
      <w:r>
        <w:tab/>
        <w:t>Not too long ago I was talking a to a non-Christian woman who had just missed death through leukemia.  "The Lord really had His hand on you," I told her.  Her response?  "I know.  She sure did!"</w:t>
      </w:r>
    </w:p>
    <w:p w14:paraId="5DA51D15" w14:textId="77777777" w:rsidR="006C37A4" w:rsidRDefault="006C37A4" w:rsidP="006C37A4">
      <w:pPr>
        <w:tabs>
          <w:tab w:val="left" w:pos="1980"/>
          <w:tab w:val="left" w:pos="2340"/>
          <w:tab w:val="left" w:pos="7470"/>
          <w:tab w:val="left" w:pos="8360"/>
          <w:tab w:val="left" w:pos="8639"/>
        </w:tabs>
        <w:ind w:left="1620" w:right="-1340" w:hanging="360"/>
      </w:pPr>
    </w:p>
    <w:p w14:paraId="2259A1CC"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2.</w:t>
      </w:r>
      <w:r>
        <w:tab/>
        <w:t>So there you have it, summarized by the author as… (Back cover)</w:t>
      </w:r>
    </w:p>
    <w:p w14:paraId="63A0C98D"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2A611A23" w14:textId="77777777" w:rsidR="006C37A4" w:rsidRDefault="006C37A4" w:rsidP="006C37A4">
      <w:pPr>
        <w:tabs>
          <w:tab w:val="left" w:pos="1620"/>
          <w:tab w:val="left" w:pos="1980"/>
          <w:tab w:val="left" w:pos="2340"/>
          <w:tab w:val="left" w:pos="7470"/>
          <w:tab w:val="left" w:pos="8360"/>
          <w:tab w:val="left" w:pos="8639"/>
        </w:tabs>
        <w:ind w:left="1260" w:right="-1340" w:hanging="360"/>
      </w:pPr>
      <w:r>
        <w:t>a.</w:t>
      </w:r>
      <w:r>
        <w:tab/>
        <w:t>“The Macho Maniac who reaches for unobtainable heights of courage while stripping away human sensitivity: a warrior without a cause,</w:t>
      </w:r>
    </w:p>
    <w:p w14:paraId="6A348A7A"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CB15B62" w14:textId="77777777" w:rsidR="006C37A4" w:rsidRDefault="006C37A4" w:rsidP="006C37A4">
      <w:pPr>
        <w:tabs>
          <w:tab w:val="left" w:pos="1620"/>
          <w:tab w:val="left" w:pos="1980"/>
          <w:tab w:val="left" w:pos="2340"/>
          <w:tab w:val="left" w:pos="7470"/>
          <w:tab w:val="left" w:pos="8360"/>
          <w:tab w:val="left" w:pos="8639"/>
        </w:tabs>
        <w:ind w:left="1260" w:right="-1340" w:hanging="360"/>
      </w:pPr>
      <w:r>
        <w:t>b.</w:t>
      </w:r>
      <w:r>
        <w:tab/>
        <w:t>The Great Pretender who masks his ignorance with a facade of macho lingo: a living lie,</w:t>
      </w:r>
    </w:p>
    <w:p w14:paraId="3B0BC27A"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4D30902C" w14:textId="77777777" w:rsidR="006C37A4" w:rsidRDefault="006C37A4" w:rsidP="006C37A4">
      <w:pPr>
        <w:tabs>
          <w:tab w:val="left" w:pos="1620"/>
          <w:tab w:val="left" w:pos="1980"/>
          <w:tab w:val="left" w:pos="2340"/>
          <w:tab w:val="left" w:pos="7470"/>
          <w:tab w:val="left" w:pos="8360"/>
          <w:tab w:val="left" w:pos="8639"/>
        </w:tabs>
        <w:ind w:left="1260" w:right="-1340" w:hanging="360"/>
      </w:pPr>
      <w:r>
        <w:t>c.</w:t>
      </w:r>
      <w:r>
        <w:tab/>
        <w:t>The Wimp who surrenders and avoids conflict: a coward, and finally…</w:t>
      </w:r>
    </w:p>
    <w:p w14:paraId="5B17B742"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7DE3F8F" w14:textId="77777777" w:rsidR="006C37A4" w:rsidRDefault="006C37A4" w:rsidP="006C37A4">
      <w:pPr>
        <w:tabs>
          <w:tab w:val="left" w:pos="1620"/>
          <w:tab w:val="left" w:pos="1980"/>
          <w:tab w:val="left" w:pos="2340"/>
          <w:tab w:val="left" w:pos="7470"/>
          <w:tab w:val="left" w:pos="8360"/>
          <w:tab w:val="left" w:pos="8639"/>
        </w:tabs>
        <w:ind w:left="1260" w:right="-1340" w:hanging="360"/>
      </w:pPr>
      <w:r>
        <w:t>d.</w:t>
      </w:r>
      <w:r>
        <w:tab/>
        <w:t>Hardenbrook summarizes the Gender Blender with these words: "He trades his masculinity for the nonidentity of unisex: he commits masculine suicide."</w:t>
      </w:r>
    </w:p>
    <w:p w14:paraId="64392FF5"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00F1B023"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3.</w:t>
      </w:r>
      <w:r>
        <w:tab/>
        <w:t xml:space="preserve">In the midst of all these distortions of masculinity and fatherhood we cry out, "Will the </w:t>
      </w:r>
      <w:r>
        <w:rPr>
          <w:b/>
        </w:rPr>
        <w:t>real</w:t>
      </w:r>
      <w:r>
        <w:t xml:space="preserve"> father stand up?"  Of course, none of them are it.  You need to go to the Bible to find out what a real man should be.</w:t>
      </w:r>
    </w:p>
    <w:p w14:paraId="52FED1EE"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14C87F8A"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lastRenderedPageBreak/>
        <w:t>4.</w:t>
      </w:r>
      <w:r>
        <w:tab/>
        <w:t>When you do turn to Scripture you find good instruction about fathers in various places, but as for a good, real, example of a father we come up with few or no good examples.  Most of even the best men were failures as fathers: Abraham, Isaac, Jacob, David, Solomon, Samuel, Eli, Hezekiah…</w:t>
      </w:r>
    </w:p>
    <w:p w14:paraId="6AD19B89"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0648BEC6"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5.</w:t>
      </w:r>
      <w:r>
        <w:tab/>
        <w:t>However, while searching through the Scripture I noticed one example of an excellent father—the father of the Prodigal Son in Luke 15.  Let’s turn there together.</w:t>
      </w:r>
    </w:p>
    <w:p w14:paraId="2FCB69E7"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29AA90B2"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6.</w:t>
      </w:r>
      <w:r>
        <w:tab/>
        <w:t xml:space="preserve">Notice in verses 1-2 how the Pharisees opposed Jesus’ fellowship with sinners [read].  In response, Christ told three stories to show how God accepts sinners.  </w:t>
      </w:r>
    </w:p>
    <w:p w14:paraId="0F7DC4F9" w14:textId="77777777" w:rsidR="006C37A4" w:rsidRDefault="006C37A4" w:rsidP="006C37A4">
      <w:pPr>
        <w:tabs>
          <w:tab w:val="left" w:pos="7470"/>
          <w:tab w:val="left" w:pos="8360"/>
          <w:tab w:val="left" w:pos="8639"/>
        </w:tabs>
        <w:ind w:left="1260" w:right="-1340" w:hanging="360"/>
      </w:pPr>
    </w:p>
    <w:p w14:paraId="66FA42CC" w14:textId="77777777" w:rsidR="006C37A4" w:rsidRDefault="006C37A4" w:rsidP="006C37A4">
      <w:pPr>
        <w:tabs>
          <w:tab w:val="left" w:pos="7470"/>
          <w:tab w:val="left" w:pos="8360"/>
          <w:tab w:val="left" w:pos="8639"/>
        </w:tabs>
        <w:ind w:left="1260" w:right="-1340" w:hanging="360"/>
      </w:pPr>
      <w:r>
        <w:t>a.</w:t>
      </w:r>
      <w:r>
        <w:tab/>
        <w:t xml:space="preserve">In verses 3-8 Jesus taught that God rejoices over people who repent like a shepherd rejoices over a lost sheep. </w:t>
      </w:r>
    </w:p>
    <w:p w14:paraId="29E16ABF" w14:textId="77777777" w:rsidR="006C37A4" w:rsidRDefault="006C37A4" w:rsidP="006C37A4">
      <w:pPr>
        <w:tabs>
          <w:tab w:val="left" w:pos="7470"/>
          <w:tab w:val="left" w:pos="8360"/>
          <w:tab w:val="left" w:pos="8639"/>
        </w:tabs>
        <w:ind w:left="1260" w:right="-1340" w:hanging="360"/>
      </w:pPr>
    </w:p>
    <w:p w14:paraId="47C8E4AC" w14:textId="77777777" w:rsidR="006C37A4" w:rsidRDefault="006C37A4" w:rsidP="006C37A4">
      <w:pPr>
        <w:tabs>
          <w:tab w:val="left" w:pos="7470"/>
          <w:tab w:val="left" w:pos="8360"/>
          <w:tab w:val="left" w:pos="8639"/>
        </w:tabs>
        <w:ind w:left="1260" w:right="-1340" w:hanging="360"/>
      </w:pPr>
      <w:r>
        <w:t>b.</w:t>
      </w:r>
      <w:r>
        <w:tab/>
        <w:t>A person who strays away from God is also depicted as a lost coin in verses 9-10.  When God, his rightful owner, finds him, there is again reason for joy.</w:t>
      </w:r>
    </w:p>
    <w:p w14:paraId="00F978AC" w14:textId="77777777" w:rsidR="006C37A4" w:rsidRDefault="006C37A4" w:rsidP="006C37A4">
      <w:pPr>
        <w:tabs>
          <w:tab w:val="left" w:pos="7470"/>
          <w:tab w:val="left" w:pos="8360"/>
          <w:tab w:val="left" w:pos="8639"/>
        </w:tabs>
        <w:ind w:left="1260" w:right="-1340" w:hanging="360"/>
      </w:pPr>
    </w:p>
    <w:p w14:paraId="7D971E52" w14:textId="77777777" w:rsidR="006C37A4" w:rsidRDefault="006C37A4" w:rsidP="006C37A4">
      <w:pPr>
        <w:tabs>
          <w:tab w:val="left" w:pos="7470"/>
          <w:tab w:val="left" w:pos="8360"/>
          <w:tab w:val="left" w:pos="8639"/>
        </w:tabs>
        <w:ind w:left="1260" w:right="-1340" w:hanging="360"/>
      </w:pPr>
      <w:r>
        <w:t>c.</w:t>
      </w:r>
      <w:r>
        <w:tab/>
        <w:t xml:space="preserve">The message of the parable of the prodigal son in verses 11-32 is also the same—that our Heavenly Father loves us and constantly wants us to return to Him.  </w:t>
      </w:r>
    </w:p>
    <w:p w14:paraId="297326B4"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41A09072"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7.</w:t>
      </w:r>
      <w:r>
        <w:tab/>
        <w:t>So the main message of this parable is not fatherhood.  However, I still think we can learn some principles about good fathering from this man's example [subject].</w:t>
      </w:r>
    </w:p>
    <w:p w14:paraId="47D24313"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900"/>
      </w:pPr>
    </w:p>
    <w:p w14:paraId="68640BB0"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rPr>
          <w:b/>
        </w:rPr>
      </w:pPr>
      <w:r>
        <w:rPr>
          <w:b/>
        </w:rPr>
        <w:t>I.</w:t>
      </w:r>
      <w:r>
        <w:rPr>
          <w:b/>
        </w:rPr>
        <w:tab/>
        <w:t>The prodigal's father has seven admirable characteristics we fathers need.</w:t>
      </w:r>
    </w:p>
    <w:p w14:paraId="61214C55"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rPr>
          <w:b/>
        </w:rPr>
      </w:pPr>
      <w:r>
        <w:rPr>
          <w:b/>
        </w:rPr>
        <w:tab/>
        <w:t>He demonstrates seven qualities that every dad should imitate.</w:t>
      </w:r>
    </w:p>
    <w:p w14:paraId="557A3A36"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pPr>
      <w:r>
        <w:tab/>
      </w:r>
    </w:p>
    <w:p w14:paraId="4D180195"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pPr>
      <w:r>
        <w:tab/>
        <w:t>(Here are seven qualities I know every dad here will want to write down in the bulletin.)</w:t>
      </w:r>
    </w:p>
    <w:p w14:paraId="2D019469"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pPr>
    </w:p>
    <w:p w14:paraId="30A74D79"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w:t>
      </w:r>
      <w:r>
        <w:tab/>
        <w:t>He underwent personal loss to fulfill his promise to his son (</w:t>
      </w:r>
      <w:r>
        <w:rPr>
          <w:u w:val="single"/>
        </w:rPr>
        <w:t>15:11-12</w:t>
      </w:r>
      <w:r>
        <w:t>).</w:t>
      </w:r>
    </w:p>
    <w:p w14:paraId="1D53DFD2"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[The father allowed a potential financial crisis to meet his fatherly obligation.]</w:t>
      </w:r>
    </w:p>
    <w:p w14:paraId="35BE2BFE"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5BAA8BA9"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 xml:space="preserve">The normal practice during the first century was for a father to divide his estate among his sons when he could no longer manage it well on his own. </w:t>
      </w:r>
    </w:p>
    <w:p w14:paraId="38BCAAD0"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8F1ADED" w14:textId="77777777" w:rsidR="006C37A4" w:rsidRDefault="006C37A4" w:rsidP="006C37A4">
      <w:pPr>
        <w:tabs>
          <w:tab w:val="left" w:pos="1980"/>
          <w:tab w:val="left" w:pos="2340"/>
          <w:tab w:val="left" w:pos="7470"/>
          <w:tab w:val="left" w:pos="8360"/>
          <w:tab w:val="left" w:pos="8639"/>
        </w:tabs>
        <w:ind w:left="1620" w:right="-1340" w:hanging="360"/>
      </w:pPr>
      <w:r>
        <w:t>a.</w:t>
      </w:r>
      <w:r>
        <w:tab/>
        <w:t>This was always done while he was living, which, when you think about it, makes a lot of sense.  This way the father could be a source of counsel to his sons in how to use their inheritance.</w:t>
      </w:r>
    </w:p>
    <w:p w14:paraId="2AAA3810" w14:textId="77777777" w:rsidR="006C37A4" w:rsidRDefault="006C37A4" w:rsidP="006C37A4">
      <w:pPr>
        <w:tabs>
          <w:tab w:val="left" w:pos="1980"/>
          <w:tab w:val="left" w:pos="2340"/>
          <w:tab w:val="left" w:pos="7470"/>
          <w:tab w:val="left" w:pos="8360"/>
          <w:tab w:val="left" w:pos="8639"/>
        </w:tabs>
        <w:ind w:left="1620" w:right="-1340" w:hanging="360"/>
      </w:pPr>
    </w:p>
    <w:p w14:paraId="5F3584EB" w14:textId="77777777" w:rsidR="006C37A4" w:rsidRDefault="006C37A4" w:rsidP="006C37A4">
      <w:pPr>
        <w:tabs>
          <w:tab w:val="left" w:pos="1980"/>
          <w:tab w:val="left" w:pos="2340"/>
          <w:tab w:val="left" w:pos="7470"/>
          <w:tab w:val="left" w:pos="8360"/>
          <w:tab w:val="left" w:pos="8639"/>
        </w:tabs>
        <w:ind w:left="1620" w:right="-1340" w:hanging="360"/>
      </w:pPr>
      <w:r>
        <w:t>b.</w:t>
      </w:r>
      <w:r>
        <w:tab/>
        <w:t>Unfortunately in our culture we wait until we're dead to pass on our possessions to our heirs—this leaves us with absolutely no say in what they do with it.</w:t>
      </w:r>
    </w:p>
    <w:p w14:paraId="233913AC" w14:textId="77777777" w:rsidR="006C37A4" w:rsidRDefault="006C37A4" w:rsidP="006C37A4">
      <w:pPr>
        <w:tabs>
          <w:tab w:val="left" w:pos="1980"/>
          <w:tab w:val="left" w:pos="2340"/>
          <w:tab w:val="left" w:pos="7470"/>
          <w:tab w:val="left" w:pos="8360"/>
          <w:tab w:val="left" w:pos="8639"/>
        </w:tabs>
        <w:ind w:left="1620" w:right="-1340" w:hanging="360"/>
      </w:pPr>
    </w:p>
    <w:p w14:paraId="5FB48154"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But in this passage we see something unusual.  Although the father was still adequately managing his estate, the younger requests his share right then and there.</w:t>
      </w:r>
    </w:p>
    <w:p w14:paraId="2AD2572C" w14:textId="77777777" w:rsidR="006C37A4" w:rsidRDefault="006C37A4" w:rsidP="006C37A4">
      <w:pPr>
        <w:tabs>
          <w:tab w:val="left" w:pos="1980"/>
          <w:tab w:val="left" w:pos="2340"/>
          <w:tab w:val="left" w:pos="7470"/>
          <w:tab w:val="left" w:pos="8360"/>
          <w:tab w:val="left" w:pos="8639"/>
        </w:tabs>
        <w:ind w:left="1620" w:right="-1340" w:hanging="360"/>
      </w:pPr>
    </w:p>
    <w:p w14:paraId="6266FCC9" w14:textId="77777777" w:rsidR="006C37A4" w:rsidRDefault="006C37A4" w:rsidP="006C37A4">
      <w:pPr>
        <w:tabs>
          <w:tab w:val="left" w:pos="1620"/>
          <w:tab w:val="left" w:pos="1980"/>
          <w:tab w:val="left" w:pos="2340"/>
          <w:tab w:val="left" w:pos="7470"/>
          <w:tab w:val="left" w:pos="8360"/>
          <w:tab w:val="left" w:pos="8639"/>
        </w:tabs>
        <w:ind w:left="1260" w:right="-1340" w:hanging="360"/>
      </w:pPr>
      <w:r>
        <w:t>3.</w:t>
      </w:r>
      <w:r>
        <w:tab/>
        <w:t xml:space="preserve">Imagine the hassles caused by giving half of his entire estate to a son all at once! </w:t>
      </w:r>
    </w:p>
    <w:p w14:paraId="23FCA801"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EC5E0F1" w14:textId="77777777" w:rsidR="006C37A4" w:rsidRDefault="006C37A4" w:rsidP="006C37A4">
      <w:pPr>
        <w:tabs>
          <w:tab w:val="left" w:pos="1980"/>
          <w:tab w:val="left" w:pos="2340"/>
          <w:tab w:val="left" w:pos="7470"/>
          <w:tab w:val="left" w:pos="8360"/>
          <w:tab w:val="left" w:pos="8639"/>
        </w:tabs>
        <w:ind w:left="1620" w:right="-1340" w:hanging="360"/>
      </w:pPr>
      <w:r>
        <w:t>a.</w:t>
      </w:r>
      <w:r>
        <w:tab/>
        <w:t xml:space="preserve">If you can't fathom that then suppose you took </w:t>
      </w:r>
      <w:r>
        <w:rPr>
          <w:b/>
        </w:rPr>
        <w:t>your</w:t>
      </w:r>
      <w:r>
        <w:t xml:space="preserve"> entire bank account and assets and gave away half of them all at once.</w:t>
      </w:r>
    </w:p>
    <w:p w14:paraId="78534853" w14:textId="77777777" w:rsidR="006C37A4" w:rsidRDefault="006C37A4" w:rsidP="006C37A4">
      <w:pPr>
        <w:tabs>
          <w:tab w:val="left" w:pos="1980"/>
          <w:tab w:val="left" w:pos="2340"/>
          <w:tab w:val="left" w:pos="7470"/>
          <w:tab w:val="left" w:pos="8360"/>
          <w:tab w:val="left" w:pos="8639"/>
        </w:tabs>
        <w:ind w:left="1620" w:right="-1340" w:hanging="360"/>
      </w:pPr>
    </w:p>
    <w:p w14:paraId="2E0AA2FF" w14:textId="77777777" w:rsidR="006C37A4" w:rsidRDefault="006C37A4" w:rsidP="006C37A4">
      <w:pPr>
        <w:tabs>
          <w:tab w:val="left" w:pos="1980"/>
          <w:tab w:val="left" w:pos="2340"/>
          <w:tab w:val="left" w:pos="7470"/>
          <w:tab w:val="left" w:pos="8360"/>
          <w:tab w:val="left" w:pos="8639"/>
        </w:tabs>
        <w:ind w:left="1620" w:right="-1340" w:hanging="360"/>
      </w:pPr>
      <w:r>
        <w:t>b.</w:t>
      </w:r>
      <w:r>
        <w:tab/>
        <w:t>You would asking for a lot of financial strain!</w:t>
      </w:r>
    </w:p>
    <w:p w14:paraId="691BDA70" w14:textId="77777777" w:rsidR="006C37A4" w:rsidRDefault="006C37A4" w:rsidP="006C37A4">
      <w:pPr>
        <w:tabs>
          <w:tab w:val="left" w:pos="1980"/>
          <w:tab w:val="left" w:pos="2340"/>
          <w:tab w:val="left" w:pos="7470"/>
          <w:tab w:val="left" w:pos="8360"/>
          <w:tab w:val="left" w:pos="8639"/>
        </w:tabs>
        <w:ind w:left="1620" w:right="-1340" w:hanging="360"/>
      </w:pPr>
    </w:p>
    <w:p w14:paraId="6C97F7AA" w14:textId="77777777" w:rsidR="006C37A4" w:rsidRDefault="006C37A4" w:rsidP="006C37A4">
      <w:pPr>
        <w:tabs>
          <w:tab w:val="left" w:pos="1620"/>
          <w:tab w:val="left" w:pos="1980"/>
          <w:tab w:val="left" w:pos="2340"/>
          <w:tab w:val="left" w:pos="7470"/>
          <w:tab w:val="left" w:pos="8360"/>
          <w:tab w:val="left" w:pos="8639"/>
        </w:tabs>
        <w:ind w:left="1260" w:right="-1340" w:hanging="360"/>
      </w:pPr>
      <w:r>
        <w:t>4.</w:t>
      </w:r>
      <w:r>
        <w:tab/>
        <w:t xml:space="preserve">Something in the father told him that this son needed to learn an important lesson, though. </w:t>
      </w:r>
    </w:p>
    <w:p w14:paraId="1D053410"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6BAB14AA" w14:textId="77777777" w:rsidR="006C37A4" w:rsidRDefault="006C37A4" w:rsidP="006C37A4">
      <w:pPr>
        <w:tabs>
          <w:tab w:val="left" w:pos="1980"/>
          <w:tab w:val="left" w:pos="2340"/>
          <w:tab w:val="left" w:pos="7470"/>
          <w:tab w:val="left" w:pos="8360"/>
          <w:tab w:val="left" w:pos="8639"/>
        </w:tabs>
        <w:ind w:left="1620" w:right="-1340" w:hanging="360"/>
      </w:pPr>
      <w:r>
        <w:t>a.</w:t>
      </w:r>
      <w:r>
        <w:tab/>
        <w:t xml:space="preserve">Perhaps the son </w:t>
      </w:r>
      <w:r>
        <w:rPr>
          <w:b/>
        </w:rPr>
        <w:t>would</w:t>
      </w:r>
      <w:r>
        <w:t xml:space="preserve"> misuse the money, but maybe the father reasoned that his son would learn more if he got the whole inheritance then.  You know how some kids just need to learn the hard way?</w:t>
      </w:r>
    </w:p>
    <w:p w14:paraId="1D44A935" w14:textId="77777777" w:rsidR="006C37A4" w:rsidRDefault="006C37A4" w:rsidP="006C37A4">
      <w:pPr>
        <w:tabs>
          <w:tab w:val="left" w:pos="1980"/>
          <w:tab w:val="left" w:pos="2340"/>
          <w:tab w:val="left" w:pos="7470"/>
          <w:tab w:val="left" w:pos="8360"/>
          <w:tab w:val="left" w:pos="8639"/>
        </w:tabs>
        <w:ind w:left="1620" w:right="-1340" w:hanging="360"/>
      </w:pPr>
    </w:p>
    <w:p w14:paraId="6E1C1BDC" w14:textId="77777777" w:rsidR="006C37A4" w:rsidRDefault="006C37A4" w:rsidP="006C37A4">
      <w:pPr>
        <w:tabs>
          <w:tab w:val="left" w:pos="1980"/>
          <w:tab w:val="left" w:pos="2340"/>
          <w:tab w:val="left" w:pos="7470"/>
          <w:tab w:val="left" w:pos="8360"/>
          <w:tab w:val="left" w:pos="8639"/>
        </w:tabs>
        <w:ind w:left="1620" w:right="-1340" w:hanging="360"/>
      </w:pPr>
      <w:r>
        <w:t>b.</w:t>
      </w:r>
      <w:r>
        <w:tab/>
        <w:t>But the point is that this father was willing to undergo even great personal loss to instruct his son and fulfill his promise to give him half his inheritance.</w:t>
      </w:r>
    </w:p>
    <w:p w14:paraId="4765BD4F" w14:textId="77777777" w:rsidR="006C37A4" w:rsidRDefault="006C37A4" w:rsidP="006C37A4">
      <w:pPr>
        <w:tabs>
          <w:tab w:val="left" w:pos="1980"/>
          <w:tab w:val="left" w:pos="2340"/>
          <w:tab w:val="left" w:pos="7470"/>
          <w:tab w:val="left" w:pos="8360"/>
          <w:tab w:val="left" w:pos="8639"/>
        </w:tabs>
        <w:ind w:left="1620" w:right="-1340" w:hanging="360"/>
      </w:pPr>
    </w:p>
    <w:p w14:paraId="251C593E" w14:textId="77777777" w:rsidR="006C37A4" w:rsidRDefault="006C37A4" w:rsidP="006C37A4">
      <w:pPr>
        <w:tabs>
          <w:tab w:val="left" w:pos="1620"/>
          <w:tab w:val="left" w:pos="1980"/>
          <w:tab w:val="left" w:pos="2340"/>
          <w:tab w:val="left" w:pos="7470"/>
          <w:tab w:val="left" w:pos="8360"/>
          <w:tab w:val="left" w:pos="8639"/>
        </w:tabs>
        <w:ind w:left="1260" w:right="-1340" w:hanging="360"/>
      </w:pPr>
      <w:r>
        <w:t>5.</w:t>
      </w:r>
      <w:r>
        <w:tab/>
        <w:t>There are many times a father will sacrifice for his kids if he really loves them:</w:t>
      </w:r>
    </w:p>
    <w:p w14:paraId="4B985552"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E0E14AA" w14:textId="77777777" w:rsidR="006C37A4" w:rsidRDefault="006C37A4" w:rsidP="006C37A4">
      <w:pPr>
        <w:tabs>
          <w:tab w:val="left" w:pos="1980"/>
          <w:tab w:val="left" w:pos="2340"/>
          <w:tab w:val="left" w:pos="7470"/>
          <w:tab w:val="left" w:pos="8360"/>
          <w:tab w:val="left" w:pos="8639"/>
        </w:tabs>
        <w:ind w:left="1620" w:right="-1340" w:hanging="360"/>
      </w:pPr>
      <w:r>
        <w:t>a.</w:t>
      </w:r>
      <w:r>
        <w:tab/>
        <w:t>Siew Wah went all the way to England to help his daughter buy a car.</w:t>
      </w:r>
    </w:p>
    <w:p w14:paraId="6D3B8A7B" w14:textId="77777777" w:rsidR="006C37A4" w:rsidRDefault="006C37A4" w:rsidP="006C37A4">
      <w:pPr>
        <w:tabs>
          <w:tab w:val="left" w:pos="1980"/>
          <w:tab w:val="left" w:pos="2340"/>
          <w:tab w:val="left" w:pos="7470"/>
          <w:tab w:val="left" w:pos="8360"/>
          <w:tab w:val="left" w:pos="8639"/>
        </w:tabs>
        <w:ind w:left="1620" w:right="-1340" w:hanging="360"/>
      </w:pPr>
    </w:p>
    <w:p w14:paraId="203C90E3" w14:textId="77777777" w:rsidR="006C37A4" w:rsidRDefault="006C37A4" w:rsidP="006C37A4">
      <w:pPr>
        <w:tabs>
          <w:tab w:val="left" w:pos="1980"/>
          <w:tab w:val="left" w:pos="2340"/>
          <w:tab w:val="left" w:pos="7470"/>
          <w:tab w:val="left" w:pos="8360"/>
          <w:tab w:val="left" w:pos="8639"/>
        </w:tabs>
        <w:ind w:left="1620" w:right="-1340" w:hanging="360"/>
      </w:pPr>
      <w:r>
        <w:t>b.</w:t>
      </w:r>
      <w:r>
        <w:tab/>
        <w:t>Jesse took on an evening job he doesn't care for to help his son go to college.</w:t>
      </w:r>
    </w:p>
    <w:p w14:paraId="4E8F2636" w14:textId="77777777" w:rsidR="006C37A4" w:rsidRDefault="006C37A4" w:rsidP="006C37A4">
      <w:pPr>
        <w:tabs>
          <w:tab w:val="left" w:pos="1980"/>
          <w:tab w:val="left" w:pos="2340"/>
          <w:tab w:val="left" w:pos="7470"/>
          <w:tab w:val="left" w:pos="8360"/>
          <w:tab w:val="left" w:pos="8639"/>
        </w:tabs>
        <w:ind w:left="1620" w:right="-1340" w:hanging="360"/>
      </w:pPr>
    </w:p>
    <w:p w14:paraId="64B9C5F9" w14:textId="77777777" w:rsidR="006C37A4" w:rsidRDefault="006C37A4" w:rsidP="006C37A4">
      <w:pPr>
        <w:tabs>
          <w:tab w:val="left" w:pos="1980"/>
          <w:tab w:val="left" w:pos="2340"/>
          <w:tab w:val="left" w:pos="7470"/>
          <w:tab w:val="left" w:pos="8360"/>
          <w:tab w:val="left" w:pos="8639"/>
        </w:tabs>
        <w:ind w:left="540" w:right="-1340"/>
      </w:pPr>
      <w:r>
        <w:t>(There's our first positive quality we'll see in the father: the willingness to undergo personal loss to fulfill his promise to his son.  Here's the second…)</w:t>
      </w:r>
    </w:p>
    <w:p w14:paraId="45ECD1ED" w14:textId="77777777" w:rsidR="006C37A4" w:rsidRDefault="006C37A4" w:rsidP="006C37A4">
      <w:pPr>
        <w:tabs>
          <w:tab w:val="left" w:pos="1980"/>
          <w:tab w:val="left" w:pos="2340"/>
          <w:tab w:val="left" w:pos="7470"/>
          <w:tab w:val="left" w:pos="8360"/>
          <w:tab w:val="left" w:pos="8639"/>
        </w:tabs>
        <w:ind w:left="540" w:right="-1340"/>
      </w:pPr>
    </w:p>
    <w:p w14:paraId="293E3D3A"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B.</w:t>
      </w:r>
      <w:r>
        <w:tab/>
        <w:t>He allowed his child to experience the consequences of his sin (</w:t>
      </w:r>
      <w:r>
        <w:rPr>
          <w:u w:val="single"/>
        </w:rPr>
        <w:t>15:13-16</w:t>
      </w:r>
      <w:r>
        <w:t>).</w:t>
      </w:r>
    </w:p>
    <w:p w14:paraId="53BFA286"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[The father didn’t protect his son from the pain of poor choices.]</w:t>
      </w:r>
    </w:p>
    <w:p w14:paraId="79CAE151"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7732DD2E"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 xml:space="preserve">The thing to notice in these verses is what the father </w:t>
      </w:r>
      <w:r>
        <w:rPr>
          <w:b/>
        </w:rPr>
        <w:t>didn't</w:t>
      </w:r>
      <w:r>
        <w:t xml:space="preserve"> do:</w:t>
      </w:r>
    </w:p>
    <w:p w14:paraId="755C182E"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6918A142" w14:textId="77777777" w:rsidR="006C37A4" w:rsidRDefault="006C37A4" w:rsidP="006C37A4">
      <w:pPr>
        <w:tabs>
          <w:tab w:val="left" w:pos="1980"/>
          <w:tab w:val="left" w:pos="2340"/>
          <w:tab w:val="left" w:pos="7470"/>
          <w:tab w:val="left" w:pos="8360"/>
          <w:tab w:val="left" w:pos="8639"/>
        </w:tabs>
        <w:ind w:left="1620" w:right="-1340" w:hanging="360"/>
      </w:pPr>
      <w:r>
        <w:t>a.</w:t>
      </w:r>
      <w:r>
        <w:tab/>
        <w:t>He didn't run after his son and beg him to return.</w:t>
      </w:r>
    </w:p>
    <w:p w14:paraId="70EF4740" w14:textId="77777777" w:rsidR="006C37A4" w:rsidRDefault="006C37A4" w:rsidP="006C37A4">
      <w:pPr>
        <w:tabs>
          <w:tab w:val="left" w:pos="1980"/>
          <w:tab w:val="left" w:pos="2340"/>
          <w:tab w:val="left" w:pos="7470"/>
          <w:tab w:val="left" w:pos="8360"/>
          <w:tab w:val="left" w:pos="8639"/>
        </w:tabs>
        <w:ind w:left="1620" w:right="-1340" w:hanging="360"/>
      </w:pPr>
    </w:p>
    <w:p w14:paraId="268D6022" w14:textId="77777777" w:rsidR="006C37A4" w:rsidRDefault="006C37A4" w:rsidP="006C37A4">
      <w:pPr>
        <w:tabs>
          <w:tab w:val="left" w:pos="1980"/>
          <w:tab w:val="left" w:pos="2340"/>
          <w:tab w:val="left" w:pos="7470"/>
          <w:tab w:val="left" w:pos="8360"/>
          <w:tab w:val="left" w:pos="8639"/>
        </w:tabs>
        <w:ind w:left="1620" w:right="-1340" w:hanging="360"/>
      </w:pPr>
      <w:r>
        <w:t>b.</w:t>
      </w:r>
      <w:r>
        <w:tab/>
        <w:t>He didn't send his servants to rescue his son from mistakes which he would regret.</w:t>
      </w:r>
    </w:p>
    <w:p w14:paraId="18ADB1D3" w14:textId="77777777" w:rsidR="006C37A4" w:rsidRDefault="006C37A4" w:rsidP="006C37A4">
      <w:pPr>
        <w:tabs>
          <w:tab w:val="left" w:pos="1980"/>
          <w:tab w:val="left" w:pos="2340"/>
          <w:tab w:val="left" w:pos="7470"/>
          <w:tab w:val="left" w:pos="8360"/>
          <w:tab w:val="left" w:pos="8639"/>
        </w:tabs>
        <w:ind w:left="1620" w:right="-1340" w:hanging="360"/>
      </w:pPr>
    </w:p>
    <w:p w14:paraId="5A8BAB57" w14:textId="77777777" w:rsidR="006C37A4" w:rsidRDefault="006C37A4" w:rsidP="006C37A4">
      <w:pPr>
        <w:tabs>
          <w:tab w:val="left" w:pos="1980"/>
          <w:tab w:val="left" w:pos="2340"/>
          <w:tab w:val="left" w:pos="7470"/>
          <w:tab w:val="left" w:pos="8360"/>
          <w:tab w:val="left" w:pos="8639"/>
        </w:tabs>
        <w:ind w:left="1620" w:right="-1340" w:hanging="360"/>
      </w:pPr>
      <w:r>
        <w:t>c.</w:t>
      </w:r>
      <w:r>
        <w:tab/>
        <w:t>He allowed the son to stoop to the lowest position any Jew could get—feeding pigs for a living—unclean animals which ever Jew despised.</w:t>
      </w:r>
    </w:p>
    <w:p w14:paraId="3B391195" w14:textId="77777777" w:rsidR="006C37A4" w:rsidRDefault="006C37A4" w:rsidP="006C37A4">
      <w:pPr>
        <w:tabs>
          <w:tab w:val="left" w:pos="1980"/>
          <w:tab w:val="left" w:pos="2340"/>
          <w:tab w:val="left" w:pos="7470"/>
          <w:tab w:val="left" w:pos="8360"/>
          <w:tab w:val="left" w:pos="8639"/>
        </w:tabs>
        <w:ind w:left="1620" w:right="-1340" w:hanging="360"/>
      </w:pPr>
    </w:p>
    <w:p w14:paraId="176446F7"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Why?  A good father will allow his children to make mistakes and learn from them. He won't bail them out every time their mistakes get them into trouble.</w:t>
      </w:r>
    </w:p>
    <w:p w14:paraId="7D03304B"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E60A0C8" w14:textId="77777777" w:rsidR="006C37A4" w:rsidRDefault="006C37A4" w:rsidP="006C37A4">
      <w:pPr>
        <w:tabs>
          <w:tab w:val="left" w:pos="1980"/>
          <w:tab w:val="left" w:pos="2340"/>
          <w:tab w:val="left" w:pos="7470"/>
          <w:tab w:val="left" w:pos="8360"/>
          <w:tab w:val="left" w:pos="8639"/>
        </w:tabs>
        <w:ind w:left="1620" w:right="-1340" w:hanging="360"/>
      </w:pPr>
      <w:r>
        <w:t>a.</w:t>
      </w:r>
      <w:r>
        <w:tab/>
        <w:t>[Mr. Blackmon never let Stuart bear the consequences of poor choices--e.g., new stereo system in college, $ anytime--but now financial trouble, drop out of seminary, VHS/BetaMax tapes galore…]</w:t>
      </w:r>
    </w:p>
    <w:p w14:paraId="5C051C4E" w14:textId="77777777" w:rsidR="006C37A4" w:rsidRDefault="006C37A4" w:rsidP="006C37A4">
      <w:pPr>
        <w:tabs>
          <w:tab w:val="left" w:pos="1980"/>
          <w:tab w:val="left" w:pos="2340"/>
          <w:tab w:val="left" w:pos="7470"/>
          <w:tab w:val="left" w:pos="8360"/>
          <w:tab w:val="left" w:pos="8639"/>
        </w:tabs>
        <w:ind w:left="1620" w:right="-1340" w:hanging="360"/>
      </w:pPr>
    </w:p>
    <w:p w14:paraId="4B1BBBB8" w14:textId="77777777" w:rsidR="006C37A4" w:rsidRDefault="006C37A4" w:rsidP="006C37A4">
      <w:pPr>
        <w:tabs>
          <w:tab w:val="left" w:pos="1980"/>
          <w:tab w:val="left" w:pos="2340"/>
          <w:tab w:val="left" w:pos="7470"/>
          <w:tab w:val="left" w:pos="8360"/>
          <w:tab w:val="left" w:pos="8639"/>
        </w:tabs>
        <w:ind w:left="1620" w:right="-1340" w:hanging="360"/>
      </w:pPr>
      <w:r>
        <w:t>b.</w:t>
      </w:r>
      <w:r>
        <w:tab/>
        <w:t>Larry Burket tells the story of when his son needed to borrow $10.</w:t>
      </w:r>
    </w:p>
    <w:p w14:paraId="01FD6474" w14:textId="77777777" w:rsidR="006C37A4" w:rsidRDefault="006C37A4" w:rsidP="006C37A4">
      <w:pPr>
        <w:tabs>
          <w:tab w:val="left" w:pos="1980"/>
          <w:tab w:val="left" w:pos="2340"/>
          <w:tab w:val="left" w:pos="7470"/>
          <w:tab w:val="left" w:pos="8360"/>
          <w:tab w:val="left" w:pos="8639"/>
        </w:tabs>
        <w:ind w:left="1620" w:right="-1340" w:hanging="360"/>
      </w:pPr>
    </w:p>
    <w:p w14:paraId="71036B1D" w14:textId="77777777" w:rsidR="006C37A4" w:rsidRDefault="006C37A4" w:rsidP="006C37A4">
      <w:pPr>
        <w:tabs>
          <w:tab w:val="left" w:pos="1980"/>
          <w:tab w:val="left" w:pos="2340"/>
          <w:tab w:val="left" w:pos="7470"/>
          <w:tab w:val="left" w:pos="8360"/>
          <w:tab w:val="left" w:pos="8639"/>
        </w:tabs>
        <w:ind w:left="1620" w:right="-1340" w:hanging="360"/>
      </w:pPr>
      <w:r>
        <w:tab/>
        <w:t>"O.K.," he told his son, "But you need something for collateral."</w:t>
      </w:r>
    </w:p>
    <w:p w14:paraId="2B31217D" w14:textId="77777777" w:rsidR="006C37A4" w:rsidRDefault="006C37A4" w:rsidP="006C37A4">
      <w:pPr>
        <w:tabs>
          <w:tab w:val="left" w:pos="1980"/>
          <w:tab w:val="left" w:pos="2340"/>
          <w:tab w:val="left" w:pos="7470"/>
          <w:tab w:val="left" w:pos="8360"/>
          <w:tab w:val="left" w:pos="8639"/>
        </w:tabs>
        <w:ind w:left="1620" w:right="-1340" w:hanging="360"/>
      </w:pPr>
    </w:p>
    <w:p w14:paraId="16DE7CAC" w14:textId="77777777" w:rsidR="006C37A4" w:rsidRDefault="006C37A4" w:rsidP="006C37A4">
      <w:pPr>
        <w:tabs>
          <w:tab w:val="left" w:pos="1980"/>
          <w:tab w:val="left" w:pos="2340"/>
          <w:tab w:val="left" w:pos="7470"/>
          <w:tab w:val="left" w:pos="8360"/>
          <w:tab w:val="left" w:pos="8639"/>
        </w:tabs>
        <w:ind w:left="1620" w:right="-1340" w:hanging="360"/>
      </w:pPr>
      <w:r>
        <w:tab/>
        <w:t>"What's that?" his son asked.</w:t>
      </w:r>
    </w:p>
    <w:p w14:paraId="7061982A" w14:textId="77777777" w:rsidR="006C37A4" w:rsidRDefault="006C37A4" w:rsidP="006C37A4">
      <w:pPr>
        <w:tabs>
          <w:tab w:val="left" w:pos="1980"/>
          <w:tab w:val="left" w:pos="2340"/>
          <w:tab w:val="left" w:pos="7470"/>
          <w:tab w:val="left" w:pos="8360"/>
          <w:tab w:val="left" w:pos="8639"/>
        </w:tabs>
        <w:ind w:left="1620" w:right="-1340" w:hanging="360"/>
      </w:pPr>
    </w:p>
    <w:p w14:paraId="6B17809C" w14:textId="77777777" w:rsidR="006C37A4" w:rsidRDefault="006C37A4" w:rsidP="006C37A4">
      <w:pPr>
        <w:tabs>
          <w:tab w:val="left" w:pos="1980"/>
          <w:tab w:val="left" w:pos="2340"/>
          <w:tab w:val="left" w:pos="7470"/>
          <w:tab w:val="left" w:pos="8360"/>
          <w:tab w:val="left" w:pos="8639"/>
        </w:tabs>
        <w:ind w:left="1620" w:right="-1340" w:hanging="360"/>
      </w:pPr>
      <w:r>
        <w:tab/>
        <w:t xml:space="preserve">"Well, it's an item that's worth </w:t>
      </w:r>
      <w:r>
        <w:rPr>
          <w:b/>
        </w:rPr>
        <w:t>more</w:t>
      </w:r>
      <w:r>
        <w:t xml:space="preserve"> than $10 which I keep if you don't pay me back on time.  How soon can you pay me back and do you have an item for collateral?"</w:t>
      </w:r>
    </w:p>
    <w:p w14:paraId="7FADDC86" w14:textId="77777777" w:rsidR="006C37A4" w:rsidRDefault="006C37A4" w:rsidP="006C37A4">
      <w:pPr>
        <w:tabs>
          <w:tab w:val="left" w:pos="1980"/>
          <w:tab w:val="left" w:pos="2340"/>
          <w:tab w:val="left" w:pos="7470"/>
          <w:tab w:val="left" w:pos="8360"/>
          <w:tab w:val="left" w:pos="8639"/>
        </w:tabs>
        <w:ind w:left="1620" w:right="-1340" w:hanging="360"/>
      </w:pPr>
    </w:p>
    <w:p w14:paraId="4BF20A9F" w14:textId="77777777" w:rsidR="006C37A4" w:rsidRDefault="006C37A4" w:rsidP="006C37A4">
      <w:pPr>
        <w:tabs>
          <w:tab w:val="left" w:pos="1980"/>
          <w:tab w:val="left" w:pos="2340"/>
          <w:tab w:val="left" w:pos="7470"/>
          <w:tab w:val="left" w:pos="8360"/>
          <w:tab w:val="left" w:pos="8639"/>
        </w:tabs>
        <w:ind w:left="1620" w:right="-1340" w:hanging="360"/>
      </w:pPr>
      <w:r>
        <w:tab/>
        <w:t>"I have my skateboard—it's worth $70-$80.  I can pay you back next Monday."</w:t>
      </w:r>
    </w:p>
    <w:p w14:paraId="1F8E5F0A" w14:textId="77777777" w:rsidR="006C37A4" w:rsidRDefault="006C37A4" w:rsidP="006C37A4">
      <w:pPr>
        <w:tabs>
          <w:tab w:val="left" w:pos="1980"/>
          <w:tab w:val="left" w:pos="2340"/>
          <w:tab w:val="left" w:pos="7470"/>
          <w:tab w:val="left" w:pos="8360"/>
          <w:tab w:val="left" w:pos="8639"/>
        </w:tabs>
        <w:ind w:left="1620" w:right="-1340" w:hanging="360"/>
      </w:pPr>
    </w:p>
    <w:p w14:paraId="33E0BDFA" w14:textId="77777777" w:rsidR="006C37A4" w:rsidRDefault="006C37A4" w:rsidP="006C37A4">
      <w:pPr>
        <w:tabs>
          <w:tab w:val="left" w:pos="1980"/>
          <w:tab w:val="left" w:pos="2340"/>
          <w:tab w:val="left" w:pos="7470"/>
          <w:tab w:val="left" w:pos="8360"/>
          <w:tab w:val="left" w:pos="8639"/>
        </w:tabs>
        <w:ind w:left="1620" w:right="-1340" w:hanging="360"/>
      </w:pPr>
      <w:r>
        <w:tab/>
        <w:t>"O.K.," the father said, "Now realize that if you don't pay me back I can sell the skateboard for whatever I want to in order to get back my money."  He agreed.</w:t>
      </w:r>
    </w:p>
    <w:p w14:paraId="4FE4F444" w14:textId="77777777" w:rsidR="006C37A4" w:rsidRDefault="006C37A4" w:rsidP="006C37A4">
      <w:pPr>
        <w:tabs>
          <w:tab w:val="left" w:pos="1980"/>
          <w:tab w:val="left" w:pos="2340"/>
          <w:tab w:val="left" w:pos="7470"/>
          <w:tab w:val="left" w:pos="8360"/>
          <w:tab w:val="left" w:pos="8639"/>
        </w:tabs>
        <w:ind w:left="1620" w:right="-1340" w:hanging="360"/>
      </w:pPr>
    </w:p>
    <w:p w14:paraId="1D7BA361" w14:textId="77777777" w:rsidR="006C37A4" w:rsidRDefault="006C37A4" w:rsidP="006C37A4">
      <w:pPr>
        <w:tabs>
          <w:tab w:val="left" w:pos="1980"/>
          <w:tab w:val="left" w:pos="2340"/>
          <w:tab w:val="left" w:pos="7470"/>
          <w:tab w:val="left" w:pos="8360"/>
          <w:tab w:val="left" w:pos="8639"/>
        </w:tabs>
        <w:ind w:left="1620" w:right="-1340" w:hanging="360"/>
      </w:pPr>
      <w:r>
        <w:tab/>
        <w:t>The next week came and no $10 repayment.  So Mr. Burkett promptly sold the skateboard.  When his son found out he was furious, "Why did you sell my skateboard?" he demanded.</w:t>
      </w:r>
    </w:p>
    <w:p w14:paraId="2B378F70" w14:textId="77777777" w:rsidR="006C37A4" w:rsidRDefault="006C37A4" w:rsidP="006C37A4">
      <w:pPr>
        <w:tabs>
          <w:tab w:val="left" w:pos="1980"/>
          <w:tab w:val="left" w:pos="2340"/>
          <w:tab w:val="left" w:pos="7470"/>
          <w:tab w:val="left" w:pos="8360"/>
          <w:tab w:val="left" w:pos="8639"/>
        </w:tabs>
        <w:ind w:left="1620" w:right="-1340" w:hanging="360"/>
      </w:pPr>
    </w:p>
    <w:p w14:paraId="0D86954E" w14:textId="77777777" w:rsidR="006C37A4" w:rsidRDefault="006C37A4" w:rsidP="006C37A4">
      <w:pPr>
        <w:tabs>
          <w:tab w:val="left" w:pos="1980"/>
          <w:tab w:val="left" w:pos="2340"/>
          <w:tab w:val="left" w:pos="7470"/>
          <w:tab w:val="left" w:pos="8360"/>
          <w:tab w:val="left" w:pos="8639"/>
        </w:tabs>
        <w:ind w:left="1620" w:right="-1340" w:hanging="360"/>
      </w:pPr>
      <w:r>
        <w:tab/>
        <w:t xml:space="preserve">"I didn't sell your skateboard," his father said, "Remember our agreement?  If you didn't pay me back within a week it was to become </w:t>
      </w:r>
      <w:r>
        <w:rPr>
          <w:i/>
        </w:rPr>
        <w:t>my</w:t>
      </w:r>
      <w:r>
        <w:t xml:space="preserve"> skateboard.  So I sold it for $10 to get my money back."</w:t>
      </w:r>
    </w:p>
    <w:p w14:paraId="7F1A8E19" w14:textId="77777777" w:rsidR="006C37A4" w:rsidRDefault="006C37A4" w:rsidP="006C37A4">
      <w:pPr>
        <w:tabs>
          <w:tab w:val="left" w:pos="1980"/>
          <w:tab w:val="left" w:pos="2340"/>
          <w:tab w:val="left" w:pos="7470"/>
          <w:tab w:val="left" w:pos="8360"/>
          <w:tab w:val="left" w:pos="8639"/>
        </w:tabs>
        <w:ind w:left="1620" w:right="-1340" w:hanging="360"/>
      </w:pPr>
    </w:p>
    <w:p w14:paraId="38CA6133" w14:textId="77777777" w:rsidR="006C37A4" w:rsidRDefault="006C37A4" w:rsidP="006C37A4">
      <w:pPr>
        <w:tabs>
          <w:tab w:val="left" w:pos="1980"/>
          <w:tab w:val="left" w:pos="2340"/>
          <w:tab w:val="left" w:pos="7470"/>
          <w:tab w:val="left" w:pos="8360"/>
          <w:tab w:val="left" w:pos="8639"/>
        </w:tabs>
        <w:ind w:left="1620" w:right="-1340" w:hanging="360"/>
      </w:pPr>
      <w:r>
        <w:tab/>
        <w:t>"You sold it my $80 skateboard for $10?"  His father nodded.</w:t>
      </w:r>
    </w:p>
    <w:p w14:paraId="46FFAEA1" w14:textId="77777777" w:rsidR="006C37A4" w:rsidRDefault="006C37A4" w:rsidP="006C37A4">
      <w:pPr>
        <w:tabs>
          <w:tab w:val="left" w:pos="1980"/>
          <w:tab w:val="left" w:pos="2340"/>
          <w:tab w:val="left" w:pos="7470"/>
          <w:tab w:val="left" w:pos="8360"/>
          <w:tab w:val="left" w:pos="8639"/>
        </w:tabs>
        <w:ind w:left="1620" w:right="-1340" w:hanging="360"/>
      </w:pPr>
    </w:p>
    <w:p w14:paraId="59DB2CCE" w14:textId="77777777" w:rsidR="006C37A4" w:rsidRDefault="006C37A4" w:rsidP="006C37A4">
      <w:pPr>
        <w:tabs>
          <w:tab w:val="left" w:pos="1980"/>
          <w:tab w:val="left" w:pos="2340"/>
          <w:tab w:val="left" w:pos="7470"/>
          <w:tab w:val="left" w:pos="8360"/>
          <w:tab w:val="left" w:pos="8639"/>
        </w:tabs>
        <w:ind w:left="1620" w:right="-1340" w:hanging="360"/>
      </w:pPr>
      <w:r>
        <w:lastRenderedPageBreak/>
        <w:tab/>
        <w:t>It was a hard-nosed line for dad to take, but he had to show his son that there are consequences to pay for negligence.  Better to have a skateboard repossessed than a home years later.  Speaking of years later, after he got married the son thanked Mr. Burkett for that valuable lesson in finances.</w:t>
      </w:r>
    </w:p>
    <w:p w14:paraId="4852BE44" w14:textId="77777777" w:rsidR="006C37A4" w:rsidRDefault="006C37A4" w:rsidP="006C37A4">
      <w:pPr>
        <w:tabs>
          <w:tab w:val="left" w:pos="1980"/>
          <w:tab w:val="left" w:pos="2340"/>
          <w:tab w:val="left" w:pos="7470"/>
          <w:tab w:val="left" w:pos="8360"/>
          <w:tab w:val="left" w:pos="8639"/>
        </w:tabs>
        <w:ind w:left="1620" w:right="-1340" w:hanging="360"/>
      </w:pPr>
    </w:p>
    <w:p w14:paraId="295A11F8" w14:textId="77777777" w:rsidR="006C37A4" w:rsidRDefault="006C37A4" w:rsidP="006C37A4">
      <w:pPr>
        <w:tabs>
          <w:tab w:val="left" w:pos="1980"/>
          <w:tab w:val="left" w:pos="2340"/>
          <w:tab w:val="left" w:pos="7470"/>
          <w:tab w:val="left" w:pos="8360"/>
          <w:tab w:val="left" w:pos="8639"/>
        </w:tabs>
        <w:ind w:left="540" w:right="-1340"/>
      </w:pPr>
      <w:r>
        <w:t>(The prodigal's father had the guts to allow his son to bear the consequences of poor choices.  However, although he held his ground, notice in verses 17-20 another trait…)</w:t>
      </w:r>
    </w:p>
    <w:p w14:paraId="7F7013B5" w14:textId="77777777" w:rsidR="006C37A4" w:rsidRDefault="006C37A4" w:rsidP="006C37A4">
      <w:pPr>
        <w:tabs>
          <w:tab w:val="left" w:pos="1980"/>
          <w:tab w:val="left" w:pos="2340"/>
          <w:tab w:val="left" w:pos="7470"/>
          <w:tab w:val="left" w:pos="8360"/>
          <w:tab w:val="left" w:pos="8639"/>
        </w:tabs>
        <w:ind w:left="540" w:right="-1340"/>
      </w:pPr>
    </w:p>
    <w:p w14:paraId="09B104F0"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C.</w:t>
      </w:r>
      <w:r>
        <w:tab/>
        <w:t>He preserved the opportunity to have fellowship with his son (</w:t>
      </w:r>
      <w:r>
        <w:rPr>
          <w:u w:val="single"/>
        </w:rPr>
        <w:t>15:17-20a</w:t>
      </w:r>
      <w:r>
        <w:t>).</w:t>
      </w:r>
    </w:p>
    <w:p w14:paraId="67171A2A"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[The father kept the door open for a restored relationship.]</w:t>
      </w:r>
    </w:p>
    <w:p w14:paraId="7C53B930"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2F450E9"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Sure he allowed his son to hit rock bottom, but the prodigal knew that his father was still there.  Here's where the father's toughness was balanced with compassion and forgiveness.</w:t>
      </w:r>
    </w:p>
    <w:p w14:paraId="61D0D8D4"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41B2338"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How a parent can close the door to fellowship with a child I don't understand (ILL: Susan's parent's acceptance of Karen despite marrying a non-Christian).</w:t>
      </w:r>
    </w:p>
    <w:p w14:paraId="4022EBE4" w14:textId="77777777" w:rsidR="006C37A4" w:rsidRDefault="006C37A4" w:rsidP="006C37A4">
      <w:pPr>
        <w:tabs>
          <w:tab w:val="left" w:pos="1980"/>
          <w:tab w:val="left" w:pos="2340"/>
          <w:tab w:val="left" w:pos="7470"/>
          <w:tab w:val="left" w:pos="8360"/>
          <w:tab w:val="left" w:pos="8639"/>
        </w:tabs>
        <w:ind w:left="1620" w:right="-1340" w:hanging="360"/>
      </w:pPr>
    </w:p>
    <w:p w14:paraId="16C06DC9" w14:textId="77777777" w:rsidR="006C37A4" w:rsidRDefault="006C37A4" w:rsidP="006C37A4">
      <w:pPr>
        <w:tabs>
          <w:tab w:val="left" w:pos="1620"/>
          <w:tab w:val="left" w:pos="1980"/>
          <w:tab w:val="left" w:pos="2340"/>
          <w:tab w:val="left" w:pos="7470"/>
          <w:tab w:val="left" w:pos="8360"/>
          <w:tab w:val="left" w:pos="8639"/>
        </w:tabs>
        <w:ind w:left="1260" w:right="-1340" w:hanging="360"/>
      </w:pPr>
      <w:r>
        <w:t>3.</w:t>
      </w:r>
      <w:r>
        <w:tab/>
        <w:t>If you're a father and your child is away from the Lord, don't slam the door to a relationship with you.</w:t>
      </w:r>
    </w:p>
    <w:p w14:paraId="6F407755"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172EE461" w14:textId="77777777" w:rsidR="006C37A4" w:rsidRDefault="006C37A4" w:rsidP="006C37A4">
      <w:pPr>
        <w:tabs>
          <w:tab w:val="left" w:pos="1980"/>
          <w:tab w:val="left" w:pos="2340"/>
          <w:tab w:val="left" w:pos="7470"/>
          <w:tab w:val="left" w:pos="8360"/>
          <w:tab w:val="left" w:pos="8639"/>
        </w:tabs>
        <w:ind w:left="1620" w:right="-1340" w:hanging="360"/>
      </w:pPr>
      <w:r>
        <w:t>a.</w:t>
      </w:r>
      <w:r>
        <w:tab/>
        <w:t xml:space="preserve">The pain of this for the child is dramatically portrayed in </w:t>
      </w:r>
      <w:r>
        <w:rPr>
          <w:i/>
        </w:rPr>
        <w:t>Fiddler on the Roof</w:t>
      </w:r>
      <w:r>
        <w:t xml:space="preserve">  where Reptevia rejects his daughter Havilah because she marries a Gentile.</w:t>
      </w:r>
    </w:p>
    <w:p w14:paraId="7CFC114F" w14:textId="77777777" w:rsidR="006C37A4" w:rsidRDefault="006C37A4" w:rsidP="006C37A4">
      <w:pPr>
        <w:tabs>
          <w:tab w:val="left" w:pos="1980"/>
          <w:tab w:val="left" w:pos="2340"/>
          <w:tab w:val="left" w:pos="7470"/>
          <w:tab w:val="left" w:pos="8360"/>
          <w:tab w:val="left" w:pos="8639"/>
        </w:tabs>
        <w:ind w:left="1620" w:right="-1340" w:hanging="360"/>
      </w:pPr>
    </w:p>
    <w:p w14:paraId="6D310D1E" w14:textId="77777777" w:rsidR="006C37A4" w:rsidRDefault="006C37A4" w:rsidP="006C37A4">
      <w:pPr>
        <w:tabs>
          <w:tab w:val="left" w:pos="1980"/>
          <w:tab w:val="left" w:pos="2340"/>
          <w:tab w:val="left" w:pos="7470"/>
          <w:tab w:val="left" w:pos="8360"/>
          <w:tab w:val="left" w:pos="8639"/>
        </w:tabs>
        <w:ind w:left="1620" w:right="-1340" w:hanging="360"/>
      </w:pPr>
      <w:r>
        <w:t>b.</w:t>
      </w:r>
      <w:r>
        <w:tab/>
        <w:t>If your child can't be restored to fellowship with you because of your rejection, it's questionable whether your child will believe that God will not accept him or her either.</w:t>
      </w:r>
    </w:p>
    <w:p w14:paraId="0DD116B0" w14:textId="77777777" w:rsidR="006C37A4" w:rsidRDefault="006C37A4" w:rsidP="006C37A4">
      <w:pPr>
        <w:tabs>
          <w:tab w:val="left" w:pos="1980"/>
          <w:tab w:val="left" w:pos="2340"/>
          <w:tab w:val="left" w:pos="7470"/>
          <w:tab w:val="left" w:pos="8360"/>
          <w:tab w:val="left" w:pos="8639"/>
        </w:tabs>
        <w:ind w:left="1620" w:right="-1340" w:hanging="360"/>
      </w:pPr>
    </w:p>
    <w:p w14:paraId="296008E0" w14:textId="77777777" w:rsidR="006C37A4" w:rsidRDefault="006C37A4" w:rsidP="006C37A4">
      <w:pPr>
        <w:tabs>
          <w:tab w:val="left" w:pos="1980"/>
          <w:tab w:val="left" w:pos="2340"/>
          <w:tab w:val="left" w:pos="7470"/>
          <w:tab w:val="left" w:pos="8360"/>
          <w:tab w:val="left" w:pos="8639"/>
        </w:tabs>
        <w:ind w:left="540" w:right="-1340"/>
      </w:pPr>
      <w:r>
        <w:t>(The father demonstrates a fourth characteristic of a godly father…)</w:t>
      </w:r>
    </w:p>
    <w:p w14:paraId="64412FEC" w14:textId="77777777" w:rsidR="006C37A4" w:rsidRDefault="006C37A4" w:rsidP="006C37A4">
      <w:pPr>
        <w:tabs>
          <w:tab w:val="left" w:pos="1980"/>
          <w:tab w:val="left" w:pos="2340"/>
          <w:tab w:val="left" w:pos="7470"/>
          <w:tab w:val="left" w:pos="8360"/>
          <w:tab w:val="left" w:pos="8639"/>
        </w:tabs>
        <w:ind w:left="540" w:right="-1340"/>
      </w:pPr>
    </w:p>
    <w:p w14:paraId="33D85391"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D.</w:t>
      </w:r>
      <w:r>
        <w:tab/>
        <w:t>He compassionately accepted his son even in his disobedience (</w:t>
      </w:r>
      <w:r>
        <w:rPr>
          <w:u w:val="single"/>
        </w:rPr>
        <w:t>15:20b</w:t>
      </w:r>
      <w:r>
        <w:t>).</w:t>
      </w:r>
    </w:p>
    <w:p w14:paraId="0D0AAB8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[He didn’t let personal bitterness over his son’s failures steal his compassion.]</w:t>
      </w:r>
    </w:p>
    <w:p w14:paraId="6D64442B"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A9820CE"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 xml:space="preserve">You know as well as I what </w:t>
      </w:r>
      <w:r>
        <w:rPr>
          <w:b/>
        </w:rPr>
        <w:t>most</w:t>
      </w:r>
      <w:r>
        <w:t xml:space="preserve"> fathers would do in this situation:</w:t>
      </w:r>
    </w:p>
    <w:p w14:paraId="792F49FC"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6364FDF" w14:textId="77777777" w:rsidR="006C37A4" w:rsidRDefault="006C37A4" w:rsidP="006C37A4">
      <w:pPr>
        <w:tabs>
          <w:tab w:val="left" w:pos="1980"/>
          <w:tab w:val="left" w:pos="2340"/>
          <w:tab w:val="left" w:pos="7470"/>
          <w:tab w:val="left" w:pos="8360"/>
          <w:tab w:val="left" w:pos="8639"/>
        </w:tabs>
        <w:ind w:left="1620" w:right="-1340" w:hanging="360"/>
      </w:pPr>
      <w:r>
        <w:t>a.</w:t>
      </w:r>
      <w:r>
        <w:tab/>
        <w:t>The majority of fathers would turn the other way in disgust.</w:t>
      </w:r>
    </w:p>
    <w:p w14:paraId="0CA2D324" w14:textId="77777777" w:rsidR="006C37A4" w:rsidRDefault="006C37A4" w:rsidP="006C37A4">
      <w:pPr>
        <w:tabs>
          <w:tab w:val="left" w:pos="1980"/>
          <w:tab w:val="left" w:pos="2340"/>
          <w:tab w:val="left" w:pos="7470"/>
          <w:tab w:val="left" w:pos="8360"/>
          <w:tab w:val="left" w:pos="8639"/>
        </w:tabs>
        <w:ind w:left="1620" w:right="-1340" w:hanging="360"/>
      </w:pPr>
    </w:p>
    <w:p w14:paraId="5D8AB73C" w14:textId="77777777" w:rsidR="006C37A4" w:rsidRDefault="006C37A4" w:rsidP="006C37A4">
      <w:pPr>
        <w:tabs>
          <w:tab w:val="left" w:pos="1980"/>
          <w:tab w:val="left" w:pos="2340"/>
          <w:tab w:val="left" w:pos="7470"/>
          <w:tab w:val="left" w:pos="8360"/>
          <w:tab w:val="left" w:pos="8639"/>
        </w:tabs>
        <w:ind w:left="1620" w:right="-1340" w:hanging="360"/>
      </w:pPr>
      <w:r>
        <w:t>b.</w:t>
      </w:r>
      <w:r>
        <w:tab/>
        <w:t>The response would be, "So you've finally run out of money with wild living, huh?  Well, get out of here!  You're a disgrace to me and the family!"</w:t>
      </w:r>
    </w:p>
    <w:p w14:paraId="2DA46A9D" w14:textId="77777777" w:rsidR="006C37A4" w:rsidRDefault="006C37A4" w:rsidP="006C37A4">
      <w:pPr>
        <w:tabs>
          <w:tab w:val="left" w:pos="1980"/>
          <w:tab w:val="left" w:pos="2340"/>
          <w:tab w:val="left" w:pos="7470"/>
          <w:tab w:val="left" w:pos="8360"/>
          <w:tab w:val="left" w:pos="8639"/>
        </w:tabs>
        <w:ind w:left="1620" w:right="-1340" w:hanging="360"/>
      </w:pPr>
    </w:p>
    <w:p w14:paraId="179ADF81"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Not this father.  No doubt his compassion for his son kept the door open for ministry to him again.  He was just glad to finally see his son again.</w:t>
      </w:r>
    </w:p>
    <w:p w14:paraId="2B7D22DE" w14:textId="77777777" w:rsidR="006C37A4" w:rsidRDefault="006C37A4" w:rsidP="006C37A4">
      <w:pPr>
        <w:tabs>
          <w:tab w:val="left" w:pos="1980"/>
          <w:tab w:val="left" w:pos="2340"/>
          <w:tab w:val="left" w:pos="7470"/>
          <w:tab w:val="left" w:pos="8360"/>
          <w:tab w:val="left" w:pos="8639"/>
        </w:tabs>
        <w:ind w:left="1620" w:right="-1340" w:hanging="360"/>
      </w:pPr>
    </w:p>
    <w:p w14:paraId="7AAF71AA" w14:textId="77777777" w:rsidR="006C37A4" w:rsidRDefault="006C37A4" w:rsidP="006C37A4">
      <w:pPr>
        <w:tabs>
          <w:tab w:val="left" w:pos="1980"/>
          <w:tab w:val="left" w:pos="2340"/>
          <w:tab w:val="left" w:pos="7470"/>
          <w:tab w:val="left" w:pos="8360"/>
          <w:tab w:val="left" w:pos="8639"/>
        </w:tabs>
        <w:ind w:left="540" w:right="-1340"/>
      </w:pPr>
      <w:r>
        <w:t>(How could the father have this compassionate response?  Because of a fifth characteristic found in verses 21-24…)</w:t>
      </w:r>
    </w:p>
    <w:p w14:paraId="37A890DA" w14:textId="77777777" w:rsidR="006C37A4" w:rsidRDefault="006C37A4" w:rsidP="006C37A4">
      <w:pPr>
        <w:tabs>
          <w:tab w:val="left" w:pos="1980"/>
          <w:tab w:val="left" w:pos="2340"/>
          <w:tab w:val="left" w:pos="7470"/>
          <w:tab w:val="left" w:pos="8360"/>
          <w:tab w:val="left" w:pos="8639"/>
        </w:tabs>
        <w:ind w:left="540" w:right="-1340"/>
      </w:pPr>
    </w:p>
    <w:p w14:paraId="58C9CC0B"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E.</w:t>
      </w:r>
      <w:r>
        <w:tab/>
        <w:t>He considered the well-being of his son more than his own reputation (</w:t>
      </w:r>
      <w:r>
        <w:rPr>
          <w:u w:val="single"/>
        </w:rPr>
        <w:t>15:21-24</w:t>
      </w:r>
      <w:r>
        <w:t>).</w:t>
      </w:r>
    </w:p>
    <w:p w14:paraId="50A59B76"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[What others thought of the father was less important to him than his son’s safety.]</w:t>
      </w:r>
    </w:p>
    <w:p w14:paraId="7C49D30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732D472"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The son's concern was his father's reputation—he feared that his own behavior so disgraced his dad that he should never be referred to as a son again.</w:t>
      </w:r>
    </w:p>
    <w:p w14:paraId="340CE5C4" w14:textId="77777777" w:rsidR="006C37A4" w:rsidRDefault="006C37A4" w:rsidP="006C37A4">
      <w:pPr>
        <w:tabs>
          <w:tab w:val="left" w:pos="1980"/>
          <w:tab w:val="left" w:pos="2340"/>
          <w:tab w:val="left" w:pos="7470"/>
          <w:tab w:val="left" w:pos="8360"/>
          <w:tab w:val="left" w:pos="8639"/>
        </w:tabs>
        <w:ind w:left="1620" w:right="-1340" w:hanging="360"/>
      </w:pPr>
    </w:p>
    <w:p w14:paraId="6DD76D90"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But the father wouldn't even listen to his son's well-rehearsed speech.  He was so elated that his son returned safely that it was time to celebrate.</w:t>
      </w:r>
    </w:p>
    <w:p w14:paraId="7C931396" w14:textId="77777777" w:rsidR="006C37A4" w:rsidRDefault="006C37A4" w:rsidP="006C37A4">
      <w:pPr>
        <w:tabs>
          <w:tab w:val="left" w:pos="1980"/>
          <w:tab w:val="left" w:pos="2340"/>
          <w:tab w:val="left" w:pos="7470"/>
          <w:tab w:val="left" w:pos="8360"/>
          <w:tab w:val="left" w:pos="8639"/>
        </w:tabs>
        <w:ind w:left="1620" w:right="-1340" w:hanging="360"/>
      </w:pPr>
    </w:p>
    <w:p w14:paraId="31635F73" w14:textId="77777777" w:rsidR="006C37A4" w:rsidRDefault="006C37A4" w:rsidP="006C37A4">
      <w:pPr>
        <w:tabs>
          <w:tab w:val="left" w:pos="1620"/>
          <w:tab w:val="left" w:pos="1980"/>
          <w:tab w:val="left" w:pos="2340"/>
          <w:tab w:val="left" w:pos="7470"/>
          <w:tab w:val="left" w:pos="8360"/>
          <w:tab w:val="left" w:pos="8639"/>
        </w:tabs>
        <w:ind w:left="1260" w:right="-1340" w:hanging="360"/>
      </w:pPr>
      <w:r>
        <w:lastRenderedPageBreak/>
        <w:t>3.</w:t>
      </w:r>
      <w:r>
        <w:tab/>
        <w:t>It seems to me that genuine acceptance is more difficult for fathers than for mothers.  We're so concerned about ourselves, our image before others which our children either help or hinder…</w:t>
      </w:r>
    </w:p>
    <w:p w14:paraId="4C517F4A" w14:textId="77777777" w:rsidR="006C37A4" w:rsidRDefault="006C37A4" w:rsidP="006C37A4">
      <w:pPr>
        <w:tabs>
          <w:tab w:val="left" w:pos="1620"/>
          <w:tab w:val="left" w:pos="1980"/>
          <w:tab w:val="left" w:pos="2340"/>
          <w:tab w:val="left" w:pos="7470"/>
          <w:tab w:val="left" w:pos="8360"/>
          <w:tab w:val="left" w:pos="8639"/>
        </w:tabs>
        <w:ind w:left="1260" w:right="-1340" w:hanging="360"/>
      </w:pPr>
      <w:r>
        <w:t xml:space="preserve"> </w:t>
      </w:r>
    </w:p>
    <w:p w14:paraId="6D8D22C8" w14:textId="77777777" w:rsidR="006C37A4" w:rsidRDefault="006C37A4" w:rsidP="006C37A4">
      <w:pPr>
        <w:tabs>
          <w:tab w:val="left" w:pos="1980"/>
          <w:tab w:val="left" w:pos="2340"/>
          <w:tab w:val="left" w:pos="7470"/>
          <w:tab w:val="left" w:pos="8360"/>
          <w:tab w:val="left" w:pos="8639"/>
        </w:tabs>
        <w:ind w:left="1620" w:right="-1340" w:hanging="360"/>
      </w:pPr>
      <w:r>
        <w:t>a.</w:t>
      </w:r>
      <w:r>
        <w:tab/>
        <w:t>I do this with Kurt.  When he cries in public what's the first thing I'm thinking?  While I wonder if people think I'm a lousy daddy, momma immediately checks the essentials--diaper, hunger, pins sticking in him…</w:t>
      </w:r>
    </w:p>
    <w:p w14:paraId="5A7C37E2" w14:textId="77777777" w:rsidR="006C37A4" w:rsidRDefault="006C37A4" w:rsidP="006C37A4">
      <w:pPr>
        <w:tabs>
          <w:tab w:val="left" w:pos="1980"/>
          <w:tab w:val="left" w:pos="2340"/>
          <w:tab w:val="left" w:pos="7470"/>
          <w:tab w:val="left" w:pos="8360"/>
          <w:tab w:val="left" w:pos="8639"/>
        </w:tabs>
        <w:ind w:left="1620" w:right="-1340" w:hanging="360"/>
      </w:pPr>
    </w:p>
    <w:p w14:paraId="6A78C239" w14:textId="77777777" w:rsidR="006C37A4" w:rsidRDefault="006C37A4" w:rsidP="006C37A4">
      <w:pPr>
        <w:tabs>
          <w:tab w:val="left" w:pos="1980"/>
          <w:tab w:val="left" w:pos="2340"/>
          <w:tab w:val="left" w:pos="7470"/>
          <w:tab w:val="left" w:pos="8360"/>
          <w:tab w:val="left" w:pos="8639"/>
        </w:tabs>
        <w:ind w:left="1620" w:right="-1340" w:hanging="360"/>
      </w:pPr>
      <w:r>
        <w:t>b.</w:t>
      </w:r>
      <w:r>
        <w:tab/>
        <w:t>I think fathers project too much of themselves into their sons.  In regard to this Luis Palau's words really hit home (CHILD REARING fathering goal of loving Christ &amp; Bible passed onto children).</w:t>
      </w:r>
    </w:p>
    <w:p w14:paraId="35BFFED7" w14:textId="77777777" w:rsidR="006C37A4" w:rsidRDefault="006C37A4" w:rsidP="006C37A4">
      <w:pPr>
        <w:tabs>
          <w:tab w:val="left" w:pos="1980"/>
          <w:tab w:val="left" w:pos="2340"/>
          <w:tab w:val="left" w:pos="7470"/>
          <w:tab w:val="left" w:pos="8360"/>
          <w:tab w:val="left" w:pos="8639"/>
        </w:tabs>
        <w:ind w:left="1620" w:right="-1340" w:hanging="360"/>
      </w:pPr>
    </w:p>
    <w:p w14:paraId="21A05ACB" w14:textId="77777777" w:rsidR="006C37A4" w:rsidRDefault="006C37A4" w:rsidP="006C37A4">
      <w:pPr>
        <w:tabs>
          <w:tab w:val="left" w:pos="1980"/>
          <w:tab w:val="left" w:pos="2340"/>
          <w:tab w:val="left" w:pos="7470"/>
          <w:tab w:val="left" w:pos="8360"/>
          <w:tab w:val="left" w:pos="8639"/>
        </w:tabs>
        <w:ind w:left="540" w:right="-1340"/>
      </w:pPr>
      <w:r>
        <w:t>(Now notice the sixth quality the father in our story portrays…)</w:t>
      </w:r>
    </w:p>
    <w:p w14:paraId="1FC7EBAC" w14:textId="77777777" w:rsidR="006C37A4" w:rsidRDefault="006C37A4" w:rsidP="006C37A4">
      <w:pPr>
        <w:tabs>
          <w:tab w:val="left" w:pos="1980"/>
          <w:tab w:val="left" w:pos="2340"/>
          <w:tab w:val="left" w:pos="7470"/>
          <w:tab w:val="left" w:pos="8360"/>
          <w:tab w:val="left" w:pos="8639"/>
        </w:tabs>
        <w:ind w:left="540" w:right="-1340"/>
      </w:pPr>
    </w:p>
    <w:p w14:paraId="53A8FBBA"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F.</w:t>
      </w:r>
      <w:r>
        <w:tab/>
        <w:t>He asked others to accept his wayward son (</w:t>
      </w:r>
      <w:r>
        <w:rPr>
          <w:u w:val="single"/>
        </w:rPr>
        <w:t>15:25-32</w:t>
      </w:r>
      <w:r>
        <w:t>).</w:t>
      </w:r>
    </w:p>
    <w:p w14:paraId="14CDEB09"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b/>
        <w:t>[This dad didn’t belittle his son before others but instead urged them to accept him.]</w:t>
      </w:r>
    </w:p>
    <w:p w14:paraId="3ABE714A"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70D067D"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The story ends with the father elated about his son's repentance and trying to convince his older son to accept him too.  Why?</w:t>
      </w:r>
    </w:p>
    <w:p w14:paraId="09BEC4C0" w14:textId="77777777" w:rsidR="006C37A4" w:rsidRDefault="006C37A4" w:rsidP="006C37A4">
      <w:pPr>
        <w:tabs>
          <w:tab w:val="left" w:pos="1980"/>
          <w:tab w:val="left" w:pos="2340"/>
          <w:tab w:val="left" w:pos="7470"/>
          <w:tab w:val="left" w:pos="8360"/>
          <w:tab w:val="left" w:pos="8639"/>
        </w:tabs>
        <w:ind w:left="1620" w:right="-1340" w:hanging="360"/>
      </w:pPr>
    </w:p>
    <w:p w14:paraId="768EBD55"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A good father will protect what others think about his children.</w:t>
      </w:r>
    </w:p>
    <w:p w14:paraId="5D025FF0"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F274FFB" w14:textId="77777777" w:rsidR="006C37A4" w:rsidRDefault="006C37A4" w:rsidP="006C37A4">
      <w:pPr>
        <w:tabs>
          <w:tab w:val="left" w:pos="1980"/>
          <w:tab w:val="left" w:pos="2340"/>
          <w:tab w:val="left" w:pos="7470"/>
          <w:tab w:val="left" w:pos="8360"/>
          <w:tab w:val="left" w:pos="8639"/>
        </w:tabs>
        <w:ind w:left="1620" w:right="-1340" w:hanging="360"/>
      </w:pPr>
      <w:r>
        <w:t>a.</w:t>
      </w:r>
      <w:r>
        <w:tab/>
        <w:t xml:space="preserve">Some fathers say such negative things about their kids that it really scares me.  I wonder what they must communicate to the </w:t>
      </w:r>
      <w:r>
        <w:rPr>
          <w:b/>
        </w:rPr>
        <w:t>children</w:t>
      </w:r>
      <w:r>
        <w:t xml:space="preserve"> at </w:t>
      </w:r>
      <w:r>
        <w:rPr>
          <w:b/>
        </w:rPr>
        <w:t>home</w:t>
      </w:r>
      <w:r>
        <w:t>.</w:t>
      </w:r>
    </w:p>
    <w:p w14:paraId="62342932" w14:textId="77777777" w:rsidR="006C37A4" w:rsidRDefault="006C37A4" w:rsidP="006C37A4">
      <w:pPr>
        <w:tabs>
          <w:tab w:val="left" w:pos="1980"/>
          <w:tab w:val="left" w:pos="2340"/>
          <w:tab w:val="left" w:pos="7470"/>
          <w:tab w:val="left" w:pos="8360"/>
          <w:tab w:val="left" w:pos="8639"/>
        </w:tabs>
        <w:ind w:left="1620" w:right="-1340" w:hanging="360"/>
      </w:pPr>
    </w:p>
    <w:p w14:paraId="061D5B47" w14:textId="77777777" w:rsidR="006C37A4" w:rsidRDefault="006C37A4" w:rsidP="006C37A4">
      <w:pPr>
        <w:tabs>
          <w:tab w:val="left" w:pos="1980"/>
          <w:tab w:val="left" w:pos="2340"/>
          <w:tab w:val="left" w:pos="7470"/>
          <w:tab w:val="left" w:pos="8360"/>
          <w:tab w:val="left" w:pos="8639"/>
        </w:tabs>
        <w:ind w:left="1620" w:right="-1340" w:hanging="360"/>
      </w:pPr>
      <w:r>
        <w:t>b.</w:t>
      </w:r>
      <w:r>
        <w:tab/>
        <w:t>When Susan and I got married we made an additional vow to each other that went like this:  "I pledge myself… to think, expect and speak the best of you."  That's not a bad commitment to make to our children as well.</w:t>
      </w:r>
    </w:p>
    <w:p w14:paraId="2F436CCA" w14:textId="77777777" w:rsidR="006C37A4" w:rsidRDefault="006C37A4" w:rsidP="006C37A4">
      <w:pPr>
        <w:tabs>
          <w:tab w:val="left" w:pos="1980"/>
          <w:tab w:val="left" w:pos="2340"/>
          <w:tab w:val="left" w:pos="7470"/>
          <w:tab w:val="left" w:pos="8360"/>
          <w:tab w:val="left" w:pos="8639"/>
        </w:tabs>
        <w:ind w:left="1620" w:right="-1340" w:hanging="360"/>
      </w:pPr>
    </w:p>
    <w:p w14:paraId="48B14B7D" w14:textId="77777777" w:rsidR="006C37A4" w:rsidRDefault="006C37A4" w:rsidP="006C37A4">
      <w:pPr>
        <w:tabs>
          <w:tab w:val="left" w:pos="1980"/>
          <w:tab w:val="left" w:pos="2340"/>
          <w:tab w:val="left" w:pos="7470"/>
          <w:tab w:val="left" w:pos="8360"/>
          <w:tab w:val="left" w:pos="8639"/>
        </w:tabs>
        <w:ind w:left="1620" w:right="-1340" w:hanging="360"/>
      </w:pPr>
      <w:r>
        <w:t>c.</w:t>
      </w:r>
      <w:r>
        <w:tab/>
        <w:t xml:space="preserve">Some fathers say </w:t>
      </w:r>
      <w:r>
        <w:rPr>
          <w:u w:val="single"/>
        </w:rPr>
        <w:t>10</w:t>
      </w:r>
      <w:r>
        <w:t xml:space="preserve"> negative comments for every </w:t>
      </w:r>
      <w:r>
        <w:rPr>
          <w:u w:val="single"/>
        </w:rPr>
        <w:t>one</w:t>
      </w:r>
      <w:r>
        <w:t xml:space="preserve"> word of praise they say with respect to their children.  These things ought not to be so.</w:t>
      </w:r>
    </w:p>
    <w:p w14:paraId="54A9C689" w14:textId="77777777" w:rsidR="006C37A4" w:rsidRDefault="006C37A4" w:rsidP="006C37A4">
      <w:pPr>
        <w:tabs>
          <w:tab w:val="left" w:pos="1980"/>
          <w:tab w:val="left" w:pos="2340"/>
          <w:tab w:val="left" w:pos="7470"/>
          <w:tab w:val="left" w:pos="8360"/>
          <w:tab w:val="left" w:pos="8639"/>
        </w:tabs>
        <w:ind w:left="1620" w:right="-1340" w:hanging="360"/>
      </w:pPr>
    </w:p>
    <w:p w14:paraId="10326497" w14:textId="77777777" w:rsidR="006C37A4" w:rsidRDefault="006C37A4" w:rsidP="006C37A4">
      <w:pPr>
        <w:tabs>
          <w:tab w:val="left" w:pos="1620"/>
          <w:tab w:val="left" w:pos="1980"/>
          <w:tab w:val="left" w:pos="2340"/>
          <w:tab w:val="left" w:pos="7470"/>
          <w:tab w:val="left" w:pos="8360"/>
          <w:tab w:val="left" w:pos="8639"/>
        </w:tabs>
        <w:ind w:left="1260" w:right="-1340" w:hanging="360"/>
      </w:pPr>
      <w:r>
        <w:t>3.</w:t>
      </w:r>
      <w:r>
        <w:tab/>
        <w:t>The prodigal's father had all kinds of reason to badmouth his son before others, but instead we find him encouraging others to rejoice over his return.</w:t>
      </w:r>
    </w:p>
    <w:p w14:paraId="7849C121" w14:textId="77777777" w:rsidR="006C37A4" w:rsidRDefault="006C37A4" w:rsidP="006C37A4">
      <w:pPr>
        <w:tabs>
          <w:tab w:val="left" w:pos="1980"/>
          <w:tab w:val="left" w:pos="2340"/>
          <w:tab w:val="left" w:pos="7470"/>
          <w:tab w:val="left" w:pos="8360"/>
          <w:tab w:val="left" w:pos="8639"/>
        </w:tabs>
        <w:ind w:left="1620" w:right="-1340" w:hanging="360"/>
      </w:pPr>
    </w:p>
    <w:p w14:paraId="40830BBF" w14:textId="77777777" w:rsidR="006C37A4" w:rsidRDefault="006C37A4" w:rsidP="006C37A4">
      <w:pPr>
        <w:tabs>
          <w:tab w:val="left" w:pos="1980"/>
          <w:tab w:val="left" w:pos="2340"/>
          <w:tab w:val="left" w:pos="7470"/>
          <w:tab w:val="left" w:pos="8360"/>
          <w:tab w:val="left" w:pos="8639"/>
        </w:tabs>
        <w:ind w:left="540" w:right="-1340"/>
      </w:pPr>
      <w:r>
        <w:t>(Verse 31 adds one final truth about this father, though, which balances the picture…)</w:t>
      </w:r>
    </w:p>
    <w:p w14:paraId="7E66627E" w14:textId="77777777" w:rsidR="006C37A4" w:rsidRDefault="006C37A4" w:rsidP="006C37A4">
      <w:pPr>
        <w:tabs>
          <w:tab w:val="left" w:pos="1980"/>
          <w:tab w:val="left" w:pos="2340"/>
          <w:tab w:val="left" w:pos="7470"/>
          <w:tab w:val="left" w:pos="8360"/>
          <w:tab w:val="left" w:pos="8639"/>
        </w:tabs>
        <w:ind w:left="540" w:right="-1340"/>
      </w:pPr>
    </w:p>
    <w:p w14:paraId="38DD803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G.</w:t>
      </w:r>
      <w:r>
        <w:tab/>
        <w:t>He was fair by fulfilling his promise to the older son (</w:t>
      </w:r>
      <w:r>
        <w:rPr>
          <w:u w:val="single"/>
        </w:rPr>
        <w:t>15:31</w:t>
      </w:r>
      <w:r>
        <w:t>).</w:t>
      </w:r>
    </w:p>
    <w:p w14:paraId="248DD01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6F7609EE" w14:textId="77777777" w:rsidR="006C37A4" w:rsidRDefault="006C37A4" w:rsidP="006C37A4">
      <w:pPr>
        <w:tabs>
          <w:tab w:val="left" w:pos="1620"/>
          <w:tab w:val="left" w:pos="1980"/>
          <w:tab w:val="left" w:pos="2340"/>
          <w:tab w:val="left" w:pos="7470"/>
          <w:tab w:val="left" w:pos="8360"/>
          <w:tab w:val="left" w:pos="8639"/>
        </w:tabs>
        <w:ind w:left="1260" w:right="-1340" w:hanging="360"/>
      </w:pPr>
      <w:r>
        <w:t>1.</w:t>
      </w:r>
      <w:r>
        <w:tab/>
        <w:t xml:space="preserve">What was his promise?  To give each son his own inheritance.  He fulfilled this for the younger son which made all the </w:t>
      </w:r>
      <w:r>
        <w:rPr>
          <w:b/>
        </w:rPr>
        <w:t>rest</w:t>
      </w:r>
      <w:r>
        <w:t xml:space="preserve"> of his property his older son's.</w:t>
      </w:r>
    </w:p>
    <w:p w14:paraId="1E67D30B" w14:textId="77777777" w:rsidR="006C37A4" w:rsidRDefault="006C37A4" w:rsidP="006C37A4">
      <w:pPr>
        <w:tabs>
          <w:tab w:val="left" w:pos="1980"/>
          <w:tab w:val="left" w:pos="2340"/>
          <w:tab w:val="left" w:pos="7470"/>
          <w:tab w:val="left" w:pos="8360"/>
          <w:tab w:val="left" w:pos="8639"/>
        </w:tabs>
        <w:ind w:left="1620" w:right="-1340" w:hanging="360"/>
      </w:pPr>
    </w:p>
    <w:p w14:paraId="10180FE9" w14:textId="77777777" w:rsidR="006C37A4" w:rsidRDefault="006C37A4" w:rsidP="006C37A4">
      <w:pPr>
        <w:tabs>
          <w:tab w:val="left" w:pos="1620"/>
          <w:tab w:val="left" w:pos="1980"/>
          <w:tab w:val="left" w:pos="2340"/>
          <w:tab w:val="left" w:pos="7470"/>
          <w:tab w:val="left" w:pos="8360"/>
          <w:tab w:val="left" w:pos="8639"/>
        </w:tabs>
        <w:ind w:left="1260" w:right="-1340" w:hanging="360"/>
      </w:pPr>
      <w:r>
        <w:t>2.</w:t>
      </w:r>
      <w:r>
        <w:tab/>
        <w:t xml:space="preserve">This is what I call the "steel marshmellow" approach.  </w:t>
      </w:r>
    </w:p>
    <w:p w14:paraId="062718FE"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4F6765B" w14:textId="77777777" w:rsidR="006C37A4" w:rsidRDefault="006C37A4" w:rsidP="006C37A4">
      <w:pPr>
        <w:tabs>
          <w:tab w:val="left" w:pos="1980"/>
          <w:tab w:val="left" w:pos="2340"/>
          <w:tab w:val="left" w:pos="7470"/>
          <w:tab w:val="left" w:pos="8360"/>
          <w:tab w:val="left" w:pos="8639"/>
        </w:tabs>
        <w:ind w:left="1620" w:right="-1340" w:hanging="360"/>
      </w:pPr>
      <w:r>
        <w:t>a.</w:t>
      </w:r>
      <w:r>
        <w:tab/>
        <w:t xml:space="preserve">The father was soft like a </w:t>
      </w:r>
      <w:r>
        <w:rPr>
          <w:u w:val="single"/>
        </w:rPr>
        <w:t>marshmellow</w:t>
      </w:r>
      <w:r>
        <w:t xml:space="preserve"> on the prodigal because he loved him and wanted him back.</w:t>
      </w:r>
    </w:p>
    <w:p w14:paraId="1E274FBC" w14:textId="77777777" w:rsidR="006C37A4" w:rsidRDefault="006C37A4" w:rsidP="006C37A4">
      <w:pPr>
        <w:tabs>
          <w:tab w:val="left" w:pos="1980"/>
          <w:tab w:val="left" w:pos="2340"/>
          <w:tab w:val="left" w:pos="7470"/>
          <w:tab w:val="left" w:pos="8360"/>
          <w:tab w:val="left" w:pos="8639"/>
        </w:tabs>
        <w:ind w:left="1620" w:right="-1340" w:hanging="360"/>
      </w:pPr>
    </w:p>
    <w:p w14:paraId="652AAE7E" w14:textId="77777777" w:rsidR="006C37A4" w:rsidRDefault="006C37A4" w:rsidP="006C37A4">
      <w:pPr>
        <w:tabs>
          <w:tab w:val="left" w:pos="1980"/>
          <w:tab w:val="left" w:pos="2340"/>
          <w:tab w:val="left" w:pos="7470"/>
          <w:tab w:val="left" w:pos="8360"/>
          <w:tab w:val="left" w:pos="8639"/>
        </w:tabs>
        <w:ind w:left="1620" w:right="-1340" w:hanging="360"/>
      </w:pPr>
      <w:r>
        <w:t>b.</w:t>
      </w:r>
      <w:r>
        <w:tab/>
        <w:t xml:space="preserve">Yet in regard to fulfilling his promise to the older brother he was like </w:t>
      </w:r>
      <w:r>
        <w:rPr>
          <w:u w:val="single"/>
        </w:rPr>
        <w:t>steel</w:t>
      </w:r>
      <w:r>
        <w:t>—not about to cheat out one son to show compassion on the other.  He was just and fair.</w:t>
      </w:r>
    </w:p>
    <w:p w14:paraId="317517C1" w14:textId="77777777" w:rsidR="006C37A4" w:rsidRDefault="006C37A4" w:rsidP="006C37A4">
      <w:pPr>
        <w:tabs>
          <w:tab w:val="left" w:pos="1980"/>
          <w:tab w:val="left" w:pos="2340"/>
          <w:tab w:val="left" w:pos="7470"/>
          <w:tab w:val="left" w:pos="8360"/>
          <w:tab w:val="left" w:pos="8639"/>
        </w:tabs>
        <w:ind w:left="1620" w:right="-1340" w:hanging="360"/>
      </w:pPr>
    </w:p>
    <w:p w14:paraId="741D03E1" w14:textId="77777777" w:rsidR="006C37A4" w:rsidRDefault="006C37A4" w:rsidP="006C37A4">
      <w:pPr>
        <w:tabs>
          <w:tab w:val="left" w:pos="1620"/>
          <w:tab w:val="left" w:pos="1980"/>
          <w:tab w:val="left" w:pos="2340"/>
          <w:tab w:val="left" w:pos="7470"/>
          <w:tab w:val="left" w:pos="8360"/>
          <w:tab w:val="left" w:pos="8639"/>
        </w:tabs>
        <w:ind w:left="1260" w:right="-1340" w:hanging="360"/>
      </w:pPr>
      <w:r>
        <w:t>3.</w:t>
      </w:r>
      <w:r>
        <w:tab/>
        <w:t>God expects us fathers not to show favoritism towards certain children.</w:t>
      </w:r>
    </w:p>
    <w:p w14:paraId="182AB47E"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95B12E0" w14:textId="77777777" w:rsidR="006C37A4" w:rsidRDefault="006C37A4" w:rsidP="006C37A4">
      <w:pPr>
        <w:tabs>
          <w:tab w:val="left" w:pos="1980"/>
          <w:tab w:val="left" w:pos="2340"/>
          <w:tab w:val="left" w:pos="7470"/>
          <w:tab w:val="left" w:pos="8360"/>
          <w:tab w:val="left" w:pos="8639"/>
        </w:tabs>
        <w:ind w:left="1620" w:right="-1340" w:hanging="360"/>
      </w:pPr>
      <w:r>
        <w:t>a.</w:t>
      </w:r>
      <w:r>
        <w:tab/>
        <w:t>Here's where Jacob missed the boat by treating his son Joseph with special favor (multi-colored coat…).  The result was a rivalry between the brothers which almost cost Joseph his head.</w:t>
      </w:r>
    </w:p>
    <w:p w14:paraId="75EFF1B0" w14:textId="77777777" w:rsidR="006C37A4" w:rsidRDefault="006C37A4" w:rsidP="006C37A4">
      <w:pPr>
        <w:tabs>
          <w:tab w:val="left" w:pos="1980"/>
          <w:tab w:val="left" w:pos="2340"/>
          <w:tab w:val="left" w:pos="7470"/>
          <w:tab w:val="left" w:pos="8360"/>
          <w:tab w:val="left" w:pos="8639"/>
        </w:tabs>
        <w:ind w:left="1620" w:right="-1340" w:hanging="360"/>
      </w:pPr>
    </w:p>
    <w:p w14:paraId="1117F6BC" w14:textId="77777777" w:rsidR="006C37A4" w:rsidRDefault="006C37A4" w:rsidP="006C37A4">
      <w:pPr>
        <w:tabs>
          <w:tab w:val="left" w:pos="1980"/>
          <w:tab w:val="left" w:pos="2340"/>
          <w:tab w:val="left" w:pos="7470"/>
          <w:tab w:val="left" w:pos="8360"/>
          <w:tab w:val="left" w:pos="8639"/>
        </w:tabs>
        <w:ind w:left="1620" w:right="-1340" w:hanging="360"/>
      </w:pPr>
      <w:r>
        <w:lastRenderedPageBreak/>
        <w:t>b.</w:t>
      </w:r>
      <w:r>
        <w:tab/>
        <w:t>It seems to me that an impartial father makes great strides in curtailing jealousy in his children.</w:t>
      </w:r>
    </w:p>
    <w:p w14:paraId="5F613F45" w14:textId="77777777" w:rsidR="006C37A4" w:rsidRDefault="006C37A4" w:rsidP="006C37A4">
      <w:pPr>
        <w:tabs>
          <w:tab w:val="left" w:pos="1980"/>
          <w:tab w:val="left" w:pos="2340"/>
          <w:tab w:val="left" w:pos="7470"/>
          <w:tab w:val="left" w:pos="8360"/>
          <w:tab w:val="left" w:pos="8639"/>
        </w:tabs>
        <w:ind w:left="1620" w:right="-1340" w:hanging="360"/>
      </w:pPr>
    </w:p>
    <w:p w14:paraId="30C52404" w14:textId="77777777" w:rsidR="006C37A4" w:rsidRDefault="006C37A4" w:rsidP="006C37A4">
      <w:pPr>
        <w:tabs>
          <w:tab w:val="left" w:pos="1980"/>
          <w:tab w:val="left" w:pos="2340"/>
          <w:tab w:val="left" w:pos="7470"/>
          <w:tab w:val="left" w:pos="8360"/>
          <w:tab w:val="left" w:pos="8639"/>
        </w:tabs>
        <w:ind w:left="180" w:right="-1340"/>
      </w:pPr>
      <w:r>
        <w:t>(So what have we learned from this father of the prodigal?)</w:t>
      </w:r>
    </w:p>
    <w:p w14:paraId="16038127" w14:textId="77777777" w:rsidR="006C37A4" w:rsidRDefault="006C37A4" w:rsidP="006C37A4">
      <w:pPr>
        <w:tabs>
          <w:tab w:val="left" w:pos="1980"/>
          <w:tab w:val="left" w:pos="2340"/>
          <w:tab w:val="left" w:pos="7470"/>
          <w:tab w:val="left" w:pos="8360"/>
          <w:tab w:val="left" w:pos="8639"/>
        </w:tabs>
        <w:ind w:left="180" w:right="-1340"/>
      </w:pPr>
    </w:p>
    <w:p w14:paraId="1F7E6486"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rPr>
          <w:b/>
        </w:rPr>
      </w:pPr>
      <w:r>
        <w:rPr>
          <w:b/>
        </w:rPr>
        <w:t>II. The father exemplifies seven traits of a good father.</w:t>
      </w:r>
    </w:p>
    <w:p w14:paraId="4EE33ABA" w14:textId="77777777" w:rsidR="006C37A4" w:rsidRDefault="006C37A4" w:rsidP="006C37A4">
      <w:pPr>
        <w:tabs>
          <w:tab w:val="left" w:pos="900"/>
          <w:tab w:val="left" w:pos="1260"/>
          <w:tab w:val="left" w:pos="1620"/>
          <w:tab w:val="left" w:pos="1980"/>
          <w:tab w:val="left" w:pos="2340"/>
          <w:tab w:val="left" w:pos="7470"/>
          <w:tab w:val="left" w:pos="8360"/>
          <w:tab w:val="left" w:pos="8639"/>
        </w:tabs>
        <w:ind w:left="540" w:right="-1340" w:hanging="360"/>
      </w:pPr>
    </w:p>
    <w:p w14:paraId="7E50C76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A.</w:t>
      </w:r>
      <w:r>
        <w:tab/>
        <w:t>He underwent personal loss to fulfill his promise to his son</w:t>
      </w:r>
      <w:r>
        <w:rPr>
          <w:vanish/>
        </w:rPr>
        <w:t xml:space="preserve"> (15:11-12)</w:t>
      </w:r>
      <w:r>
        <w:t>.</w:t>
      </w:r>
    </w:p>
    <w:p w14:paraId="7BFFF3AB"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B.</w:t>
      </w:r>
      <w:r>
        <w:tab/>
        <w:t>He allowed his child to experience the consequences of his sin</w:t>
      </w:r>
      <w:r>
        <w:rPr>
          <w:vanish/>
        </w:rPr>
        <w:t xml:space="preserve"> (15:13-16)</w:t>
      </w:r>
      <w:r>
        <w:t>.</w:t>
      </w:r>
    </w:p>
    <w:p w14:paraId="2533DB30"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C.</w:t>
      </w:r>
      <w:r>
        <w:tab/>
        <w:t xml:space="preserve">He preserved the opportunity to have fellowship with his son </w:t>
      </w:r>
      <w:r>
        <w:rPr>
          <w:vanish/>
        </w:rPr>
        <w:t>(15:17-20a)</w:t>
      </w:r>
      <w:r>
        <w:t>.</w:t>
      </w:r>
    </w:p>
    <w:p w14:paraId="516C81D9"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D.</w:t>
      </w:r>
      <w:r>
        <w:tab/>
        <w:t>He compassionately accepted his son even in his disobedience</w:t>
      </w:r>
      <w:r>
        <w:rPr>
          <w:vanish/>
        </w:rPr>
        <w:t xml:space="preserve"> (15:20b)</w:t>
      </w:r>
      <w:r>
        <w:t>.</w:t>
      </w:r>
    </w:p>
    <w:p w14:paraId="4ABE51A0"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E.</w:t>
      </w:r>
      <w:r>
        <w:tab/>
        <w:t>He considered the well-being of his son more than his own reputation</w:t>
      </w:r>
      <w:r>
        <w:rPr>
          <w:vanish/>
        </w:rPr>
        <w:t xml:space="preserve"> (15:21-24)</w:t>
      </w:r>
      <w:r>
        <w:t>.</w:t>
      </w:r>
    </w:p>
    <w:p w14:paraId="024E4145"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F.</w:t>
      </w:r>
      <w:r>
        <w:tab/>
        <w:t>He plead with others to accept his repentant son</w:t>
      </w:r>
      <w:r>
        <w:rPr>
          <w:vanish/>
        </w:rPr>
        <w:t xml:space="preserve"> (15:25-32)</w:t>
      </w:r>
      <w:r>
        <w:t>.</w:t>
      </w:r>
    </w:p>
    <w:p w14:paraId="0F2A94E3"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G.</w:t>
      </w:r>
      <w:r>
        <w:tab/>
        <w:t>He was fair by fulfilling his promise to the older son—didn’t show favoritism</w:t>
      </w:r>
      <w:r>
        <w:rPr>
          <w:vanish/>
        </w:rPr>
        <w:t xml:space="preserve"> (15:31)</w:t>
      </w:r>
      <w:r>
        <w:t>.</w:t>
      </w:r>
    </w:p>
    <w:p w14:paraId="6F9E915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13BD03D"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Because he was this kind of man, his son felt free to return to him for forgiveness.</w:t>
      </w:r>
    </w:p>
    <w:p w14:paraId="5EB08F32"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3672659B" w14:textId="77777777" w:rsidR="006C37A4" w:rsidRDefault="006C37A4" w:rsidP="006C37A4">
      <w:pPr>
        <w:tabs>
          <w:tab w:val="left" w:pos="540"/>
          <w:tab w:val="left" w:pos="900"/>
          <w:tab w:val="left" w:pos="1260"/>
          <w:tab w:val="left" w:pos="1620"/>
          <w:tab w:val="left" w:pos="1980"/>
          <w:tab w:val="left" w:pos="2340"/>
          <w:tab w:val="left" w:pos="7470"/>
          <w:tab w:val="left" w:pos="8360"/>
          <w:tab w:val="left" w:pos="8639"/>
        </w:tabs>
        <w:ind w:left="180" w:right="-1340" w:hanging="180"/>
        <w:rPr>
          <w:b/>
        </w:rPr>
      </w:pPr>
      <w:r>
        <w:rPr>
          <w:b/>
        </w:rPr>
        <w:t>Conclusion</w:t>
      </w:r>
    </w:p>
    <w:p w14:paraId="5DB0A91F"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5D5504D8"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1.</w:t>
      </w:r>
      <w:r>
        <w:tab/>
        <w:t>So what is this parable saying to us today?  Real fathers demonstrate godly qualities which often cause their children to return to the Lord [main idea].</w:t>
      </w:r>
    </w:p>
    <w:p w14:paraId="21A7B29B"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397B9982"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2.</w:t>
      </w:r>
      <w:r>
        <w:tab/>
        <w:t>I've been emphasizing the role of the father in today's text, but this isn't the main point.</w:t>
      </w:r>
    </w:p>
    <w:p w14:paraId="55BCE8B7"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4B38A22D" w14:textId="77777777" w:rsidR="006C37A4" w:rsidRDefault="006C37A4" w:rsidP="006C37A4">
      <w:pPr>
        <w:tabs>
          <w:tab w:val="left" w:pos="1620"/>
          <w:tab w:val="left" w:pos="1980"/>
          <w:tab w:val="left" w:pos="2340"/>
          <w:tab w:val="left" w:pos="7470"/>
          <w:tab w:val="left" w:pos="8360"/>
          <w:tab w:val="left" w:pos="8639"/>
        </w:tabs>
        <w:ind w:left="1260" w:right="-1340" w:hanging="360"/>
      </w:pPr>
      <w:r>
        <w:t>a.</w:t>
      </w:r>
      <w:r>
        <w:tab/>
        <w:t>Actually, this parable emphasizes God's love for us as sinners who have gone astray—this is the proper emphasis.</w:t>
      </w:r>
    </w:p>
    <w:p w14:paraId="56B26F30"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16607249" w14:textId="77777777" w:rsidR="006C37A4" w:rsidRDefault="006C37A4" w:rsidP="006C37A4">
      <w:pPr>
        <w:tabs>
          <w:tab w:val="left" w:pos="1620"/>
          <w:tab w:val="left" w:pos="1980"/>
          <w:tab w:val="left" w:pos="2340"/>
          <w:tab w:val="left" w:pos="7470"/>
          <w:tab w:val="left" w:pos="8360"/>
          <w:tab w:val="left" w:pos="8639"/>
        </w:tabs>
        <w:ind w:left="1260" w:right="-1340" w:hanging="360"/>
      </w:pPr>
      <w:r>
        <w:t>b.</w:t>
      </w:r>
      <w:r>
        <w:tab/>
        <w:t xml:space="preserve"> Did you catch who each of the three persons represent in the story?</w:t>
      </w:r>
    </w:p>
    <w:p w14:paraId="0D0D18F0"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4A826E6D" w14:textId="77777777" w:rsidR="006C37A4" w:rsidRDefault="006C37A4" w:rsidP="006C37A4">
      <w:pPr>
        <w:tabs>
          <w:tab w:val="left" w:pos="1980"/>
          <w:tab w:val="left" w:pos="2340"/>
          <w:tab w:val="left" w:pos="7470"/>
          <w:tab w:val="left" w:pos="8360"/>
          <w:tab w:val="left" w:pos="8639"/>
        </w:tabs>
        <w:ind w:left="1620" w:right="-1340" w:hanging="360"/>
      </w:pPr>
      <w:r>
        <w:t>1)</w:t>
      </w:r>
      <w:r>
        <w:tab/>
        <w:t xml:space="preserve">The reason the </w:t>
      </w:r>
      <w:r>
        <w:rPr>
          <w:u w:val="single"/>
        </w:rPr>
        <w:t>father</w:t>
      </w:r>
      <w:r>
        <w:t xml:space="preserve"> is so admirable is because he depicts God the Father.</w:t>
      </w:r>
    </w:p>
    <w:p w14:paraId="08D33121" w14:textId="77777777" w:rsidR="006C37A4" w:rsidRDefault="006C37A4" w:rsidP="006C37A4">
      <w:pPr>
        <w:tabs>
          <w:tab w:val="left" w:pos="1980"/>
          <w:tab w:val="left" w:pos="2340"/>
          <w:tab w:val="left" w:pos="7470"/>
          <w:tab w:val="left" w:pos="8360"/>
          <w:tab w:val="left" w:pos="8639"/>
        </w:tabs>
        <w:ind w:left="1620" w:right="-1340" w:hanging="360"/>
      </w:pPr>
    </w:p>
    <w:p w14:paraId="29107730" w14:textId="77777777" w:rsidR="006C37A4" w:rsidRDefault="006C37A4" w:rsidP="006C37A4">
      <w:pPr>
        <w:tabs>
          <w:tab w:val="left" w:pos="1980"/>
          <w:tab w:val="left" w:pos="2340"/>
          <w:tab w:val="left" w:pos="7470"/>
          <w:tab w:val="left" w:pos="8360"/>
          <w:tab w:val="left" w:pos="8639"/>
        </w:tabs>
        <w:ind w:left="1620" w:right="-1340" w:hanging="360"/>
      </w:pPr>
      <w:r>
        <w:t>2)</w:t>
      </w:r>
      <w:r>
        <w:tab/>
        <w:t xml:space="preserve">This father has two sons:  Compare the </w:t>
      </w:r>
      <w:r>
        <w:rPr>
          <w:u w:val="single"/>
        </w:rPr>
        <w:t>older son’s</w:t>
      </w:r>
      <w:r>
        <w:t xml:space="preserve"> reaction with verses 1-2 and you'll conclude that he represents the Pharisees—or any person who feels he has a relationship with the father because of his work.  Read verse 29 and you'll observe that "he served his father not out of love but out of desire for reward.  He even thought of himself as being enslaved to his father" (BKC).</w:t>
      </w:r>
    </w:p>
    <w:p w14:paraId="77B928C0" w14:textId="77777777" w:rsidR="006C37A4" w:rsidRDefault="006C37A4" w:rsidP="006C37A4">
      <w:pPr>
        <w:tabs>
          <w:tab w:val="left" w:pos="1980"/>
          <w:tab w:val="left" w:pos="2340"/>
          <w:tab w:val="left" w:pos="7470"/>
          <w:tab w:val="left" w:pos="8360"/>
          <w:tab w:val="left" w:pos="8639"/>
        </w:tabs>
        <w:ind w:left="1620" w:right="-1340" w:hanging="360"/>
      </w:pPr>
    </w:p>
    <w:p w14:paraId="155D566C" w14:textId="77777777" w:rsidR="006C37A4" w:rsidRDefault="006C37A4" w:rsidP="006C37A4">
      <w:pPr>
        <w:tabs>
          <w:tab w:val="left" w:pos="1980"/>
          <w:tab w:val="left" w:pos="2340"/>
          <w:tab w:val="left" w:pos="7470"/>
          <w:tab w:val="left" w:pos="8360"/>
          <w:tab w:val="left" w:pos="8639"/>
        </w:tabs>
        <w:ind w:left="1620" w:right="-1340" w:hanging="360"/>
      </w:pPr>
      <w:r>
        <w:t>3)</w:t>
      </w:r>
      <w:r>
        <w:tab/>
        <w:t xml:space="preserve">In contrast, the </w:t>
      </w:r>
      <w:r>
        <w:rPr>
          <w:u w:val="single"/>
        </w:rPr>
        <w:t>younger son</w:t>
      </w:r>
      <w:r>
        <w:t xml:space="preserve"> went his own way yet came back humbly before his father.  He depicts those who recognize their unworthiness before God and come to Him as servants, not sons who demand their share.</w:t>
      </w:r>
    </w:p>
    <w:p w14:paraId="38C92CB3" w14:textId="77777777" w:rsidR="006C37A4" w:rsidRDefault="006C37A4" w:rsidP="006C37A4">
      <w:pPr>
        <w:tabs>
          <w:tab w:val="left" w:pos="1980"/>
          <w:tab w:val="left" w:pos="2340"/>
          <w:tab w:val="left" w:pos="7470"/>
          <w:tab w:val="left" w:pos="8360"/>
          <w:tab w:val="left" w:pos="8639"/>
        </w:tabs>
        <w:ind w:left="1620" w:right="-1340" w:hanging="360"/>
      </w:pPr>
    </w:p>
    <w:p w14:paraId="18C4A319" w14:textId="77777777" w:rsidR="006C37A4" w:rsidRDefault="006C37A4" w:rsidP="006C37A4">
      <w:pPr>
        <w:tabs>
          <w:tab w:val="left" w:pos="1620"/>
          <w:tab w:val="left" w:pos="1980"/>
          <w:tab w:val="left" w:pos="2340"/>
          <w:tab w:val="left" w:pos="7470"/>
          <w:tab w:val="left" w:pos="8360"/>
          <w:tab w:val="left" w:pos="8639"/>
        </w:tabs>
        <w:ind w:left="1260" w:right="-1340" w:hanging="360"/>
      </w:pPr>
      <w:r>
        <w:t>c.</w:t>
      </w:r>
      <w:r>
        <w:tab/>
        <w:t xml:space="preserve">You see, the point of the parable is not really the qualities of a good father.  That's only a minor point.  The real message is this: God is inviting </w:t>
      </w:r>
      <w:r>
        <w:rPr>
          <w:b/>
        </w:rPr>
        <w:t>all people</w:t>
      </w:r>
      <w:r>
        <w:t xml:space="preserve"> to enter the kingdom (BKC): those who mistakenly think they're good enough already and those who know they're not.</w:t>
      </w:r>
    </w:p>
    <w:p w14:paraId="4AB1C847"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215D2F9A" w14:textId="77777777" w:rsidR="006C37A4" w:rsidRDefault="006C37A4" w:rsidP="006C37A4">
      <w:pPr>
        <w:tabs>
          <w:tab w:val="left" w:pos="1620"/>
          <w:tab w:val="left" w:pos="1980"/>
          <w:tab w:val="left" w:pos="2340"/>
          <w:tab w:val="left" w:pos="7470"/>
          <w:tab w:val="left" w:pos="8360"/>
          <w:tab w:val="left" w:pos="8639"/>
        </w:tabs>
        <w:ind w:left="1260" w:right="-1340" w:hanging="360"/>
      </w:pPr>
      <w:r>
        <w:t>d.</w:t>
      </w:r>
      <w:r>
        <w:tab/>
        <w:t xml:space="preserve">Do you know this Heavenly Father this morning?  Are you trying to approach Him like the Pharisees based upon </w:t>
      </w:r>
      <w:r>
        <w:rPr>
          <w:b/>
        </w:rPr>
        <w:t>your</w:t>
      </w:r>
      <w:r>
        <w:t xml:space="preserve"> works—your faithful religious observances, your baptism, your being a nice person who doesn't harm anybody?</w:t>
      </w:r>
    </w:p>
    <w:p w14:paraId="0EF7D854"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5532B687" w14:textId="77777777" w:rsidR="006C37A4" w:rsidRDefault="006C37A4" w:rsidP="006C37A4">
      <w:pPr>
        <w:tabs>
          <w:tab w:val="left" w:pos="1620"/>
          <w:tab w:val="left" w:pos="1980"/>
          <w:tab w:val="left" w:pos="2340"/>
          <w:tab w:val="left" w:pos="7470"/>
          <w:tab w:val="left" w:pos="8360"/>
          <w:tab w:val="left" w:pos="8639"/>
        </w:tabs>
        <w:ind w:left="1260" w:right="-1340" w:hanging="360"/>
      </w:pPr>
      <w:r>
        <w:t>d.</w:t>
      </w:r>
      <w:r>
        <w:tab/>
        <w:t>Just as the prodigal's father went out to the older brother to invite him to the feast, so God the Father comes to you and invites you to His heavenly feast celebrating what Christ did on the cross for you.  Will you accept His invitation today?  Just tell Him, "Lord, I accept your invitation to take Jesus Christ as my Savior."</w:t>
      </w:r>
    </w:p>
    <w:p w14:paraId="159132BC" w14:textId="77777777" w:rsidR="006C37A4" w:rsidRDefault="006C37A4" w:rsidP="006C37A4">
      <w:pPr>
        <w:tabs>
          <w:tab w:val="left" w:pos="1620"/>
          <w:tab w:val="left" w:pos="1980"/>
          <w:tab w:val="left" w:pos="2340"/>
          <w:tab w:val="left" w:pos="7470"/>
          <w:tab w:val="left" w:pos="8360"/>
          <w:tab w:val="left" w:pos="8639"/>
        </w:tabs>
        <w:ind w:left="1260" w:right="-1340" w:hanging="360"/>
      </w:pPr>
    </w:p>
    <w:p w14:paraId="7E541A07"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4.</w:t>
      </w:r>
      <w:r>
        <w:tab/>
        <w:t>For those of us who are fathers here I want to ask you to take a look at your list of seven qualities of a good father.  How are you doing?  In which area do you need a tune-up?</w:t>
      </w:r>
    </w:p>
    <w:p w14:paraId="7B778689" w14:textId="77777777" w:rsidR="006C37A4" w:rsidRDefault="006C37A4" w:rsidP="006C37A4">
      <w:pPr>
        <w:tabs>
          <w:tab w:val="left" w:pos="7470"/>
          <w:tab w:val="left" w:pos="8360"/>
          <w:tab w:val="left" w:pos="8639"/>
        </w:tabs>
        <w:ind w:left="1240" w:right="-1340" w:hanging="360"/>
      </w:pPr>
    </w:p>
    <w:p w14:paraId="337129AF" w14:textId="77777777" w:rsidR="006C37A4" w:rsidRDefault="006C37A4" w:rsidP="006C37A4">
      <w:pPr>
        <w:tabs>
          <w:tab w:val="left" w:pos="7470"/>
          <w:tab w:val="left" w:pos="8360"/>
          <w:tab w:val="left" w:pos="8639"/>
        </w:tabs>
        <w:ind w:left="1240" w:right="-1340" w:hanging="360"/>
      </w:pPr>
      <w:r>
        <w:t>a.</w:t>
      </w:r>
      <w:r>
        <w:tab/>
        <w:t>Are you willing to endure personal loss to fulfill promises to your children?</w:t>
      </w:r>
    </w:p>
    <w:p w14:paraId="1758F86B" w14:textId="77777777" w:rsidR="006C37A4" w:rsidRDefault="006C37A4" w:rsidP="006C37A4">
      <w:pPr>
        <w:tabs>
          <w:tab w:val="left" w:pos="7470"/>
          <w:tab w:val="left" w:pos="8360"/>
          <w:tab w:val="left" w:pos="8639"/>
        </w:tabs>
        <w:ind w:left="1240" w:right="-1340" w:hanging="360"/>
      </w:pPr>
    </w:p>
    <w:p w14:paraId="4B3ECC2E" w14:textId="77777777" w:rsidR="006C37A4" w:rsidRDefault="006C37A4" w:rsidP="006C37A4">
      <w:pPr>
        <w:tabs>
          <w:tab w:val="left" w:pos="7470"/>
          <w:tab w:val="left" w:pos="8360"/>
          <w:tab w:val="left" w:pos="8639"/>
        </w:tabs>
        <w:ind w:left="1240" w:right="-1340" w:hanging="360"/>
      </w:pPr>
      <w:r>
        <w:t>b.</w:t>
      </w:r>
      <w:r>
        <w:tab/>
        <w:t>Do you allow your child to experience the consequences of sin?  or do you constantly bail him or her out?</w:t>
      </w:r>
    </w:p>
    <w:p w14:paraId="432BDA1A" w14:textId="77777777" w:rsidR="006C37A4" w:rsidRDefault="006C37A4" w:rsidP="006C37A4">
      <w:pPr>
        <w:tabs>
          <w:tab w:val="left" w:pos="7470"/>
          <w:tab w:val="left" w:pos="8360"/>
          <w:tab w:val="left" w:pos="8639"/>
        </w:tabs>
        <w:ind w:left="1240" w:right="-1340" w:hanging="360"/>
      </w:pPr>
    </w:p>
    <w:p w14:paraId="045AE5AD" w14:textId="77777777" w:rsidR="006C37A4" w:rsidRDefault="006C37A4" w:rsidP="006C37A4">
      <w:pPr>
        <w:tabs>
          <w:tab w:val="left" w:pos="7470"/>
          <w:tab w:val="left" w:pos="8360"/>
          <w:tab w:val="left" w:pos="8639"/>
        </w:tabs>
        <w:ind w:left="1240" w:right="-1340" w:hanging="360"/>
      </w:pPr>
      <w:r>
        <w:t>c.</w:t>
      </w:r>
      <w:r>
        <w:tab/>
        <w:t>Have you kept in fellowship with a child of yours gone astray?</w:t>
      </w:r>
    </w:p>
    <w:p w14:paraId="2E29C33D" w14:textId="77777777" w:rsidR="006C37A4" w:rsidRDefault="006C37A4" w:rsidP="006C37A4">
      <w:pPr>
        <w:tabs>
          <w:tab w:val="left" w:pos="7470"/>
          <w:tab w:val="left" w:pos="8360"/>
          <w:tab w:val="left" w:pos="8639"/>
        </w:tabs>
        <w:ind w:left="1240" w:right="-1340" w:hanging="360"/>
      </w:pPr>
    </w:p>
    <w:p w14:paraId="1333C724" w14:textId="77777777" w:rsidR="006C37A4" w:rsidRDefault="006C37A4" w:rsidP="006C37A4">
      <w:pPr>
        <w:tabs>
          <w:tab w:val="left" w:pos="7470"/>
          <w:tab w:val="left" w:pos="8360"/>
          <w:tab w:val="left" w:pos="8639"/>
        </w:tabs>
        <w:ind w:left="1240" w:right="-1340" w:hanging="360"/>
      </w:pPr>
      <w:r>
        <w:t>d.</w:t>
      </w:r>
      <w:r>
        <w:tab/>
        <w:t>Can you accept your disobedient child—while rejecting his or her lifestyle?</w:t>
      </w:r>
    </w:p>
    <w:p w14:paraId="446B6A99" w14:textId="77777777" w:rsidR="006C37A4" w:rsidRDefault="006C37A4" w:rsidP="006C37A4">
      <w:pPr>
        <w:tabs>
          <w:tab w:val="left" w:pos="7470"/>
          <w:tab w:val="left" w:pos="8360"/>
          <w:tab w:val="left" w:pos="8639"/>
        </w:tabs>
        <w:ind w:left="1240" w:right="-1340" w:hanging="360"/>
      </w:pPr>
    </w:p>
    <w:p w14:paraId="67E54419" w14:textId="77777777" w:rsidR="006C37A4" w:rsidRDefault="006C37A4" w:rsidP="006C37A4">
      <w:pPr>
        <w:tabs>
          <w:tab w:val="left" w:pos="7470"/>
          <w:tab w:val="left" w:pos="8360"/>
          <w:tab w:val="left" w:pos="8639"/>
        </w:tabs>
        <w:ind w:left="1240" w:right="-1340" w:hanging="360"/>
      </w:pPr>
      <w:r>
        <w:t>e.</w:t>
      </w:r>
      <w:r>
        <w:tab/>
        <w:t>Do you consider the well being of your offspring more than your own reputation</w:t>
      </w:r>
      <w:r>
        <w:rPr>
          <w:vanish/>
        </w:rPr>
        <w:t>?</w:t>
      </w:r>
    </w:p>
    <w:p w14:paraId="61726F16" w14:textId="77777777" w:rsidR="006C37A4" w:rsidRDefault="006C37A4" w:rsidP="006C37A4">
      <w:pPr>
        <w:tabs>
          <w:tab w:val="left" w:pos="7470"/>
          <w:tab w:val="left" w:pos="8360"/>
          <w:tab w:val="left" w:pos="8639"/>
        </w:tabs>
        <w:ind w:left="1240" w:right="-1340" w:hanging="360"/>
      </w:pPr>
    </w:p>
    <w:p w14:paraId="7E1C906E" w14:textId="77777777" w:rsidR="006C37A4" w:rsidRDefault="006C37A4" w:rsidP="006C37A4">
      <w:pPr>
        <w:tabs>
          <w:tab w:val="left" w:pos="7470"/>
          <w:tab w:val="left" w:pos="8360"/>
          <w:tab w:val="left" w:pos="8639"/>
        </w:tabs>
        <w:ind w:left="1240" w:right="-1340" w:hanging="360"/>
      </w:pPr>
      <w:r>
        <w:t>f.</w:t>
      </w:r>
      <w:r>
        <w:tab/>
        <w:t>Do you talk to others positively about an erring child of yours?</w:t>
      </w:r>
    </w:p>
    <w:p w14:paraId="28DDCC51" w14:textId="77777777" w:rsidR="006C37A4" w:rsidRDefault="006C37A4" w:rsidP="006C37A4">
      <w:pPr>
        <w:tabs>
          <w:tab w:val="left" w:pos="7470"/>
          <w:tab w:val="left" w:pos="8360"/>
          <w:tab w:val="left" w:pos="8639"/>
        </w:tabs>
        <w:ind w:left="1240" w:right="-1340" w:hanging="360"/>
      </w:pPr>
    </w:p>
    <w:p w14:paraId="5FF3F8BF" w14:textId="77777777" w:rsidR="006C37A4" w:rsidRDefault="006C37A4" w:rsidP="006C37A4">
      <w:pPr>
        <w:tabs>
          <w:tab w:val="left" w:pos="7470"/>
          <w:tab w:val="left" w:pos="8360"/>
          <w:tab w:val="left" w:pos="8639"/>
        </w:tabs>
        <w:ind w:left="1240" w:right="-1340" w:hanging="360"/>
      </w:pPr>
      <w:r>
        <w:t>g.</w:t>
      </w:r>
      <w:r>
        <w:tab/>
        <w:t>Do you show favoritism towards any of your children?</w:t>
      </w:r>
    </w:p>
    <w:p w14:paraId="2D9A8F81"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p>
    <w:p w14:paraId="1D8012B8"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pPr>
      <w:r>
        <w:t>5.</w:t>
      </w:r>
      <w:r>
        <w:tab/>
        <w:t>Prayer</w:t>
      </w:r>
    </w:p>
    <w:p w14:paraId="555AE1ED" w14:textId="77777777" w:rsidR="006C37A4" w:rsidRDefault="006C37A4" w:rsidP="006C37A4">
      <w:pPr>
        <w:tabs>
          <w:tab w:val="left" w:pos="1620"/>
          <w:tab w:val="left" w:pos="1980"/>
          <w:tab w:val="left" w:pos="2340"/>
          <w:tab w:val="left" w:pos="7470"/>
          <w:tab w:val="left" w:pos="8360"/>
          <w:tab w:val="left" w:pos="8639"/>
        </w:tabs>
        <w:ind w:right="-1340"/>
        <w:rPr>
          <w:sz w:val="28"/>
          <w:szCs w:val="28"/>
        </w:rPr>
      </w:pPr>
      <w:r>
        <w:rPr>
          <w:sz w:val="28"/>
          <w:szCs w:val="28"/>
        </w:rPr>
        <w:br w:type="page"/>
      </w:r>
      <w:r>
        <w:rPr>
          <w:sz w:val="28"/>
          <w:szCs w:val="28"/>
        </w:rPr>
        <w:lastRenderedPageBreak/>
        <w:t>Scriptural Instruction to Fathers:</w:t>
      </w:r>
    </w:p>
    <w:p w14:paraId="1A9A2D12" w14:textId="77777777" w:rsidR="006C37A4" w:rsidRDefault="006C37A4" w:rsidP="006C37A4">
      <w:pPr>
        <w:tabs>
          <w:tab w:val="left" w:pos="1620"/>
          <w:tab w:val="left" w:pos="1980"/>
          <w:tab w:val="left" w:pos="2340"/>
          <w:tab w:val="left" w:pos="7470"/>
          <w:tab w:val="left" w:pos="8360"/>
          <w:tab w:val="left" w:pos="8639"/>
        </w:tabs>
        <w:ind w:right="-1340"/>
        <w:rPr>
          <w:sz w:val="28"/>
          <w:szCs w:val="28"/>
        </w:rPr>
      </w:pPr>
    </w:p>
    <w:p w14:paraId="27BFDB90" w14:textId="77777777" w:rsidR="006C37A4" w:rsidRDefault="006C37A4" w:rsidP="006C37A4">
      <w:pPr>
        <w:tabs>
          <w:tab w:val="left" w:pos="1620"/>
          <w:tab w:val="left" w:pos="1980"/>
          <w:tab w:val="left" w:pos="2340"/>
          <w:tab w:val="left" w:pos="7470"/>
          <w:tab w:val="left" w:pos="8360"/>
          <w:tab w:val="left" w:pos="8639"/>
        </w:tabs>
        <w:ind w:right="-1340"/>
      </w:pPr>
      <w:r>
        <w:t>Mal. 4:6</w:t>
      </w:r>
      <w:r>
        <w:tab/>
        <w:t>Allow Spirit to turn hearts toward children (cf. Lk 1:17)</w:t>
      </w:r>
    </w:p>
    <w:p w14:paraId="0656FCDB" w14:textId="77777777" w:rsidR="006C37A4" w:rsidRDefault="006C37A4" w:rsidP="006C37A4">
      <w:pPr>
        <w:tabs>
          <w:tab w:val="left" w:pos="1620"/>
          <w:tab w:val="left" w:pos="1980"/>
          <w:tab w:val="left" w:pos="2340"/>
          <w:tab w:val="left" w:pos="7470"/>
          <w:tab w:val="left" w:pos="8360"/>
          <w:tab w:val="left" w:pos="8639"/>
        </w:tabs>
        <w:ind w:right="-1340"/>
      </w:pPr>
      <w:r>
        <w:t>Matt. 10:37</w:t>
      </w:r>
      <w:r>
        <w:tab/>
        <w:t xml:space="preserve">Love of father more than Christ (encourage children to love </w:t>
      </w:r>
      <w:r>
        <w:rPr>
          <w:b/>
        </w:rPr>
        <w:t>God</w:t>
      </w:r>
      <w:r>
        <w:t xml:space="preserve"> most)</w:t>
      </w:r>
    </w:p>
    <w:p w14:paraId="522F135B" w14:textId="77777777" w:rsidR="006C37A4" w:rsidRDefault="006C37A4" w:rsidP="006C37A4">
      <w:pPr>
        <w:tabs>
          <w:tab w:val="left" w:pos="1620"/>
          <w:tab w:val="left" w:pos="1980"/>
          <w:tab w:val="left" w:pos="2340"/>
          <w:tab w:val="left" w:pos="7470"/>
          <w:tab w:val="left" w:pos="8360"/>
          <w:tab w:val="left" w:pos="8639"/>
        </w:tabs>
        <w:ind w:right="-1340"/>
      </w:pPr>
      <w:r>
        <w:t>Luke 11:11</w:t>
      </w:r>
      <w:r>
        <w:tab/>
        <w:t>Give good gifts</w:t>
      </w:r>
    </w:p>
    <w:p w14:paraId="730673EE" w14:textId="77777777" w:rsidR="006C37A4" w:rsidRDefault="006C37A4" w:rsidP="006C37A4">
      <w:pPr>
        <w:tabs>
          <w:tab w:val="left" w:pos="1620"/>
          <w:tab w:val="left" w:pos="1980"/>
          <w:tab w:val="left" w:pos="2340"/>
          <w:tab w:val="left" w:pos="7470"/>
          <w:tab w:val="left" w:pos="8360"/>
          <w:tab w:val="left" w:pos="8639"/>
        </w:tabs>
        <w:ind w:right="-1340"/>
      </w:pPr>
      <w:r>
        <w:t>Eph. 6:4</w:t>
      </w:r>
      <w:r>
        <w:tab/>
        <w:t>Don't exasperate</w:t>
      </w:r>
    </w:p>
    <w:p w14:paraId="599A648D" w14:textId="77777777" w:rsidR="006C37A4" w:rsidRDefault="006C37A4" w:rsidP="006C37A4">
      <w:pPr>
        <w:tabs>
          <w:tab w:val="left" w:pos="1620"/>
          <w:tab w:val="left" w:pos="1980"/>
          <w:tab w:val="left" w:pos="2340"/>
          <w:tab w:val="left" w:pos="7470"/>
          <w:tab w:val="left" w:pos="8360"/>
          <w:tab w:val="left" w:pos="8639"/>
        </w:tabs>
        <w:ind w:right="-1340"/>
      </w:pPr>
      <w:r>
        <w:t>Col. 3:21</w:t>
      </w:r>
      <w:r>
        <w:tab/>
        <w:t>Don't embitter</w:t>
      </w:r>
    </w:p>
    <w:p w14:paraId="13104F11" w14:textId="77777777" w:rsidR="006C37A4" w:rsidRDefault="006C37A4" w:rsidP="006C37A4">
      <w:pPr>
        <w:tabs>
          <w:tab w:val="left" w:pos="1620"/>
          <w:tab w:val="left" w:pos="1980"/>
          <w:tab w:val="left" w:pos="2340"/>
          <w:tab w:val="left" w:pos="7470"/>
          <w:tab w:val="left" w:pos="8360"/>
          <w:tab w:val="left" w:pos="8639"/>
        </w:tabs>
        <w:ind w:right="-1340"/>
      </w:pPr>
      <w:r>
        <w:t>Heb. 12:9</w:t>
      </w:r>
      <w:r>
        <w:tab/>
        <w:t>Discipline</w:t>
      </w:r>
    </w:p>
    <w:p w14:paraId="73B5EA7B" w14:textId="77777777" w:rsidR="006C37A4" w:rsidRDefault="006C37A4" w:rsidP="006C37A4">
      <w:pPr>
        <w:tabs>
          <w:tab w:val="left" w:pos="1260"/>
          <w:tab w:val="left" w:pos="1620"/>
          <w:tab w:val="left" w:pos="1980"/>
          <w:tab w:val="left" w:pos="2340"/>
          <w:tab w:val="left" w:pos="7470"/>
          <w:tab w:val="left" w:pos="8360"/>
          <w:tab w:val="left" w:pos="8639"/>
        </w:tabs>
        <w:ind w:left="900" w:right="-1340" w:hanging="360"/>
        <w:rPr>
          <w:sz w:val="28"/>
          <w:szCs w:val="28"/>
        </w:rPr>
      </w:pPr>
      <w:r>
        <w:br w:type="page"/>
      </w:r>
    </w:p>
    <w:p w14:paraId="5D7346FC" w14:textId="77777777" w:rsidR="006C37A4" w:rsidRDefault="006C37A4" w:rsidP="006C37A4">
      <w:pPr>
        <w:tabs>
          <w:tab w:val="left" w:pos="1620"/>
          <w:tab w:val="left" w:pos="1980"/>
          <w:tab w:val="left" w:pos="2340"/>
          <w:tab w:val="left" w:pos="6479"/>
          <w:tab w:val="left" w:pos="8360"/>
        </w:tabs>
        <w:ind w:left="1170" w:right="-1340" w:hanging="990"/>
        <w:rPr>
          <w:b/>
          <w:sz w:val="28"/>
          <w:szCs w:val="28"/>
        </w:rPr>
      </w:pPr>
    </w:p>
    <w:p w14:paraId="2A772AA2" w14:textId="77777777" w:rsidR="006C37A4" w:rsidRDefault="006C37A4" w:rsidP="006C37A4">
      <w:pPr>
        <w:tabs>
          <w:tab w:val="left" w:pos="1620"/>
          <w:tab w:val="left" w:pos="1980"/>
          <w:tab w:val="left" w:pos="2340"/>
          <w:tab w:val="left" w:pos="6479"/>
          <w:tab w:val="left" w:pos="8360"/>
        </w:tabs>
        <w:ind w:left="1170" w:right="-1340" w:hanging="990"/>
        <w:jc w:val="center"/>
        <w:rPr>
          <w:b/>
          <w:sz w:val="28"/>
          <w:szCs w:val="28"/>
        </w:rPr>
      </w:pPr>
      <w:r>
        <w:rPr>
          <w:b/>
          <w:sz w:val="28"/>
          <w:szCs w:val="28"/>
        </w:rPr>
        <w:t>Prayer of Praise to God as Our Father</w:t>
      </w:r>
    </w:p>
    <w:p w14:paraId="38AB50B5" w14:textId="77777777" w:rsidR="006C37A4" w:rsidRDefault="006C37A4" w:rsidP="006C37A4">
      <w:pPr>
        <w:tabs>
          <w:tab w:val="left" w:pos="1620"/>
          <w:tab w:val="left" w:pos="1980"/>
          <w:tab w:val="left" w:pos="2340"/>
          <w:tab w:val="left" w:pos="6479"/>
          <w:tab w:val="left" w:pos="8360"/>
        </w:tabs>
        <w:ind w:left="1170" w:right="-1340" w:hanging="990"/>
      </w:pPr>
    </w:p>
    <w:p w14:paraId="1F441103" w14:textId="77777777" w:rsidR="006C37A4" w:rsidRDefault="006C37A4" w:rsidP="006C37A4">
      <w:pPr>
        <w:tabs>
          <w:tab w:val="left" w:pos="1620"/>
          <w:tab w:val="left" w:pos="1980"/>
          <w:tab w:val="left" w:pos="2340"/>
          <w:tab w:val="left" w:pos="6479"/>
          <w:tab w:val="left" w:pos="8360"/>
        </w:tabs>
        <w:ind w:left="1170" w:right="-1340" w:hanging="990"/>
      </w:pPr>
    </w:p>
    <w:p w14:paraId="114D7117" w14:textId="77777777" w:rsidR="006C37A4" w:rsidRDefault="006C37A4" w:rsidP="006C37A4">
      <w:pPr>
        <w:tabs>
          <w:tab w:val="left" w:pos="1620"/>
          <w:tab w:val="left" w:pos="1980"/>
          <w:tab w:val="left" w:pos="2340"/>
          <w:tab w:val="left" w:pos="6479"/>
          <w:tab w:val="left" w:pos="8360"/>
        </w:tabs>
        <w:ind w:left="1170" w:right="-1340" w:hanging="990"/>
      </w:pPr>
      <w:r>
        <w:t>Leader:</w:t>
      </w:r>
      <w:r>
        <w:tab/>
        <w:t>Our Heavenly Father, today is a day we have set aside to give honor to those who are fathers, and yet, we realize that You alone really deserve the praise for being the genuine Father.</w:t>
      </w:r>
    </w:p>
    <w:p w14:paraId="62F84064" w14:textId="77777777" w:rsidR="006C37A4" w:rsidRDefault="006C37A4" w:rsidP="006C37A4">
      <w:pPr>
        <w:tabs>
          <w:tab w:val="left" w:pos="1620"/>
          <w:tab w:val="left" w:pos="1980"/>
          <w:tab w:val="left" w:pos="2340"/>
          <w:tab w:val="left" w:pos="6479"/>
          <w:tab w:val="left" w:pos="8360"/>
        </w:tabs>
        <w:ind w:left="1170" w:right="-1340" w:hanging="990"/>
      </w:pPr>
    </w:p>
    <w:p w14:paraId="68CB2FA4" w14:textId="77777777" w:rsidR="006C37A4" w:rsidRDefault="006C37A4" w:rsidP="006C37A4">
      <w:pPr>
        <w:tabs>
          <w:tab w:val="left" w:pos="1620"/>
          <w:tab w:val="left" w:pos="1980"/>
          <w:tab w:val="left" w:pos="2340"/>
          <w:tab w:val="left" w:pos="6479"/>
          <w:tab w:val="left" w:pos="8360"/>
        </w:tabs>
        <w:ind w:left="1170" w:right="-1340" w:hanging="990"/>
      </w:pPr>
      <w:r>
        <w:t>All:</w:t>
      </w:r>
      <w:r>
        <w:tab/>
        <w:t>We thank you for your Fatherly compassion shown each time we ignore your instruction.  You have forgiven us again and again.</w:t>
      </w:r>
    </w:p>
    <w:p w14:paraId="55EF9552" w14:textId="77777777" w:rsidR="006C37A4" w:rsidRDefault="006C37A4" w:rsidP="006C37A4">
      <w:pPr>
        <w:tabs>
          <w:tab w:val="left" w:pos="1620"/>
          <w:tab w:val="left" w:pos="1980"/>
          <w:tab w:val="left" w:pos="2340"/>
          <w:tab w:val="left" w:pos="6479"/>
          <w:tab w:val="left" w:pos="8360"/>
        </w:tabs>
        <w:ind w:left="1170" w:right="-1340" w:hanging="990"/>
      </w:pPr>
    </w:p>
    <w:p w14:paraId="63405676" w14:textId="77777777" w:rsidR="006C37A4" w:rsidRDefault="006C37A4" w:rsidP="006C37A4">
      <w:pPr>
        <w:tabs>
          <w:tab w:val="left" w:pos="1620"/>
          <w:tab w:val="left" w:pos="1980"/>
          <w:tab w:val="left" w:pos="2340"/>
          <w:tab w:val="left" w:pos="6479"/>
          <w:tab w:val="left" w:pos="8360"/>
        </w:tabs>
        <w:ind w:left="1170" w:right="-1340" w:hanging="990"/>
      </w:pPr>
      <w:r>
        <w:t>Fathers:</w:t>
      </w:r>
      <w:r>
        <w:tab/>
        <w:t>We recognize, Father, that when we look to You we find the perfect example of a Father:</w:t>
      </w:r>
    </w:p>
    <w:p w14:paraId="3641C762" w14:textId="77777777" w:rsidR="006C37A4" w:rsidRDefault="006C37A4" w:rsidP="006C37A4">
      <w:pPr>
        <w:tabs>
          <w:tab w:val="left" w:pos="1620"/>
          <w:tab w:val="left" w:pos="1980"/>
          <w:tab w:val="left" w:pos="2340"/>
          <w:tab w:val="left" w:pos="6479"/>
          <w:tab w:val="left" w:pos="8360"/>
        </w:tabs>
        <w:ind w:left="1170" w:right="-1340"/>
      </w:pPr>
      <w:r>
        <w:t>You undergo personal loss to fulfill Your promises to us.</w:t>
      </w:r>
    </w:p>
    <w:p w14:paraId="148ABE44" w14:textId="77777777" w:rsidR="006C37A4" w:rsidRDefault="006C37A4" w:rsidP="006C37A4">
      <w:pPr>
        <w:tabs>
          <w:tab w:val="left" w:pos="1620"/>
          <w:tab w:val="left" w:pos="1980"/>
          <w:tab w:val="left" w:pos="2340"/>
          <w:tab w:val="left" w:pos="6479"/>
          <w:tab w:val="left" w:pos="8360"/>
        </w:tabs>
        <w:ind w:left="1170" w:right="-1340"/>
      </w:pPr>
      <w:r>
        <w:t>You allow us to experience the consequences of our sin.</w:t>
      </w:r>
    </w:p>
    <w:p w14:paraId="29B1EB01" w14:textId="77777777" w:rsidR="006C37A4" w:rsidRDefault="006C37A4" w:rsidP="006C37A4">
      <w:pPr>
        <w:tabs>
          <w:tab w:val="left" w:pos="1620"/>
          <w:tab w:val="left" w:pos="1980"/>
          <w:tab w:val="left" w:pos="2340"/>
          <w:tab w:val="left" w:pos="6479"/>
          <w:tab w:val="left" w:pos="8360"/>
        </w:tabs>
        <w:ind w:left="1170" w:right="-1340"/>
      </w:pPr>
      <w:r>
        <w:t>You always give us opportunity to have fellowship with You.</w:t>
      </w:r>
    </w:p>
    <w:p w14:paraId="299156F6" w14:textId="77777777" w:rsidR="006C37A4" w:rsidRDefault="006C37A4" w:rsidP="006C37A4">
      <w:pPr>
        <w:tabs>
          <w:tab w:val="left" w:pos="1620"/>
          <w:tab w:val="left" w:pos="1980"/>
          <w:tab w:val="left" w:pos="2340"/>
          <w:tab w:val="left" w:pos="6479"/>
          <w:tab w:val="left" w:pos="8360"/>
        </w:tabs>
        <w:ind w:left="1170" w:right="-1340"/>
      </w:pPr>
      <w:r>
        <w:t>You compassionately accept us even in our disobedience.</w:t>
      </w:r>
    </w:p>
    <w:p w14:paraId="47C1EDCA" w14:textId="77777777" w:rsidR="006C37A4" w:rsidRDefault="006C37A4" w:rsidP="006C37A4">
      <w:pPr>
        <w:tabs>
          <w:tab w:val="left" w:pos="1620"/>
          <w:tab w:val="left" w:pos="1980"/>
          <w:tab w:val="left" w:pos="2340"/>
          <w:tab w:val="left" w:pos="6479"/>
          <w:tab w:val="left" w:pos="8360"/>
        </w:tabs>
        <w:ind w:left="1170" w:right="-1340"/>
      </w:pPr>
      <w:r>
        <w:t>You risk Your reputation for our well-being.</w:t>
      </w:r>
    </w:p>
    <w:p w14:paraId="75CC30BA" w14:textId="77777777" w:rsidR="006C37A4" w:rsidRDefault="006C37A4" w:rsidP="006C37A4">
      <w:pPr>
        <w:tabs>
          <w:tab w:val="left" w:pos="1620"/>
          <w:tab w:val="left" w:pos="1980"/>
          <w:tab w:val="left" w:pos="2340"/>
          <w:tab w:val="left" w:pos="6479"/>
          <w:tab w:val="left" w:pos="8360"/>
        </w:tabs>
        <w:ind w:left="1170" w:right="-1340"/>
      </w:pPr>
      <w:r>
        <w:t>You plead with others to accept us when we repent from sin.</w:t>
      </w:r>
    </w:p>
    <w:p w14:paraId="35764150" w14:textId="77777777" w:rsidR="006C37A4" w:rsidRDefault="006C37A4" w:rsidP="006C37A4">
      <w:pPr>
        <w:tabs>
          <w:tab w:val="left" w:pos="1620"/>
          <w:tab w:val="left" w:pos="1980"/>
          <w:tab w:val="left" w:pos="2340"/>
          <w:tab w:val="left" w:pos="6479"/>
          <w:tab w:val="left" w:pos="8360"/>
        </w:tabs>
        <w:ind w:left="1170" w:right="-1340"/>
      </w:pPr>
      <w:r>
        <w:t>You maintain justice by fulfilling Your promises to us.</w:t>
      </w:r>
    </w:p>
    <w:p w14:paraId="14B46990" w14:textId="77777777" w:rsidR="006C37A4" w:rsidRDefault="006C37A4" w:rsidP="006C37A4">
      <w:pPr>
        <w:tabs>
          <w:tab w:val="left" w:pos="1620"/>
          <w:tab w:val="left" w:pos="1980"/>
          <w:tab w:val="left" w:pos="2340"/>
          <w:tab w:val="left" w:pos="6479"/>
          <w:tab w:val="left" w:pos="8360"/>
        </w:tabs>
        <w:ind w:left="1170" w:right="-1340"/>
      </w:pPr>
    </w:p>
    <w:p w14:paraId="6842886F" w14:textId="77777777" w:rsidR="006C37A4" w:rsidRDefault="006C37A4" w:rsidP="006C37A4">
      <w:pPr>
        <w:tabs>
          <w:tab w:val="left" w:pos="1620"/>
          <w:tab w:val="left" w:pos="1980"/>
          <w:tab w:val="left" w:pos="2340"/>
          <w:tab w:val="left" w:pos="6479"/>
          <w:tab w:val="left" w:pos="8360"/>
        </w:tabs>
        <w:ind w:left="1170" w:right="-1340" w:hanging="990"/>
      </w:pPr>
      <w:r>
        <w:t>Mothers:</w:t>
      </w:r>
      <w:r>
        <w:tab/>
        <w:t>Father, we thank You with hearts full of joy for our husbands.  We're grateful that they have You as their perfect example to follow!</w:t>
      </w:r>
    </w:p>
    <w:p w14:paraId="5B790355" w14:textId="77777777" w:rsidR="006C37A4" w:rsidRDefault="006C37A4" w:rsidP="006C37A4">
      <w:pPr>
        <w:tabs>
          <w:tab w:val="left" w:pos="1620"/>
          <w:tab w:val="left" w:pos="1980"/>
          <w:tab w:val="left" w:pos="2340"/>
          <w:tab w:val="left" w:pos="6479"/>
          <w:tab w:val="left" w:pos="8360"/>
        </w:tabs>
        <w:ind w:left="1170" w:right="-1340" w:hanging="990"/>
      </w:pPr>
    </w:p>
    <w:p w14:paraId="4C81BB21" w14:textId="77777777" w:rsidR="006C37A4" w:rsidRDefault="006C37A4" w:rsidP="006C37A4">
      <w:pPr>
        <w:tabs>
          <w:tab w:val="left" w:pos="1620"/>
          <w:tab w:val="left" w:pos="1980"/>
          <w:tab w:val="left" w:pos="2340"/>
          <w:tab w:val="left" w:pos="6479"/>
          <w:tab w:val="left" w:pos="8360"/>
        </w:tabs>
        <w:ind w:left="1170" w:right="-1340" w:hanging="990"/>
      </w:pPr>
      <w:r>
        <w:t>Leader:</w:t>
      </w:r>
      <w:r>
        <w:tab/>
        <w:t>Father, we stand in awe of You!  We thank You even for Your hand of discipline:</w:t>
      </w:r>
    </w:p>
    <w:p w14:paraId="27F4C65E" w14:textId="77777777" w:rsidR="006C37A4" w:rsidRDefault="006C37A4" w:rsidP="006C37A4">
      <w:pPr>
        <w:tabs>
          <w:tab w:val="left" w:pos="1620"/>
          <w:tab w:val="left" w:pos="1980"/>
          <w:tab w:val="left" w:pos="2340"/>
          <w:tab w:val="left" w:pos="6479"/>
          <w:tab w:val="left" w:pos="8360"/>
        </w:tabs>
        <w:ind w:left="1170" w:right="-1340" w:hanging="990"/>
      </w:pPr>
    </w:p>
    <w:p w14:paraId="746AD4C5" w14:textId="77777777" w:rsidR="006C37A4" w:rsidRDefault="006C37A4" w:rsidP="006C37A4">
      <w:pPr>
        <w:tabs>
          <w:tab w:val="left" w:pos="1620"/>
          <w:tab w:val="left" w:pos="1980"/>
          <w:tab w:val="left" w:pos="2340"/>
          <w:tab w:val="left" w:pos="6479"/>
          <w:tab w:val="left" w:pos="8360"/>
        </w:tabs>
        <w:ind w:left="1170" w:right="-1340" w:hanging="990"/>
      </w:pPr>
      <w:r>
        <w:t>All:</w:t>
      </w:r>
      <w:r>
        <w:tab/>
        <w:t>"Moreover, we have all had human fathers who disciplined us and we respected them for it.  How much more should we submit to the Father of our spirits and live!</w:t>
      </w:r>
    </w:p>
    <w:p w14:paraId="4171747D" w14:textId="77777777" w:rsidR="006C37A4" w:rsidRDefault="006C37A4" w:rsidP="006C37A4">
      <w:pPr>
        <w:tabs>
          <w:tab w:val="left" w:pos="1620"/>
          <w:tab w:val="left" w:pos="1980"/>
          <w:tab w:val="left" w:pos="2340"/>
          <w:tab w:val="left" w:pos="6479"/>
          <w:tab w:val="left" w:pos="8360"/>
        </w:tabs>
        <w:ind w:left="1170" w:right="-1340" w:hanging="990"/>
      </w:pPr>
    </w:p>
    <w:p w14:paraId="388EC10B" w14:textId="77777777" w:rsidR="006C37A4" w:rsidRDefault="006C37A4" w:rsidP="006C37A4">
      <w:pPr>
        <w:tabs>
          <w:tab w:val="left" w:pos="1620"/>
          <w:tab w:val="left" w:pos="1980"/>
          <w:tab w:val="left" w:pos="2340"/>
          <w:tab w:val="left" w:pos="6479"/>
          <w:tab w:val="left" w:pos="8360"/>
        </w:tabs>
        <w:ind w:left="1170" w:right="-1340" w:hanging="990"/>
      </w:pPr>
      <w:r>
        <w:t>Men:</w:t>
      </w:r>
      <w:r>
        <w:tab/>
        <w:t>Our fathers disciplined us for a a little while as they thought best; but You discipline us for our good, that we may share in Your holiness."  [Hebrews 12:9-10]</w:t>
      </w:r>
    </w:p>
    <w:p w14:paraId="57909079" w14:textId="77777777" w:rsidR="006C37A4" w:rsidRDefault="006C37A4" w:rsidP="006C37A4">
      <w:pPr>
        <w:tabs>
          <w:tab w:val="left" w:pos="1620"/>
          <w:tab w:val="left" w:pos="1980"/>
          <w:tab w:val="left" w:pos="2340"/>
          <w:tab w:val="left" w:pos="6479"/>
          <w:tab w:val="left" w:pos="8360"/>
        </w:tabs>
        <w:ind w:left="1170" w:right="-1340" w:hanging="990"/>
      </w:pPr>
    </w:p>
    <w:p w14:paraId="600344C0" w14:textId="77777777" w:rsidR="006C37A4" w:rsidRDefault="006C37A4" w:rsidP="006C37A4">
      <w:pPr>
        <w:tabs>
          <w:tab w:val="left" w:pos="1620"/>
          <w:tab w:val="left" w:pos="1980"/>
          <w:tab w:val="left" w:pos="2340"/>
          <w:tab w:val="left" w:pos="6479"/>
          <w:tab w:val="left" w:pos="8360"/>
        </w:tabs>
        <w:ind w:left="1170" w:right="-1340" w:hanging="990"/>
      </w:pPr>
      <w:r>
        <w:t>Women:</w:t>
      </w:r>
      <w:r>
        <w:tab/>
        <w:t>"As a father has compassion on his children,</w:t>
      </w:r>
    </w:p>
    <w:p w14:paraId="78716EEF" w14:textId="77777777" w:rsidR="006C37A4" w:rsidRDefault="006C37A4" w:rsidP="006C37A4">
      <w:pPr>
        <w:tabs>
          <w:tab w:val="left" w:pos="1620"/>
          <w:tab w:val="left" w:pos="1980"/>
          <w:tab w:val="left" w:pos="2340"/>
          <w:tab w:val="left" w:pos="6479"/>
          <w:tab w:val="left" w:pos="8360"/>
        </w:tabs>
        <w:ind w:left="1170" w:right="-1340" w:hanging="990"/>
      </w:pPr>
      <w:r>
        <w:tab/>
        <w:t>so You have compassion on those who fear You;</w:t>
      </w:r>
    </w:p>
    <w:p w14:paraId="32B9CA53" w14:textId="77777777" w:rsidR="006C37A4" w:rsidRDefault="006C37A4" w:rsidP="006C37A4">
      <w:pPr>
        <w:tabs>
          <w:tab w:val="left" w:pos="1620"/>
          <w:tab w:val="left" w:pos="1980"/>
          <w:tab w:val="left" w:pos="2340"/>
          <w:tab w:val="left" w:pos="6479"/>
          <w:tab w:val="left" w:pos="8360"/>
        </w:tabs>
        <w:ind w:left="1170" w:right="-1340" w:hanging="990"/>
      </w:pPr>
      <w:r>
        <w:tab/>
        <w:t>for You know how we are formed,</w:t>
      </w:r>
    </w:p>
    <w:p w14:paraId="1C93A39A" w14:textId="77777777" w:rsidR="006C37A4" w:rsidRDefault="006C37A4" w:rsidP="006C37A4">
      <w:pPr>
        <w:tabs>
          <w:tab w:val="left" w:pos="1620"/>
          <w:tab w:val="left" w:pos="1980"/>
          <w:tab w:val="left" w:pos="2340"/>
          <w:tab w:val="left" w:pos="6479"/>
          <w:tab w:val="left" w:pos="8360"/>
        </w:tabs>
        <w:ind w:left="1170" w:right="-1340" w:hanging="990"/>
      </w:pPr>
      <w:r>
        <w:tab/>
        <w:t>You remember that we are but dust."                  [Ps. 103:13]</w:t>
      </w:r>
    </w:p>
    <w:p w14:paraId="66F80F6D" w14:textId="77777777" w:rsidR="006C37A4" w:rsidRDefault="006C37A4" w:rsidP="006C37A4">
      <w:pPr>
        <w:tabs>
          <w:tab w:val="left" w:pos="1620"/>
          <w:tab w:val="left" w:pos="1980"/>
          <w:tab w:val="left" w:pos="2340"/>
          <w:tab w:val="left" w:pos="6479"/>
          <w:tab w:val="left" w:pos="8360"/>
        </w:tabs>
        <w:ind w:left="1170" w:right="-1340" w:hanging="990"/>
      </w:pPr>
    </w:p>
    <w:p w14:paraId="5574C98C" w14:textId="77777777" w:rsidR="006C37A4" w:rsidRDefault="006C37A4" w:rsidP="006C37A4">
      <w:pPr>
        <w:tabs>
          <w:tab w:val="left" w:pos="1620"/>
          <w:tab w:val="left" w:pos="1980"/>
          <w:tab w:val="left" w:pos="2340"/>
          <w:tab w:val="left" w:pos="6479"/>
          <w:tab w:val="left" w:pos="8360"/>
        </w:tabs>
        <w:ind w:left="1170" w:right="-1340" w:hanging="990"/>
      </w:pPr>
      <w:r>
        <w:t>All:</w:t>
      </w:r>
      <w:r>
        <w:tab/>
        <w:t>Father God, today is a tribute to You as our Heavenly Father, but we cannot thank You enough for Your goodness to us!</w:t>
      </w:r>
    </w:p>
    <w:p w14:paraId="7C64F0D9" w14:textId="77777777" w:rsidR="006C37A4" w:rsidRDefault="006C37A4" w:rsidP="006C37A4"/>
    <w:p w14:paraId="4778B1BD" w14:textId="77777777" w:rsidR="006C37A4" w:rsidRDefault="006C37A4" w:rsidP="006C37A4">
      <w:pPr>
        <w:widowControl w:val="0"/>
        <w:autoSpaceDE w:val="0"/>
        <w:autoSpaceDN w:val="0"/>
        <w:adjustRightInd w:val="0"/>
        <w:spacing w:before="200" w:after="150"/>
        <w:jc w:val="left"/>
        <w:rPr>
          <w:rFonts w:ascii="Arial" w:hAnsi="Arial" w:cs="Arial"/>
          <w:szCs w:val="24"/>
        </w:rPr>
      </w:pPr>
      <w:r>
        <w:br w:type="page"/>
      </w:r>
      <w:r>
        <w:rPr>
          <w:rFonts w:ascii="Arial" w:hAnsi="Arial" w:cs="Arial"/>
          <w:i/>
          <w:sz w:val="28"/>
          <w:szCs w:val="24"/>
        </w:rPr>
        <w:lastRenderedPageBreak/>
        <w:t>The Parable of the Lost Sheep</w:t>
      </w:r>
    </w:p>
    <w:p w14:paraId="7C4771B4" w14:textId="77777777" w:rsidR="006C37A4" w:rsidRDefault="006C37A4" w:rsidP="006C37A4">
      <w:pPr>
        <w:widowControl w:val="0"/>
        <w:autoSpaceDE w:val="0"/>
        <w:autoSpaceDN w:val="0"/>
        <w:adjustRightInd w:val="0"/>
        <w:ind w:firstLine="180"/>
        <w:jc w:val="left"/>
        <w:rPr>
          <w:rFonts w:ascii="Arial" w:hAnsi="Arial"/>
          <w:i/>
          <w:sz w:val="28"/>
          <w:szCs w:val="24"/>
        </w:rPr>
      </w:pPr>
      <w:r>
        <w:rPr>
          <w:rFonts w:ascii="Arial" w:hAnsi="Arial"/>
          <w:b/>
          <w:sz w:val="36"/>
          <w:szCs w:val="24"/>
        </w:rPr>
        <w:t>15</w:t>
      </w:r>
      <w:r>
        <w:rPr>
          <w:rFonts w:ascii="Arial" w:hAnsi="Arial"/>
          <w:i/>
          <w:sz w:val="28"/>
          <w:szCs w:val="24"/>
        </w:rPr>
        <w:tab/>
      </w:r>
      <w:r>
        <w:rPr>
          <w:rFonts w:ascii="Arial" w:hAnsi="Arial"/>
          <w:szCs w:val="24"/>
        </w:rPr>
        <w:t xml:space="preserve">Now the tax collectors and “sinners” were all gathering around to hear him. </w:t>
      </w:r>
      <w:r>
        <w:rPr>
          <w:rFonts w:ascii="Arial" w:hAnsi="Arial"/>
          <w:szCs w:val="24"/>
          <w:vertAlign w:val="superscript"/>
        </w:rPr>
        <w:t xml:space="preserve">2 </w:t>
      </w:r>
      <w:r>
        <w:rPr>
          <w:rFonts w:ascii="Arial" w:hAnsi="Arial"/>
          <w:szCs w:val="24"/>
        </w:rPr>
        <w:t xml:space="preserve">But the Pharisees and the teachers of the law muttered, “This man welcomes sinners and eats with them.” </w:t>
      </w:r>
    </w:p>
    <w:p w14:paraId="5BE2029F"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3 </w:t>
      </w:r>
      <w:r>
        <w:rPr>
          <w:rFonts w:ascii="Arial" w:hAnsi="Arial"/>
          <w:szCs w:val="24"/>
        </w:rPr>
        <w:t xml:space="preserve">Then Jesus told them this parable: </w:t>
      </w:r>
      <w:r>
        <w:rPr>
          <w:rFonts w:ascii="Arial" w:hAnsi="Arial"/>
          <w:szCs w:val="24"/>
          <w:vertAlign w:val="superscript"/>
        </w:rPr>
        <w:t xml:space="preserve">4 </w:t>
      </w:r>
      <w:r>
        <w:rPr>
          <w:rFonts w:ascii="Arial" w:hAnsi="Arial"/>
          <w:color w:val="FF0000"/>
          <w:szCs w:val="24"/>
        </w:rPr>
        <w:t xml:space="preserve">“Suppose one of you has a hundred sheep and loses one of them. Does he not leave the ninety-nine in the open country and go after the lost sheep until he finds it? </w:t>
      </w:r>
      <w:r>
        <w:rPr>
          <w:rFonts w:ascii="Arial" w:hAnsi="Arial"/>
          <w:szCs w:val="24"/>
          <w:vertAlign w:val="superscript"/>
        </w:rPr>
        <w:t xml:space="preserve">5 </w:t>
      </w:r>
      <w:r>
        <w:rPr>
          <w:rFonts w:ascii="Arial" w:hAnsi="Arial"/>
          <w:color w:val="FF0000"/>
          <w:szCs w:val="24"/>
        </w:rPr>
        <w:t xml:space="preserve">And when he finds it, he joyfully puts it on his shoulders </w:t>
      </w:r>
      <w:r>
        <w:rPr>
          <w:rFonts w:ascii="Arial" w:hAnsi="Arial"/>
          <w:szCs w:val="24"/>
          <w:vertAlign w:val="superscript"/>
        </w:rPr>
        <w:t xml:space="preserve">6 </w:t>
      </w:r>
      <w:r>
        <w:rPr>
          <w:rFonts w:ascii="Arial" w:hAnsi="Arial"/>
          <w:color w:val="FF0000"/>
          <w:szCs w:val="24"/>
        </w:rPr>
        <w:t xml:space="preserve">and goes home. Then he calls his friends and neighbors together and says, ‘Rejoice with me; I have found my lost sheep.’ </w:t>
      </w:r>
      <w:r>
        <w:rPr>
          <w:rFonts w:ascii="Arial" w:hAnsi="Arial"/>
          <w:szCs w:val="24"/>
          <w:vertAlign w:val="superscript"/>
        </w:rPr>
        <w:t xml:space="preserve">7 </w:t>
      </w:r>
      <w:r>
        <w:rPr>
          <w:rFonts w:ascii="Arial" w:hAnsi="Arial"/>
          <w:color w:val="FF0000"/>
          <w:szCs w:val="24"/>
        </w:rPr>
        <w:t>I tell you that in the same way there will be more rejoicing in heaven over one sinner who repents than over ninety-nine righteous persons who do not need to repent.</w:t>
      </w:r>
      <w:r>
        <w:rPr>
          <w:rFonts w:ascii="Arial" w:hAnsi="Arial"/>
          <w:szCs w:val="24"/>
        </w:rPr>
        <w:t xml:space="preserve"> </w:t>
      </w:r>
    </w:p>
    <w:p w14:paraId="088B6DC0" w14:textId="77777777" w:rsidR="006C37A4" w:rsidRDefault="006C37A4" w:rsidP="006C37A4">
      <w:pPr>
        <w:widowControl w:val="0"/>
        <w:autoSpaceDE w:val="0"/>
        <w:autoSpaceDN w:val="0"/>
        <w:adjustRightInd w:val="0"/>
        <w:spacing w:before="200" w:after="150"/>
        <w:jc w:val="left"/>
        <w:rPr>
          <w:rFonts w:ascii="Arial" w:hAnsi="Arial"/>
          <w:szCs w:val="24"/>
        </w:rPr>
      </w:pPr>
      <w:r>
        <w:rPr>
          <w:rFonts w:ascii="Arial" w:hAnsi="Arial"/>
          <w:i/>
          <w:sz w:val="28"/>
          <w:szCs w:val="24"/>
        </w:rPr>
        <w:t>The Parable of the Lost Coin</w:t>
      </w:r>
    </w:p>
    <w:p w14:paraId="67FE0603" w14:textId="77777777" w:rsidR="006C37A4" w:rsidRDefault="006C37A4" w:rsidP="006C37A4">
      <w:pPr>
        <w:widowControl w:val="0"/>
        <w:autoSpaceDE w:val="0"/>
        <w:autoSpaceDN w:val="0"/>
        <w:adjustRightInd w:val="0"/>
        <w:ind w:firstLine="180"/>
        <w:jc w:val="left"/>
        <w:rPr>
          <w:rFonts w:ascii="Arial" w:hAnsi="Arial"/>
          <w:i/>
          <w:sz w:val="28"/>
          <w:szCs w:val="24"/>
        </w:rPr>
      </w:pPr>
      <w:r>
        <w:rPr>
          <w:rFonts w:ascii="Arial" w:hAnsi="Arial"/>
          <w:szCs w:val="24"/>
          <w:vertAlign w:val="superscript"/>
        </w:rPr>
        <w:t xml:space="preserve">8 </w:t>
      </w:r>
      <w:r>
        <w:rPr>
          <w:rFonts w:ascii="Arial" w:hAnsi="Arial"/>
          <w:color w:val="FF0000"/>
          <w:szCs w:val="24"/>
        </w:rPr>
        <w:t>“Or suppose a woman has ten silver coins</w:t>
      </w:r>
      <w:r>
        <w:rPr>
          <w:rFonts w:ascii="Arial" w:hAnsi="Arial"/>
          <w:color w:val="008000"/>
          <w:szCs w:val="24"/>
          <w:vertAlign w:val="superscript"/>
        </w:rPr>
        <w:footnoteReference w:customMarkFollows="1" w:id="1"/>
        <w:t>a</w:t>
      </w:r>
      <w:r>
        <w:rPr>
          <w:rFonts w:ascii="Arial" w:hAnsi="Arial"/>
          <w:color w:val="FF0000"/>
          <w:szCs w:val="24"/>
        </w:rPr>
        <w:t xml:space="preserve"> and loses one. Does she not light a lamp, sweep the house and search carefully until she finds it? </w:t>
      </w:r>
      <w:r>
        <w:rPr>
          <w:rFonts w:ascii="Arial" w:hAnsi="Arial"/>
          <w:szCs w:val="24"/>
          <w:vertAlign w:val="superscript"/>
        </w:rPr>
        <w:t xml:space="preserve">9 </w:t>
      </w:r>
      <w:r>
        <w:rPr>
          <w:rFonts w:ascii="Arial" w:hAnsi="Arial"/>
          <w:color w:val="FF0000"/>
          <w:szCs w:val="24"/>
        </w:rPr>
        <w:t xml:space="preserve">And when she finds it, she calls her friends and neighbors together and says, ‘Rejoice with me; I have found my lost coin.’ </w:t>
      </w:r>
      <w:r>
        <w:rPr>
          <w:rFonts w:ascii="Arial" w:hAnsi="Arial"/>
          <w:szCs w:val="24"/>
          <w:vertAlign w:val="superscript"/>
        </w:rPr>
        <w:t xml:space="preserve">10 </w:t>
      </w:r>
      <w:r>
        <w:rPr>
          <w:rFonts w:ascii="Arial" w:hAnsi="Arial"/>
          <w:color w:val="FF0000"/>
          <w:szCs w:val="24"/>
        </w:rPr>
        <w:t>In the same way, I tell you, there is rejoicing in the presence of the angels of God over one sinner who repents.”</w:t>
      </w:r>
      <w:r>
        <w:rPr>
          <w:rFonts w:ascii="Arial" w:hAnsi="Arial"/>
          <w:szCs w:val="24"/>
        </w:rPr>
        <w:t xml:space="preserve"> </w:t>
      </w:r>
    </w:p>
    <w:p w14:paraId="173981D3" w14:textId="77777777" w:rsidR="006C37A4" w:rsidRDefault="006C37A4" w:rsidP="006C37A4">
      <w:pPr>
        <w:widowControl w:val="0"/>
        <w:autoSpaceDE w:val="0"/>
        <w:autoSpaceDN w:val="0"/>
        <w:adjustRightInd w:val="0"/>
        <w:spacing w:before="200" w:after="150"/>
        <w:jc w:val="left"/>
        <w:rPr>
          <w:rFonts w:ascii="Arial" w:hAnsi="Arial"/>
          <w:szCs w:val="24"/>
        </w:rPr>
      </w:pPr>
      <w:r>
        <w:rPr>
          <w:rFonts w:ascii="Arial" w:hAnsi="Arial"/>
          <w:i/>
          <w:sz w:val="28"/>
          <w:szCs w:val="24"/>
        </w:rPr>
        <w:t>The Parable of the Lost Son</w:t>
      </w:r>
    </w:p>
    <w:p w14:paraId="1436423D" w14:textId="77777777" w:rsidR="006C37A4" w:rsidRDefault="006C37A4" w:rsidP="006C37A4">
      <w:pPr>
        <w:widowControl w:val="0"/>
        <w:autoSpaceDE w:val="0"/>
        <w:autoSpaceDN w:val="0"/>
        <w:adjustRightInd w:val="0"/>
        <w:ind w:firstLine="180"/>
        <w:jc w:val="left"/>
        <w:rPr>
          <w:rFonts w:ascii="Arial" w:hAnsi="Arial"/>
          <w:i/>
          <w:sz w:val="28"/>
          <w:szCs w:val="24"/>
        </w:rPr>
      </w:pPr>
      <w:r>
        <w:rPr>
          <w:rFonts w:ascii="Arial" w:hAnsi="Arial"/>
          <w:szCs w:val="24"/>
          <w:vertAlign w:val="superscript"/>
        </w:rPr>
        <w:t xml:space="preserve">11 </w:t>
      </w:r>
      <w:r>
        <w:rPr>
          <w:rFonts w:ascii="Arial" w:hAnsi="Arial"/>
          <w:color w:val="FF0000"/>
          <w:szCs w:val="24"/>
        </w:rPr>
        <w:t xml:space="preserve">Jesus continued: “There was a man who had two sons. </w:t>
      </w:r>
      <w:r>
        <w:rPr>
          <w:rFonts w:ascii="Arial" w:hAnsi="Arial"/>
          <w:szCs w:val="24"/>
          <w:vertAlign w:val="superscript"/>
        </w:rPr>
        <w:t xml:space="preserve">12 </w:t>
      </w:r>
      <w:r>
        <w:rPr>
          <w:rFonts w:ascii="Arial" w:hAnsi="Arial"/>
          <w:color w:val="FF0000"/>
          <w:szCs w:val="24"/>
        </w:rPr>
        <w:t xml:space="preserve">The younger one said to his father, ‘Father, give me my share of the estate.’ So he divided his property between them. </w:t>
      </w:r>
    </w:p>
    <w:p w14:paraId="0097D5B0"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13 </w:t>
      </w:r>
      <w:r>
        <w:rPr>
          <w:rFonts w:ascii="Arial" w:hAnsi="Arial"/>
          <w:color w:val="FF0000"/>
          <w:szCs w:val="24"/>
        </w:rPr>
        <w:t xml:space="preserve">“Not long after that, the younger son got together all he had, set off for a distant country and there squandered his wealth in wild living. </w:t>
      </w:r>
      <w:r>
        <w:rPr>
          <w:rFonts w:ascii="Arial" w:hAnsi="Arial"/>
          <w:szCs w:val="24"/>
          <w:vertAlign w:val="superscript"/>
        </w:rPr>
        <w:t xml:space="preserve">14 </w:t>
      </w:r>
      <w:r>
        <w:rPr>
          <w:rFonts w:ascii="Arial" w:hAnsi="Arial"/>
          <w:color w:val="FF0000"/>
          <w:szCs w:val="24"/>
        </w:rPr>
        <w:t xml:space="preserve">After he had spent everything, there was a severe famine in that whole country, and he began to be in need. </w:t>
      </w:r>
      <w:r>
        <w:rPr>
          <w:rFonts w:ascii="Arial" w:hAnsi="Arial"/>
          <w:szCs w:val="24"/>
          <w:vertAlign w:val="superscript"/>
        </w:rPr>
        <w:t xml:space="preserve">15 </w:t>
      </w:r>
      <w:r>
        <w:rPr>
          <w:rFonts w:ascii="Arial" w:hAnsi="Arial"/>
          <w:color w:val="FF0000"/>
          <w:szCs w:val="24"/>
        </w:rPr>
        <w:t xml:space="preserve">So he went and hired himself out to a citizen of that country, who sent him to his fields to feed pigs. </w:t>
      </w:r>
      <w:r>
        <w:rPr>
          <w:rFonts w:ascii="Arial" w:hAnsi="Arial"/>
          <w:szCs w:val="24"/>
          <w:vertAlign w:val="superscript"/>
        </w:rPr>
        <w:t xml:space="preserve">16 </w:t>
      </w:r>
      <w:r>
        <w:rPr>
          <w:rFonts w:ascii="Arial" w:hAnsi="Arial"/>
          <w:color w:val="FF0000"/>
          <w:szCs w:val="24"/>
        </w:rPr>
        <w:t xml:space="preserve">He longed to fill his stomach with the pods that the pigs were eating, but no one gave him anything. </w:t>
      </w:r>
    </w:p>
    <w:p w14:paraId="5BED64E7"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17 </w:t>
      </w:r>
      <w:r>
        <w:rPr>
          <w:rFonts w:ascii="Arial" w:hAnsi="Arial"/>
          <w:color w:val="FF0000"/>
          <w:szCs w:val="24"/>
        </w:rPr>
        <w:t xml:space="preserve">“When he came to his senses, he said, ‘How many of my father’s hired men have food to spare, and here I am starving to death! </w:t>
      </w:r>
      <w:r>
        <w:rPr>
          <w:rFonts w:ascii="Arial" w:hAnsi="Arial"/>
          <w:szCs w:val="24"/>
          <w:vertAlign w:val="superscript"/>
        </w:rPr>
        <w:t xml:space="preserve">18 </w:t>
      </w:r>
      <w:r>
        <w:rPr>
          <w:rFonts w:ascii="Arial" w:hAnsi="Arial"/>
          <w:color w:val="FF0000"/>
          <w:szCs w:val="24"/>
        </w:rPr>
        <w:t xml:space="preserve">I will set out and go back to my father and say to him: Father, I have sinned against heaven and against you. </w:t>
      </w:r>
      <w:r>
        <w:rPr>
          <w:rFonts w:ascii="Arial" w:hAnsi="Arial"/>
          <w:szCs w:val="24"/>
          <w:vertAlign w:val="superscript"/>
        </w:rPr>
        <w:t xml:space="preserve">19 </w:t>
      </w:r>
      <w:r>
        <w:rPr>
          <w:rFonts w:ascii="Arial" w:hAnsi="Arial"/>
          <w:color w:val="FF0000"/>
          <w:szCs w:val="24"/>
        </w:rPr>
        <w:t xml:space="preserve">I am no longer worthy to be called your son; make me like one of your hired men.’ </w:t>
      </w:r>
      <w:r>
        <w:rPr>
          <w:rFonts w:ascii="Arial" w:hAnsi="Arial"/>
          <w:szCs w:val="24"/>
          <w:vertAlign w:val="superscript"/>
        </w:rPr>
        <w:t xml:space="preserve">20 </w:t>
      </w:r>
      <w:r>
        <w:rPr>
          <w:rFonts w:ascii="Arial" w:hAnsi="Arial"/>
          <w:color w:val="FF0000"/>
          <w:szCs w:val="24"/>
        </w:rPr>
        <w:t xml:space="preserve">So he got up and went to his father. </w:t>
      </w:r>
    </w:p>
    <w:p w14:paraId="3D44D2F4"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color w:val="FF0000"/>
          <w:szCs w:val="24"/>
        </w:rPr>
        <w:t xml:space="preserve">“But while he was still a long way off, his father saw him and was filled with compassion for him; he ran to his son, threw his arms around him and kissed him. </w:t>
      </w:r>
    </w:p>
    <w:p w14:paraId="145DA233"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21 </w:t>
      </w:r>
      <w:r>
        <w:rPr>
          <w:rFonts w:ascii="Arial" w:hAnsi="Arial"/>
          <w:color w:val="FF0000"/>
          <w:szCs w:val="24"/>
        </w:rPr>
        <w:t>“The son said to him, ‘Father, I have sinned against heaven and against you. I am no longer worthy to be called your son.</w:t>
      </w:r>
      <w:r>
        <w:rPr>
          <w:rFonts w:ascii="Arial" w:hAnsi="Arial"/>
          <w:color w:val="008000"/>
          <w:szCs w:val="24"/>
          <w:vertAlign w:val="superscript"/>
        </w:rPr>
        <w:footnoteReference w:customMarkFollows="1" w:id="2"/>
        <w:t>a</w:t>
      </w:r>
      <w:r>
        <w:rPr>
          <w:rFonts w:ascii="Arial" w:hAnsi="Arial"/>
          <w:color w:val="FF0000"/>
          <w:szCs w:val="24"/>
        </w:rPr>
        <w:t xml:space="preserve">’ </w:t>
      </w:r>
    </w:p>
    <w:p w14:paraId="672443E9"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22 </w:t>
      </w:r>
      <w:r>
        <w:rPr>
          <w:rFonts w:ascii="Arial" w:hAnsi="Arial"/>
          <w:color w:val="FF0000"/>
          <w:szCs w:val="24"/>
        </w:rPr>
        <w:t xml:space="preserve">“But the father said to his servants, ‘Quick! Bring the best robe and put it on him. Put a ring on his finger and sandals on his feet. </w:t>
      </w:r>
      <w:r>
        <w:rPr>
          <w:rFonts w:ascii="Arial" w:hAnsi="Arial"/>
          <w:szCs w:val="24"/>
          <w:vertAlign w:val="superscript"/>
        </w:rPr>
        <w:t xml:space="preserve">23 </w:t>
      </w:r>
      <w:r>
        <w:rPr>
          <w:rFonts w:ascii="Arial" w:hAnsi="Arial"/>
          <w:color w:val="FF0000"/>
          <w:szCs w:val="24"/>
        </w:rPr>
        <w:t xml:space="preserve">Bring the fattened calf and kill it. Let’s have a feast and celebrate. </w:t>
      </w:r>
      <w:r>
        <w:rPr>
          <w:rFonts w:ascii="Arial" w:hAnsi="Arial"/>
          <w:szCs w:val="24"/>
          <w:vertAlign w:val="superscript"/>
        </w:rPr>
        <w:t xml:space="preserve">24 </w:t>
      </w:r>
      <w:r>
        <w:rPr>
          <w:rFonts w:ascii="Arial" w:hAnsi="Arial"/>
          <w:color w:val="FF0000"/>
          <w:szCs w:val="24"/>
        </w:rPr>
        <w:t xml:space="preserve">For this son of mine was dead and is alive again; he was lost and is found.’ So they began to celebrate. </w:t>
      </w:r>
    </w:p>
    <w:p w14:paraId="754E2320"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25 </w:t>
      </w:r>
      <w:r>
        <w:rPr>
          <w:rFonts w:ascii="Arial" w:hAnsi="Arial"/>
          <w:color w:val="FF0000"/>
          <w:szCs w:val="24"/>
        </w:rPr>
        <w:t xml:space="preserve">“Meanwhile, the older son was in the field. When he came near the house, he heard music and dancing. </w:t>
      </w:r>
      <w:r>
        <w:rPr>
          <w:rFonts w:ascii="Arial" w:hAnsi="Arial"/>
          <w:szCs w:val="24"/>
          <w:vertAlign w:val="superscript"/>
        </w:rPr>
        <w:t xml:space="preserve">26 </w:t>
      </w:r>
      <w:r>
        <w:rPr>
          <w:rFonts w:ascii="Arial" w:hAnsi="Arial"/>
          <w:color w:val="FF0000"/>
          <w:szCs w:val="24"/>
        </w:rPr>
        <w:t xml:space="preserve">So he called one of the servants and asked him what was going on. </w:t>
      </w:r>
      <w:r>
        <w:rPr>
          <w:rFonts w:ascii="Arial" w:hAnsi="Arial"/>
          <w:szCs w:val="24"/>
          <w:vertAlign w:val="superscript"/>
        </w:rPr>
        <w:t xml:space="preserve">27 </w:t>
      </w:r>
      <w:r>
        <w:rPr>
          <w:rFonts w:ascii="Arial" w:hAnsi="Arial"/>
          <w:color w:val="FF0000"/>
          <w:szCs w:val="24"/>
        </w:rPr>
        <w:t xml:space="preserve">‘Your brother has come,’ he replied, ‘and your father has killed the fattened calf because he has him back safe and sound.’ </w:t>
      </w:r>
    </w:p>
    <w:p w14:paraId="51A66887" w14:textId="77777777" w:rsidR="006C37A4" w:rsidRDefault="006C37A4" w:rsidP="006C37A4">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28 </w:t>
      </w:r>
      <w:r>
        <w:rPr>
          <w:rFonts w:ascii="Arial" w:hAnsi="Arial"/>
          <w:color w:val="FF0000"/>
          <w:szCs w:val="24"/>
        </w:rPr>
        <w:t xml:space="preserve">“The older brother became angry and refused to go in. So his father went out and pleaded with him. </w:t>
      </w:r>
      <w:r>
        <w:rPr>
          <w:rFonts w:ascii="Arial" w:hAnsi="Arial"/>
          <w:szCs w:val="24"/>
          <w:vertAlign w:val="superscript"/>
        </w:rPr>
        <w:t xml:space="preserve">29 </w:t>
      </w:r>
      <w:r>
        <w:rPr>
          <w:rFonts w:ascii="Arial" w:hAnsi="Arial"/>
          <w:color w:val="FF0000"/>
          <w:szCs w:val="24"/>
        </w:rPr>
        <w:t xml:space="preserve">But he answered his father, ‘Look! All these years I’ve been slaving </w:t>
      </w:r>
      <w:r>
        <w:rPr>
          <w:rFonts w:ascii="Arial" w:hAnsi="Arial"/>
          <w:color w:val="FF0000"/>
          <w:szCs w:val="24"/>
        </w:rPr>
        <w:lastRenderedPageBreak/>
        <w:t xml:space="preserve">for you and never disobeyed your orders. Yet you never gave me even a young goat so I could celebrate with my friends. </w:t>
      </w:r>
      <w:r>
        <w:rPr>
          <w:rFonts w:ascii="Arial" w:hAnsi="Arial"/>
          <w:szCs w:val="24"/>
          <w:vertAlign w:val="superscript"/>
        </w:rPr>
        <w:t xml:space="preserve">30 </w:t>
      </w:r>
      <w:r>
        <w:rPr>
          <w:rFonts w:ascii="Arial" w:hAnsi="Arial"/>
          <w:color w:val="FF0000"/>
          <w:szCs w:val="24"/>
        </w:rPr>
        <w:t xml:space="preserve">But when this son of yours who has squandered your property with prostitutes comes home, you kill the fattened calf for him!’ </w:t>
      </w:r>
    </w:p>
    <w:p w14:paraId="7804DE14" w14:textId="77777777" w:rsidR="006C37A4" w:rsidRPr="00D77F5E" w:rsidRDefault="006C37A4" w:rsidP="006C37A4">
      <w:r>
        <w:rPr>
          <w:rFonts w:ascii="Arial" w:hAnsi="Arial"/>
          <w:szCs w:val="24"/>
          <w:vertAlign w:val="superscript"/>
        </w:rPr>
        <w:t xml:space="preserve">31 </w:t>
      </w:r>
      <w:r>
        <w:rPr>
          <w:rFonts w:ascii="Arial" w:hAnsi="Arial"/>
          <w:color w:val="FF0000"/>
          <w:szCs w:val="24"/>
        </w:rPr>
        <w:t xml:space="preserve">“ ‘My son,’ the father said, ‘you are always with me, and everything I have is yours. </w:t>
      </w:r>
      <w:r>
        <w:rPr>
          <w:rFonts w:ascii="Arial" w:hAnsi="Arial"/>
          <w:szCs w:val="24"/>
          <w:vertAlign w:val="superscript"/>
        </w:rPr>
        <w:t xml:space="preserve">32 </w:t>
      </w:r>
      <w:r>
        <w:rPr>
          <w:rFonts w:ascii="Arial" w:hAnsi="Arial"/>
          <w:color w:val="FF0000"/>
          <w:szCs w:val="24"/>
        </w:rPr>
        <w:t>But we had to celebrate and be glad, because this brother of yours was dead and is alive again; he was lost and is found.’ ”</w:t>
      </w:r>
      <w:r>
        <w:rPr>
          <w:rFonts w:ascii="Arial" w:hAnsi="Arial"/>
          <w:szCs w:val="24"/>
        </w:rPr>
        <w:t xml:space="preserve"> </w:t>
      </w:r>
      <w:r>
        <w:rPr>
          <w:rFonts w:ascii="Arial" w:hAnsi="Arial"/>
          <w:szCs w:val="24"/>
          <w:vertAlign w:val="superscript"/>
        </w:rPr>
        <w:footnoteReference w:id="3"/>
      </w:r>
    </w:p>
    <w:sectPr w:rsidR="006C37A4" w:rsidRPr="00D77F5E">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32A6" w14:textId="77777777" w:rsidR="00D139FA" w:rsidRDefault="00D139FA">
      <w:r>
        <w:separator/>
      </w:r>
    </w:p>
  </w:endnote>
  <w:endnote w:type="continuationSeparator" w:id="0">
    <w:p w14:paraId="47A54D29" w14:textId="77777777" w:rsidR="00D139FA" w:rsidRDefault="00D1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Footnote Text roman">
    <w:altName w:val="Geneva"/>
    <w:panose1 w:val="020B0604020202020204"/>
    <w:charset w:val="4D"/>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8609" w14:textId="77777777" w:rsidR="00D139FA" w:rsidRDefault="00D139FA">
      <w:r>
        <w:separator/>
      </w:r>
    </w:p>
  </w:footnote>
  <w:footnote w:type="continuationSeparator" w:id="0">
    <w:p w14:paraId="21642793" w14:textId="77777777" w:rsidR="00D139FA" w:rsidRDefault="00D139FA">
      <w:r>
        <w:continuationSeparator/>
      </w:r>
    </w:p>
  </w:footnote>
  <w:footnote w:id="1">
    <w:p w14:paraId="11091164" w14:textId="77777777" w:rsidR="00CC2288" w:rsidRDefault="00CC2288" w:rsidP="006C37A4">
      <w:pPr>
        <w:widowControl w:val="0"/>
        <w:autoSpaceDE w:val="0"/>
        <w:autoSpaceDN w:val="0"/>
        <w:adjustRightInd w:val="0"/>
        <w:jc w:val="left"/>
        <w:rPr>
          <w:rFonts w:ascii="Footnote Text roman" w:hAnsi="Footnote Text roman"/>
          <w:szCs w:val="24"/>
        </w:rPr>
      </w:pPr>
      <w:r>
        <w:rPr>
          <w:rFonts w:ascii="Arial" w:hAnsi="Arial"/>
          <w:color w:val="008000"/>
          <w:szCs w:val="24"/>
          <w:vertAlign w:val="superscript"/>
        </w:rPr>
        <w:t>a</w:t>
      </w:r>
      <w:r>
        <w:rPr>
          <w:rFonts w:ascii="Footnote Text roman" w:hAnsi="Footnote Text roman"/>
          <w:szCs w:val="24"/>
        </w:rPr>
        <w:t xml:space="preserve">Greek </w:t>
      </w:r>
      <w:r>
        <w:rPr>
          <w:rFonts w:ascii="Footnote Text roman" w:hAnsi="Footnote Text roman"/>
          <w:i/>
          <w:szCs w:val="24"/>
        </w:rPr>
        <w:t>ten drachmas,</w:t>
      </w:r>
      <w:r>
        <w:rPr>
          <w:rFonts w:ascii="Footnote Text roman" w:hAnsi="Footnote Text roman"/>
          <w:szCs w:val="24"/>
        </w:rPr>
        <w:t xml:space="preserve"> each worth about a day’s wages</w:t>
      </w:r>
    </w:p>
  </w:footnote>
  <w:footnote w:id="2">
    <w:p w14:paraId="23ECE798" w14:textId="77777777" w:rsidR="00CC2288" w:rsidRDefault="00CC2288" w:rsidP="006C37A4">
      <w:pPr>
        <w:widowControl w:val="0"/>
        <w:autoSpaceDE w:val="0"/>
        <w:autoSpaceDN w:val="0"/>
        <w:adjustRightInd w:val="0"/>
        <w:jc w:val="left"/>
        <w:rPr>
          <w:rFonts w:ascii="Footnote Text roman" w:hAnsi="Footnote Text roman"/>
          <w:szCs w:val="24"/>
        </w:rPr>
      </w:pPr>
      <w:r>
        <w:rPr>
          <w:rFonts w:ascii="Arial" w:hAnsi="Arial"/>
          <w:color w:val="008000"/>
          <w:szCs w:val="24"/>
          <w:vertAlign w:val="superscript"/>
        </w:rPr>
        <w:t>a</w:t>
      </w:r>
      <w:r>
        <w:rPr>
          <w:rFonts w:ascii="Footnote Text roman" w:hAnsi="Footnote Text roman"/>
          <w:szCs w:val="24"/>
        </w:rPr>
        <w:t xml:space="preserve">Some early manuscripts </w:t>
      </w:r>
      <w:r>
        <w:rPr>
          <w:rFonts w:ascii="Footnote Text roman" w:hAnsi="Footnote Text roman"/>
          <w:i/>
          <w:szCs w:val="24"/>
        </w:rPr>
        <w:t>son. Make me like one of your hired men.</w:t>
      </w:r>
    </w:p>
  </w:footnote>
  <w:footnote w:id="3">
    <w:p w14:paraId="527D89E2" w14:textId="77777777" w:rsidR="00CC2288" w:rsidRDefault="00CC2288" w:rsidP="006C37A4">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The Holy Bible  : New International Version, electronic ed. (Grand Rapids: Zondervan, 1996, c1984), Lk 15:1-32.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13A7" w14:textId="77777777" w:rsidR="00CC2288" w:rsidRPr="008B714E" w:rsidRDefault="00CC2288" w:rsidP="009B0BCD">
    <w:pPr>
      <w:pStyle w:val="Header"/>
      <w:tabs>
        <w:tab w:val="clear" w:pos="4800"/>
        <w:tab w:val="center" w:pos="5387"/>
      </w:tabs>
      <w:ind w:left="-426"/>
      <w:rPr>
        <w:i/>
        <w:sz w:val="28"/>
        <w:u w:val="single"/>
      </w:rPr>
    </w:pPr>
    <w:r w:rsidRPr="008B714E">
      <w:rPr>
        <w:i/>
        <w:sz w:val="28"/>
        <w:u w:val="single"/>
      </w:rPr>
      <w:t>Rick Griffith, PhD</w:t>
    </w:r>
    <w:r w:rsidRPr="008B714E">
      <w:rPr>
        <w:i/>
        <w:sz w:val="28"/>
        <w:u w:val="single"/>
      </w:rPr>
      <w:tab/>
    </w:r>
    <w:r>
      <w:rPr>
        <w:i/>
        <w:sz w:val="28"/>
        <w:u w:val="single"/>
      </w:rPr>
      <w:t>Will the Real Father Stand Up?</w:t>
    </w:r>
    <w:r w:rsidRPr="008B714E">
      <w:rPr>
        <w:i/>
        <w:sz w:val="28"/>
        <w:u w:val="single"/>
      </w:rPr>
      <w:t xml:space="preserve"> (</w:t>
    </w:r>
    <w:r>
      <w:rPr>
        <w:i/>
        <w:sz w:val="28"/>
        <w:u w:val="single"/>
      </w:rPr>
      <w:t>Luke 15:11-32</w:t>
    </w:r>
    <w:r w:rsidRPr="008B714E">
      <w:rPr>
        <w:i/>
        <w:sz w:val="28"/>
        <w:u w:val="single"/>
      </w:rPr>
      <w:t>)</w:t>
    </w:r>
    <w:r w:rsidRPr="008B714E">
      <w:rPr>
        <w:i/>
        <w:sz w:val="28"/>
        <w:u w:val="single"/>
      </w:rPr>
      <w:tab/>
    </w:r>
    <w:r w:rsidRPr="008B714E">
      <w:rPr>
        <w:rStyle w:val="PageNumber"/>
        <w:i/>
        <w:sz w:val="28"/>
        <w:u w:val="single"/>
      </w:rPr>
      <w:fldChar w:fldCharType="begin"/>
    </w:r>
    <w:r w:rsidRPr="008B714E">
      <w:rPr>
        <w:rStyle w:val="PageNumber"/>
        <w:i/>
        <w:sz w:val="28"/>
        <w:u w:val="single"/>
      </w:rPr>
      <w:instrText xml:space="preserve"> PAGE </w:instrText>
    </w:r>
    <w:r w:rsidRPr="008B714E">
      <w:rPr>
        <w:rStyle w:val="PageNumber"/>
        <w:i/>
        <w:sz w:val="28"/>
        <w:u w:val="single"/>
      </w:rPr>
      <w:fldChar w:fldCharType="separate"/>
    </w:r>
    <w:r w:rsidR="005C63FD">
      <w:rPr>
        <w:rStyle w:val="PageNumber"/>
        <w:i/>
        <w:noProof/>
        <w:sz w:val="28"/>
        <w:u w:val="single"/>
      </w:rPr>
      <w:t>5</w:t>
    </w:r>
    <w:r w:rsidRPr="008B714E">
      <w:rPr>
        <w:rStyle w:val="PageNumber"/>
        <w:i/>
        <w:sz w:val="28"/>
        <w:u w:val="single"/>
      </w:rPr>
      <w:fldChar w:fldCharType="end"/>
    </w:r>
  </w:p>
  <w:p w14:paraId="42FAF2D1" w14:textId="77777777" w:rsidR="00CC2288" w:rsidRPr="008B714E" w:rsidRDefault="00CC2288">
    <w:pPr>
      <w:pStyle w:val="Header"/>
      <w:rPr>
        <w:i/>
        <w:sz w:val="28"/>
        <w:u w:val="single"/>
      </w:rPr>
    </w:pPr>
  </w:p>
  <w:p w14:paraId="30420D39" w14:textId="77777777" w:rsidR="00CC2288" w:rsidRDefault="00CC22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438138137">
    <w:abstractNumId w:val="0"/>
  </w:num>
  <w:num w:numId="2" w16cid:durableId="186336170">
    <w:abstractNumId w:val="1"/>
  </w:num>
  <w:num w:numId="3" w16cid:durableId="432409096">
    <w:abstractNumId w:val="2"/>
  </w:num>
  <w:num w:numId="4" w16cid:durableId="2122190240">
    <w:abstractNumId w:val="0"/>
  </w:num>
  <w:num w:numId="5" w16cid:durableId="1436360118">
    <w:abstractNumId w:val="0"/>
  </w:num>
  <w:num w:numId="6" w16cid:durableId="354354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39"/>
    <w:rsid w:val="00057705"/>
    <w:rsid w:val="000A3F12"/>
    <w:rsid w:val="000D2CEE"/>
    <w:rsid w:val="002824A2"/>
    <w:rsid w:val="00355753"/>
    <w:rsid w:val="004711A7"/>
    <w:rsid w:val="005949B7"/>
    <w:rsid w:val="005C63FD"/>
    <w:rsid w:val="005F46D2"/>
    <w:rsid w:val="0067228C"/>
    <w:rsid w:val="006C37A4"/>
    <w:rsid w:val="006E50FC"/>
    <w:rsid w:val="00710641"/>
    <w:rsid w:val="007264FF"/>
    <w:rsid w:val="00757173"/>
    <w:rsid w:val="00826E7E"/>
    <w:rsid w:val="008822B4"/>
    <w:rsid w:val="00972205"/>
    <w:rsid w:val="009B0240"/>
    <w:rsid w:val="009B0BCD"/>
    <w:rsid w:val="00A4077B"/>
    <w:rsid w:val="00A55504"/>
    <w:rsid w:val="00AD456D"/>
    <w:rsid w:val="00CC2288"/>
    <w:rsid w:val="00CE51F0"/>
    <w:rsid w:val="00D139FA"/>
    <w:rsid w:val="00D30929"/>
    <w:rsid w:val="00E349EE"/>
    <w:rsid w:val="00E63CC2"/>
    <w:rsid w:val="00F70BDB"/>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FD82F1"/>
  <w14:defaultImageDpi w14:val="300"/>
  <w15:chartTrackingRefBased/>
  <w15:docId w15:val="{30CE14D8-864A-2648-8FD7-BF12D0C8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F84"/>
    <w:pPr>
      <w:jc w:val="both"/>
    </w:pPr>
    <w:rPr>
      <w:rFonts w:ascii="Times New Roman" w:hAnsi="Times New Roman"/>
      <w:sz w:val="24"/>
      <w:lang w:eastAsia="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ick%20HD:Users:griffith:Library:Application%20Support:Microsoft:Office:User%20Templates:My%20Templates:Serm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Rick HD:Users:griffith:Library:Application Support:Microsoft:Office:User Templates:My Templates:Sermon.doc</Template>
  <TotalTime>1</TotalTime>
  <Pages>27</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Church</vt:lpstr>
    </vt:vector>
  </TitlesOfParts>
  <Company>Singapore Bible College</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Rick Griffith</dc:creator>
  <cp:keywords/>
  <cp:lastModifiedBy>Rick Griffith</cp:lastModifiedBy>
  <cp:revision>2</cp:revision>
  <cp:lastPrinted>2010-06-14T18:51:00Z</cp:lastPrinted>
  <dcterms:created xsi:type="dcterms:W3CDTF">2026-04-05T14:45:00Z</dcterms:created>
  <dcterms:modified xsi:type="dcterms:W3CDTF">2026-04-05T14:45:00Z</dcterms:modified>
</cp:coreProperties>
</file>