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E53E" w14:textId="77777777" w:rsidR="00000000" w:rsidRPr="00D77F5E" w:rsidRDefault="00000000" w:rsidP="00CC3736">
      <w:pPr>
        <w:tabs>
          <w:tab w:val="left" w:pos="7290"/>
        </w:tabs>
        <w:ind w:right="-10"/>
      </w:pPr>
      <w:r>
        <w:t xml:space="preserve">USA HA Churches: IBCH, TBC, VBF, FBCY, CCBC, </w:t>
      </w:r>
      <w:r>
        <w:t>CIC</w:t>
      </w:r>
      <w:r w:rsidRPr="00D77F5E">
        <w:tab/>
        <w:t>Dr. Rick Griffith</w:t>
      </w:r>
    </w:p>
    <w:p w14:paraId="71054CD1" w14:textId="77777777" w:rsidR="00CC3736" w:rsidRPr="00D77F5E" w:rsidRDefault="00CC3736" w:rsidP="00CC3736">
      <w:pPr>
        <w:tabs>
          <w:tab w:val="left" w:pos="7290"/>
        </w:tabs>
        <w:ind w:right="-10"/>
      </w:pPr>
      <w:r>
        <w:t>June-July 2010/19 September 2010</w:t>
      </w:r>
      <w:r>
        <w:tab/>
        <w:t>Single Message</w:t>
      </w:r>
    </w:p>
    <w:p w14:paraId="7360F133" w14:textId="77777777" w:rsidR="00CC3736" w:rsidRPr="00D77F5E" w:rsidRDefault="00CC3736" w:rsidP="00CC3736">
      <w:pPr>
        <w:tabs>
          <w:tab w:val="left" w:pos="7290"/>
        </w:tabs>
        <w:ind w:right="-10"/>
      </w:pPr>
      <w:r w:rsidRPr="00D77F5E">
        <w:t>NIV</w:t>
      </w:r>
      <w:r w:rsidRPr="00D77F5E">
        <w:tab/>
        <w:t>30 Minutes</w:t>
      </w:r>
    </w:p>
    <w:p w14:paraId="6912145B" w14:textId="77777777" w:rsidR="00CC3736" w:rsidRPr="00C565EC" w:rsidRDefault="00CC3736">
      <w:pPr>
        <w:pStyle w:val="Header"/>
        <w:tabs>
          <w:tab w:val="clear" w:pos="4800"/>
          <w:tab w:val="center" w:pos="4950"/>
        </w:tabs>
        <w:ind w:right="-10"/>
        <w:rPr>
          <w:b/>
          <w:sz w:val="38"/>
        </w:rPr>
      </w:pPr>
      <w:r>
        <w:rPr>
          <w:b/>
          <w:sz w:val="38"/>
        </w:rPr>
        <w:t>The ODM Syndrome</w:t>
      </w:r>
    </w:p>
    <w:p w14:paraId="75A3D760" w14:textId="77777777" w:rsidR="00CC3736" w:rsidRPr="00C565EC" w:rsidRDefault="00CC3736">
      <w:pPr>
        <w:pStyle w:val="Header"/>
        <w:tabs>
          <w:tab w:val="clear" w:pos="4800"/>
          <w:tab w:val="center" w:pos="4950"/>
        </w:tabs>
        <w:ind w:right="-10"/>
        <w:rPr>
          <w:b/>
          <w:i/>
          <w:sz w:val="30"/>
        </w:rPr>
      </w:pPr>
      <w:r>
        <w:rPr>
          <w:b/>
          <w:i/>
          <w:sz w:val="30"/>
        </w:rPr>
        <w:t>Luke 12:13-21</w:t>
      </w:r>
    </w:p>
    <w:p w14:paraId="298A626E" w14:textId="77777777" w:rsidR="00CC3736" w:rsidRPr="00C565EC" w:rsidRDefault="00CC3736">
      <w:pPr>
        <w:tabs>
          <w:tab w:val="left" w:pos="7960"/>
        </w:tabs>
        <w:ind w:left="1660" w:right="-10" w:hanging="1660"/>
        <w:rPr>
          <w:sz w:val="26"/>
        </w:rPr>
      </w:pPr>
    </w:p>
    <w:p w14:paraId="3CEEE6A9" w14:textId="77777777" w:rsidR="00CC3736" w:rsidRPr="0086393C" w:rsidRDefault="00CC3736">
      <w:pPr>
        <w:tabs>
          <w:tab w:val="left" w:pos="7960"/>
        </w:tabs>
        <w:ind w:left="1660" w:right="-10" w:hanging="1660"/>
      </w:pPr>
      <w:r w:rsidRPr="0086393C">
        <w:rPr>
          <w:b/>
        </w:rPr>
        <w:t>Topic:</w:t>
      </w:r>
      <w:r w:rsidRPr="0086393C">
        <w:tab/>
        <w:t>Materialism/Greed</w:t>
      </w:r>
    </w:p>
    <w:p w14:paraId="3413ACEC" w14:textId="77777777" w:rsidR="00CC3736" w:rsidRPr="0086393C" w:rsidRDefault="00CC3736">
      <w:pPr>
        <w:tabs>
          <w:tab w:val="left" w:pos="7960"/>
        </w:tabs>
        <w:ind w:left="1660" w:right="-10" w:hanging="1660"/>
      </w:pPr>
      <w:r w:rsidRPr="0086393C">
        <w:rPr>
          <w:b/>
        </w:rPr>
        <w:t>Theme:</w:t>
      </w:r>
      <w:r w:rsidRPr="0086393C">
        <w:tab/>
        <w:t xml:space="preserve">How does God cure us of ODM/greed (ODM: One Dollar More)?  </w:t>
      </w:r>
    </w:p>
    <w:p w14:paraId="71DDB72B" w14:textId="2D5C152B" w:rsidR="00CC3736" w:rsidRPr="0086393C" w:rsidRDefault="00CC3736">
      <w:pPr>
        <w:tabs>
          <w:tab w:val="left" w:pos="7960"/>
        </w:tabs>
        <w:ind w:left="1660" w:right="-10" w:hanging="1660"/>
      </w:pPr>
      <w:r w:rsidRPr="0086393C">
        <w:rPr>
          <w:b/>
        </w:rPr>
        <w:t>Thrust:</w:t>
      </w:r>
      <w:r w:rsidRPr="0086393C">
        <w:tab/>
        <w:t xml:space="preserve">Sometimes he </w:t>
      </w:r>
      <w:r w:rsidRPr="0086393C">
        <w:rPr>
          <w:i/>
        </w:rPr>
        <w:t>keeps us from</w:t>
      </w:r>
      <w:r w:rsidRPr="0086393C">
        <w:t xml:space="preserve"> </w:t>
      </w:r>
      <w:r w:rsidR="00747E24">
        <w:t xml:space="preserve">the </w:t>
      </w:r>
      <w:r w:rsidRPr="0086393C">
        <w:t>money we want</w:t>
      </w:r>
      <w:r w:rsidR="00747E24">
        <w:t>,</w:t>
      </w:r>
      <w:r w:rsidRPr="0086393C">
        <w:t xml:space="preserve"> while other times he </w:t>
      </w:r>
      <w:r w:rsidRPr="0086393C">
        <w:rPr>
          <w:i/>
        </w:rPr>
        <w:t>gives us</w:t>
      </w:r>
      <w:r w:rsidRPr="0086393C">
        <w:t xml:space="preserve"> money to give to others.</w:t>
      </w:r>
    </w:p>
    <w:p w14:paraId="61C8D9DD" w14:textId="77777777" w:rsidR="00CC3736" w:rsidRPr="0086393C" w:rsidRDefault="00CC3736" w:rsidP="00CC3736">
      <w:pPr>
        <w:tabs>
          <w:tab w:val="left" w:pos="7960"/>
        </w:tabs>
        <w:ind w:left="1660" w:right="-10" w:hanging="1660"/>
      </w:pPr>
      <w:r w:rsidRPr="0086393C">
        <w:rPr>
          <w:b/>
        </w:rPr>
        <w:t>Purpose:</w:t>
      </w:r>
      <w:r w:rsidRPr="0086393C">
        <w:rPr>
          <w:b/>
        </w:rPr>
        <w:tab/>
      </w:r>
      <w:r w:rsidRPr="0086393C">
        <w:t>The listeners will curb greed in their lives by investing their money in others.</w:t>
      </w:r>
    </w:p>
    <w:p w14:paraId="715AED0A" w14:textId="77777777" w:rsidR="00CC3736" w:rsidRPr="0086393C" w:rsidRDefault="00CC3736" w:rsidP="00CC3736">
      <w:pPr>
        <w:tabs>
          <w:tab w:val="left" w:pos="7960"/>
        </w:tabs>
        <w:ind w:left="1660" w:right="-10" w:hanging="1660"/>
      </w:pPr>
      <w:r>
        <w:rPr>
          <w:b/>
        </w:rPr>
        <w:t>Song</w:t>
      </w:r>
      <w:r w:rsidRPr="0086393C">
        <w:rPr>
          <w:b/>
        </w:rPr>
        <w:t>:</w:t>
      </w:r>
      <w:r w:rsidRPr="00C84510">
        <w:tab/>
        <w:t>“Blessed Be Your Name”</w:t>
      </w:r>
    </w:p>
    <w:p w14:paraId="48449F34" w14:textId="77777777" w:rsidR="00CC3736" w:rsidRPr="00D77F5E" w:rsidRDefault="00CC3736" w:rsidP="00CC3736">
      <w:pPr>
        <w:pStyle w:val="Heading1"/>
        <w:ind w:right="-10"/>
      </w:pPr>
      <w:r w:rsidRPr="00D77F5E">
        <w:t>Introduction</w:t>
      </w:r>
    </w:p>
    <w:p w14:paraId="0B9C706D" w14:textId="77777777" w:rsidR="00CC3736" w:rsidRDefault="00CC3736" w:rsidP="00CC3736">
      <w:pPr>
        <w:pStyle w:val="Heading3"/>
        <w:ind w:right="-10"/>
      </w:pPr>
      <w:r w:rsidRPr="00D77F5E">
        <w:rPr>
          <w:u w:val="single"/>
        </w:rPr>
        <w:t>Interest</w:t>
      </w:r>
      <w:r w:rsidRPr="00D77F5E">
        <w:t xml:space="preserve">: </w:t>
      </w:r>
      <w:r>
        <w:t>[Rockefeller had the ODM syndrome—he “needed” just “One Dollar More.”]</w:t>
      </w:r>
    </w:p>
    <w:p w14:paraId="0B91B39B" w14:textId="58BFC3A3" w:rsidR="00CC3736" w:rsidRDefault="00A16670" w:rsidP="00CC3736">
      <w:pPr>
        <w:pStyle w:val="Heading4"/>
      </w:pPr>
      <w:r>
        <w:rPr>
          <w:b/>
          <w:noProof/>
          <w:sz w:val="38"/>
        </w:rPr>
        <mc:AlternateContent>
          <mc:Choice Requires="wps">
            <w:drawing>
              <wp:anchor distT="0" distB="0" distL="114300" distR="114300" simplePos="0" relativeHeight="251606016" behindDoc="0" locked="0" layoutInCell="1" allowOverlap="1" wp14:anchorId="2FA74FA9" wp14:editId="40A7C928">
                <wp:simplePos x="0" y="0"/>
                <wp:positionH relativeFrom="column">
                  <wp:posOffset>-177800</wp:posOffset>
                </wp:positionH>
                <wp:positionV relativeFrom="paragraph">
                  <wp:posOffset>824865</wp:posOffset>
                </wp:positionV>
                <wp:extent cx="566420" cy="337820"/>
                <wp:effectExtent l="0" t="0" r="5080" b="5080"/>
                <wp:wrapNone/>
                <wp:docPr id="1739118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81B7A0" w14:textId="77777777" w:rsidR="00CC3736" w:rsidRPr="0069464B" w:rsidRDefault="00CC3736" w:rsidP="00CC3736">
                            <w:pPr>
                              <w:jc w:val="center"/>
                              <w:rPr>
                                <w:sz w:val="22"/>
                              </w:rPr>
                            </w:pPr>
                            <w:r w:rsidRPr="0069464B">
                              <w:rPr>
                                <w:sz w:val="22"/>
                              </w:rPr>
                              <w:t>Happ</w:t>
                            </w:r>
                            <w:r>
                              <w:rPr>
                                <w:sz w:val="22"/>
                              </w:rPr>
                              <w: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74FA9" id="_x0000_t202" coordsize="21600,21600" o:spt="202" path="m,l,21600r21600,l21600,xe">
                <v:stroke joinstyle="miter"/>
                <v:path gradientshapeok="t" o:connecttype="rect"/>
              </v:shapetype>
              <v:shape id="Text Box 6" o:spid="_x0000_s1026" type="#_x0000_t202" style="position:absolute;left:0;text-align:left;margin-left:-14pt;margin-top:64.95pt;width:44.6pt;height:26.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" filled="f">
                <v:path arrowok="t"/>
                <v:textbox inset=",7.2pt,,7.2pt">
                  <w:txbxContent>
                    <w:p w14:paraId="4681B7A0" w14:textId="77777777" w:rsidR="00CC3736" w:rsidRPr="0069464B" w:rsidRDefault="00CC3736" w:rsidP="00CC3736">
                      <w:pPr>
                        <w:jc w:val="center"/>
                        <w:rPr>
                          <w:sz w:val="22"/>
                        </w:rPr>
                      </w:pPr>
                      <w:r w:rsidRPr="0069464B">
                        <w:rPr>
                          <w:sz w:val="22"/>
                        </w:rPr>
                        <w:t>Happ</w:t>
                      </w:r>
                      <w:r>
                        <w:rPr>
                          <w:sz w:val="22"/>
                        </w:rPr>
                        <w:t>y</w:t>
                      </w:r>
                    </w:p>
                  </w:txbxContent>
                </v:textbox>
              </v:shape>
            </w:pict>
          </mc:Fallback>
        </mc:AlternateContent>
      </w:r>
      <w:r>
        <w:rPr>
          <w:b/>
          <w:noProof/>
          <w:sz w:val="38"/>
        </w:rPr>
        <mc:AlternateContent>
          <mc:Choice Requires="wps">
            <w:drawing>
              <wp:anchor distT="0" distB="0" distL="114300" distR="114300" simplePos="0" relativeHeight="251604992" behindDoc="0" locked="0" layoutInCell="1" allowOverlap="1" wp14:anchorId="7FDCD74C" wp14:editId="563C81A8">
                <wp:simplePos x="0" y="0"/>
                <wp:positionH relativeFrom="column">
                  <wp:posOffset>-177800</wp:posOffset>
                </wp:positionH>
                <wp:positionV relativeFrom="paragraph">
                  <wp:posOffset>362585</wp:posOffset>
                </wp:positionV>
                <wp:extent cx="566420" cy="337820"/>
                <wp:effectExtent l="0" t="0" r="5080" b="5080"/>
                <wp:wrapNone/>
                <wp:docPr id="1780962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A3ED8" w14:textId="77777777" w:rsidR="00CC3736" w:rsidRPr="0069464B" w:rsidRDefault="00CC3736" w:rsidP="00CC3736">
                            <w:pPr>
                              <w:jc w:val="center"/>
                              <w:rPr>
                                <w:sz w:val="22"/>
                              </w:rPr>
                            </w:pPr>
                            <w:r w:rsidRPr="0069464B">
                              <w:rPr>
                                <w:sz w:val="22"/>
                              </w:rPr>
                              <w:t>Smile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CD74C" id="Text Box 5" o:spid="_x0000_s1027" type="#_x0000_t202" style="position:absolute;left:0;text-align:left;margin-left:-14pt;margin-top:28.55pt;width:44.6pt;height:26.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" filled="f">
                <v:path arrowok="t"/>
                <v:textbox inset=",7.2pt,,7.2pt">
                  <w:txbxContent>
                    <w:p w14:paraId="3BFA3ED8" w14:textId="77777777" w:rsidR="00CC3736" w:rsidRPr="0069464B" w:rsidRDefault="00CC3736" w:rsidP="00CC3736">
                      <w:pPr>
                        <w:jc w:val="center"/>
                        <w:rPr>
                          <w:sz w:val="22"/>
                        </w:rPr>
                      </w:pPr>
                      <w:r w:rsidRPr="0069464B">
                        <w:rPr>
                          <w:sz w:val="22"/>
                        </w:rPr>
                        <w:t>Smile</w:t>
                      </w:r>
                    </w:p>
                  </w:txbxContent>
                </v:textbox>
              </v:shape>
            </w:pict>
          </mc:Fallback>
        </mc:AlternateContent>
      </w:r>
      <w:r>
        <w:rPr>
          <w:b/>
          <w:noProof/>
          <w:sz w:val="38"/>
        </w:rPr>
        <mc:AlternateContent>
          <mc:Choice Requires="wps">
            <w:drawing>
              <wp:anchor distT="0" distB="0" distL="114300" distR="114300" simplePos="0" relativeHeight="251602944" behindDoc="0" locked="0" layoutInCell="1" allowOverlap="1" wp14:anchorId="6A46FE65" wp14:editId="409A45E7">
                <wp:simplePos x="0" y="0"/>
                <wp:positionH relativeFrom="column">
                  <wp:posOffset>64135</wp:posOffset>
                </wp:positionH>
                <wp:positionV relativeFrom="paragraph">
                  <wp:posOffset>-2380615</wp:posOffset>
                </wp:positionV>
                <wp:extent cx="566420" cy="337820"/>
                <wp:effectExtent l="0" t="0" r="5080" b="5080"/>
                <wp:wrapNone/>
                <wp:docPr id="431032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E9CDD4" w14:textId="77777777" w:rsidR="00CC3736" w:rsidRPr="0069464B" w:rsidRDefault="00CC3736" w:rsidP="00CC3736">
                            <w:pPr>
                              <w:jc w:val="center"/>
                              <w:rPr>
                                <w:sz w:val="22"/>
                              </w:rPr>
                            </w:pPr>
                            <w:r w:rsidRPr="0069464B">
                              <w:rPr>
                                <w:sz w:val="22"/>
                              </w:rPr>
                              <w:t>Title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6FE65" id="Text Box 2" o:spid="_x0000_s1028" type="#_x0000_t202" style="position:absolute;left:0;text-align:left;margin-left:5.05pt;margin-top:-187.45pt;width:44.6pt;height:26.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" filled="f">
                <v:path arrowok="t"/>
                <v:textbox inset=",7.2pt,,7.2pt">
                  <w:txbxContent>
                    <w:p w14:paraId="75E9CDD4" w14:textId="77777777" w:rsidR="00CC3736" w:rsidRPr="0069464B" w:rsidRDefault="00CC3736" w:rsidP="00CC3736">
                      <w:pPr>
                        <w:jc w:val="center"/>
                        <w:rPr>
                          <w:sz w:val="22"/>
                        </w:rPr>
                      </w:pPr>
                      <w:r w:rsidRPr="0069464B">
                        <w:rPr>
                          <w:sz w:val="22"/>
                        </w:rPr>
                        <w:t>Title</w:t>
                      </w:r>
                    </w:p>
                  </w:txbxContent>
                </v:textbox>
              </v:shape>
            </w:pict>
          </mc:Fallback>
        </mc:AlternateContent>
      </w:r>
      <w:r>
        <w:rPr>
          <w:b/>
          <w:noProof/>
          <w:sz w:val="38"/>
        </w:rPr>
        <mc:AlternateContent>
          <mc:Choice Requires="wps">
            <w:drawing>
              <wp:anchor distT="0" distB="0" distL="114300" distR="114300" simplePos="0" relativeHeight="251603968" behindDoc="0" locked="0" layoutInCell="1" allowOverlap="1" wp14:anchorId="79788741" wp14:editId="1FE9CEBD">
                <wp:simplePos x="0" y="0"/>
                <wp:positionH relativeFrom="column">
                  <wp:posOffset>-177800</wp:posOffset>
                </wp:positionH>
                <wp:positionV relativeFrom="paragraph">
                  <wp:posOffset>24765</wp:posOffset>
                </wp:positionV>
                <wp:extent cx="566420" cy="337820"/>
                <wp:effectExtent l="0" t="0" r="5080" b="5080"/>
                <wp:wrapNone/>
                <wp:docPr id="887385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4B1E79" w14:textId="77777777" w:rsidR="00CC3736" w:rsidRPr="0069464B" w:rsidRDefault="00CC3736" w:rsidP="00CC3736">
                            <w:pPr>
                              <w:jc w:val="center"/>
                              <w:rPr>
                                <w:sz w:val="22"/>
                              </w:rPr>
                            </w:pPr>
                            <w:r w:rsidRPr="0069464B">
                              <w:rPr>
                                <w:sz w:val="22"/>
                              </w:rPr>
                              <w:t>Rock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88741" id="Text Box 4" o:spid="_x0000_s1029" type="#_x0000_t202" style="position:absolute;left:0;text-align:left;margin-left:-14pt;margin-top:1.95pt;width:44.6pt;height:26.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c8zAQIAAPE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" filled="f">
                <v:path arrowok="t"/>
                <v:textbox inset=",7.2pt,,7.2pt">
                  <w:txbxContent>
                    <w:p w14:paraId="434B1E79" w14:textId="77777777" w:rsidR="00CC3736" w:rsidRPr="0069464B" w:rsidRDefault="00CC3736" w:rsidP="00CC3736">
                      <w:pPr>
                        <w:jc w:val="center"/>
                        <w:rPr>
                          <w:sz w:val="22"/>
                        </w:rPr>
                      </w:pPr>
                      <w:r w:rsidRPr="0069464B">
                        <w:rPr>
                          <w:sz w:val="22"/>
                        </w:rPr>
                        <w:t>Rock</w:t>
                      </w:r>
                    </w:p>
                  </w:txbxContent>
                </v:textbox>
              </v:shape>
            </w:pict>
          </mc:Fallback>
        </mc:AlternateContent>
      </w:r>
      <w:r w:rsidR="00CC3736">
        <w:t>About 80 years ago</w:t>
      </w:r>
      <w:r w:rsidR="00747E24">
        <w:t>,</w:t>
      </w:r>
      <w:r w:rsidR="00CC3736">
        <w:t xml:space="preserve"> John D. Rockefeller controlled the US oil industry so much that he was earning $10,000 </w:t>
      </w:r>
      <w:r w:rsidR="00CC3736">
        <w:rPr>
          <w:i/>
        </w:rPr>
        <w:t>a week</w:t>
      </w:r>
      <w:r w:rsidR="00CC3736" w:rsidRPr="00BC7C4E">
        <w:t xml:space="preserve">—a </w:t>
      </w:r>
      <w:r w:rsidR="00CC3736">
        <w:rPr>
          <w:i/>
        </w:rPr>
        <w:t>huge</w:t>
      </w:r>
      <w:r w:rsidR="00CC3736">
        <w:t xml:space="preserve"> chunk</w:t>
      </w:r>
      <w:r w:rsidR="00CC3736" w:rsidRPr="00BC7C4E">
        <w:t xml:space="preserve"> of money back then</w:t>
      </w:r>
      <w:r w:rsidR="00CC3736">
        <w:t>!  Like the millionaire Andrew Carnie, who said, “Millionaires seldom smile,” Rockefeller…</w:t>
      </w:r>
    </w:p>
    <w:p w14:paraId="6FA40903" w14:textId="7043166A" w:rsidR="00CC3736" w:rsidRDefault="00CC3736" w:rsidP="00CC3736">
      <w:pPr>
        <w:pStyle w:val="Heading4"/>
      </w:pPr>
      <w:r>
        <w:t>Once</w:t>
      </w:r>
      <w:r w:rsidR="00747E24">
        <w:t>,</w:t>
      </w:r>
      <w:r>
        <w:t xml:space="preserve"> a reporter</w:t>
      </w:r>
      <w:r w:rsidR="00747E24">
        <w:t xml:space="preserve"> asked</w:t>
      </w:r>
      <w:r>
        <w:t xml:space="preserve">, “How much money do you need to be happy?”  He replied, “One dollar more.” </w:t>
      </w:r>
    </w:p>
    <w:p w14:paraId="02FAB1C7" w14:textId="77777777" w:rsidR="00CC3736" w:rsidRPr="00D77F5E" w:rsidRDefault="00A16670" w:rsidP="00CC3736">
      <w:pPr>
        <w:pStyle w:val="Heading4"/>
      </w:pPr>
      <w:r>
        <w:rPr>
          <w:b/>
          <w:noProof/>
          <w:sz w:val="38"/>
        </w:rPr>
        <mc:AlternateContent>
          <mc:Choice Requires="wps">
            <w:drawing>
              <wp:anchor distT="0" distB="0" distL="114300" distR="114300" simplePos="0" relativeHeight="251607040" behindDoc="0" locked="0" layoutInCell="1" allowOverlap="1" wp14:anchorId="67ACE161" wp14:editId="6E4F3355">
                <wp:simplePos x="0" y="0"/>
                <wp:positionH relativeFrom="column">
                  <wp:posOffset>-164465</wp:posOffset>
                </wp:positionH>
                <wp:positionV relativeFrom="paragraph">
                  <wp:posOffset>52070</wp:posOffset>
                </wp:positionV>
                <wp:extent cx="566420" cy="337820"/>
                <wp:effectExtent l="0" t="0" r="5080" b="5080"/>
                <wp:wrapNone/>
                <wp:docPr id="1666583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50BA77" w14:textId="77777777" w:rsidR="00CC3736" w:rsidRPr="0069464B" w:rsidRDefault="00CC3736" w:rsidP="00CC3736">
                            <w:pPr>
                              <w:jc w:val="center"/>
                              <w:rPr>
                                <w:sz w:val="22"/>
                              </w:rPr>
                            </w:pPr>
                            <w:r>
                              <w:rPr>
                                <w:sz w:val="22"/>
                              </w:rPr>
                              <w:t>ODM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CE161" id="Text Box 7" o:spid="_x0000_s1030" type="#_x0000_t202" style="position:absolute;left:0;text-align:left;margin-left:-12.95pt;margin-top:4.1pt;width:44.6pt;height:26.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pbYAgIAAPE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" filled="f">
                <v:path arrowok="t"/>
                <v:textbox inset=",7.2pt,,7.2pt">
                  <w:txbxContent>
                    <w:p w14:paraId="1950BA77" w14:textId="77777777" w:rsidR="00CC3736" w:rsidRPr="0069464B" w:rsidRDefault="00CC3736" w:rsidP="00CC3736">
                      <w:pPr>
                        <w:jc w:val="center"/>
                        <w:rPr>
                          <w:sz w:val="22"/>
                        </w:rPr>
                      </w:pPr>
                      <w:r>
                        <w:rPr>
                          <w:sz w:val="22"/>
                        </w:rPr>
                        <w:t>ODM</w:t>
                      </w:r>
                    </w:p>
                  </w:txbxContent>
                </v:textbox>
              </v:shape>
            </w:pict>
          </mc:Fallback>
        </mc:AlternateContent>
      </w:r>
      <w:r w:rsidR="00CC3736">
        <w:t>I call this the ODM Syndrome—the “One Dollar More” affliction.</w:t>
      </w:r>
    </w:p>
    <w:p w14:paraId="6682D22B" w14:textId="77777777" w:rsidR="00CC3736" w:rsidRDefault="00A16670" w:rsidP="00CC3736">
      <w:pPr>
        <w:pStyle w:val="Heading3"/>
      </w:pPr>
      <w:r>
        <w:rPr>
          <w:b/>
          <w:noProof/>
          <w:sz w:val="38"/>
        </w:rPr>
        <mc:AlternateContent>
          <mc:Choice Requires="wps">
            <w:drawing>
              <wp:anchor distT="0" distB="0" distL="114300" distR="114300" simplePos="0" relativeHeight="251608064" behindDoc="0" locked="0" layoutInCell="1" allowOverlap="1" wp14:anchorId="6F712FB3" wp14:editId="643FCE8D">
                <wp:simplePos x="0" y="0"/>
                <wp:positionH relativeFrom="column">
                  <wp:posOffset>-164465</wp:posOffset>
                </wp:positionH>
                <wp:positionV relativeFrom="paragraph">
                  <wp:posOffset>149860</wp:posOffset>
                </wp:positionV>
                <wp:extent cx="566420" cy="337820"/>
                <wp:effectExtent l="0" t="0" r="5080" b="5080"/>
                <wp:wrapNone/>
                <wp:docPr id="4209232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AAA8DC" w14:textId="77777777" w:rsidR="00CC3736" w:rsidRPr="0069464B" w:rsidRDefault="00CC3736" w:rsidP="00CC3736">
                            <w:pPr>
                              <w:jc w:val="center"/>
                              <w:rPr>
                                <w:sz w:val="22"/>
                              </w:rPr>
                            </w:pPr>
                            <w:r>
                              <w:rPr>
                                <w:sz w:val="22"/>
                              </w:rPr>
                              <w:t>You?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12FB3" id="Text Box 9" o:spid="_x0000_s1031" type="#_x0000_t202" style="position:absolute;left:0;text-align:left;margin-left:-12.95pt;margin-top:11.8pt;width:44.6pt;height:26.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GM0AQIAAPE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" filled="f">
                <v:path arrowok="t"/>
                <v:textbox inset=",7.2pt,,7.2pt">
                  <w:txbxContent>
                    <w:p w14:paraId="3CAAA8DC" w14:textId="77777777" w:rsidR="00CC3736" w:rsidRPr="0069464B" w:rsidRDefault="00CC3736" w:rsidP="00CC3736">
                      <w:pPr>
                        <w:jc w:val="center"/>
                        <w:rPr>
                          <w:sz w:val="22"/>
                        </w:rPr>
                      </w:pPr>
                      <w:r>
                        <w:rPr>
                          <w:sz w:val="22"/>
                        </w:rPr>
                        <w:t>You?</w:t>
                      </w:r>
                    </w:p>
                  </w:txbxContent>
                </v:textbox>
              </v:shape>
            </w:pict>
          </mc:Fallback>
        </mc:AlternateContent>
      </w:r>
      <w:r w:rsidR="00CC3736" w:rsidRPr="00D77F5E">
        <w:rPr>
          <w:u w:val="single"/>
        </w:rPr>
        <w:t>Need</w:t>
      </w:r>
      <w:r w:rsidR="00CC3736" w:rsidRPr="00D77F5E">
        <w:t xml:space="preserve">: </w:t>
      </w:r>
      <w:r w:rsidR="00CC3736">
        <w:t xml:space="preserve">Do you have ODM?  </w:t>
      </w:r>
    </w:p>
    <w:p w14:paraId="43C5A246" w14:textId="77777777" w:rsidR="00CC3736" w:rsidRDefault="00A16670" w:rsidP="00CC3736">
      <w:pPr>
        <w:pStyle w:val="Heading4"/>
      </w:pPr>
      <w:r>
        <w:rPr>
          <w:b/>
          <w:noProof/>
          <w:sz w:val="38"/>
        </w:rPr>
        <mc:AlternateContent>
          <mc:Choice Requires="wps">
            <w:drawing>
              <wp:anchor distT="0" distB="0" distL="114300" distR="114300" simplePos="0" relativeHeight="251643904" behindDoc="0" locked="0" layoutInCell="1" allowOverlap="1" wp14:anchorId="7EE3E00B" wp14:editId="07170A9F">
                <wp:simplePos x="0" y="0"/>
                <wp:positionH relativeFrom="column">
                  <wp:posOffset>-164465</wp:posOffset>
                </wp:positionH>
                <wp:positionV relativeFrom="paragraph">
                  <wp:posOffset>133350</wp:posOffset>
                </wp:positionV>
                <wp:extent cx="566420" cy="337820"/>
                <wp:effectExtent l="0" t="0" r="5080" b="5080"/>
                <wp:wrapNone/>
                <wp:docPr id="751378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6F4043" w14:textId="77777777" w:rsidR="00CC3736" w:rsidRPr="0069464B" w:rsidRDefault="00CC3736" w:rsidP="00CC3736">
                            <w:pPr>
                              <w:jc w:val="center"/>
                              <w:rPr>
                                <w:sz w:val="22"/>
                              </w:rPr>
                            </w:pPr>
                            <w:r>
                              <w:rPr>
                                <w:sz w:val="22"/>
                              </w:rPr>
                              <w:t>ODM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E00B" id="Text Box 60" o:spid="_x0000_s1032" type="#_x0000_t202" style="position:absolute;left:0;text-align:left;margin-left:-12.95pt;margin-top:10.5pt;width:44.6pt;height:2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Q3aAgIAAPE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" filled="f">
                <v:path arrowok="t"/>
                <v:textbox inset=",7.2pt,,7.2pt">
                  <w:txbxContent>
                    <w:p w14:paraId="666F4043" w14:textId="77777777" w:rsidR="00CC3736" w:rsidRPr="0069464B" w:rsidRDefault="00CC3736" w:rsidP="00CC3736">
                      <w:pPr>
                        <w:jc w:val="center"/>
                        <w:rPr>
                          <w:sz w:val="22"/>
                        </w:rPr>
                      </w:pPr>
                      <w:r>
                        <w:rPr>
                          <w:sz w:val="22"/>
                        </w:rPr>
                        <w:t>ODM</w:t>
                      </w:r>
                    </w:p>
                  </w:txbxContent>
                </v:textbox>
              </v:shape>
            </w:pict>
          </mc:Fallback>
        </mc:AlternateContent>
      </w:r>
      <w:r w:rsidR="00CC3736">
        <w:t>How would you know if it afflicts you?  Well, do you find yourself saying, “Things would be great if only I had just a bit more money”?  Are you satisfied with the money that God has given you right now?</w:t>
      </w:r>
    </w:p>
    <w:p w14:paraId="0FEF426E" w14:textId="77777777" w:rsidR="00CC3736" w:rsidRPr="00D77F5E" w:rsidRDefault="00A16670" w:rsidP="00CC3736">
      <w:pPr>
        <w:pStyle w:val="Heading4"/>
      </w:pPr>
      <w:r>
        <w:rPr>
          <w:b/>
          <w:noProof/>
          <w:sz w:val="38"/>
        </w:rPr>
        <mc:AlternateContent>
          <mc:Choice Requires="wps">
            <w:drawing>
              <wp:anchor distT="0" distB="0" distL="114300" distR="114300" simplePos="0" relativeHeight="251639808" behindDoc="0" locked="0" layoutInCell="1" allowOverlap="1" wp14:anchorId="19FF3C92" wp14:editId="6FC37977">
                <wp:simplePos x="0" y="0"/>
                <wp:positionH relativeFrom="column">
                  <wp:posOffset>-164465</wp:posOffset>
                </wp:positionH>
                <wp:positionV relativeFrom="paragraph">
                  <wp:posOffset>52070</wp:posOffset>
                </wp:positionV>
                <wp:extent cx="566420" cy="337820"/>
                <wp:effectExtent l="0" t="0" r="5080" b="5080"/>
                <wp:wrapNone/>
                <wp:docPr id="75683493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9B4D2" w14:textId="77777777" w:rsidR="00CC3736" w:rsidRPr="0069464B" w:rsidRDefault="00CC3736" w:rsidP="00CC3736">
                            <w:pPr>
                              <w:jc w:val="center"/>
                              <w:rPr>
                                <w:sz w:val="22"/>
                              </w:rPr>
                            </w:pPr>
                            <w:r>
                              <w:rPr>
                                <w:sz w:val="22"/>
                              </w:rPr>
                              <w:t>Putin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F3C92" id="Text Box 56" o:spid="_x0000_s1033" type="#_x0000_t202" style="position:absolute;left:0;text-align:left;margin-left:-12.95pt;margin-top:4.1pt;width:44.6pt;height:26.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g2AgIAAPE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" filled="f">
                <v:path arrowok="t"/>
                <v:textbox inset=",7.2pt,,7.2pt">
                  <w:txbxContent>
                    <w:p w14:paraId="7549B4D2" w14:textId="77777777" w:rsidR="00CC3736" w:rsidRPr="0069464B" w:rsidRDefault="00CC3736" w:rsidP="00CC3736">
                      <w:pPr>
                        <w:jc w:val="center"/>
                        <w:rPr>
                          <w:sz w:val="22"/>
                        </w:rPr>
                      </w:pPr>
                      <w:r>
                        <w:rPr>
                          <w:sz w:val="22"/>
                        </w:rPr>
                        <w:t>Putin</w:t>
                      </w:r>
                    </w:p>
                  </w:txbxContent>
                </v:textbox>
              </v:shape>
            </w:pict>
          </mc:Fallback>
        </mc:AlternateContent>
      </w:r>
      <w:r w:rsidR="00CC3736">
        <w:t>ODM can apply, of course, not just to money.  That desire for more can be a desire for prestige, position, power, possessions––the things money can buy.</w:t>
      </w:r>
    </w:p>
    <w:p w14:paraId="68D4381F" w14:textId="66C81AE1" w:rsidR="00CC3736" w:rsidRPr="00D77F5E" w:rsidRDefault="00A16670" w:rsidP="00CC3736">
      <w:pPr>
        <w:pStyle w:val="Heading3"/>
        <w:ind w:right="-10"/>
      </w:pPr>
      <w:r>
        <w:rPr>
          <w:b/>
          <w:noProof/>
          <w:sz w:val="38"/>
        </w:rPr>
        <mc:AlternateContent>
          <mc:Choice Requires="wps">
            <w:drawing>
              <wp:anchor distT="0" distB="0" distL="114300" distR="114300" simplePos="0" relativeHeight="251609088" behindDoc="0" locked="0" layoutInCell="1" allowOverlap="1" wp14:anchorId="3917AE8F" wp14:editId="5C90862E">
                <wp:simplePos x="0" y="0"/>
                <wp:positionH relativeFrom="column">
                  <wp:posOffset>-164465</wp:posOffset>
                </wp:positionH>
                <wp:positionV relativeFrom="paragraph">
                  <wp:posOffset>139065</wp:posOffset>
                </wp:positionV>
                <wp:extent cx="566420" cy="337820"/>
                <wp:effectExtent l="0" t="0" r="5080" b="5080"/>
                <wp:wrapNone/>
                <wp:docPr id="18908084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FB009F" w14:textId="77777777" w:rsidR="00CC3736" w:rsidRPr="0069464B" w:rsidRDefault="00CC3736" w:rsidP="00CC3736">
                            <w:pPr>
                              <w:jc w:val="center"/>
                              <w:rPr>
                                <w:sz w:val="22"/>
                              </w:rPr>
                            </w:pPr>
                            <w:r>
                              <w:rPr>
                                <w:sz w:val="22"/>
                              </w:rPr>
                              <w:t>Subj</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7AE8F" id="Text Box 10" o:spid="_x0000_s1034" type="#_x0000_t202" style="position:absolute;left:0;text-align:left;margin-left:-12.95pt;margin-top:10.95pt;width:44.6pt;height:26.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M/XAQIAAPE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" filled="f">
                <v:path arrowok="t"/>
                <v:textbox inset=",7.2pt,,7.2pt">
                  <w:txbxContent>
                    <w:p w14:paraId="3CFB009F" w14:textId="77777777" w:rsidR="00CC3736" w:rsidRPr="0069464B" w:rsidRDefault="00CC3736" w:rsidP="00CC3736">
                      <w:pPr>
                        <w:jc w:val="center"/>
                        <w:rPr>
                          <w:sz w:val="22"/>
                        </w:rPr>
                      </w:pPr>
                      <w:r>
                        <w:rPr>
                          <w:sz w:val="22"/>
                        </w:rPr>
                        <w:t>Subj</w:t>
                      </w:r>
                    </w:p>
                  </w:txbxContent>
                </v:textbox>
              </v:shape>
            </w:pict>
          </mc:Fallback>
        </mc:AlternateContent>
      </w:r>
      <w:r w:rsidR="00CC3736">
        <w:rPr>
          <w:u w:val="single"/>
        </w:rPr>
        <w:t>Subject</w:t>
      </w:r>
      <w:r w:rsidR="00CC3736" w:rsidRPr="00D77F5E">
        <w:t xml:space="preserve">: </w:t>
      </w:r>
      <w:r w:rsidR="00CC3736">
        <w:t xml:space="preserve">God is </w:t>
      </w:r>
      <w:r w:rsidR="00747E24">
        <w:t xml:space="preserve">the </w:t>
      </w:r>
      <w:r w:rsidR="00CC3736">
        <w:t xml:space="preserve">most generous one you’ll find—and he wants us to follow in his steps.  </w:t>
      </w:r>
      <w:r w:rsidR="00CC3736" w:rsidRPr="00BC1AE3">
        <w:rPr>
          <w:i/>
        </w:rPr>
        <w:t xml:space="preserve">So how does God </w:t>
      </w:r>
      <w:r w:rsidR="00CC3736">
        <w:rPr>
          <w:i/>
        </w:rPr>
        <w:t>cure us of</w:t>
      </w:r>
      <w:r w:rsidR="00CC3736" w:rsidRPr="00BC1AE3">
        <w:rPr>
          <w:i/>
        </w:rPr>
        <w:t xml:space="preserve"> </w:t>
      </w:r>
      <w:r w:rsidR="00CC3736">
        <w:rPr>
          <w:i/>
        </w:rPr>
        <w:t>ODM</w:t>
      </w:r>
      <w:r w:rsidR="00CC3736" w:rsidRPr="00BC1AE3">
        <w:rPr>
          <w:i/>
        </w:rPr>
        <w:t>?</w:t>
      </w:r>
    </w:p>
    <w:p w14:paraId="3079E603" w14:textId="77777777" w:rsidR="00CC3736" w:rsidRDefault="00CC3736" w:rsidP="00CC3736">
      <w:pPr>
        <w:pStyle w:val="Heading3"/>
        <w:ind w:right="-10"/>
      </w:pPr>
      <w:r w:rsidRPr="00D77F5E">
        <w:rPr>
          <w:u w:val="single"/>
        </w:rPr>
        <w:t>Background</w:t>
      </w:r>
      <w:r w:rsidRPr="00D77F5E">
        <w:t xml:space="preserve">: </w:t>
      </w:r>
    </w:p>
    <w:p w14:paraId="4F79D861" w14:textId="77777777" w:rsidR="00CC3736" w:rsidRDefault="00A16670" w:rsidP="00CC3736">
      <w:pPr>
        <w:pStyle w:val="Heading4"/>
      </w:pPr>
      <w:r>
        <w:rPr>
          <w:b/>
          <w:noProof/>
          <w:sz w:val="38"/>
        </w:rPr>
        <mc:AlternateContent>
          <mc:Choice Requires="wps">
            <w:drawing>
              <wp:anchor distT="0" distB="0" distL="114300" distR="114300" simplePos="0" relativeHeight="251610112" behindDoc="0" locked="0" layoutInCell="1" allowOverlap="1" wp14:anchorId="2F787192" wp14:editId="3AA9C63B">
                <wp:simplePos x="0" y="0"/>
                <wp:positionH relativeFrom="column">
                  <wp:posOffset>-164465</wp:posOffset>
                </wp:positionH>
                <wp:positionV relativeFrom="paragraph">
                  <wp:posOffset>165735</wp:posOffset>
                </wp:positionV>
                <wp:extent cx="566420" cy="337820"/>
                <wp:effectExtent l="0" t="0" r="5080" b="5080"/>
                <wp:wrapNone/>
                <wp:docPr id="1501169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2E882D6F"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7192" id="Text Box 12" o:spid="_x0000_s1035" type="#_x0000_t202" style="position:absolute;left:0;text-align:left;margin-left:-12.95pt;margin-top:13.05pt;width:44.6pt;height:26.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" fillcolor="black">
                <v:path arrowok="t"/>
                <v:textbox inset=",7.2pt,,7.2pt">
                  <w:txbxContent>
                    <w:p w14:paraId="2E882D6F"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t>The popular belief in Jesus’ time was the more money you had, the more God was pleased with you! Pharisees were rich, so they reasoned they must also be righteous.</w:t>
      </w:r>
    </w:p>
    <w:p w14:paraId="106EF288" w14:textId="77777777" w:rsidR="00CC3736" w:rsidRPr="00D77F5E" w:rsidRDefault="00A16670" w:rsidP="00CC3736">
      <w:pPr>
        <w:pStyle w:val="Heading4"/>
      </w:pPr>
      <w:r>
        <w:rPr>
          <w:b/>
          <w:noProof/>
          <w:sz w:val="38"/>
        </w:rPr>
        <mc:AlternateContent>
          <mc:Choice Requires="wps">
            <w:drawing>
              <wp:anchor distT="0" distB="0" distL="114300" distR="114300" simplePos="0" relativeHeight="251640832" behindDoc="0" locked="0" layoutInCell="1" allowOverlap="1" wp14:anchorId="1E269742" wp14:editId="49857FF0">
                <wp:simplePos x="0" y="0"/>
                <wp:positionH relativeFrom="column">
                  <wp:posOffset>-164465</wp:posOffset>
                </wp:positionH>
                <wp:positionV relativeFrom="paragraph">
                  <wp:posOffset>292735</wp:posOffset>
                </wp:positionV>
                <wp:extent cx="566420" cy="337820"/>
                <wp:effectExtent l="0" t="0" r="5080" b="5080"/>
                <wp:wrapNone/>
                <wp:docPr id="14444570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B7D2EC" w14:textId="77777777" w:rsidR="00CC3736" w:rsidRPr="0069464B" w:rsidRDefault="00CC3736" w:rsidP="00CC3736">
                            <w:pPr>
                              <w:jc w:val="center"/>
                              <w:rPr>
                                <w:sz w:val="22"/>
                              </w:rPr>
                            </w:pPr>
                            <w:r>
                              <w:rPr>
                                <w:sz w:val="22"/>
                              </w:rPr>
                              <w:t>$1.00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69742" id="Text Box 57" o:spid="_x0000_s1036" type="#_x0000_t202" style="position:absolute;left:0;text-align:left;margin-left:-12.95pt;margin-top:23.05pt;width:44.6pt;height:26.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uT0iAQ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" filled="f">
                <v:path arrowok="t"/>
                <v:textbox inset=",7.2pt,,7.2pt">
                  <w:txbxContent>
                    <w:p w14:paraId="69B7D2EC" w14:textId="77777777" w:rsidR="00CC3736" w:rsidRPr="0069464B" w:rsidRDefault="00CC3736" w:rsidP="00CC3736">
                      <w:pPr>
                        <w:jc w:val="center"/>
                        <w:rPr>
                          <w:sz w:val="22"/>
                        </w:rPr>
                      </w:pPr>
                      <w:r>
                        <w:rPr>
                          <w:sz w:val="22"/>
                        </w:rPr>
                        <w:t>$1.00</w:t>
                      </w:r>
                    </w:p>
                  </w:txbxContent>
                </v:textbox>
              </v:shape>
            </w:pict>
          </mc:Fallback>
        </mc:AlternateContent>
      </w:r>
      <w:r w:rsidR="00CC3736">
        <w:t>Maybe because we all struggle with this selfish attitude is why a pastor asked me to preach on the rich fool in Luke 12 this summer while he skips town on vacation!  I figured if it was good for one church, then I’ll speak on it in some other churches too—as I will speak in 9 churches over 8 weeks in 7 states this summer!</w:t>
      </w:r>
    </w:p>
    <w:p w14:paraId="0B5B1776" w14:textId="77777777" w:rsidR="00CC3736" w:rsidRPr="00D77F5E" w:rsidRDefault="00A16670" w:rsidP="00CC3736">
      <w:pPr>
        <w:pStyle w:val="Heading3"/>
        <w:ind w:right="-10"/>
      </w:pPr>
      <w:r>
        <w:rPr>
          <w:b/>
          <w:noProof/>
          <w:sz w:val="38"/>
        </w:rPr>
        <mc:AlternateContent>
          <mc:Choice Requires="wps">
            <w:drawing>
              <wp:anchor distT="0" distB="0" distL="114300" distR="114300" simplePos="0" relativeHeight="251611136" behindDoc="0" locked="0" layoutInCell="1" allowOverlap="1" wp14:anchorId="218A0689" wp14:editId="47298245">
                <wp:simplePos x="0" y="0"/>
                <wp:positionH relativeFrom="column">
                  <wp:posOffset>-164465</wp:posOffset>
                </wp:positionH>
                <wp:positionV relativeFrom="paragraph">
                  <wp:posOffset>7620</wp:posOffset>
                </wp:positionV>
                <wp:extent cx="566420" cy="337820"/>
                <wp:effectExtent l="0" t="0" r="5080" b="5080"/>
                <wp:wrapNone/>
                <wp:docPr id="8530182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194BF" w14:textId="77777777" w:rsidR="00CC3736" w:rsidRPr="0069464B" w:rsidRDefault="00CC3736" w:rsidP="00CC3736">
                            <w:pPr>
                              <w:jc w:val="center"/>
                              <w:rPr>
                                <w:sz w:val="22"/>
                              </w:rPr>
                            </w:pPr>
                            <w:r>
                              <w:rPr>
                                <w:sz w:val="22"/>
                              </w:rPr>
                              <w:t>2 MPs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A0689" id="Text Box 13" o:spid="_x0000_s1037" type="#_x0000_t202" style="position:absolute;left:0;text-align:left;margin-left:-12.95pt;margin-top:.6pt;width:44.6pt;height:26.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8jO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" filled="f">
                <v:path arrowok="t"/>
                <v:textbox inset=",7.2pt,,7.2pt">
                  <w:txbxContent>
                    <w:p w14:paraId="7B2194BF" w14:textId="77777777" w:rsidR="00CC3736" w:rsidRPr="0069464B" w:rsidRDefault="00CC3736" w:rsidP="00CC3736">
                      <w:pPr>
                        <w:jc w:val="center"/>
                        <w:rPr>
                          <w:sz w:val="22"/>
                        </w:rPr>
                      </w:pPr>
                      <w:r>
                        <w:rPr>
                          <w:sz w:val="22"/>
                        </w:rPr>
                        <w:t>2 MPs</w:t>
                      </w:r>
                    </w:p>
                  </w:txbxContent>
                </v:textbox>
              </v:shape>
            </w:pict>
          </mc:Fallback>
        </mc:AlternateContent>
      </w:r>
      <w:r w:rsidR="00CC3736" w:rsidRPr="00D77F5E">
        <w:rPr>
          <w:u w:val="single"/>
        </w:rPr>
        <w:t>Preview</w:t>
      </w:r>
      <w:r w:rsidR="00CC3736">
        <w:rPr>
          <w:u w:val="single"/>
        </w:rPr>
        <w:t>/Text</w:t>
      </w:r>
      <w:r w:rsidR="00CC3736" w:rsidRPr="00D77F5E">
        <w:t xml:space="preserve">: </w:t>
      </w:r>
      <w:r w:rsidR="00CC3736">
        <w:t xml:space="preserve">So here we go…Today we’ll see </w:t>
      </w:r>
      <w:r w:rsidR="00CC3736" w:rsidRPr="002D6C39">
        <w:rPr>
          <w:i/>
        </w:rPr>
        <w:t>two ways that God cures us of ODM</w:t>
      </w:r>
      <w:r w:rsidR="00CC3736">
        <w:t xml:space="preserve"> in Luke 12:13-21. The first way that God frees us from ODM is… [transition]</w:t>
      </w:r>
    </w:p>
    <w:p w14:paraId="409FCB5B" w14:textId="77777777" w:rsidR="00CC3736" w:rsidRDefault="00A16670" w:rsidP="00CC3736">
      <w:pPr>
        <w:pStyle w:val="Heading1"/>
        <w:ind w:right="-10"/>
      </w:pPr>
      <w:r>
        <w:rPr>
          <w:b w:val="0"/>
          <w:noProof/>
          <w:sz w:val="38"/>
        </w:rPr>
        <mc:AlternateContent>
          <mc:Choice Requires="wps">
            <w:drawing>
              <wp:anchor distT="0" distB="0" distL="114300" distR="114300" simplePos="0" relativeHeight="251612160" behindDoc="0" locked="0" layoutInCell="1" allowOverlap="1" wp14:anchorId="1E777C5E" wp14:editId="68EAD9D1">
                <wp:simplePos x="0" y="0"/>
                <wp:positionH relativeFrom="column">
                  <wp:posOffset>-393065</wp:posOffset>
                </wp:positionH>
                <wp:positionV relativeFrom="paragraph">
                  <wp:posOffset>-20320</wp:posOffset>
                </wp:positionV>
                <wp:extent cx="566420" cy="337820"/>
                <wp:effectExtent l="0" t="0" r="5080" b="5080"/>
                <wp:wrapNone/>
                <wp:docPr id="10536736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D173D2" w14:textId="77777777" w:rsidR="00CC3736" w:rsidRPr="0069464B" w:rsidRDefault="00CC3736" w:rsidP="00CC3736">
                            <w:pPr>
                              <w:jc w:val="left"/>
                              <w:rPr>
                                <w:sz w:val="22"/>
                              </w:rPr>
                            </w:pPr>
                            <w:r>
                              <w:rPr>
                                <w:sz w:val="22"/>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7C5E" id="Text Box 14" o:spid="_x0000_s1038" type="#_x0000_t202" style="position:absolute;left:0;text-align:left;margin-left:-30.95pt;margin-top:-1.6pt;width:44.6pt;height:26.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" filled="f">
                <v:path arrowok="t"/>
                <v:textbox inset=",7.2pt,,7.2pt">
                  <w:txbxContent>
                    <w:p w14:paraId="06D173D2" w14:textId="77777777" w:rsidR="00CC3736" w:rsidRPr="0069464B" w:rsidRDefault="00CC3736" w:rsidP="00CC3736">
                      <w:pPr>
                        <w:jc w:val="left"/>
                        <w:rPr>
                          <w:sz w:val="22"/>
                        </w:rPr>
                      </w:pPr>
                      <w:r>
                        <w:rPr>
                          <w:sz w:val="22"/>
                        </w:rPr>
                        <w:t>MP</w:t>
                      </w:r>
                    </w:p>
                  </w:txbxContent>
                </v:textbox>
              </v:shape>
            </w:pict>
          </mc:Fallback>
        </mc:AlternateContent>
      </w:r>
      <w:r w:rsidR="00CC3736" w:rsidRPr="00D77F5E">
        <w:t>I.</w:t>
      </w:r>
      <w:r w:rsidR="00CC3736" w:rsidRPr="00D77F5E">
        <w:tab/>
      </w:r>
      <w:r w:rsidR="00CC3736">
        <w:t xml:space="preserve">God </w:t>
      </w:r>
      <w:r w:rsidR="00CC3736">
        <w:rPr>
          <w:i/>
          <w:u w:val="single"/>
        </w:rPr>
        <w:t>keeps us from</w:t>
      </w:r>
      <w:r w:rsidR="00CC3736">
        <w:t xml:space="preserve"> money that we want (13-15).</w:t>
      </w:r>
    </w:p>
    <w:p w14:paraId="4D493275" w14:textId="77777777" w:rsidR="00CC3736" w:rsidRDefault="00CC3736" w:rsidP="00CC3736">
      <w:pPr>
        <w:pStyle w:val="Heading1"/>
        <w:ind w:right="-10"/>
      </w:pPr>
      <w:r>
        <w:lastRenderedPageBreak/>
        <w:t xml:space="preserve">[God frees us from ODM by </w:t>
      </w:r>
      <w:r>
        <w:rPr>
          <w:i/>
        </w:rPr>
        <w:t>not allowing us to have</w:t>
      </w:r>
      <w:r w:rsidRPr="000007EE">
        <w:rPr>
          <w:i/>
        </w:rPr>
        <w:t xml:space="preserve"> money</w:t>
      </w:r>
      <w:r>
        <w:t xml:space="preserve"> that could </w:t>
      </w:r>
      <w:r w:rsidRPr="000007EE">
        <w:rPr>
          <w:i/>
        </w:rPr>
        <w:t>hurt us</w:t>
      </w:r>
      <w:r>
        <w:t>.]</w:t>
      </w:r>
    </w:p>
    <w:p w14:paraId="0C218886" w14:textId="77777777" w:rsidR="00CC3736" w:rsidRPr="00D77F5E" w:rsidRDefault="00A16670" w:rsidP="00CC3736">
      <w:pPr>
        <w:pStyle w:val="Heading2"/>
      </w:pPr>
      <w:r>
        <w:rPr>
          <w:b/>
          <w:noProof/>
          <w:sz w:val="38"/>
        </w:rPr>
        <mc:AlternateContent>
          <mc:Choice Requires="wps">
            <w:drawing>
              <wp:anchor distT="0" distB="0" distL="114300" distR="114300" simplePos="0" relativeHeight="251614208" behindDoc="0" locked="0" layoutInCell="1" allowOverlap="1" wp14:anchorId="14B3258F" wp14:editId="37B49160">
                <wp:simplePos x="0" y="0"/>
                <wp:positionH relativeFrom="column">
                  <wp:posOffset>-393065</wp:posOffset>
                </wp:positionH>
                <wp:positionV relativeFrom="paragraph">
                  <wp:posOffset>16510</wp:posOffset>
                </wp:positionV>
                <wp:extent cx="566420" cy="337820"/>
                <wp:effectExtent l="0" t="0" r="5080" b="5080"/>
                <wp:wrapNone/>
                <wp:docPr id="16442686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120FF0" w14:textId="77777777" w:rsidR="00CC3736" w:rsidRPr="0069464B" w:rsidRDefault="00CC3736" w:rsidP="00CC3736">
                            <w:pPr>
                              <w:jc w:val="center"/>
                              <w:rPr>
                                <w:sz w:val="22"/>
                              </w:rPr>
                            </w:pPr>
                            <w:r>
                              <w:rPr>
                                <w:sz w:val="22"/>
                              </w:rPr>
                              <w:t>v. 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3258F" id="Text Box 17" o:spid="_x0000_s1039" type="#_x0000_t202" style="position:absolute;left:0;text-align:left;margin-left:-30.95pt;margin-top:1.3pt;width:44.6pt;height:26.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" filled="f">
                <v:path arrowok="t"/>
                <v:textbox inset=",7.2pt,,7.2pt">
                  <w:txbxContent>
                    <w:p w14:paraId="3F120FF0" w14:textId="77777777" w:rsidR="00CC3736" w:rsidRPr="0069464B" w:rsidRDefault="00CC3736" w:rsidP="00CC3736">
                      <w:pPr>
                        <w:jc w:val="center"/>
                        <w:rPr>
                          <w:sz w:val="22"/>
                        </w:rPr>
                      </w:pPr>
                      <w:r>
                        <w:rPr>
                          <w:sz w:val="22"/>
                        </w:rPr>
                        <w:t>v. 13</w:t>
                      </w:r>
                    </w:p>
                  </w:txbxContent>
                </v:textbox>
              </v:shape>
            </w:pict>
          </mc:Fallback>
        </mc:AlternateContent>
      </w:r>
      <w:r w:rsidR="00CC3736">
        <w:t>A man once asked for Jesus’ help because his brother was cheating him out of his inheritance (</w:t>
      </w:r>
      <w:r w:rsidR="00CC3736" w:rsidRPr="00024DED">
        <w:rPr>
          <w:u w:val="single"/>
        </w:rPr>
        <w:t>13</w:t>
      </w:r>
      <w:r w:rsidR="00CC3736">
        <w:t>).</w:t>
      </w:r>
    </w:p>
    <w:p w14:paraId="7D7F443C" w14:textId="25BC1D94" w:rsidR="00CC3736" w:rsidRDefault="00CC3736" w:rsidP="00CC3736">
      <w:pPr>
        <w:pStyle w:val="Heading3"/>
      </w:pPr>
      <w:r>
        <w:t>He must have thought that he really could make a case—otherwise</w:t>
      </w:r>
      <w:r w:rsidR="00747E24">
        <w:t>,</w:t>
      </w:r>
      <w:r>
        <w:t xml:space="preserve"> he wouldn’t have brought the issue to Jesus.</w:t>
      </w:r>
    </w:p>
    <w:p w14:paraId="16699D8C" w14:textId="77777777" w:rsidR="00CC3736" w:rsidRDefault="00CC3736" w:rsidP="00CC3736">
      <w:pPr>
        <w:pStyle w:val="Heading3"/>
      </w:pPr>
      <w:r>
        <w:t xml:space="preserve">After all, his brother hadn’t shared </w:t>
      </w:r>
      <w:r w:rsidRPr="006B32DA">
        <w:rPr>
          <w:i/>
        </w:rPr>
        <w:t>any</w:t>
      </w:r>
      <w:r>
        <w:t xml:space="preserve"> of the inheritance with him but had kept it all to himself.</w:t>
      </w:r>
    </w:p>
    <w:p w14:paraId="6CCDBEFA" w14:textId="77777777" w:rsidR="00CC3736" w:rsidRPr="00D77F5E" w:rsidRDefault="00CC3736" w:rsidP="00CC3736">
      <w:pPr>
        <w:pStyle w:val="Heading2"/>
      </w:pPr>
      <w:r>
        <w:t>Jesus helped the disinherited man see his own ODM problem (14-15).</w:t>
      </w:r>
    </w:p>
    <w:p w14:paraId="2C2462B9" w14:textId="77777777" w:rsidR="00CC3736" w:rsidRPr="00D77F5E" w:rsidRDefault="00A16670" w:rsidP="00CC3736">
      <w:pPr>
        <w:pStyle w:val="Heading3"/>
      </w:pPr>
      <w:r>
        <w:rPr>
          <w:b/>
          <w:noProof/>
          <w:sz w:val="38"/>
        </w:rPr>
        <mc:AlternateContent>
          <mc:Choice Requires="wps">
            <w:drawing>
              <wp:anchor distT="0" distB="0" distL="114300" distR="114300" simplePos="0" relativeHeight="251613184" behindDoc="0" locked="0" layoutInCell="1" allowOverlap="1" wp14:anchorId="2539F315" wp14:editId="3B2F32FD">
                <wp:simplePos x="0" y="0"/>
                <wp:positionH relativeFrom="column">
                  <wp:posOffset>-278765</wp:posOffset>
                </wp:positionH>
                <wp:positionV relativeFrom="paragraph">
                  <wp:posOffset>125095</wp:posOffset>
                </wp:positionV>
                <wp:extent cx="566420" cy="337820"/>
                <wp:effectExtent l="0" t="0" r="5080" b="5080"/>
                <wp:wrapNone/>
                <wp:docPr id="8075805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A19565" w14:textId="77777777" w:rsidR="00CC3736" w:rsidRPr="0069464B" w:rsidRDefault="00CC3736" w:rsidP="00CC3736">
                            <w:pPr>
                              <w:jc w:val="center"/>
                              <w:rPr>
                                <w:sz w:val="22"/>
                              </w:rPr>
                            </w:pPr>
                            <w:r>
                              <w:rPr>
                                <w:sz w:val="22"/>
                              </w:rPr>
                              <w:t>v. 14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F315" id="Text Box 16" o:spid="_x0000_s1040" type="#_x0000_t202" style="position:absolute;left:0;text-align:left;margin-left:-21.95pt;margin-top:9.85pt;width:44.6pt;height:26.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won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" filled="f">
                <v:path arrowok="t"/>
                <v:textbox inset=",7.2pt,,7.2pt">
                  <w:txbxContent>
                    <w:p w14:paraId="1BA19565" w14:textId="77777777" w:rsidR="00CC3736" w:rsidRPr="0069464B" w:rsidRDefault="00CC3736" w:rsidP="00CC3736">
                      <w:pPr>
                        <w:jc w:val="center"/>
                        <w:rPr>
                          <w:sz w:val="22"/>
                        </w:rPr>
                      </w:pPr>
                      <w:r>
                        <w:rPr>
                          <w:sz w:val="22"/>
                        </w:rPr>
                        <w:t>v. 14</w:t>
                      </w:r>
                    </w:p>
                  </w:txbxContent>
                </v:textbox>
              </v:shape>
            </w:pict>
          </mc:Fallback>
        </mc:AlternateContent>
      </w:r>
      <w:r w:rsidR="00CC3736">
        <w:t>Jesus refused to judge between two brothers regarding who was greedier (</w:t>
      </w:r>
      <w:r w:rsidR="00CC3736" w:rsidRPr="00E704AD">
        <w:rPr>
          <w:u w:val="single"/>
        </w:rPr>
        <w:t>14</w:t>
      </w:r>
      <w:r w:rsidR="00CC3736">
        <w:t>).</w:t>
      </w:r>
    </w:p>
    <w:p w14:paraId="0AEC2E40" w14:textId="77777777" w:rsidR="00CC3736" w:rsidRDefault="00CC3736" w:rsidP="00CC3736">
      <w:pPr>
        <w:pStyle w:val="Heading4"/>
      </w:pPr>
      <w:r>
        <w:t xml:space="preserve">Why did Jesus refuse to solve this injustice?  Why didn’t he ask for more details to see if the man had a good case?  </w:t>
      </w:r>
    </w:p>
    <w:p w14:paraId="21B6F4F7" w14:textId="77777777" w:rsidR="00CC3736" w:rsidRDefault="00CC3736" w:rsidP="00CC3736">
      <w:pPr>
        <w:pStyle w:val="Heading4"/>
      </w:pPr>
      <w:r>
        <w:t>Christ is always more concerned with heart matters over financial matters—heart surgery takes priority over money!</w:t>
      </w:r>
    </w:p>
    <w:p w14:paraId="02E0658D" w14:textId="77777777" w:rsidR="00CC3736" w:rsidRDefault="00A16670" w:rsidP="00CC3736">
      <w:pPr>
        <w:pStyle w:val="Heading3"/>
      </w:pPr>
      <w:r>
        <w:rPr>
          <w:b/>
          <w:noProof/>
          <w:sz w:val="38"/>
        </w:rPr>
        <mc:AlternateContent>
          <mc:Choice Requires="wps">
            <w:drawing>
              <wp:anchor distT="0" distB="0" distL="114300" distR="114300" simplePos="0" relativeHeight="251615232" behindDoc="0" locked="0" layoutInCell="1" allowOverlap="1" wp14:anchorId="1CC3DCE5" wp14:editId="20FDED86">
                <wp:simplePos x="0" y="0"/>
                <wp:positionH relativeFrom="column">
                  <wp:posOffset>-278765</wp:posOffset>
                </wp:positionH>
                <wp:positionV relativeFrom="paragraph">
                  <wp:posOffset>174625</wp:posOffset>
                </wp:positionV>
                <wp:extent cx="566420" cy="337820"/>
                <wp:effectExtent l="0" t="0" r="5080" b="5080"/>
                <wp:wrapNone/>
                <wp:docPr id="19757912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6F6DF2" w14:textId="77777777" w:rsidR="00CC3736" w:rsidRPr="0069464B" w:rsidRDefault="00CC3736" w:rsidP="00CC3736">
                            <w:pPr>
                              <w:jc w:val="center"/>
                              <w:rPr>
                                <w:sz w:val="22"/>
                              </w:rPr>
                            </w:pPr>
                            <w:r>
                              <w:rPr>
                                <w:sz w:val="22"/>
                              </w:rPr>
                              <w:t>v.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DCE5" id="Text Box 18" o:spid="_x0000_s1041" type="#_x0000_t202" style="position:absolute;left:0;text-align:left;margin-left:-21.95pt;margin-top:13.75pt;width:44.6pt;height:26.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f/L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" filled="f">
                <v:path arrowok="t"/>
                <v:textbox inset=",7.2pt,,7.2pt">
                  <w:txbxContent>
                    <w:p w14:paraId="466F6DF2" w14:textId="77777777" w:rsidR="00CC3736" w:rsidRPr="0069464B" w:rsidRDefault="00CC3736" w:rsidP="00CC3736">
                      <w:pPr>
                        <w:jc w:val="center"/>
                        <w:rPr>
                          <w:sz w:val="22"/>
                        </w:rPr>
                      </w:pPr>
                      <w:r>
                        <w:rPr>
                          <w:sz w:val="22"/>
                        </w:rPr>
                        <w:t>v. 15</w:t>
                      </w:r>
                    </w:p>
                  </w:txbxContent>
                </v:textbox>
              </v:shape>
            </w:pict>
          </mc:Fallback>
        </mc:AlternateContent>
      </w:r>
      <w:r w:rsidR="00CC3736">
        <w:t xml:space="preserve">He instead warned the disinherited man that </w:t>
      </w:r>
      <w:r w:rsidR="00CC3736">
        <w:rPr>
          <w:i/>
        </w:rPr>
        <w:t>he</w:t>
      </w:r>
      <w:r w:rsidR="00CC3736">
        <w:t xml:space="preserve"> had a </w:t>
      </w:r>
      <w:r w:rsidR="00CC3736" w:rsidRPr="00B87BF6">
        <w:rPr>
          <w:i/>
        </w:rPr>
        <w:t>worse</w:t>
      </w:r>
      <w:r w:rsidR="00CC3736">
        <w:t xml:space="preserve"> ODM problem (</w:t>
      </w:r>
      <w:r w:rsidR="00CC3736" w:rsidRPr="00E704AD">
        <w:rPr>
          <w:u w:val="single"/>
        </w:rPr>
        <w:t>15a</w:t>
      </w:r>
      <w:r w:rsidR="00CC3736">
        <w:t>).</w:t>
      </w:r>
    </w:p>
    <w:p w14:paraId="75A48013" w14:textId="77777777" w:rsidR="00CC3736" w:rsidRDefault="00CC3736" w:rsidP="00CC3736">
      <w:pPr>
        <w:pStyle w:val="Heading4"/>
      </w:pPr>
      <w:r>
        <w:t>Note that Jesus addressed the whole crowd instead of just the man himself.</w:t>
      </w:r>
    </w:p>
    <w:p w14:paraId="42D25F67" w14:textId="77777777" w:rsidR="00CC3736" w:rsidRDefault="00CC3736" w:rsidP="00CC3736">
      <w:pPr>
        <w:pStyle w:val="Heading4"/>
      </w:pPr>
      <w:r>
        <w:t>Jesus knows that greed is an issue we all face!  So he told the crowd…</w:t>
      </w:r>
    </w:p>
    <w:p w14:paraId="1BA2BE9F" w14:textId="77777777" w:rsidR="00CC3736" w:rsidRDefault="00CC3736" w:rsidP="00CC3736">
      <w:pPr>
        <w:pStyle w:val="Heading3"/>
      </w:pPr>
      <w:r>
        <w:t>Life’s value is not based on possessions (</w:t>
      </w:r>
      <w:r w:rsidRPr="00E704AD">
        <w:rPr>
          <w:u w:val="single"/>
        </w:rPr>
        <w:t>15b</w:t>
      </w:r>
      <w:r>
        <w:t>).</w:t>
      </w:r>
    </w:p>
    <w:p w14:paraId="4D77A92F" w14:textId="77777777" w:rsidR="00CC3736" w:rsidRDefault="00CC3736" w:rsidP="00CC3736">
      <w:pPr>
        <w:pStyle w:val="Heading4"/>
      </w:pPr>
      <w:r>
        <w:t xml:space="preserve">Was this really </w:t>
      </w:r>
      <w:r w:rsidRPr="00064731">
        <w:rPr>
          <w:i/>
        </w:rPr>
        <w:t>greed</w:t>
      </w:r>
      <w:r>
        <w:t xml:space="preserve">? Didn’t the brother only want </w:t>
      </w:r>
      <w:r w:rsidRPr="00B229B0">
        <w:rPr>
          <w:i/>
        </w:rPr>
        <w:t>equitable</w:t>
      </w:r>
      <w:r>
        <w:t xml:space="preserve"> treatment?</w:t>
      </w:r>
    </w:p>
    <w:p w14:paraId="02A25E99" w14:textId="77777777" w:rsidR="00CC3736" w:rsidRDefault="00CC3736" w:rsidP="00CC3736">
      <w:pPr>
        <w:pStyle w:val="Heading4"/>
      </w:pPr>
      <w:r>
        <w:t xml:space="preserve">Well, Jesus believes that our </w:t>
      </w:r>
      <w:r w:rsidRPr="00B229B0">
        <w:rPr>
          <w:i/>
        </w:rPr>
        <w:t>passion for fairness</w:t>
      </w:r>
      <w:r>
        <w:t xml:space="preserve"> stems from greed itself!</w:t>
      </w:r>
    </w:p>
    <w:p w14:paraId="2A13C3FD" w14:textId="77777777" w:rsidR="00CC3736" w:rsidRDefault="00CC3736" w:rsidP="00CC3736">
      <w:pPr>
        <w:pStyle w:val="Heading4"/>
      </w:pPr>
      <w:r>
        <w:t xml:space="preserve">Jesus saw greed not as a desire for </w:t>
      </w:r>
      <w:r w:rsidRPr="00FA2ACA">
        <w:rPr>
          <w:i/>
        </w:rPr>
        <w:t>more</w:t>
      </w:r>
      <w:r>
        <w:t xml:space="preserve"> than our share—rather, greed insists that we get </w:t>
      </w:r>
      <w:r>
        <w:rPr>
          <w:i/>
        </w:rPr>
        <w:t>any</w:t>
      </w:r>
      <w:r>
        <w:t xml:space="preserve"> of our share!</w:t>
      </w:r>
    </w:p>
    <w:p w14:paraId="5352816D" w14:textId="167D2E06" w:rsidR="00CC3736" w:rsidRPr="00D77F5E" w:rsidRDefault="00A16670" w:rsidP="00CC3736">
      <w:pPr>
        <w:pStyle w:val="Heading2"/>
        <w:ind w:right="-10"/>
      </w:pPr>
      <w:r>
        <w:rPr>
          <w:b/>
          <w:noProof/>
          <w:sz w:val="38"/>
        </w:rPr>
        <mc:AlternateContent>
          <mc:Choice Requires="wps">
            <w:drawing>
              <wp:anchor distT="0" distB="0" distL="114300" distR="114300" simplePos="0" relativeHeight="251616256" behindDoc="0" locked="0" layoutInCell="1" allowOverlap="1" wp14:anchorId="488DE739" wp14:editId="06EC62BB">
                <wp:simplePos x="0" y="0"/>
                <wp:positionH relativeFrom="column">
                  <wp:posOffset>-393065</wp:posOffset>
                </wp:positionH>
                <wp:positionV relativeFrom="paragraph">
                  <wp:posOffset>59055</wp:posOffset>
                </wp:positionV>
                <wp:extent cx="566420" cy="337820"/>
                <wp:effectExtent l="0" t="0" r="5080" b="5080"/>
                <wp:wrapNone/>
                <wp:docPr id="7254632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F2B366" w14:textId="77777777" w:rsidR="00CC3736" w:rsidRPr="0069464B" w:rsidRDefault="00CC3736" w:rsidP="00CC3736">
                            <w:pPr>
                              <w:jc w:val="center"/>
                              <w:rPr>
                                <w:sz w:val="22"/>
                              </w:rPr>
                            </w:pPr>
                            <w:r>
                              <w:rPr>
                                <w:sz w:val="22"/>
                              </w:rPr>
                              <w:t>takes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DE739" id="Text Box 20" o:spid="_x0000_s1042" type="#_x0000_t202" style="position:absolute;left:0;text-align:left;margin-left:-30.95pt;margin-top:4.65pt;width:44.6pt;height:26.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JEl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" filled="f">
                <v:path arrowok="t"/>
                <v:textbox inset=",7.2pt,,7.2pt">
                  <w:txbxContent>
                    <w:p w14:paraId="31F2B366" w14:textId="77777777" w:rsidR="00CC3736" w:rsidRPr="0069464B" w:rsidRDefault="00CC3736" w:rsidP="00CC3736">
                      <w:pPr>
                        <w:jc w:val="center"/>
                        <w:rPr>
                          <w:sz w:val="22"/>
                        </w:rPr>
                      </w:pPr>
                      <w:r>
                        <w:rPr>
                          <w:sz w:val="22"/>
                        </w:rPr>
                        <w:t>takes</w:t>
                      </w:r>
                    </w:p>
                  </w:txbxContent>
                </v:textbox>
              </v:shape>
            </w:pict>
          </mc:Fallback>
        </mc:AlternateContent>
      </w:r>
      <w:r w:rsidR="00CC3736">
        <w:t xml:space="preserve">God sometimes reveals our ODM tendencies by taking </w:t>
      </w:r>
      <w:r w:rsidR="00747E24">
        <w:t>awa</w:t>
      </w:r>
      <w:r w:rsidR="00CC3736">
        <w:t xml:space="preserve">y </w:t>
      </w:r>
      <w:r w:rsidR="00747E24">
        <w:t>our mone</w:t>
      </w:r>
      <w:r w:rsidR="00CC3736">
        <w:t>y.</w:t>
      </w:r>
    </w:p>
    <w:p w14:paraId="1F3C0C24" w14:textId="2CC7B392" w:rsidR="00CC3736" w:rsidRDefault="00CC3736" w:rsidP="00CC3736">
      <w:pPr>
        <w:pStyle w:val="Heading3"/>
      </w:pPr>
      <w:r>
        <w:t xml:space="preserve">Sometimes God doesn't allow us </w:t>
      </w:r>
      <w:r w:rsidR="00747E24">
        <w:t xml:space="preserve">the </w:t>
      </w:r>
      <w:r>
        <w:t>money that we think we deserve.</w:t>
      </w:r>
    </w:p>
    <w:p w14:paraId="5DAA76E0" w14:textId="77777777" w:rsidR="00CC3736" w:rsidRDefault="00A16670" w:rsidP="00CC3736">
      <w:pPr>
        <w:pStyle w:val="Heading4"/>
      </w:pPr>
      <w:r>
        <w:rPr>
          <w:b/>
          <w:noProof/>
          <w:sz w:val="38"/>
        </w:rPr>
        <mc:AlternateContent>
          <mc:Choice Requires="wps">
            <w:drawing>
              <wp:anchor distT="0" distB="0" distL="114300" distR="114300" simplePos="0" relativeHeight="251618304" behindDoc="0" locked="0" layoutInCell="1" allowOverlap="1" wp14:anchorId="35945E6D" wp14:editId="17F741CF">
                <wp:simplePos x="0" y="0"/>
                <wp:positionH relativeFrom="column">
                  <wp:posOffset>-393065</wp:posOffset>
                </wp:positionH>
                <wp:positionV relativeFrom="paragraph">
                  <wp:posOffset>153035</wp:posOffset>
                </wp:positionV>
                <wp:extent cx="566420" cy="337820"/>
                <wp:effectExtent l="0" t="0" r="5080" b="5080"/>
                <wp:wrapNone/>
                <wp:docPr id="42702737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4D432747"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5E6D" id="Text Box 24" o:spid="_x0000_s1043" type="#_x0000_t202" style="position:absolute;left:0;text-align:left;margin-left:-30.95pt;margin-top:12.05pt;width:44.6pt;height:2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" fillcolor="black">
                <v:path arrowok="t"/>
                <v:textbox inset=",7.2pt,,7.2pt">
                  <w:txbxContent>
                    <w:p w14:paraId="4D432747"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t>Grandpa dies, right?  Then what? I know siblings who argued over their inheritance so much that they never talk to one another again!  Rather than being satisfied with what they got, the ODM peril entrapped them.</w:t>
      </w:r>
    </w:p>
    <w:p w14:paraId="6F9F593F" w14:textId="77777777" w:rsidR="00CC3736" w:rsidRDefault="00CC3736" w:rsidP="00CC3736">
      <w:pPr>
        <w:pStyle w:val="Heading4"/>
      </w:pPr>
      <w:r>
        <w:t>Maybe you didn’t get a job you wanted—or you did, like once when I thought I’d be like my salesman friend and make thousands.  Well, 3 months later and I hadn’t made a single sale!  Now I see that God was protecting me from ODM!</w:t>
      </w:r>
    </w:p>
    <w:p w14:paraId="4F2FB8FA" w14:textId="77777777" w:rsidR="00CC3736" w:rsidRDefault="00CC3736" w:rsidP="00CC3736">
      <w:pPr>
        <w:pStyle w:val="Heading3"/>
      </w:pPr>
      <w:r>
        <w:t>At other times God lets others cheat us to reveal our ODM.</w:t>
      </w:r>
    </w:p>
    <w:p w14:paraId="74D828A8" w14:textId="77777777" w:rsidR="00CC3736" w:rsidRDefault="00CC3736" w:rsidP="00CC3736">
      <w:pPr>
        <w:pStyle w:val="Heading4"/>
      </w:pPr>
      <w:r>
        <w:t>The business partner takes what you feel is yours…</w:t>
      </w:r>
    </w:p>
    <w:p w14:paraId="239CAD12" w14:textId="77777777" w:rsidR="00CC3736" w:rsidRDefault="00CC3736" w:rsidP="00CC3736">
      <w:pPr>
        <w:pStyle w:val="Heading4"/>
      </w:pPr>
      <w:r>
        <w:lastRenderedPageBreak/>
        <w:t>Or the excessive taxes take it all—preventing us from ODM!  Last year I had $9000 in taxable income, but California took over $1000 of it!</w:t>
      </w:r>
    </w:p>
    <w:p w14:paraId="4CA83E91" w14:textId="77777777" w:rsidR="00CC3736" w:rsidRDefault="00A16670" w:rsidP="00CC3736">
      <w:r>
        <w:rPr>
          <w:b/>
          <w:noProof/>
          <w:sz w:val="38"/>
        </w:rPr>
        <mc:AlternateContent>
          <mc:Choice Requires="wps">
            <w:drawing>
              <wp:anchor distT="0" distB="0" distL="114300" distR="114300" simplePos="0" relativeHeight="251617280" behindDoc="0" locked="0" layoutInCell="1" allowOverlap="1" wp14:anchorId="03A45D3F" wp14:editId="5399F275">
                <wp:simplePos x="0" y="0"/>
                <wp:positionH relativeFrom="column">
                  <wp:posOffset>-621665</wp:posOffset>
                </wp:positionH>
                <wp:positionV relativeFrom="paragraph">
                  <wp:posOffset>146685</wp:posOffset>
                </wp:positionV>
                <wp:extent cx="566420" cy="337820"/>
                <wp:effectExtent l="0" t="0" r="5080" b="5080"/>
                <wp:wrapNone/>
                <wp:docPr id="110978787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D1F8C" w14:textId="77777777" w:rsidR="00CC3736" w:rsidRPr="0069464B" w:rsidRDefault="00CC3736" w:rsidP="00CC3736">
                            <w:pPr>
                              <w:jc w:val="center"/>
                              <w:rPr>
                                <w:sz w:val="22"/>
                              </w:rPr>
                            </w:pPr>
                            <w:r>
                              <w:rPr>
                                <w:sz w:val="22"/>
                              </w:rPr>
                              <w:t>MPI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45D3F" id="Text Box 23" o:spid="_x0000_s1044" type="#_x0000_t202" style="position:absolute;left:0;text-align:left;margin-left:-48.95pt;margin-top:11.55pt;width:44.6pt;height:26.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1VMo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" filled="f">
                <v:path arrowok="t"/>
                <v:textbox inset=",7.2pt,,7.2pt">
                  <w:txbxContent>
                    <w:p w14:paraId="489D1F8C" w14:textId="77777777" w:rsidR="00CC3736" w:rsidRPr="0069464B" w:rsidRDefault="00CC3736" w:rsidP="00CC3736">
                      <w:pPr>
                        <w:jc w:val="center"/>
                        <w:rPr>
                          <w:sz w:val="22"/>
                        </w:rPr>
                      </w:pPr>
                      <w:r>
                        <w:rPr>
                          <w:sz w:val="22"/>
                        </w:rPr>
                        <w:t>MPI</w:t>
                      </w:r>
                    </w:p>
                  </w:txbxContent>
                </v:textbox>
              </v:shape>
            </w:pict>
          </mc:Fallback>
        </mc:AlternateContent>
      </w:r>
    </w:p>
    <w:p w14:paraId="6D750EE6" w14:textId="77777777" w:rsidR="00CC3736" w:rsidRPr="00D77F5E" w:rsidRDefault="00CC3736" w:rsidP="00CC3736">
      <w:r>
        <w:t xml:space="preserve">(So God sometimes frees us from ODM when he </w:t>
      </w:r>
      <w:r>
        <w:rPr>
          <w:i/>
          <w:u w:val="single"/>
        </w:rPr>
        <w:t>keeps us from</w:t>
      </w:r>
      <w:r>
        <w:t xml:space="preserve"> money that we want—money that could hurt us.  But at other times he does the opposite! God can also cure us from ODM when…)</w:t>
      </w:r>
    </w:p>
    <w:p w14:paraId="3EC97FAC" w14:textId="77777777" w:rsidR="00CC3736" w:rsidRPr="00D77F5E" w:rsidRDefault="00A16670" w:rsidP="00CC3736">
      <w:pPr>
        <w:pStyle w:val="Heading1"/>
        <w:ind w:right="-10"/>
      </w:pPr>
      <w:r>
        <w:rPr>
          <w:b w:val="0"/>
          <w:noProof/>
          <w:sz w:val="38"/>
        </w:rPr>
        <mc:AlternateContent>
          <mc:Choice Requires="wps">
            <w:drawing>
              <wp:anchor distT="0" distB="0" distL="114300" distR="114300" simplePos="0" relativeHeight="251619328" behindDoc="0" locked="0" layoutInCell="1" allowOverlap="1" wp14:anchorId="53F751A9" wp14:editId="5204B475">
                <wp:simplePos x="0" y="0"/>
                <wp:positionH relativeFrom="column">
                  <wp:posOffset>-387985</wp:posOffset>
                </wp:positionH>
                <wp:positionV relativeFrom="paragraph">
                  <wp:posOffset>-20320</wp:posOffset>
                </wp:positionV>
                <wp:extent cx="566420" cy="337820"/>
                <wp:effectExtent l="0" t="0" r="5080" b="5080"/>
                <wp:wrapNone/>
                <wp:docPr id="14053738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95B020" w14:textId="77777777" w:rsidR="00CC3736" w:rsidRPr="0069464B" w:rsidRDefault="00CC3736" w:rsidP="00CC3736">
                            <w:pPr>
                              <w:jc w:val="left"/>
                              <w:rPr>
                                <w:sz w:val="22"/>
                              </w:rPr>
                            </w:pPr>
                            <w:r>
                              <w:rPr>
                                <w:sz w:val="22"/>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51A9" id="Text Box 26" o:spid="_x0000_s1045" type="#_x0000_t202" style="position:absolute;left:0;text-align:left;margin-left:-30.55pt;margin-top:-1.6pt;width:44.6pt;height:26.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" filled="f">
                <v:path arrowok="t"/>
                <v:textbox inset=",7.2pt,,7.2pt">
                  <w:txbxContent>
                    <w:p w14:paraId="3495B020" w14:textId="77777777" w:rsidR="00CC3736" w:rsidRPr="0069464B" w:rsidRDefault="00CC3736" w:rsidP="00CC3736">
                      <w:pPr>
                        <w:jc w:val="left"/>
                        <w:rPr>
                          <w:sz w:val="22"/>
                        </w:rPr>
                      </w:pPr>
                      <w:r>
                        <w:rPr>
                          <w:sz w:val="22"/>
                        </w:rPr>
                        <w:t>MP</w:t>
                      </w:r>
                    </w:p>
                  </w:txbxContent>
                </v:textbox>
              </v:shape>
            </w:pict>
          </mc:Fallback>
        </mc:AlternateContent>
      </w:r>
      <w:r>
        <w:rPr>
          <w:b w:val="0"/>
          <w:noProof/>
          <w:sz w:val="38"/>
        </w:rPr>
        <mc:AlternateContent>
          <mc:Choice Requires="wps">
            <w:drawing>
              <wp:anchor distT="0" distB="0" distL="114300" distR="114300" simplePos="0" relativeHeight="251705344" behindDoc="0" locked="0" layoutInCell="1" allowOverlap="1" wp14:anchorId="198BD435" wp14:editId="2458B7B8">
                <wp:simplePos x="0" y="0"/>
                <wp:positionH relativeFrom="column">
                  <wp:posOffset>-507365</wp:posOffset>
                </wp:positionH>
                <wp:positionV relativeFrom="paragraph">
                  <wp:posOffset>327025</wp:posOffset>
                </wp:positionV>
                <wp:extent cx="566420" cy="333375"/>
                <wp:effectExtent l="0" t="0" r="5080" b="0"/>
                <wp:wrapNone/>
                <wp:docPr id="77271721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A5B7D" w14:textId="77777777" w:rsidR="00CC3736" w:rsidRPr="0069464B" w:rsidRDefault="00CC3736" w:rsidP="00CC3736">
                            <w:pPr>
                              <w:jc w:val="center"/>
                              <w:rPr>
                                <w:sz w:val="22"/>
                              </w:rPr>
                            </w:pPr>
                            <w:r>
                              <w:rPr>
                                <w:sz w:val="22"/>
                              </w:rPr>
                              <w:t>16-17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D435" id="Text Box 127" o:spid="_x0000_s1046" type="#_x0000_t202" style="position:absolute;left:0;text-align:left;margin-left:-39.95pt;margin-top:25.75pt;width:44.6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" filled="f">
                <v:path arrowok="t"/>
                <v:textbox inset=",7.2pt,,7.2pt">
                  <w:txbxContent>
                    <w:p w14:paraId="006A5B7D" w14:textId="77777777" w:rsidR="00CC3736" w:rsidRPr="0069464B" w:rsidRDefault="00CC3736" w:rsidP="00CC3736">
                      <w:pPr>
                        <w:jc w:val="center"/>
                        <w:rPr>
                          <w:sz w:val="22"/>
                        </w:rPr>
                      </w:pPr>
                      <w:r>
                        <w:rPr>
                          <w:sz w:val="22"/>
                        </w:rPr>
                        <w:t>16-17</w:t>
                      </w:r>
                    </w:p>
                  </w:txbxContent>
                </v:textbox>
              </v:shape>
            </w:pict>
          </mc:Fallback>
        </mc:AlternateContent>
      </w:r>
      <w:r>
        <w:rPr>
          <w:b w:val="0"/>
          <w:noProof/>
          <w:sz w:val="38"/>
        </w:rPr>
        <mc:AlternateContent>
          <mc:Choice Requires="wps">
            <w:drawing>
              <wp:anchor distT="0" distB="0" distL="114300" distR="114300" simplePos="0" relativeHeight="251706368" behindDoc="0" locked="0" layoutInCell="1" allowOverlap="1" wp14:anchorId="7A8CC5BD" wp14:editId="058AD0D6">
                <wp:simplePos x="0" y="0"/>
                <wp:positionH relativeFrom="column">
                  <wp:posOffset>-507365</wp:posOffset>
                </wp:positionH>
                <wp:positionV relativeFrom="paragraph">
                  <wp:posOffset>665480</wp:posOffset>
                </wp:positionV>
                <wp:extent cx="566420" cy="337820"/>
                <wp:effectExtent l="0" t="0" r="5080" b="5080"/>
                <wp:wrapNone/>
                <wp:docPr id="111825749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051C2" w14:textId="77777777" w:rsidR="00CC3736" w:rsidRPr="0069464B" w:rsidRDefault="00CC3736" w:rsidP="00CC3736">
                            <w:pPr>
                              <w:jc w:val="center"/>
                              <w:rPr>
                                <w:sz w:val="22"/>
                              </w:rPr>
                            </w:pPr>
                            <w:r>
                              <w:rPr>
                                <w:sz w:val="22"/>
                              </w:rPr>
                              <w:t>18-19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CC5BD" id="Text Box 128" o:spid="_x0000_s1047" type="#_x0000_t202" style="position:absolute;left:0;text-align:left;margin-left:-39.95pt;margin-top:52.4pt;width:44.6pt;height:2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" filled="f">
                <v:path arrowok="t"/>
                <v:textbox inset=",7.2pt,,7.2pt">
                  <w:txbxContent>
                    <w:p w14:paraId="5C0051C2" w14:textId="77777777" w:rsidR="00CC3736" w:rsidRPr="0069464B" w:rsidRDefault="00CC3736" w:rsidP="00CC3736">
                      <w:pPr>
                        <w:jc w:val="center"/>
                        <w:rPr>
                          <w:sz w:val="22"/>
                        </w:rPr>
                      </w:pPr>
                      <w:r>
                        <w:rPr>
                          <w:sz w:val="22"/>
                        </w:rPr>
                        <w:t>18-19</w:t>
                      </w:r>
                    </w:p>
                  </w:txbxContent>
                </v:textbox>
              </v:shape>
            </w:pict>
          </mc:Fallback>
        </mc:AlternateContent>
      </w:r>
      <w:r w:rsidR="00CC3736" w:rsidRPr="00D77F5E">
        <w:t>II.</w:t>
      </w:r>
      <w:r w:rsidR="00CC3736" w:rsidRPr="00D77F5E">
        <w:tab/>
      </w:r>
      <w:r w:rsidR="00CC3736">
        <w:t xml:space="preserve">God </w:t>
      </w:r>
      <w:r w:rsidR="00CC3736" w:rsidRPr="00024DED">
        <w:rPr>
          <w:i/>
          <w:u w:val="single"/>
        </w:rPr>
        <w:t>gives us</w:t>
      </w:r>
      <w:r w:rsidR="00CC3736">
        <w:t xml:space="preserve"> money to give to others (</w:t>
      </w:r>
      <w:r w:rsidR="00CC3736" w:rsidRPr="00D84994">
        <w:rPr>
          <w:u w:val="single"/>
        </w:rPr>
        <w:t>16-21</w:t>
      </w:r>
      <w:r w:rsidR="00CC3736">
        <w:t>).</w:t>
      </w:r>
    </w:p>
    <w:p w14:paraId="5333B589" w14:textId="77777777" w:rsidR="00CC3736" w:rsidRDefault="00CC3736" w:rsidP="00CC3736">
      <w:pPr>
        <w:pStyle w:val="Heading1"/>
        <w:ind w:right="-10"/>
      </w:pPr>
      <w:r>
        <w:t xml:space="preserve"> [God frees us from ODM by </w:t>
      </w:r>
      <w:r w:rsidRPr="000007EE">
        <w:rPr>
          <w:i/>
        </w:rPr>
        <w:t>blessing us with money</w:t>
      </w:r>
      <w:r>
        <w:t xml:space="preserve"> that can </w:t>
      </w:r>
      <w:r w:rsidRPr="000007EE">
        <w:rPr>
          <w:i/>
        </w:rPr>
        <w:t>help others</w:t>
      </w:r>
      <w:r>
        <w:t>.]</w:t>
      </w:r>
    </w:p>
    <w:p w14:paraId="01C830A0" w14:textId="77777777" w:rsidR="00CC3736" w:rsidRDefault="00A16670" w:rsidP="00CC3736">
      <w:pPr>
        <w:pStyle w:val="Heading2"/>
      </w:pPr>
      <w:r>
        <w:rPr>
          <w:b/>
          <w:noProof/>
          <w:sz w:val="38"/>
        </w:rPr>
        <mc:AlternateContent>
          <mc:Choice Requires="wps">
            <w:drawing>
              <wp:anchor distT="0" distB="0" distL="114300" distR="114300" simplePos="0" relativeHeight="251708416" behindDoc="0" locked="0" layoutInCell="1" allowOverlap="1" wp14:anchorId="397A47E2" wp14:editId="23246E0A">
                <wp:simplePos x="0" y="0"/>
                <wp:positionH relativeFrom="column">
                  <wp:posOffset>69215</wp:posOffset>
                </wp:positionH>
                <wp:positionV relativeFrom="paragraph">
                  <wp:posOffset>289560</wp:posOffset>
                </wp:positionV>
                <wp:extent cx="452120" cy="337820"/>
                <wp:effectExtent l="0" t="0" r="5080" b="5080"/>
                <wp:wrapNone/>
                <wp:docPr id="63782489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21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FE1551" w14:textId="77777777" w:rsidR="00CC3736" w:rsidRPr="0069464B" w:rsidRDefault="00CC3736" w:rsidP="00CC3736">
                            <w:pPr>
                              <w:jc w:val="center"/>
                              <w:rPr>
                                <w:sz w:val="22"/>
                              </w:rPr>
                            </w:pPr>
                            <w:r>
                              <w:rPr>
                                <w:sz w:val="22"/>
                              </w:rPr>
                              <w:t>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A47E2" id="Text Box 130" o:spid="_x0000_s1048" type="#_x0000_t202" style="position:absolute;left:0;text-align:left;margin-left:5.45pt;margin-top:22.8pt;width:35.6pt;height:2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" filled="f">
                <v:path arrowok="t"/>
                <v:textbox inset=",7.2pt,,7.2pt">
                  <w:txbxContent>
                    <w:p w14:paraId="12FE1551" w14:textId="77777777" w:rsidR="00CC3736" w:rsidRPr="0069464B" w:rsidRDefault="00CC3736" w:rsidP="00CC3736">
                      <w:pPr>
                        <w:jc w:val="center"/>
                        <w:rPr>
                          <w:sz w:val="22"/>
                        </w:rPr>
                      </w:pPr>
                      <w:r>
                        <w:rPr>
                          <w:sz w:val="22"/>
                        </w:rPr>
                        <w:t>21</w:t>
                      </w:r>
                    </w:p>
                  </w:txbxContent>
                </v:textbox>
              </v:shape>
            </w:pict>
          </mc:Fallback>
        </mc:AlternateContent>
      </w:r>
      <w:r>
        <w:rPr>
          <w:b/>
          <w:noProof/>
          <w:sz w:val="38"/>
        </w:rPr>
        <mc:AlternateContent>
          <mc:Choice Requires="wps">
            <w:drawing>
              <wp:anchor distT="0" distB="0" distL="114300" distR="114300" simplePos="0" relativeHeight="251707392" behindDoc="0" locked="0" layoutInCell="1" allowOverlap="1" wp14:anchorId="479E2D4E" wp14:editId="1A3CE19B">
                <wp:simplePos x="0" y="0"/>
                <wp:positionH relativeFrom="column">
                  <wp:posOffset>-507365</wp:posOffset>
                </wp:positionH>
                <wp:positionV relativeFrom="paragraph">
                  <wp:posOffset>289560</wp:posOffset>
                </wp:positionV>
                <wp:extent cx="566420" cy="337820"/>
                <wp:effectExtent l="0" t="0" r="5080" b="5080"/>
                <wp:wrapNone/>
                <wp:docPr id="48617211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19C" w14:textId="77777777" w:rsidR="00CC3736" w:rsidRPr="0069464B" w:rsidRDefault="00CC3736" w:rsidP="00CC3736">
                            <w:pPr>
                              <w:jc w:val="center"/>
                              <w:rPr>
                                <w:sz w:val="22"/>
                              </w:rPr>
                            </w:pPr>
                            <w:r>
                              <w:rPr>
                                <w:sz w:val="22"/>
                              </w:rPr>
                              <w:t>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2D4E" id="Text Box 129" o:spid="_x0000_s1049" type="#_x0000_t202" style="position:absolute;left:0;text-align:left;margin-left:-39.95pt;margin-top:22.8pt;width:44.6pt;height:2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" filled="f">
                <v:path arrowok="t"/>
                <v:textbox inset=",7.2pt,,7.2pt">
                  <w:txbxContent>
                    <w:p w14:paraId="77B8D19C" w14:textId="77777777" w:rsidR="00CC3736" w:rsidRPr="0069464B" w:rsidRDefault="00CC3736" w:rsidP="00CC3736">
                      <w:pPr>
                        <w:jc w:val="center"/>
                        <w:rPr>
                          <w:sz w:val="22"/>
                        </w:rPr>
                      </w:pPr>
                      <w:r>
                        <w:rPr>
                          <w:sz w:val="22"/>
                        </w:rPr>
                        <w:t>20</w:t>
                      </w:r>
                    </w:p>
                  </w:txbxContent>
                </v:textbox>
              </v:shape>
            </w:pict>
          </mc:Fallback>
        </mc:AlternateContent>
      </w:r>
      <w:r w:rsidR="00CC3736">
        <w:t>[The parable of a rich fool defines greed as when a man thinks only of himself (16-21).]</w:t>
      </w:r>
    </w:p>
    <w:p w14:paraId="77FE1428" w14:textId="77777777" w:rsidR="00CC3736" w:rsidRDefault="00CC3736" w:rsidP="00CC3736">
      <w:pPr>
        <w:pStyle w:val="Heading3"/>
      </w:pPr>
      <w:r>
        <w:t>What’s so wrong about this man being a good businessman?  Is Jesus against making money or saving money?  Not at all!</w:t>
      </w:r>
    </w:p>
    <w:p w14:paraId="69583EEA" w14:textId="77777777" w:rsidR="00CC3736" w:rsidRDefault="00A16670" w:rsidP="00CC3736">
      <w:pPr>
        <w:pStyle w:val="Heading3"/>
      </w:pPr>
      <w:r>
        <w:rPr>
          <w:b/>
          <w:noProof/>
          <w:sz w:val="38"/>
        </w:rPr>
        <mc:AlternateContent>
          <mc:Choice Requires="wps">
            <w:drawing>
              <wp:anchor distT="0" distB="0" distL="114300" distR="114300" simplePos="0" relativeHeight="251620352" behindDoc="0" locked="0" layoutInCell="1" allowOverlap="1" wp14:anchorId="2CA7A9BD" wp14:editId="37277481">
                <wp:simplePos x="0" y="0"/>
                <wp:positionH relativeFrom="column">
                  <wp:posOffset>-393065</wp:posOffset>
                </wp:positionH>
                <wp:positionV relativeFrom="paragraph">
                  <wp:posOffset>-249555</wp:posOffset>
                </wp:positionV>
                <wp:extent cx="566420" cy="337820"/>
                <wp:effectExtent l="0" t="0" r="5080" b="5080"/>
                <wp:wrapNone/>
                <wp:docPr id="17440499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34017" w14:textId="77777777" w:rsidR="00CC3736" w:rsidRPr="0069464B" w:rsidRDefault="00CC3736" w:rsidP="00CC3736">
                            <w:pPr>
                              <w:jc w:val="center"/>
                              <w:rPr>
                                <w:sz w:val="22"/>
                              </w:rPr>
                            </w:pPr>
                            <w:r>
                              <w:rPr>
                                <w:sz w:val="22"/>
                              </w:rPr>
                              <w:t>Prob?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A9BD" id="Text Box 27" o:spid="_x0000_s1050" type="#_x0000_t202" style="position:absolute;left:0;text-align:left;margin-left:-30.95pt;margin-top:-19.65pt;width:44.6pt;height:26.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" filled="f">
                <v:path arrowok="t"/>
                <v:textbox inset=",7.2pt,,7.2pt">
                  <w:txbxContent>
                    <w:p w14:paraId="29634017" w14:textId="77777777" w:rsidR="00CC3736" w:rsidRPr="0069464B" w:rsidRDefault="00CC3736" w:rsidP="00CC3736">
                      <w:pPr>
                        <w:jc w:val="center"/>
                        <w:rPr>
                          <w:sz w:val="22"/>
                        </w:rPr>
                      </w:pPr>
                      <w:r>
                        <w:rPr>
                          <w:sz w:val="22"/>
                        </w:rPr>
                        <w:t>Prob?</w:t>
                      </w:r>
                    </w:p>
                  </w:txbxContent>
                </v:textbox>
              </v:shape>
            </w:pict>
          </mc:Fallback>
        </mc:AlternateContent>
      </w:r>
      <w:r>
        <w:rPr>
          <w:b/>
          <w:noProof/>
          <w:sz w:val="38"/>
        </w:rPr>
        <mc:AlternateContent>
          <mc:Choice Requires="wps">
            <w:drawing>
              <wp:anchor distT="0" distB="0" distL="114300" distR="114300" simplePos="0" relativeHeight="251633664" behindDoc="0" locked="0" layoutInCell="1" allowOverlap="1" wp14:anchorId="7FAD3F38" wp14:editId="345F36B0">
                <wp:simplePos x="0" y="0"/>
                <wp:positionH relativeFrom="column">
                  <wp:posOffset>-393065</wp:posOffset>
                </wp:positionH>
                <wp:positionV relativeFrom="paragraph">
                  <wp:posOffset>489585</wp:posOffset>
                </wp:positionV>
                <wp:extent cx="566420" cy="337820"/>
                <wp:effectExtent l="0" t="0" r="5080" b="5080"/>
                <wp:wrapNone/>
                <wp:docPr id="204358930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87E58" w14:textId="77777777" w:rsidR="00CC3736" w:rsidRPr="0069464B" w:rsidRDefault="00CC3736" w:rsidP="00CC3736">
                            <w:pPr>
                              <w:jc w:val="center"/>
                              <w:rPr>
                                <w:sz w:val="22"/>
                              </w:rPr>
                            </w:pPr>
                            <w:r>
                              <w:rPr>
                                <w:sz w:val="22"/>
                              </w:rPr>
                              <w:t>16-17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D3F38" id="Text Box 50" o:spid="_x0000_s1051" type="#_x0000_t202" style="position:absolute;left:0;text-align:left;margin-left:-30.95pt;margin-top:38.55pt;width:44.6pt;height:26.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" filled="f">
                <v:path arrowok="t"/>
                <v:textbox inset=",7.2pt,,7.2pt">
                  <w:txbxContent>
                    <w:p w14:paraId="77887E58" w14:textId="77777777" w:rsidR="00CC3736" w:rsidRPr="0069464B" w:rsidRDefault="00CC3736" w:rsidP="00CC3736">
                      <w:pPr>
                        <w:jc w:val="center"/>
                        <w:rPr>
                          <w:sz w:val="22"/>
                        </w:rPr>
                      </w:pPr>
                      <w:r>
                        <w:rPr>
                          <w:sz w:val="22"/>
                        </w:rPr>
                        <w:t>16-17</w:t>
                      </w:r>
                    </w:p>
                  </w:txbxContent>
                </v:textbox>
              </v:shape>
            </w:pict>
          </mc:Fallback>
        </mc:AlternateContent>
      </w:r>
      <w:r w:rsidR="00CC3736">
        <w:t>Notice that Jesus answers the disinherited brother’s ODM with the rich fool parable.  So what was the same, basic problem both of them had?</w:t>
      </w:r>
    </w:p>
    <w:p w14:paraId="7972757D" w14:textId="77777777" w:rsidR="00CC3736" w:rsidRDefault="00A16670" w:rsidP="00CC3736">
      <w:pPr>
        <w:pStyle w:val="Heading4"/>
      </w:pPr>
      <w:r>
        <w:rPr>
          <w:b/>
          <w:noProof/>
          <w:sz w:val="38"/>
        </w:rPr>
        <mc:AlternateContent>
          <mc:Choice Requires="wps">
            <w:drawing>
              <wp:anchor distT="0" distB="0" distL="114300" distR="114300" simplePos="0" relativeHeight="251634688" behindDoc="0" locked="0" layoutInCell="1" allowOverlap="1" wp14:anchorId="43C1D4A1" wp14:editId="7E070465">
                <wp:simplePos x="0" y="0"/>
                <wp:positionH relativeFrom="column">
                  <wp:posOffset>-393065</wp:posOffset>
                </wp:positionH>
                <wp:positionV relativeFrom="paragraph">
                  <wp:posOffset>304165</wp:posOffset>
                </wp:positionV>
                <wp:extent cx="566420" cy="337820"/>
                <wp:effectExtent l="0" t="0" r="5080" b="5080"/>
                <wp:wrapNone/>
                <wp:docPr id="21467692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2868E0" w14:textId="77777777" w:rsidR="00CC3736" w:rsidRPr="0069464B" w:rsidRDefault="00CC3736" w:rsidP="00CC3736">
                            <w:pPr>
                              <w:jc w:val="center"/>
                              <w:rPr>
                                <w:sz w:val="22"/>
                              </w:rPr>
                            </w:pPr>
                            <w:r>
                              <w:rPr>
                                <w:sz w:val="22"/>
                              </w:rPr>
                              <w:t>18-19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D4A1" id="Text Box 51" o:spid="_x0000_s1052" type="#_x0000_t202" style="position:absolute;left:0;text-align:left;margin-left:-30.95pt;margin-top:23.95pt;width:44.6pt;height:26.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" filled="f">
                <v:path arrowok="t"/>
                <v:textbox inset=",7.2pt,,7.2pt">
                  <w:txbxContent>
                    <w:p w14:paraId="5B2868E0" w14:textId="77777777" w:rsidR="00CC3736" w:rsidRPr="0069464B" w:rsidRDefault="00CC3736" w:rsidP="00CC3736">
                      <w:pPr>
                        <w:jc w:val="center"/>
                        <w:rPr>
                          <w:sz w:val="22"/>
                        </w:rPr>
                      </w:pPr>
                      <w:r>
                        <w:rPr>
                          <w:sz w:val="22"/>
                        </w:rPr>
                        <w:t>18-19</w:t>
                      </w:r>
                    </w:p>
                  </w:txbxContent>
                </v:textbox>
              </v:shape>
            </w:pict>
          </mc:Fallback>
        </mc:AlternateContent>
      </w:r>
      <w:r w:rsidR="00CC3736">
        <w:t>Within three verses, the fool refers to himself at least 14 times—but he never once mentions God or others!</w:t>
      </w:r>
    </w:p>
    <w:p w14:paraId="37123E7D" w14:textId="77777777" w:rsidR="00CC3736" w:rsidRDefault="00CC3736" w:rsidP="00CC3736">
      <w:pPr>
        <w:pStyle w:val="Heading4"/>
      </w:pPr>
      <w:r>
        <w:t>Both of them failed to see that financial blessing came from God.</w:t>
      </w:r>
    </w:p>
    <w:p w14:paraId="51F40179" w14:textId="77777777" w:rsidR="00CC3736" w:rsidRDefault="00CC3736" w:rsidP="00CC3736">
      <w:pPr>
        <w:pStyle w:val="Heading4"/>
      </w:pPr>
      <w:r>
        <w:t xml:space="preserve">Both also only saw money for </w:t>
      </w:r>
      <w:r w:rsidRPr="00DB6C4F">
        <w:rPr>
          <w:i/>
        </w:rPr>
        <w:t>them</w:t>
      </w:r>
      <w:r>
        <w:t>—not as a means to help others.</w:t>
      </w:r>
    </w:p>
    <w:p w14:paraId="18E9646A" w14:textId="77777777" w:rsidR="00CC3736" w:rsidRDefault="00CC3736" w:rsidP="00CC3736">
      <w:pPr>
        <w:pStyle w:val="Heading3"/>
      </w:pPr>
      <w:r>
        <w:t>So how does God answer the rich man’s ODM problem (</w:t>
      </w:r>
      <w:r w:rsidRPr="00A2328E">
        <w:rPr>
          <w:u w:val="single"/>
        </w:rPr>
        <w:t>2</w:t>
      </w:r>
      <w:r>
        <w:rPr>
          <w:u w:val="single"/>
        </w:rPr>
        <w:t>0-21</w:t>
      </w:r>
      <w:r>
        <w:t>)?</w:t>
      </w:r>
    </w:p>
    <w:p w14:paraId="4CBDE7BC" w14:textId="77777777" w:rsidR="00CC3736" w:rsidRDefault="00A16670" w:rsidP="00CC3736">
      <w:pPr>
        <w:pStyle w:val="Heading4"/>
      </w:pPr>
      <w:r>
        <w:rPr>
          <w:b/>
          <w:noProof/>
          <w:sz w:val="38"/>
        </w:rPr>
        <mc:AlternateContent>
          <mc:Choice Requires="wps">
            <w:drawing>
              <wp:anchor distT="0" distB="0" distL="114300" distR="114300" simplePos="0" relativeHeight="251621376" behindDoc="0" locked="0" layoutInCell="1" allowOverlap="1" wp14:anchorId="6E4083B6" wp14:editId="3C09C20C">
                <wp:simplePos x="0" y="0"/>
                <wp:positionH relativeFrom="column">
                  <wp:posOffset>-393065</wp:posOffset>
                </wp:positionH>
                <wp:positionV relativeFrom="paragraph">
                  <wp:posOffset>135255</wp:posOffset>
                </wp:positionV>
                <wp:extent cx="566420" cy="337820"/>
                <wp:effectExtent l="0" t="0" r="5080" b="5080"/>
                <wp:wrapNone/>
                <wp:docPr id="5656835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4F28DF" w14:textId="77777777" w:rsidR="00CC3736" w:rsidRPr="0069464B" w:rsidRDefault="00CC3736" w:rsidP="00CC3736">
                            <w:pPr>
                              <w:jc w:val="center"/>
                              <w:rPr>
                                <w:sz w:val="22"/>
                              </w:rPr>
                            </w:pPr>
                            <w:r>
                              <w:rPr>
                                <w:sz w:val="22"/>
                              </w:rPr>
                              <w:t>v. 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83B6" id="Text Box 29" o:spid="_x0000_s1053" type="#_x0000_t202" style="position:absolute;left:0;text-align:left;margin-left:-30.95pt;margin-top:10.65pt;width:44.6pt;height:26.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" filled="f">
                <v:path arrowok="t"/>
                <v:textbox inset=",7.2pt,,7.2pt">
                  <w:txbxContent>
                    <w:p w14:paraId="624F28DF" w14:textId="77777777" w:rsidR="00CC3736" w:rsidRPr="0069464B" w:rsidRDefault="00CC3736" w:rsidP="00CC3736">
                      <w:pPr>
                        <w:jc w:val="center"/>
                        <w:rPr>
                          <w:sz w:val="22"/>
                        </w:rPr>
                      </w:pPr>
                      <w:r>
                        <w:rPr>
                          <w:sz w:val="22"/>
                        </w:rPr>
                        <w:t>v. 20</w:t>
                      </w:r>
                    </w:p>
                  </w:txbxContent>
                </v:textbox>
              </v:shape>
            </w:pict>
          </mc:Fallback>
        </mc:AlternateContent>
      </w:r>
      <w:r w:rsidR="00CC3736">
        <w:t>Since the fool referred only to himself, God also speaks only of him some five times in a single verse—but God’s five statements about the man are five rebukes!</w:t>
      </w:r>
    </w:p>
    <w:p w14:paraId="2C6FFE1A" w14:textId="77777777" w:rsidR="00CC3736" w:rsidRDefault="00A16670" w:rsidP="00CC3736">
      <w:pPr>
        <w:pStyle w:val="Heading4"/>
      </w:pPr>
      <w:r>
        <w:rPr>
          <w:b/>
          <w:noProof/>
          <w:sz w:val="38"/>
        </w:rPr>
        <mc:AlternateContent>
          <mc:Choice Requires="wps">
            <w:drawing>
              <wp:anchor distT="0" distB="0" distL="114300" distR="114300" simplePos="0" relativeHeight="251644928" behindDoc="0" locked="0" layoutInCell="1" allowOverlap="1" wp14:anchorId="5D66139C" wp14:editId="300B2BED">
                <wp:simplePos x="0" y="0"/>
                <wp:positionH relativeFrom="column">
                  <wp:posOffset>-278765</wp:posOffset>
                </wp:positionH>
                <wp:positionV relativeFrom="paragraph">
                  <wp:posOffset>217805</wp:posOffset>
                </wp:positionV>
                <wp:extent cx="675640" cy="333375"/>
                <wp:effectExtent l="0" t="0" r="0" b="0"/>
                <wp:wrapNone/>
                <wp:docPr id="14473870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6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6FA79" w14:textId="77777777" w:rsidR="00CC3736" w:rsidRPr="0069464B" w:rsidRDefault="00CC3736" w:rsidP="00CC3736">
                            <w:pPr>
                              <w:jc w:val="center"/>
                              <w:rPr>
                                <w:sz w:val="22"/>
                              </w:rPr>
                            </w:pPr>
                            <w:r>
                              <w:rPr>
                                <w:sz w:val="22"/>
                              </w:rPr>
                              <w:t>v. 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139C" id="Text Box 63" o:spid="_x0000_s1054" type="#_x0000_t202" style="position:absolute;left:0;text-align:left;margin-left:-21.95pt;margin-top:17.15pt;width:53.2pt;height:2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" filled="f">
                <v:path arrowok="t"/>
                <v:textbox inset=",7.2pt,,7.2pt">
                  <w:txbxContent>
                    <w:p w14:paraId="1DD6FA79" w14:textId="77777777" w:rsidR="00CC3736" w:rsidRPr="0069464B" w:rsidRDefault="00CC3736" w:rsidP="00CC3736">
                      <w:pPr>
                        <w:jc w:val="center"/>
                        <w:rPr>
                          <w:sz w:val="22"/>
                        </w:rPr>
                      </w:pPr>
                      <w:r>
                        <w:rPr>
                          <w:sz w:val="22"/>
                        </w:rPr>
                        <w:t>v. 21</w:t>
                      </w:r>
                    </w:p>
                  </w:txbxContent>
                </v:textbox>
              </v:shape>
            </w:pict>
          </mc:Fallback>
        </mc:AlternateContent>
      </w:r>
      <w:r w:rsidR="00CC3736">
        <w:t>God says in verse 21 that he would soon take the fool’s life so that the blessings could be given to others—something the rich fool refused to do!  In other words…</w:t>
      </w:r>
    </w:p>
    <w:p w14:paraId="5F73E703" w14:textId="77777777" w:rsidR="00CC3736" w:rsidRPr="00C84510" w:rsidRDefault="00CC3736" w:rsidP="00CC3736">
      <w:pPr>
        <w:pStyle w:val="Heading2"/>
      </w:pPr>
      <w:r w:rsidRPr="00C84510">
        <w:t>All ODM people will give their money to others after they die (20</w:t>
      </w:r>
      <w:r>
        <w:t>b</w:t>
      </w:r>
      <w:r w:rsidRPr="00C84510">
        <w:t>-21).</w:t>
      </w:r>
    </w:p>
    <w:p w14:paraId="7C724770" w14:textId="77777777" w:rsidR="00CC3736" w:rsidRDefault="00A16670" w:rsidP="00CC3736">
      <w:pPr>
        <w:pStyle w:val="Heading3"/>
      </w:pPr>
      <w:r>
        <w:rPr>
          <w:b/>
          <w:noProof/>
          <w:sz w:val="38"/>
        </w:rPr>
        <mc:AlternateContent>
          <mc:Choice Requires="wps">
            <w:drawing>
              <wp:anchor distT="0" distB="0" distL="114300" distR="114300" simplePos="0" relativeHeight="251638784" behindDoc="0" locked="0" layoutInCell="1" allowOverlap="1" wp14:anchorId="37A0FE49" wp14:editId="36481288">
                <wp:simplePos x="0" y="0"/>
                <wp:positionH relativeFrom="column">
                  <wp:posOffset>-507365</wp:posOffset>
                </wp:positionH>
                <wp:positionV relativeFrom="paragraph">
                  <wp:posOffset>801370</wp:posOffset>
                </wp:positionV>
                <wp:extent cx="680720" cy="333375"/>
                <wp:effectExtent l="0" t="0" r="5080" b="0"/>
                <wp:wrapNone/>
                <wp:docPr id="35843632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431A99" w14:textId="77777777" w:rsidR="00CC3736" w:rsidRPr="0069464B" w:rsidRDefault="00CC3736" w:rsidP="00CC3736">
                            <w:pPr>
                              <w:jc w:val="center"/>
                              <w:rPr>
                                <w:sz w:val="22"/>
                              </w:rPr>
                            </w:pPr>
                            <w:r>
                              <w:rPr>
                                <w:sz w:val="22"/>
                              </w:rPr>
                              <w:t>U-Haul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FE49" id="Text Box 55" o:spid="_x0000_s1055" type="#_x0000_t202" style="position:absolute;left:0;text-align:left;margin-left:-39.95pt;margin-top:63.1pt;width:53.6pt;height:2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" filled="f">
                <v:path arrowok="t"/>
                <v:textbox inset=",7.2pt,,7.2pt">
                  <w:txbxContent>
                    <w:p w14:paraId="09431A99" w14:textId="77777777" w:rsidR="00CC3736" w:rsidRPr="0069464B" w:rsidRDefault="00CC3736" w:rsidP="00CC3736">
                      <w:pPr>
                        <w:jc w:val="center"/>
                        <w:rPr>
                          <w:sz w:val="22"/>
                        </w:rPr>
                      </w:pPr>
                      <w:r>
                        <w:rPr>
                          <w:sz w:val="22"/>
                        </w:rPr>
                        <w:t>U-Haul</w:t>
                      </w:r>
                    </w:p>
                  </w:txbxContent>
                </v:textbox>
              </v:shape>
            </w:pict>
          </mc:Fallback>
        </mc:AlternateContent>
      </w:r>
      <w:r>
        <w:rPr>
          <w:b/>
          <w:noProof/>
          <w:sz w:val="38"/>
        </w:rPr>
        <mc:AlternateContent>
          <mc:Choice Requires="wps">
            <w:drawing>
              <wp:anchor distT="0" distB="0" distL="114300" distR="114300" simplePos="0" relativeHeight="251622400" behindDoc="0" locked="0" layoutInCell="1" allowOverlap="1" wp14:anchorId="05FBC759" wp14:editId="271B4FF0">
                <wp:simplePos x="0" y="0"/>
                <wp:positionH relativeFrom="column">
                  <wp:posOffset>-502285</wp:posOffset>
                </wp:positionH>
                <wp:positionV relativeFrom="paragraph">
                  <wp:posOffset>-227330</wp:posOffset>
                </wp:positionV>
                <wp:extent cx="675640" cy="333375"/>
                <wp:effectExtent l="0" t="0" r="0" b="0"/>
                <wp:wrapNone/>
                <wp:docPr id="625630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6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E47CD" w14:textId="77777777" w:rsidR="00CC3736" w:rsidRPr="0069464B" w:rsidRDefault="00CC3736" w:rsidP="00CC3736">
                            <w:pPr>
                              <w:jc w:val="center"/>
                              <w:rPr>
                                <w:sz w:val="22"/>
                              </w:rPr>
                            </w:pPr>
                            <w:r>
                              <w:rPr>
                                <w:sz w:val="22"/>
                              </w:rPr>
                              <w:t>Die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BC759" id="Text Box 31" o:spid="_x0000_s1056" type="#_x0000_t202" style="position:absolute;left:0;text-align:left;margin-left:-39.55pt;margin-top:-17.9pt;width:53.2pt;height:26.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" filled="f">
                <v:path arrowok="t"/>
                <v:textbox inset=",7.2pt,,7.2pt">
                  <w:txbxContent>
                    <w:p w14:paraId="554E47CD" w14:textId="77777777" w:rsidR="00CC3736" w:rsidRPr="0069464B" w:rsidRDefault="00CC3736" w:rsidP="00CC3736">
                      <w:pPr>
                        <w:jc w:val="center"/>
                        <w:rPr>
                          <w:sz w:val="22"/>
                        </w:rPr>
                      </w:pPr>
                      <w:r>
                        <w:rPr>
                          <w:sz w:val="22"/>
                        </w:rPr>
                        <w:t>Die</w:t>
                      </w:r>
                    </w:p>
                  </w:txbxContent>
                </v:textbox>
              </v:shape>
            </w:pict>
          </mc:Fallback>
        </mc:AlternateContent>
      </w:r>
      <w:r>
        <w:rPr>
          <w:b/>
          <w:noProof/>
          <w:sz w:val="38"/>
        </w:rPr>
        <mc:AlternateContent>
          <mc:Choice Requires="wps">
            <w:drawing>
              <wp:anchor distT="0" distB="0" distL="114300" distR="114300" simplePos="0" relativeHeight="251636736" behindDoc="0" locked="0" layoutInCell="1" allowOverlap="1" wp14:anchorId="5DD68347" wp14:editId="09771383">
                <wp:simplePos x="0" y="0"/>
                <wp:positionH relativeFrom="column">
                  <wp:posOffset>-507365</wp:posOffset>
                </wp:positionH>
                <wp:positionV relativeFrom="paragraph">
                  <wp:posOffset>116205</wp:posOffset>
                </wp:positionV>
                <wp:extent cx="680720" cy="333375"/>
                <wp:effectExtent l="0" t="0" r="5080" b="0"/>
                <wp:wrapNone/>
                <wp:docPr id="3032929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01D213" w14:textId="77777777" w:rsidR="00CC3736" w:rsidRPr="0069464B" w:rsidRDefault="00CC3736" w:rsidP="00CC3736">
                            <w:pPr>
                              <w:jc w:val="center"/>
                              <w:rPr>
                                <w:sz w:val="22"/>
                              </w:rPr>
                            </w:pPr>
                            <w:r>
                              <w:rPr>
                                <w:sz w:val="22"/>
                              </w:rPr>
                              <w:t>Wins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8347" id="Text Box 53" o:spid="_x0000_s1057" type="#_x0000_t202" style="position:absolute;left:0;text-align:left;margin-left:-39.95pt;margin-top:9.15pt;width:53.6pt;height:2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" filled="f">
                <v:path arrowok="t"/>
                <v:textbox inset=",7.2pt,,7.2pt">
                  <w:txbxContent>
                    <w:p w14:paraId="7701D213" w14:textId="77777777" w:rsidR="00CC3736" w:rsidRPr="0069464B" w:rsidRDefault="00CC3736" w:rsidP="00CC3736">
                      <w:pPr>
                        <w:jc w:val="center"/>
                        <w:rPr>
                          <w:sz w:val="22"/>
                        </w:rPr>
                      </w:pPr>
                      <w:r>
                        <w:rPr>
                          <w:sz w:val="22"/>
                        </w:rPr>
                        <w:t>Wins</w:t>
                      </w:r>
                    </w:p>
                  </w:txbxContent>
                </v:textbox>
              </v:shape>
            </w:pict>
          </mc:Fallback>
        </mc:AlternateContent>
      </w:r>
      <w:r>
        <w:rPr>
          <w:b/>
          <w:noProof/>
          <w:sz w:val="38"/>
        </w:rPr>
        <mc:AlternateContent>
          <mc:Choice Requires="wps">
            <w:drawing>
              <wp:anchor distT="0" distB="0" distL="114300" distR="114300" simplePos="0" relativeHeight="251637760" behindDoc="0" locked="0" layoutInCell="1" allowOverlap="1" wp14:anchorId="38343E77" wp14:editId="474D25B6">
                <wp:simplePos x="0" y="0"/>
                <wp:positionH relativeFrom="column">
                  <wp:posOffset>-507365</wp:posOffset>
                </wp:positionH>
                <wp:positionV relativeFrom="paragraph">
                  <wp:posOffset>458470</wp:posOffset>
                </wp:positionV>
                <wp:extent cx="680720" cy="333375"/>
                <wp:effectExtent l="0" t="0" r="5080" b="0"/>
                <wp:wrapNone/>
                <wp:docPr id="186920560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4C421" w14:textId="77777777" w:rsidR="00CC3736" w:rsidRPr="0069464B" w:rsidRDefault="00CC3736" w:rsidP="00CC3736">
                            <w:pPr>
                              <w:jc w:val="center"/>
                              <w:rPr>
                                <w:sz w:val="22"/>
                              </w:rPr>
                            </w:pPr>
                            <w:r>
                              <w:rPr>
                                <w:sz w:val="22"/>
                              </w:rPr>
                              <w:t>Hearse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43E77" id="Text Box 54" o:spid="_x0000_s1058" type="#_x0000_t202" style="position:absolute;left:0;text-align:left;margin-left:-39.95pt;margin-top:36.1pt;width:53.6pt;height:26.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" filled="f">
                <v:path arrowok="t"/>
                <v:textbox inset=",7.2pt,,7.2pt">
                  <w:txbxContent>
                    <w:p w14:paraId="3F24C421" w14:textId="77777777" w:rsidR="00CC3736" w:rsidRPr="0069464B" w:rsidRDefault="00CC3736" w:rsidP="00CC3736">
                      <w:pPr>
                        <w:jc w:val="center"/>
                        <w:rPr>
                          <w:sz w:val="22"/>
                        </w:rPr>
                      </w:pPr>
                      <w:r>
                        <w:rPr>
                          <w:sz w:val="22"/>
                        </w:rPr>
                        <w:t>Hearse</w:t>
                      </w:r>
                    </w:p>
                  </w:txbxContent>
                </v:textbox>
              </v:shape>
            </w:pict>
          </mc:Fallback>
        </mc:AlternateContent>
      </w:r>
      <w:r w:rsidR="00CC3736">
        <w:t>It’s been said that “he who dies with the most stuff, wins.”  Really?</w:t>
      </w:r>
    </w:p>
    <w:p w14:paraId="472B7C5D" w14:textId="77777777" w:rsidR="00CC3736" w:rsidRDefault="00CC3736" w:rsidP="00CC3736">
      <w:pPr>
        <w:pStyle w:val="Heading4"/>
      </w:pPr>
      <w:r>
        <w:t>We’re familiar with seeing the hearse bring the body alone—unless…</w:t>
      </w:r>
    </w:p>
    <w:p w14:paraId="6A4ECC2E" w14:textId="77777777" w:rsidR="00CC3736" w:rsidRDefault="00CC3736" w:rsidP="00CC3736">
      <w:pPr>
        <w:pStyle w:val="Heading4"/>
      </w:pPr>
      <w:r>
        <w:t>Someone photoshops a U-Haul behind it!</w:t>
      </w:r>
    </w:p>
    <w:p w14:paraId="6BFBFD17" w14:textId="77777777" w:rsidR="00CC3736" w:rsidRDefault="00A16670" w:rsidP="00CC3736">
      <w:pPr>
        <w:pStyle w:val="Heading3"/>
      </w:pPr>
      <w:r>
        <w:rPr>
          <w:b/>
          <w:noProof/>
          <w:sz w:val="38"/>
        </w:rPr>
        <mc:AlternateContent>
          <mc:Choice Requires="wps">
            <w:drawing>
              <wp:anchor distT="0" distB="0" distL="114300" distR="114300" simplePos="0" relativeHeight="251635712" behindDoc="0" locked="0" layoutInCell="1" allowOverlap="1" wp14:anchorId="75AC7FB8" wp14:editId="75ACB66B">
                <wp:simplePos x="0" y="0"/>
                <wp:positionH relativeFrom="column">
                  <wp:posOffset>-507365</wp:posOffset>
                </wp:positionH>
                <wp:positionV relativeFrom="paragraph">
                  <wp:posOffset>139700</wp:posOffset>
                </wp:positionV>
                <wp:extent cx="680720" cy="365760"/>
                <wp:effectExtent l="0" t="0" r="5080" b="2540"/>
                <wp:wrapNone/>
                <wp:docPr id="13096201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891B74" w14:textId="77777777" w:rsidR="00CC3736" w:rsidRPr="0069464B" w:rsidRDefault="00CC3736" w:rsidP="00CC3736">
                            <w:pPr>
                              <w:jc w:val="center"/>
                              <w:rPr>
                                <w:sz w:val="22"/>
                              </w:rPr>
                            </w:pPr>
                            <w:r>
                              <w:rPr>
                                <w:sz w:val="22"/>
                              </w:rPr>
                              <w:t>Fist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C7FB8" id="Text Box 52" o:spid="_x0000_s1059" type="#_x0000_t202" style="position:absolute;left:0;text-align:left;margin-left:-39.95pt;margin-top:11pt;width:53.6pt;height:2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" filled="f">
                <v:path arrowok="t"/>
                <v:textbox inset=",7.2pt,,7.2pt">
                  <w:txbxContent>
                    <w:p w14:paraId="51891B74" w14:textId="77777777" w:rsidR="00CC3736" w:rsidRPr="0069464B" w:rsidRDefault="00CC3736" w:rsidP="00CC3736">
                      <w:pPr>
                        <w:jc w:val="center"/>
                        <w:rPr>
                          <w:sz w:val="22"/>
                        </w:rPr>
                      </w:pPr>
                      <w:r>
                        <w:rPr>
                          <w:sz w:val="22"/>
                        </w:rPr>
                        <w:t>Fist</w:t>
                      </w:r>
                    </w:p>
                  </w:txbxContent>
                </v:textbox>
              </v:shape>
            </w:pict>
          </mc:Fallback>
        </mc:AlternateContent>
      </w:r>
      <w:r w:rsidR="00CC3736">
        <w:t>So the best solution to ODM is to unclench your fist of money now and share it.  Those who refuse to do this live miserable lives—like these men…</w:t>
      </w:r>
    </w:p>
    <w:p w14:paraId="3D294947" w14:textId="77777777" w:rsidR="00CC3736" w:rsidRPr="00EB329C" w:rsidRDefault="00A16670" w:rsidP="00CC3736">
      <w:pPr>
        <w:pStyle w:val="Heading4"/>
      </w:pPr>
      <w:r>
        <w:rPr>
          <w:b/>
          <w:noProof/>
          <w:sz w:val="38"/>
        </w:rPr>
        <mc:AlternateContent>
          <mc:Choice Requires="wps">
            <w:drawing>
              <wp:anchor distT="0" distB="0" distL="114300" distR="114300" simplePos="0" relativeHeight="251630592" behindDoc="0" locked="0" layoutInCell="1" allowOverlap="1" wp14:anchorId="7DDF1B62" wp14:editId="732A69D2">
                <wp:simplePos x="0" y="0"/>
                <wp:positionH relativeFrom="column">
                  <wp:posOffset>-393065</wp:posOffset>
                </wp:positionH>
                <wp:positionV relativeFrom="paragraph">
                  <wp:posOffset>-20320</wp:posOffset>
                </wp:positionV>
                <wp:extent cx="566420" cy="337820"/>
                <wp:effectExtent l="0" t="0" r="5080" b="5080"/>
                <wp:wrapNone/>
                <wp:docPr id="9061339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22806" w14:textId="77777777" w:rsidR="00CC3736" w:rsidRPr="0069464B" w:rsidRDefault="00CC3736" w:rsidP="00CC3736">
                            <w:pPr>
                              <w:jc w:val="center"/>
                              <w:rPr>
                                <w:sz w:val="22"/>
                              </w:rPr>
                            </w:pPr>
                            <w:r>
                              <w:rPr>
                                <w:sz w:val="22"/>
                              </w:rPr>
                              <w:t>Vanderbilt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F1B62" id="Text Box 46" o:spid="_x0000_s1060" type="#_x0000_t202" style="position:absolute;left:0;text-align:left;margin-left:-30.95pt;margin-top:-1.6pt;width:44.6pt;height:26.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A9Q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" filled="f">
                <v:path arrowok="t"/>
                <v:textbox inset=",7.2pt,,7.2pt">
                  <w:txbxContent>
                    <w:p w14:paraId="1DC22806" w14:textId="77777777" w:rsidR="00CC3736" w:rsidRPr="0069464B" w:rsidRDefault="00CC3736" w:rsidP="00CC3736">
                      <w:pPr>
                        <w:jc w:val="center"/>
                        <w:rPr>
                          <w:sz w:val="22"/>
                        </w:rPr>
                      </w:pPr>
                      <w:r>
                        <w:rPr>
                          <w:sz w:val="22"/>
                        </w:rPr>
                        <w:t>Vanderbilt</w:t>
                      </w:r>
                    </w:p>
                  </w:txbxContent>
                </v:textbox>
              </v:shape>
            </w:pict>
          </mc:Fallback>
        </mc:AlternateContent>
      </w:r>
      <w:r w:rsidR="00CC3736" w:rsidRPr="00EB329C">
        <w:t xml:space="preserve">"The care of $200 million is enough to kill anyone. There is no pleasure in it." </w:t>
      </w:r>
      <w:r w:rsidR="00CC3736">
        <w:br/>
      </w:r>
      <w:r w:rsidR="00CC3736" w:rsidRPr="00EB329C">
        <w:t xml:space="preserve">W. H. Vanderbilt </w:t>
      </w:r>
    </w:p>
    <w:p w14:paraId="73ECEE40" w14:textId="77777777" w:rsidR="00CC3736" w:rsidRPr="00EB329C" w:rsidRDefault="00A16670" w:rsidP="00CC3736">
      <w:pPr>
        <w:pStyle w:val="Heading4"/>
      </w:pPr>
      <w:r>
        <w:rPr>
          <w:b/>
          <w:noProof/>
          <w:sz w:val="38"/>
        </w:rPr>
        <mc:AlternateContent>
          <mc:Choice Requires="wps">
            <w:drawing>
              <wp:anchor distT="0" distB="0" distL="114300" distR="114300" simplePos="0" relativeHeight="251631616" behindDoc="0" locked="0" layoutInCell="1" allowOverlap="1" wp14:anchorId="3D2A9ACB" wp14:editId="2681412E">
                <wp:simplePos x="0" y="0"/>
                <wp:positionH relativeFrom="column">
                  <wp:posOffset>-393065</wp:posOffset>
                </wp:positionH>
                <wp:positionV relativeFrom="paragraph">
                  <wp:posOffset>11430</wp:posOffset>
                </wp:positionV>
                <wp:extent cx="566420" cy="337820"/>
                <wp:effectExtent l="0" t="0" r="5080" b="5080"/>
                <wp:wrapNone/>
                <wp:docPr id="78825873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0DDB4" w14:textId="77777777" w:rsidR="00CC3736" w:rsidRPr="0069464B" w:rsidRDefault="00CC3736" w:rsidP="00CC3736">
                            <w:pPr>
                              <w:jc w:val="center"/>
                              <w:rPr>
                                <w:sz w:val="22"/>
                              </w:rPr>
                            </w:pPr>
                            <w:r>
                              <w:rPr>
                                <w:sz w:val="22"/>
                              </w:rPr>
                              <w:t>Astor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9ACB" id="Text Box 47" o:spid="_x0000_s1061" type="#_x0000_t202" style="position:absolute;left:0;text-align:left;margin-left:-30.95pt;margin-top:.9pt;width:44.6pt;height:26.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vq8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" filled="f">
                <v:path arrowok="t"/>
                <v:textbox inset=",7.2pt,,7.2pt">
                  <w:txbxContent>
                    <w:p w14:paraId="0360DDB4" w14:textId="77777777" w:rsidR="00CC3736" w:rsidRPr="0069464B" w:rsidRDefault="00CC3736" w:rsidP="00CC3736">
                      <w:pPr>
                        <w:jc w:val="center"/>
                        <w:rPr>
                          <w:sz w:val="22"/>
                        </w:rPr>
                      </w:pPr>
                      <w:r>
                        <w:rPr>
                          <w:sz w:val="22"/>
                        </w:rPr>
                        <w:t>Astor</w:t>
                      </w:r>
                    </w:p>
                  </w:txbxContent>
                </v:textbox>
              </v:shape>
            </w:pict>
          </mc:Fallback>
        </mc:AlternateContent>
      </w:r>
      <w:r w:rsidR="00CC3736" w:rsidRPr="00EB329C">
        <w:t xml:space="preserve">"I am the most miserable man on earth." John Jacob Astor </w:t>
      </w:r>
    </w:p>
    <w:p w14:paraId="637CF5B3" w14:textId="77777777" w:rsidR="00CC3736" w:rsidRPr="00EB329C" w:rsidRDefault="00A16670" w:rsidP="00CC3736">
      <w:pPr>
        <w:pStyle w:val="Heading4"/>
      </w:pPr>
      <w:r>
        <w:rPr>
          <w:b/>
          <w:noProof/>
          <w:sz w:val="38"/>
        </w:rPr>
        <mc:AlternateContent>
          <mc:Choice Requires="wps">
            <w:drawing>
              <wp:anchor distT="0" distB="0" distL="114300" distR="114300" simplePos="0" relativeHeight="251632640" behindDoc="0" locked="0" layoutInCell="1" allowOverlap="1" wp14:anchorId="47AE369C" wp14:editId="0171E1A8">
                <wp:simplePos x="0" y="0"/>
                <wp:positionH relativeFrom="column">
                  <wp:posOffset>-393065</wp:posOffset>
                </wp:positionH>
                <wp:positionV relativeFrom="paragraph">
                  <wp:posOffset>38100</wp:posOffset>
                </wp:positionV>
                <wp:extent cx="566420" cy="337820"/>
                <wp:effectExtent l="0" t="0" r="5080" b="5080"/>
                <wp:wrapNone/>
                <wp:docPr id="133303347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1D1FD5" w14:textId="77777777" w:rsidR="00CC3736" w:rsidRPr="0069464B" w:rsidRDefault="00CC3736" w:rsidP="00CC3736">
                            <w:pPr>
                              <w:jc w:val="center"/>
                              <w:rPr>
                                <w:sz w:val="22"/>
                              </w:rPr>
                            </w:pPr>
                            <w:r>
                              <w:rPr>
                                <w:sz w:val="22"/>
                              </w:rPr>
                              <w:t>Ford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E369C" id="Text Box 49" o:spid="_x0000_s1062" type="#_x0000_t202" style="position:absolute;left:0;text-align:left;margin-left:-30.95pt;margin-top:3pt;width:44.6pt;height:26.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5RS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" filled="f">
                <v:path arrowok="t"/>
                <v:textbox inset=",7.2pt,,7.2pt">
                  <w:txbxContent>
                    <w:p w14:paraId="0B1D1FD5" w14:textId="77777777" w:rsidR="00CC3736" w:rsidRPr="0069464B" w:rsidRDefault="00CC3736" w:rsidP="00CC3736">
                      <w:pPr>
                        <w:jc w:val="center"/>
                        <w:rPr>
                          <w:sz w:val="22"/>
                        </w:rPr>
                      </w:pPr>
                      <w:r>
                        <w:rPr>
                          <w:sz w:val="22"/>
                        </w:rPr>
                        <w:t>Ford</w:t>
                      </w:r>
                    </w:p>
                  </w:txbxContent>
                </v:textbox>
              </v:shape>
            </w:pict>
          </mc:Fallback>
        </mc:AlternateContent>
      </w:r>
      <w:r w:rsidR="00CC3736" w:rsidRPr="00EB329C">
        <w:t xml:space="preserve">"I was happier when doing a mechanic's job." Henry Ford </w:t>
      </w:r>
    </w:p>
    <w:p w14:paraId="4BEAB5CF" w14:textId="77777777" w:rsidR="00CC3736" w:rsidRDefault="00A16670" w:rsidP="00CC3736">
      <w:pPr>
        <w:pStyle w:val="Heading3"/>
      </w:pPr>
      <w:r>
        <w:rPr>
          <w:b/>
          <w:noProof/>
          <w:sz w:val="38"/>
        </w:rPr>
        <w:lastRenderedPageBreak/>
        <mc:AlternateContent>
          <mc:Choice Requires="wps">
            <w:drawing>
              <wp:anchor distT="0" distB="0" distL="114300" distR="114300" simplePos="0" relativeHeight="251641856" behindDoc="0" locked="0" layoutInCell="1" allowOverlap="1" wp14:anchorId="08EA9B7D" wp14:editId="2B5BB965">
                <wp:simplePos x="0" y="0"/>
                <wp:positionH relativeFrom="column">
                  <wp:posOffset>-393065</wp:posOffset>
                </wp:positionH>
                <wp:positionV relativeFrom="paragraph">
                  <wp:posOffset>120650</wp:posOffset>
                </wp:positionV>
                <wp:extent cx="566420" cy="337820"/>
                <wp:effectExtent l="0" t="0" r="5080" b="5080"/>
                <wp:wrapNone/>
                <wp:docPr id="185078547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DFB648" w14:textId="77777777" w:rsidR="00CC3736" w:rsidRPr="0069464B" w:rsidRDefault="00CC3736" w:rsidP="00CC3736">
                            <w:pPr>
                              <w:jc w:val="center"/>
                              <w:rPr>
                                <w:sz w:val="22"/>
                              </w:rPr>
                            </w:pPr>
                            <w:r>
                              <w:rPr>
                                <w:sz w:val="22"/>
                              </w:rPr>
                              <w:t>Rich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A9B7D" id="Text Box 58" o:spid="_x0000_s1063" type="#_x0000_t202" style="position:absolute;left:0;text-align:left;margin-left:-30.95pt;margin-top:9.5pt;width:44.6pt;height:26.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" filled="f">
                <v:path arrowok="t"/>
                <v:textbox inset=",7.2pt,,7.2pt">
                  <w:txbxContent>
                    <w:p w14:paraId="5EDFB648" w14:textId="77777777" w:rsidR="00CC3736" w:rsidRPr="0069464B" w:rsidRDefault="00CC3736" w:rsidP="00CC3736">
                      <w:pPr>
                        <w:jc w:val="center"/>
                        <w:rPr>
                          <w:sz w:val="22"/>
                        </w:rPr>
                      </w:pPr>
                      <w:r>
                        <w:rPr>
                          <w:sz w:val="22"/>
                        </w:rPr>
                        <w:t>Rich</w:t>
                      </w:r>
                    </w:p>
                  </w:txbxContent>
                </v:textbox>
              </v:shape>
            </w:pict>
          </mc:Fallback>
        </mc:AlternateContent>
      </w:r>
      <w:r w:rsidR="00CC3736">
        <w:t>So what does being “rich toward God” look like (21)?</w:t>
      </w:r>
    </w:p>
    <w:p w14:paraId="064DA19E" w14:textId="77777777" w:rsidR="00CC3736" w:rsidRDefault="00CC3736" w:rsidP="00CC3736">
      <w:pPr>
        <w:pStyle w:val="Heading4"/>
      </w:pPr>
      <w:r>
        <w:t>God doesn’t need money, but investing in others shows we’re rich towards God.</w:t>
      </w:r>
    </w:p>
    <w:p w14:paraId="6B3DCE96" w14:textId="77777777" w:rsidR="00CC3736" w:rsidRPr="00AA6AA1" w:rsidRDefault="00A16670" w:rsidP="00CC3736">
      <w:pPr>
        <w:pStyle w:val="Heading4"/>
        <w:rPr>
          <w:rFonts w:ascii="Times" w:hAnsi="Times"/>
        </w:rPr>
      </w:pPr>
      <w:r>
        <w:rPr>
          <w:b/>
          <w:noProof/>
          <w:sz w:val="38"/>
        </w:rPr>
        <mc:AlternateContent>
          <mc:Choice Requires="wps">
            <w:drawing>
              <wp:anchor distT="0" distB="0" distL="114300" distR="114300" simplePos="0" relativeHeight="251642880" behindDoc="0" locked="0" layoutInCell="1" allowOverlap="1" wp14:anchorId="78E41265" wp14:editId="60A2A5D0">
                <wp:simplePos x="0" y="0"/>
                <wp:positionH relativeFrom="column">
                  <wp:posOffset>-393065</wp:posOffset>
                </wp:positionH>
                <wp:positionV relativeFrom="paragraph">
                  <wp:posOffset>33655</wp:posOffset>
                </wp:positionV>
                <wp:extent cx="566420" cy="337820"/>
                <wp:effectExtent l="0" t="0" r="5080" b="5080"/>
                <wp:wrapNone/>
                <wp:docPr id="3415225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65113" w14:textId="77777777" w:rsidR="00CC3736" w:rsidRPr="0069464B" w:rsidRDefault="00CC3736" w:rsidP="00CC3736">
                            <w:pPr>
                              <w:jc w:val="center"/>
                              <w:rPr>
                                <w:sz w:val="22"/>
                              </w:rPr>
                            </w:pPr>
                            <w:r>
                              <w:rPr>
                                <w:sz w:val="22"/>
                              </w:rPr>
                              <w:t>Poor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1265" id="Text Box 59" o:spid="_x0000_s1064" type="#_x0000_t202" style="position:absolute;left:0;text-align:left;margin-left:-30.95pt;margin-top:2.65pt;width:44.6pt;height:26.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lZf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" filled="f">
                <v:path arrowok="t"/>
                <v:textbox inset=",7.2pt,,7.2pt">
                  <w:txbxContent>
                    <w:p w14:paraId="72A65113" w14:textId="77777777" w:rsidR="00CC3736" w:rsidRPr="0069464B" w:rsidRDefault="00CC3736" w:rsidP="00CC3736">
                      <w:pPr>
                        <w:jc w:val="center"/>
                        <w:rPr>
                          <w:sz w:val="22"/>
                        </w:rPr>
                      </w:pPr>
                      <w:r>
                        <w:rPr>
                          <w:sz w:val="22"/>
                        </w:rPr>
                        <w:t>Poor</w:t>
                      </w:r>
                    </w:p>
                  </w:txbxContent>
                </v:textbox>
              </v:shape>
            </w:pict>
          </mc:Fallback>
        </mc:AlternateContent>
      </w:r>
      <w:r w:rsidR="00CC3736">
        <w:rPr>
          <w:rFonts w:ascii="Times" w:hAnsi="Times" w:cs="Arial"/>
          <w:szCs w:val="24"/>
        </w:rPr>
        <w:t>Warren Wiersbe writes insightfully, “</w:t>
      </w:r>
      <w:r w:rsidR="00CC3736" w:rsidRPr="00AA6AA1">
        <w:rPr>
          <w:rFonts w:ascii="Times" w:hAnsi="Times" w:cs="Arial"/>
          <w:szCs w:val="24"/>
        </w:rPr>
        <w:t>How tragic when people are rich in t</w:t>
      </w:r>
      <w:r w:rsidR="00CC3736">
        <w:rPr>
          <w:rFonts w:ascii="Times" w:hAnsi="Times" w:cs="Arial"/>
          <w:szCs w:val="24"/>
        </w:rPr>
        <w:t>his world but poor in the next!” (</w:t>
      </w:r>
      <w:r w:rsidR="00CC3736" w:rsidRPr="00662D28">
        <w:rPr>
          <w:rFonts w:ascii="Times" w:hAnsi="Times" w:cs="Arial"/>
          <w:i/>
          <w:szCs w:val="24"/>
        </w:rPr>
        <w:t>Bible Exposition Commentary</w:t>
      </w:r>
      <w:r w:rsidR="00CC3736">
        <w:rPr>
          <w:rFonts w:ascii="Times" w:hAnsi="Times" w:cs="Arial"/>
          <w:szCs w:val="24"/>
        </w:rPr>
        <w:t xml:space="preserve"> on Luke 12:21).</w:t>
      </w:r>
    </w:p>
    <w:p w14:paraId="3D2B466E" w14:textId="77777777" w:rsidR="00CC3736" w:rsidRPr="00D77F5E" w:rsidRDefault="00CC3736" w:rsidP="00CC3736">
      <w:pPr>
        <w:pStyle w:val="Heading1"/>
        <w:ind w:right="-10"/>
      </w:pPr>
      <w:r w:rsidRPr="00D77F5E">
        <w:t>Conclusion</w:t>
      </w:r>
    </w:p>
    <w:p w14:paraId="4039C00E" w14:textId="77777777" w:rsidR="00CC3736" w:rsidRPr="00D77F5E" w:rsidRDefault="00A16670" w:rsidP="00CC3736">
      <w:pPr>
        <w:pStyle w:val="Heading3"/>
        <w:ind w:right="-10"/>
      </w:pPr>
      <w:r>
        <w:rPr>
          <w:b/>
          <w:noProof/>
          <w:sz w:val="38"/>
        </w:rPr>
        <mc:AlternateContent>
          <mc:Choice Requires="wps">
            <w:drawing>
              <wp:anchor distT="0" distB="0" distL="114300" distR="114300" simplePos="0" relativeHeight="251623424" behindDoc="0" locked="0" layoutInCell="1" allowOverlap="1" wp14:anchorId="5ABFFB0C" wp14:editId="120ED713">
                <wp:simplePos x="0" y="0"/>
                <wp:positionH relativeFrom="column">
                  <wp:posOffset>-278765</wp:posOffset>
                </wp:positionH>
                <wp:positionV relativeFrom="paragraph">
                  <wp:posOffset>62230</wp:posOffset>
                </wp:positionV>
                <wp:extent cx="566420" cy="337820"/>
                <wp:effectExtent l="0" t="0" r="5080" b="5080"/>
                <wp:wrapNone/>
                <wp:docPr id="40353550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B78B3" w14:textId="77777777" w:rsidR="00CC3736" w:rsidRPr="0069464B" w:rsidRDefault="00CC3736" w:rsidP="00CC3736">
                            <w:pPr>
                              <w:jc w:val="center"/>
                              <w:rPr>
                                <w:sz w:val="22"/>
                              </w:rPr>
                            </w:pPr>
                            <w:r>
                              <w:rPr>
                                <w:sz w:val="22"/>
                              </w:rPr>
                              <w:t>MI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FFB0C" id="Text Box 32" o:spid="_x0000_s1065" type="#_x0000_t202" style="position:absolute;left:0;text-align:left;margin-left:-21.95pt;margin-top:4.9pt;width:44.6pt;height:26.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" filled="f">
                <v:path arrowok="t"/>
                <v:textbox inset=",7.2pt,,7.2pt">
                  <w:txbxContent>
                    <w:p w14:paraId="322B78B3" w14:textId="77777777" w:rsidR="00CC3736" w:rsidRPr="0069464B" w:rsidRDefault="00CC3736" w:rsidP="00CC3736">
                      <w:pPr>
                        <w:jc w:val="center"/>
                        <w:rPr>
                          <w:sz w:val="22"/>
                        </w:rPr>
                      </w:pPr>
                      <w:r>
                        <w:rPr>
                          <w:sz w:val="22"/>
                        </w:rPr>
                        <w:t>MI</w:t>
                      </w:r>
                    </w:p>
                  </w:txbxContent>
                </v:textbox>
              </v:shape>
            </w:pict>
          </mc:Fallback>
        </mc:AlternateContent>
      </w:r>
      <w:r w:rsidR="00CC3736">
        <w:t xml:space="preserve">So how does God free us from ODM?  Sometimes he </w:t>
      </w:r>
      <w:r w:rsidR="00CC3736" w:rsidRPr="00701650">
        <w:rPr>
          <w:i/>
        </w:rPr>
        <w:t>keeps us from</w:t>
      </w:r>
      <w:r w:rsidR="00CC3736">
        <w:t xml:space="preserve"> money we want while other times he </w:t>
      </w:r>
      <w:r w:rsidR="00CC3736" w:rsidRPr="00701650">
        <w:rPr>
          <w:i/>
        </w:rPr>
        <w:t>gives us</w:t>
      </w:r>
      <w:r w:rsidR="00CC3736">
        <w:t xml:space="preserve"> money to give to others (MI/MPs</w:t>
      </w:r>
      <w:r w:rsidR="00CC3736" w:rsidRPr="00D77F5E">
        <w:t>).</w:t>
      </w:r>
    </w:p>
    <w:p w14:paraId="0289A79D" w14:textId="77777777" w:rsidR="00CC3736" w:rsidRDefault="00CC3736" w:rsidP="00CC3736">
      <w:pPr>
        <w:pStyle w:val="Heading3"/>
      </w:pPr>
      <w:r>
        <w:t>We have some great examples of men who refused to build bigger barns.</w:t>
      </w:r>
    </w:p>
    <w:p w14:paraId="75EFF34B" w14:textId="77777777" w:rsidR="00CC3736" w:rsidRDefault="00A16670" w:rsidP="00CC3736">
      <w:pPr>
        <w:pStyle w:val="Heading4"/>
      </w:pPr>
      <w:r>
        <w:rPr>
          <w:b/>
          <w:noProof/>
          <w:sz w:val="38"/>
        </w:rPr>
        <mc:AlternateContent>
          <mc:Choice Requires="wps">
            <w:drawing>
              <wp:anchor distT="0" distB="0" distL="114300" distR="114300" simplePos="0" relativeHeight="251624448" behindDoc="0" locked="0" layoutInCell="1" allowOverlap="1" wp14:anchorId="5E5DB3F7" wp14:editId="4BCDF02F">
                <wp:simplePos x="0" y="0"/>
                <wp:positionH relativeFrom="column">
                  <wp:posOffset>-164465</wp:posOffset>
                </wp:positionH>
                <wp:positionV relativeFrom="paragraph">
                  <wp:posOffset>88900</wp:posOffset>
                </wp:positionV>
                <wp:extent cx="566420" cy="337820"/>
                <wp:effectExtent l="0" t="0" r="5080" b="5080"/>
                <wp:wrapNone/>
                <wp:docPr id="135844398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49BED3" w14:textId="77777777" w:rsidR="00CC3736" w:rsidRPr="0069464B" w:rsidRDefault="00CC3736" w:rsidP="00CC3736">
                            <w:pPr>
                              <w:jc w:val="center"/>
                              <w:rPr>
                                <w:sz w:val="22"/>
                              </w:rPr>
                            </w:pPr>
                            <w:r>
                              <w:rPr>
                                <w:sz w:val="22"/>
                              </w:rPr>
                              <w:t>Letour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DB3F7" id="Text Box 33" o:spid="_x0000_s1066" type="#_x0000_t202" style="position:absolute;left:0;text-align:left;margin-left:-12.95pt;margin-top:7pt;width:44.6pt;height:26.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" filled="f">
                <v:path arrowok="t"/>
                <v:textbox inset=",7.2pt,,7.2pt">
                  <w:txbxContent>
                    <w:p w14:paraId="5B49BED3" w14:textId="77777777" w:rsidR="00CC3736" w:rsidRPr="0069464B" w:rsidRDefault="00CC3736" w:rsidP="00CC3736">
                      <w:pPr>
                        <w:jc w:val="center"/>
                        <w:rPr>
                          <w:sz w:val="22"/>
                        </w:rPr>
                      </w:pPr>
                      <w:r>
                        <w:rPr>
                          <w:sz w:val="22"/>
                        </w:rPr>
                        <w:t>Letour</w:t>
                      </w:r>
                    </w:p>
                  </w:txbxContent>
                </v:textbox>
              </v:shape>
            </w:pict>
          </mc:Fallback>
        </mc:AlternateContent>
      </w:r>
      <w:r w:rsidR="00CC3736">
        <w:t>R. G. LeTourneau was so blessed by God in his earthmoving business that he committed to live on 10% and give the other 90% away.</w:t>
      </w:r>
    </w:p>
    <w:p w14:paraId="11558C79" w14:textId="77777777" w:rsidR="00CC3736" w:rsidRDefault="00A16670" w:rsidP="00CC3736">
      <w:pPr>
        <w:pStyle w:val="Heading4"/>
      </w:pPr>
      <w:r>
        <w:rPr>
          <w:b/>
          <w:noProof/>
          <w:sz w:val="38"/>
        </w:rPr>
        <mc:AlternateContent>
          <mc:Choice Requires="wps">
            <w:drawing>
              <wp:anchor distT="0" distB="0" distL="114300" distR="114300" simplePos="0" relativeHeight="251625472" behindDoc="0" locked="0" layoutInCell="1" allowOverlap="1" wp14:anchorId="368412AB" wp14:editId="03CCEA90">
                <wp:simplePos x="0" y="0"/>
                <wp:positionH relativeFrom="column">
                  <wp:posOffset>-164465</wp:posOffset>
                </wp:positionH>
                <wp:positionV relativeFrom="paragraph">
                  <wp:posOffset>175895</wp:posOffset>
                </wp:positionV>
                <wp:extent cx="566420" cy="337820"/>
                <wp:effectExtent l="0" t="0" r="5080" b="5080"/>
                <wp:wrapNone/>
                <wp:docPr id="8801609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7EA297" w14:textId="77777777" w:rsidR="00CC3736" w:rsidRPr="0069464B" w:rsidRDefault="00CC3736" w:rsidP="00CC3736">
                            <w:pPr>
                              <w:jc w:val="center"/>
                              <w:rPr>
                                <w:sz w:val="22"/>
                              </w:rPr>
                            </w:pPr>
                            <w:r>
                              <w:rPr>
                                <w:sz w:val="22"/>
                              </w:rPr>
                              <w: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12AB" id="Text Box 35" o:spid="_x0000_s1067" type="#_x0000_t202" style="position:absolute;left:0;text-align:left;margin-left:-12.95pt;margin-top:13.85pt;width:44.6pt;height:26.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" filled="f">
                <v:path arrowok="t"/>
                <v:textbox inset=",7.2pt,,7.2pt">
                  <w:txbxContent>
                    <w:p w14:paraId="3E7EA297" w14:textId="77777777" w:rsidR="00CC3736" w:rsidRPr="0069464B" w:rsidRDefault="00CC3736" w:rsidP="00CC3736">
                      <w:pPr>
                        <w:jc w:val="center"/>
                        <w:rPr>
                          <w:sz w:val="22"/>
                        </w:rPr>
                      </w:pPr>
                      <w:r>
                        <w:rPr>
                          <w:sz w:val="22"/>
                        </w:rPr>
                        <w:t>Ed</w:t>
                      </w:r>
                    </w:p>
                  </w:txbxContent>
                </v:textbox>
              </v:shape>
            </w:pict>
          </mc:Fallback>
        </mc:AlternateContent>
      </w:r>
      <w:r w:rsidR="00CC3736">
        <w:t>Ed Sheffield was my friend who wore K-Mart tennis shoes, lived in a modest house, and never bought new cars.  A life goal of his was to give away $50,000 a year!</w:t>
      </w:r>
    </w:p>
    <w:p w14:paraId="19FAAA8B" w14:textId="77777777" w:rsidR="00CC3736" w:rsidRDefault="00CC3736" w:rsidP="00CC3736">
      <w:pPr>
        <w:pStyle w:val="Heading3"/>
      </w:pPr>
      <w:r>
        <w:t xml:space="preserve">But we don’t need to look at millionaires to find good examples.  </w:t>
      </w:r>
    </w:p>
    <w:p w14:paraId="406D4CE5" w14:textId="77777777" w:rsidR="00CC3736" w:rsidRDefault="00A16670" w:rsidP="00CC3736">
      <w:pPr>
        <w:pStyle w:val="Heading4"/>
      </w:pPr>
      <w:r>
        <w:rPr>
          <w:b/>
          <w:noProof/>
          <w:sz w:val="38"/>
        </w:rPr>
        <mc:AlternateContent>
          <mc:Choice Requires="wps">
            <w:drawing>
              <wp:anchor distT="0" distB="0" distL="114300" distR="114300" simplePos="0" relativeHeight="251712512" behindDoc="0" locked="0" layoutInCell="1" allowOverlap="1" wp14:anchorId="674F51E1" wp14:editId="69050E16">
                <wp:simplePos x="0" y="0"/>
                <wp:positionH relativeFrom="column">
                  <wp:posOffset>-164465</wp:posOffset>
                </wp:positionH>
                <wp:positionV relativeFrom="paragraph">
                  <wp:posOffset>710565</wp:posOffset>
                </wp:positionV>
                <wp:extent cx="566420" cy="212725"/>
                <wp:effectExtent l="0" t="0" r="5080" b="3175"/>
                <wp:wrapNone/>
                <wp:docPr id="8380124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21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D757D" w14:textId="77777777" w:rsidR="00CC3736" w:rsidRPr="0069464B" w:rsidRDefault="00CC3736" w:rsidP="00CC3736">
                            <w:pPr>
                              <w:jc w:val="center"/>
                              <w:rPr>
                                <w:sz w:val="22"/>
                              </w:rPr>
                            </w:pPr>
                            <w:r>
                              <w:rPr>
                                <w:sz w:val="22"/>
                              </w:rP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F51E1" id="Text Box 134" o:spid="_x0000_s1068" type="#_x0000_t202" style="position:absolute;left:0;text-align:left;margin-left:-12.95pt;margin-top:55.95pt;width:44.6pt;height:1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" filled="f">
                <v:path arrowok="t"/>
                <v:textbox inset="0,0,0,0">
                  <w:txbxContent>
                    <w:p w14:paraId="2C6D757D" w14:textId="77777777" w:rsidR="00CC3736" w:rsidRPr="0069464B" w:rsidRDefault="00CC3736" w:rsidP="00CC3736">
                      <w:pPr>
                        <w:jc w:val="center"/>
                        <w:rPr>
                          <w:sz w:val="22"/>
                        </w:rPr>
                      </w:pPr>
                      <w:r>
                        <w:rPr>
                          <w:sz w:val="22"/>
                        </w:rPr>
                        <w:t>• 1%</w:t>
                      </w:r>
                    </w:p>
                  </w:txbxContent>
                </v:textbox>
              </v:shape>
            </w:pict>
          </mc:Fallback>
        </mc:AlternateContent>
      </w:r>
      <w:r>
        <w:rPr>
          <w:b/>
          <w:noProof/>
          <w:sz w:val="38"/>
        </w:rPr>
        <mc:AlternateContent>
          <mc:Choice Requires="wps">
            <w:drawing>
              <wp:anchor distT="0" distB="0" distL="114300" distR="114300" simplePos="0" relativeHeight="251626496" behindDoc="0" locked="0" layoutInCell="1" allowOverlap="1" wp14:anchorId="01FA4AAC" wp14:editId="7A0F5271">
                <wp:simplePos x="0" y="0"/>
                <wp:positionH relativeFrom="column">
                  <wp:posOffset>-164465</wp:posOffset>
                </wp:positionH>
                <wp:positionV relativeFrom="paragraph">
                  <wp:posOffset>23495</wp:posOffset>
                </wp:positionV>
                <wp:extent cx="566420" cy="224790"/>
                <wp:effectExtent l="0" t="0" r="5080" b="3810"/>
                <wp:wrapNone/>
                <wp:docPr id="51666680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8A80BB" w14:textId="77777777" w:rsidR="00CC3736" w:rsidRPr="0069464B" w:rsidRDefault="00CC3736" w:rsidP="00CC3736">
                            <w:pPr>
                              <w:jc w:val="center"/>
                              <w:rPr>
                                <w:sz w:val="22"/>
                              </w:rPr>
                            </w:pPr>
                            <w:r>
                              <w:rPr>
                                <w:sz w:val="22"/>
                              </w:rPr>
                              <w:t>Pie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4AAC" id="Text Box 36" o:spid="_x0000_s1069" type="#_x0000_t202" style="position:absolute;left:0;text-align:left;margin-left:-12.95pt;margin-top:1.85pt;width:44.6pt;height:17.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" filled="f">
                <v:path arrowok="t"/>
                <v:textbox inset="0,0,0,0">
                  <w:txbxContent>
                    <w:p w14:paraId="258A80BB" w14:textId="77777777" w:rsidR="00CC3736" w:rsidRPr="0069464B" w:rsidRDefault="00CC3736" w:rsidP="00CC3736">
                      <w:pPr>
                        <w:jc w:val="center"/>
                        <w:rPr>
                          <w:sz w:val="22"/>
                        </w:rPr>
                      </w:pPr>
                      <w:r>
                        <w:rPr>
                          <w:sz w:val="22"/>
                        </w:rPr>
                        <w:t>Pie</w:t>
                      </w:r>
                    </w:p>
                  </w:txbxContent>
                </v:textbox>
              </v:shape>
            </w:pict>
          </mc:Fallback>
        </mc:AlternateContent>
      </w:r>
      <w:r>
        <w:rPr>
          <w:b/>
          <w:noProof/>
          <w:sz w:val="38"/>
        </w:rPr>
        <mc:AlternateContent>
          <mc:Choice Requires="wps">
            <w:drawing>
              <wp:anchor distT="0" distB="0" distL="114300" distR="114300" simplePos="0" relativeHeight="251648000" behindDoc="0" locked="0" layoutInCell="1" allowOverlap="1" wp14:anchorId="38DAAE77" wp14:editId="3863EDE9">
                <wp:simplePos x="0" y="0"/>
                <wp:positionH relativeFrom="column">
                  <wp:posOffset>-164465</wp:posOffset>
                </wp:positionH>
                <wp:positionV relativeFrom="paragraph">
                  <wp:posOffset>923290</wp:posOffset>
                </wp:positionV>
                <wp:extent cx="566420" cy="212725"/>
                <wp:effectExtent l="0" t="0" r="5080" b="3175"/>
                <wp:wrapNone/>
                <wp:docPr id="16673423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21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32407C" w14:textId="77777777" w:rsidR="00CC3736" w:rsidRPr="0069464B" w:rsidRDefault="00CC3736" w:rsidP="00CC3736">
                            <w:pPr>
                              <w:jc w:val="center"/>
                              <w:rPr>
                                <w:sz w:val="22"/>
                              </w:rPr>
                            </w:pPr>
                            <w:r>
                              <w:rPr>
                                <w:sz w:val="22"/>
                              </w:rPr>
                              <w:t>Poor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AE77" id="Text Box 66" o:spid="_x0000_s1070" type="#_x0000_t202" style="position:absolute;left:0;text-align:left;margin-left:-12.95pt;margin-top:72.7pt;width:44.6pt;height:1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" filled="f">
                <v:path arrowok="t"/>
                <v:textbox inset="0,0,0,0">
                  <w:txbxContent>
                    <w:p w14:paraId="5E32407C" w14:textId="77777777" w:rsidR="00CC3736" w:rsidRPr="0069464B" w:rsidRDefault="00CC3736" w:rsidP="00CC3736">
                      <w:pPr>
                        <w:jc w:val="center"/>
                        <w:rPr>
                          <w:sz w:val="22"/>
                        </w:rPr>
                      </w:pPr>
                      <w:r>
                        <w:rPr>
                          <w:sz w:val="22"/>
                        </w:rPr>
                        <w:t>Poor</w:t>
                      </w:r>
                    </w:p>
                  </w:txbxContent>
                </v:textbox>
              </v:shape>
            </w:pict>
          </mc:Fallback>
        </mc:AlternateContent>
      </w:r>
      <w:r>
        <w:rPr>
          <w:b/>
          <w:noProof/>
          <w:sz w:val="38"/>
        </w:rPr>
        <mc:AlternateContent>
          <mc:Choice Requires="wps">
            <w:drawing>
              <wp:anchor distT="0" distB="0" distL="114300" distR="114300" simplePos="0" relativeHeight="251646976" behindDoc="0" locked="0" layoutInCell="1" allowOverlap="1" wp14:anchorId="6CAAE5F3" wp14:editId="7344811A">
                <wp:simplePos x="0" y="0"/>
                <wp:positionH relativeFrom="column">
                  <wp:posOffset>-164465</wp:posOffset>
                </wp:positionH>
                <wp:positionV relativeFrom="paragraph">
                  <wp:posOffset>481965</wp:posOffset>
                </wp:positionV>
                <wp:extent cx="566420" cy="212725"/>
                <wp:effectExtent l="0" t="0" r="5080" b="3175"/>
                <wp:wrapNone/>
                <wp:docPr id="128857090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21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89ECEF" w14:textId="77777777" w:rsidR="00CC3736" w:rsidRPr="0069464B" w:rsidRDefault="00CC3736" w:rsidP="00CC3736">
                            <w:pPr>
                              <w:jc w:val="center"/>
                              <w:rPr>
                                <w:sz w:val="22"/>
                              </w:rPr>
                            </w:pPr>
                            <w:r>
                              <w:rPr>
                                <w:sz w:val="22"/>
                              </w:rPr>
                              <w:t>• upp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AE5F3" id="Text Box 65" o:spid="_x0000_s1071" type="#_x0000_t202" style="position:absolute;left:0;text-align:left;margin-left:-12.95pt;margin-top:37.95pt;width:44.6pt;height:1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" filled="f">
                <v:path arrowok="t"/>
                <v:textbox inset="0,0,0,0">
                  <w:txbxContent>
                    <w:p w14:paraId="1189ECEF" w14:textId="77777777" w:rsidR="00CC3736" w:rsidRPr="0069464B" w:rsidRDefault="00CC3736" w:rsidP="00CC3736">
                      <w:pPr>
                        <w:jc w:val="center"/>
                        <w:rPr>
                          <w:sz w:val="22"/>
                        </w:rPr>
                      </w:pPr>
                      <w:r>
                        <w:rPr>
                          <w:sz w:val="22"/>
                        </w:rPr>
                        <w:t>• upp</w:t>
                      </w:r>
                    </w:p>
                  </w:txbxContent>
                </v:textbox>
              </v:shape>
            </w:pict>
          </mc:Fallback>
        </mc:AlternateContent>
      </w:r>
      <w:r>
        <w:rPr>
          <w:b/>
          <w:noProof/>
          <w:sz w:val="38"/>
        </w:rPr>
        <mc:AlternateContent>
          <mc:Choice Requires="wps">
            <w:drawing>
              <wp:anchor distT="0" distB="0" distL="114300" distR="114300" simplePos="0" relativeHeight="251645952" behindDoc="0" locked="0" layoutInCell="1" allowOverlap="1" wp14:anchorId="2619BCF4" wp14:editId="4472B5E1">
                <wp:simplePos x="0" y="0"/>
                <wp:positionH relativeFrom="column">
                  <wp:posOffset>-164465</wp:posOffset>
                </wp:positionH>
                <wp:positionV relativeFrom="paragraph">
                  <wp:posOffset>253365</wp:posOffset>
                </wp:positionV>
                <wp:extent cx="566420" cy="212725"/>
                <wp:effectExtent l="0" t="0" r="5080" b="3175"/>
                <wp:wrapNone/>
                <wp:docPr id="63034512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21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A40032" w14:textId="77777777" w:rsidR="00CC3736" w:rsidRPr="0069464B" w:rsidRDefault="00CC3736" w:rsidP="00CC3736">
                            <w:pPr>
                              <w:jc w:val="center"/>
                              <w:rPr>
                                <w:sz w:val="22"/>
                              </w:rPr>
                            </w:pPr>
                            <w:r>
                              <w:rPr>
                                <w:sz w:val="22"/>
                              </w:rPr>
                              <w: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BCF4" id="Text Box 64" o:spid="_x0000_s1072" type="#_x0000_t202" style="position:absolute;left:0;text-align:left;margin-left:-12.95pt;margin-top:19.95pt;width:44.6pt;height:1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" filled="f">
                <v:path arrowok="t"/>
                <v:textbox inset="0,0,0,0">
                  <w:txbxContent>
                    <w:p w14:paraId="56A40032" w14:textId="77777777" w:rsidR="00CC3736" w:rsidRPr="0069464B" w:rsidRDefault="00CC3736" w:rsidP="00CC3736">
                      <w:pPr>
                        <w:jc w:val="center"/>
                        <w:rPr>
                          <w:sz w:val="22"/>
                        </w:rPr>
                      </w:pPr>
                      <w:r>
                        <w:rPr>
                          <w:sz w:val="22"/>
                        </w:rPr>
                        <w:t>• 3%</w:t>
                      </w:r>
                    </w:p>
                  </w:txbxContent>
                </v:textbox>
              </v:shape>
            </w:pict>
          </mc:Fallback>
        </mc:AlternateContent>
      </w:r>
      <w:r>
        <w:rPr>
          <w:b/>
          <w:noProof/>
          <w:sz w:val="38"/>
        </w:rPr>
        <mc:AlternateContent>
          <mc:Choice Requires="wps">
            <w:drawing>
              <wp:anchor distT="0" distB="0" distL="114300" distR="114300" simplePos="0" relativeHeight="251627520" behindDoc="0" locked="0" layoutInCell="1" allowOverlap="1" wp14:anchorId="7FB85F63" wp14:editId="5F305352">
                <wp:simplePos x="0" y="0"/>
                <wp:positionH relativeFrom="column">
                  <wp:posOffset>-164465</wp:posOffset>
                </wp:positionH>
                <wp:positionV relativeFrom="paragraph">
                  <wp:posOffset>1146810</wp:posOffset>
                </wp:positionV>
                <wp:extent cx="566420" cy="337820"/>
                <wp:effectExtent l="0" t="0" r="5080" b="5080"/>
                <wp:wrapNone/>
                <wp:docPr id="19495595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2536D" w14:textId="77777777" w:rsidR="00CC3736" w:rsidRPr="0069464B" w:rsidRDefault="00CC3736" w:rsidP="00CC3736">
                            <w:pPr>
                              <w:jc w:val="center"/>
                              <w:rPr>
                                <w:sz w:val="22"/>
                              </w:rPr>
                            </w:pPr>
                            <w:r>
                              <w:rPr>
                                <w:sz w:val="22"/>
                              </w:rPr>
                              <w:t>Bar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85F63" id="Text Box 37" o:spid="_x0000_s1073" type="#_x0000_t202" style="position:absolute;left:0;text-align:left;margin-left:-12.95pt;margin-top:90.3pt;width:44.6pt;height:26.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lXxAwIAAPI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" filled="f">
                <v:path arrowok="t"/>
                <v:textbox inset=",7.2pt,,7.2pt">
                  <w:txbxContent>
                    <w:p w14:paraId="3FF2536D" w14:textId="77777777" w:rsidR="00CC3736" w:rsidRPr="0069464B" w:rsidRDefault="00CC3736" w:rsidP="00CC3736">
                      <w:pPr>
                        <w:jc w:val="center"/>
                        <w:rPr>
                          <w:sz w:val="22"/>
                        </w:rPr>
                      </w:pPr>
                      <w:r>
                        <w:rPr>
                          <w:sz w:val="22"/>
                        </w:rPr>
                        <w:t>Bar</w:t>
                      </w:r>
                    </w:p>
                  </w:txbxContent>
                </v:textbox>
              </v:shape>
            </w:pict>
          </mc:Fallback>
        </mc:AlternateContent>
      </w:r>
      <w:r>
        <w:rPr>
          <w:b/>
          <w:noProof/>
          <w:sz w:val="38"/>
        </w:rPr>
        <mc:AlternateContent>
          <mc:Choice Requires="wps">
            <w:drawing>
              <wp:anchor distT="0" distB="0" distL="114300" distR="114300" simplePos="0" relativeHeight="251709440" behindDoc="0" locked="0" layoutInCell="1" allowOverlap="1" wp14:anchorId="5BF96274" wp14:editId="0942EB0A">
                <wp:simplePos x="0" y="0"/>
                <wp:positionH relativeFrom="column">
                  <wp:posOffset>-164465</wp:posOffset>
                </wp:positionH>
                <wp:positionV relativeFrom="paragraph">
                  <wp:posOffset>1489710</wp:posOffset>
                </wp:positionV>
                <wp:extent cx="795020" cy="337820"/>
                <wp:effectExtent l="0" t="0" r="5080" b="5080"/>
                <wp:wrapNone/>
                <wp:docPr id="31727675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D15E6E" w14:textId="77777777" w:rsidR="00CC3736" w:rsidRPr="0069464B" w:rsidRDefault="00CC3736" w:rsidP="00CC3736">
                            <w:pPr>
                              <w:jc w:val="center"/>
                              <w:rPr>
                                <w:sz w:val="22"/>
                              </w:rPr>
                            </w:pPr>
                            <w:r>
                              <w:rPr>
                                <w:sz w:val="22"/>
                              </w:rPr>
                              <w:t>• &gt; &amp; • &gt;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6274" id="Text Box 131" o:spid="_x0000_s1074" type="#_x0000_t202" style="position:absolute;left:0;text-align:left;margin-left:-12.95pt;margin-top:117.3pt;width:62.6pt;height:2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" filled="f">
                <v:path arrowok="t"/>
                <v:textbox inset=",7.2pt,,7.2pt">
                  <w:txbxContent>
                    <w:p w14:paraId="2CD15E6E" w14:textId="77777777" w:rsidR="00CC3736" w:rsidRPr="0069464B" w:rsidRDefault="00CC3736" w:rsidP="00CC3736">
                      <w:pPr>
                        <w:jc w:val="center"/>
                        <w:rPr>
                          <w:sz w:val="22"/>
                        </w:rPr>
                      </w:pPr>
                      <w:r>
                        <w:rPr>
                          <w:sz w:val="22"/>
                        </w:rPr>
                        <w:t>• &gt; &amp; • &gt;</w:t>
                      </w:r>
                    </w:p>
                  </w:txbxContent>
                </v:textbox>
              </v:shape>
            </w:pict>
          </mc:Fallback>
        </mc:AlternateContent>
      </w:r>
      <w:r w:rsidR="00CC3736">
        <w:t xml:space="preserve">A study by </w:t>
      </w:r>
      <w:r w:rsidR="00CC3736">
        <w:rPr>
          <w:i/>
        </w:rPr>
        <w:t>Moody Monthly</w:t>
      </w:r>
      <w:r w:rsidR="00CC3736">
        <w:t xml:space="preserve"> magazine around 1987 showed that, the more money Christians earn, the lower percentage they give away.</w:t>
      </w:r>
    </w:p>
    <w:p w14:paraId="3C2BC216" w14:textId="77777777" w:rsidR="00CC3736" w:rsidRDefault="00CC3736" w:rsidP="00CC3736">
      <w:pPr>
        <w:pStyle w:val="Heading4"/>
      </w:pPr>
      <w:r>
        <w:t>Middle-income earners typically give about 3%, but when they get wealthier, they tend to give less than 1% of their money away!  A 2007 study shows that those making US$10,000 annually give the highest percent of income—4.3%!</w:t>
      </w:r>
    </w:p>
    <w:p w14:paraId="75C1981C" w14:textId="77777777" w:rsidR="00CC3736" w:rsidRDefault="00CC3736" w:rsidP="00CC3736">
      <w:pPr>
        <w:pStyle w:val="Heading3"/>
      </w:pPr>
      <w:r>
        <w:t xml:space="preserve">In the 1980s a Christian man saw that, the more people earned, the more money they spent—so that life became a vicious cycle of earning and spending more and more.  </w:t>
      </w:r>
    </w:p>
    <w:p w14:paraId="1EF56D60" w14:textId="77777777" w:rsidR="00CC3736" w:rsidRDefault="00A16670" w:rsidP="00CC3736">
      <w:pPr>
        <w:pStyle w:val="Heading4"/>
      </w:pPr>
      <w:r>
        <w:rPr>
          <w:b/>
          <w:noProof/>
          <w:sz w:val="38"/>
        </w:rPr>
        <mc:AlternateContent>
          <mc:Choice Requires="wps">
            <w:drawing>
              <wp:anchor distT="0" distB="0" distL="114300" distR="114300" simplePos="0" relativeHeight="251711488" behindDoc="0" locked="0" layoutInCell="1" allowOverlap="1" wp14:anchorId="673F8B83" wp14:editId="0BD8193A">
                <wp:simplePos x="0" y="0"/>
                <wp:positionH relativeFrom="column">
                  <wp:posOffset>-164465</wp:posOffset>
                </wp:positionH>
                <wp:positionV relativeFrom="paragraph">
                  <wp:posOffset>922020</wp:posOffset>
                </wp:positionV>
                <wp:extent cx="795020" cy="337820"/>
                <wp:effectExtent l="0" t="0" r="5080" b="5080"/>
                <wp:wrapNone/>
                <wp:docPr id="138607131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D036F" w14:textId="77777777" w:rsidR="00CC3736" w:rsidRPr="0069464B" w:rsidRDefault="00CC3736" w:rsidP="00CC3736">
                            <w:pPr>
                              <w:jc w:val="center"/>
                              <w:rPr>
                                <w:sz w:val="22"/>
                              </w:rPr>
                            </w:pPr>
                            <w:r>
                              <w:rPr>
                                <w:sz w:val="22"/>
                              </w:rPr>
                              <w:t>• over 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8B83" id="Text Box 133" o:spid="_x0000_s1075" type="#_x0000_t202" style="position:absolute;left:0;text-align:left;margin-left:-12.95pt;margin-top:72.6pt;width:62.6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" filled="f">
                <v:path arrowok="t"/>
                <v:textbox inset=",7.2pt,,7.2pt">
                  <w:txbxContent>
                    <w:p w14:paraId="224D036F" w14:textId="77777777" w:rsidR="00CC3736" w:rsidRPr="0069464B" w:rsidRDefault="00CC3736" w:rsidP="00CC3736">
                      <w:pPr>
                        <w:jc w:val="center"/>
                        <w:rPr>
                          <w:sz w:val="22"/>
                        </w:rPr>
                      </w:pPr>
                      <w:r>
                        <w:rPr>
                          <w:sz w:val="22"/>
                        </w:rPr>
                        <w:t>• over 30</w:t>
                      </w:r>
                    </w:p>
                  </w:txbxContent>
                </v:textbox>
              </v:shape>
            </w:pict>
          </mc:Fallback>
        </mc:AlternateContent>
      </w:r>
      <w:r>
        <w:rPr>
          <w:b/>
          <w:noProof/>
          <w:sz w:val="38"/>
        </w:rPr>
        <mc:AlternateContent>
          <mc:Choice Requires="wps">
            <w:drawing>
              <wp:anchor distT="0" distB="0" distL="114300" distR="114300" simplePos="0" relativeHeight="251710464" behindDoc="0" locked="0" layoutInCell="1" allowOverlap="1" wp14:anchorId="7C4C8A7A" wp14:editId="1F69644E">
                <wp:simplePos x="0" y="0"/>
                <wp:positionH relativeFrom="column">
                  <wp:posOffset>-164465</wp:posOffset>
                </wp:positionH>
                <wp:positionV relativeFrom="paragraph">
                  <wp:posOffset>236220</wp:posOffset>
                </wp:positionV>
                <wp:extent cx="795020" cy="337820"/>
                <wp:effectExtent l="0" t="0" r="5080" b="5080"/>
                <wp:wrapNone/>
                <wp:docPr id="41821156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50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BB33E" w14:textId="77777777" w:rsidR="00CC3736" w:rsidRPr="0069464B" w:rsidRDefault="00CC3736" w:rsidP="00CC3736">
                            <w:pPr>
                              <w:jc w:val="center"/>
                              <w:rPr>
                                <w:sz w:val="22"/>
                              </w:rPr>
                            </w:pPr>
                            <w:r>
                              <w:rPr>
                                <w:sz w:val="22"/>
                              </w:rPr>
                              <w:t>• $30k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C8A7A" id="Text Box 132" o:spid="_x0000_s1076" type="#_x0000_t202" style="position:absolute;left:0;text-align:left;margin-left:-12.95pt;margin-top:18.6pt;width:62.6pt;height:2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" filled="f">
                <v:path arrowok="t"/>
                <v:textbox inset=",7.2pt,,7.2pt">
                  <w:txbxContent>
                    <w:p w14:paraId="529BB33E" w14:textId="77777777" w:rsidR="00CC3736" w:rsidRPr="0069464B" w:rsidRDefault="00CC3736" w:rsidP="00CC3736">
                      <w:pPr>
                        <w:jc w:val="center"/>
                        <w:rPr>
                          <w:sz w:val="22"/>
                        </w:rPr>
                      </w:pPr>
                      <w:r>
                        <w:rPr>
                          <w:sz w:val="22"/>
                        </w:rPr>
                        <w:t>• $30k</w:t>
                      </w:r>
                    </w:p>
                  </w:txbxContent>
                </v:textbox>
              </v:shape>
            </w:pict>
          </mc:Fallback>
        </mc:AlternateContent>
      </w:r>
      <w:r w:rsidR="00CC3736">
        <w:t xml:space="preserve">He purposed for that NOT to happen to him, so he promised the Lord that he would live on $30,000 annually.  That was enough for him and his family to live on then—not luxuriously but in such a way that he could take care of the needs of his family.  </w:t>
      </w:r>
    </w:p>
    <w:p w14:paraId="4871B173" w14:textId="77777777" w:rsidR="00CC3736" w:rsidRDefault="00CC3736" w:rsidP="00CC3736">
      <w:pPr>
        <w:pStyle w:val="Heading4"/>
      </w:pPr>
      <w:r>
        <w:t xml:space="preserve">So he promised to give away 100% of his income over $30,000.  He tithed $3000 of that first $30,000—and then when God raised his income to $40,000, he gave the $3000 but added to that tithe the extra $10,000 too.  </w:t>
      </w:r>
    </w:p>
    <w:p w14:paraId="4CB15DBF" w14:textId="77777777" w:rsidR="00CC3736" w:rsidRPr="00D77F5E" w:rsidRDefault="00CC3736" w:rsidP="00CC3736">
      <w:pPr>
        <w:pStyle w:val="Heading4"/>
      </w:pPr>
      <w:r>
        <w:t>Guess what happened?  He died in poverty!  (Just kidding.)  No, God blessed him more and more!  Instead of his money resulting in bigger barns, he saw God give him a bigger impact in other’s lives.</w:t>
      </w:r>
    </w:p>
    <w:p w14:paraId="4B66417A" w14:textId="77777777" w:rsidR="00CC3736" w:rsidRDefault="00A16670" w:rsidP="00CC3736">
      <w:pPr>
        <w:pStyle w:val="Heading3"/>
      </w:pPr>
      <w:r w:rsidRPr="0041339D">
        <w:rPr>
          <w:b/>
          <w:noProof/>
          <w:sz w:val="28"/>
        </w:rPr>
        <mc:AlternateContent>
          <mc:Choice Requires="wps">
            <w:drawing>
              <wp:anchor distT="0" distB="0" distL="114300" distR="114300" simplePos="0" relativeHeight="251628544" behindDoc="0" locked="0" layoutInCell="1" allowOverlap="1" wp14:anchorId="2939D316" wp14:editId="2A63C929">
                <wp:simplePos x="0" y="0"/>
                <wp:positionH relativeFrom="column">
                  <wp:posOffset>-164465</wp:posOffset>
                </wp:positionH>
                <wp:positionV relativeFrom="paragraph">
                  <wp:posOffset>145415</wp:posOffset>
                </wp:positionV>
                <wp:extent cx="566420" cy="316865"/>
                <wp:effectExtent l="0" t="0" r="5080" b="635"/>
                <wp:wrapNone/>
                <wp:docPr id="3683992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16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9AAC7" w14:textId="77777777" w:rsidR="00CC3736" w:rsidRPr="0069464B" w:rsidRDefault="00CC3736" w:rsidP="00CC3736">
                            <w:pPr>
                              <w:jc w:val="center"/>
                              <w:rPr>
                                <w:sz w:val="22"/>
                              </w:rPr>
                            </w:pPr>
                            <w:r>
                              <w:rPr>
                                <w:sz w:val="22"/>
                              </w:rPr>
                              <w:t>Rich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D316" id="Text Box 38" o:spid="_x0000_s1077" type="#_x0000_t202" style="position:absolute;left:0;text-align:left;margin-left:-12.95pt;margin-top:11.45pt;width:44.6pt;height:24.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" filled="f">
                <v:path arrowok="t"/>
                <v:textbox inset=",7.2pt,,7.2pt">
                  <w:txbxContent>
                    <w:p w14:paraId="5469AAC7" w14:textId="77777777" w:rsidR="00CC3736" w:rsidRPr="0069464B" w:rsidRDefault="00CC3736" w:rsidP="00CC3736">
                      <w:pPr>
                        <w:jc w:val="center"/>
                        <w:rPr>
                          <w:sz w:val="22"/>
                        </w:rPr>
                      </w:pPr>
                      <w:r>
                        <w:rPr>
                          <w:sz w:val="22"/>
                        </w:rPr>
                        <w:t>Rich</w:t>
                      </w:r>
                    </w:p>
                  </w:txbxContent>
                </v:textbox>
              </v:shape>
            </w:pict>
          </mc:Fallback>
        </mc:AlternateContent>
      </w:r>
      <w:r w:rsidR="00CC3736">
        <w:t>[Do you own your money or does your money own you?]  A woman named Eddie Ogan wrote this account that I want to share with you…</w:t>
      </w:r>
    </w:p>
    <w:p w14:paraId="2CEABE09" w14:textId="77777777" w:rsidR="00CC3736" w:rsidRPr="00CC5568" w:rsidRDefault="00CC3736" w:rsidP="00CC3736"/>
    <w:p w14:paraId="44893B82" w14:textId="77777777" w:rsidR="00CC3736" w:rsidRPr="0041339D" w:rsidRDefault="00CC3736" w:rsidP="00CC3736">
      <w:pPr>
        <w:jc w:val="center"/>
        <w:rPr>
          <w:b/>
          <w:sz w:val="28"/>
        </w:rPr>
      </w:pPr>
      <w:r>
        <w:rPr>
          <w:b/>
          <w:sz w:val="28"/>
        </w:rPr>
        <w:br w:type="page"/>
      </w:r>
      <w:r w:rsidRPr="0041339D">
        <w:rPr>
          <w:b/>
          <w:sz w:val="28"/>
        </w:rPr>
        <w:lastRenderedPageBreak/>
        <w:t>“The Rich Family in Our Church”</w:t>
      </w:r>
    </w:p>
    <w:p w14:paraId="5FBCB4B4" w14:textId="77777777" w:rsidR="00CC3736" w:rsidRPr="0041339D" w:rsidRDefault="00A16670" w:rsidP="00CC3736">
      <w:pPr>
        <w:jc w:val="center"/>
      </w:pPr>
      <w:r w:rsidRPr="0041339D">
        <w:rPr>
          <w:b/>
          <w:noProof/>
          <w:sz w:val="36"/>
        </w:rPr>
        <mc:AlternateContent>
          <mc:Choice Requires="wps">
            <w:drawing>
              <wp:anchor distT="0" distB="0" distL="114300" distR="114300" simplePos="0" relativeHeight="251629568" behindDoc="0" locked="0" layoutInCell="1" allowOverlap="1" wp14:anchorId="5128FF63" wp14:editId="2CDA5C79">
                <wp:simplePos x="0" y="0"/>
                <wp:positionH relativeFrom="column">
                  <wp:posOffset>-278765</wp:posOffset>
                </wp:positionH>
                <wp:positionV relativeFrom="paragraph">
                  <wp:posOffset>-196215</wp:posOffset>
                </wp:positionV>
                <wp:extent cx="566420" cy="337820"/>
                <wp:effectExtent l="0" t="0" r="5080" b="5080"/>
                <wp:wrapNone/>
                <wp:docPr id="4729327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07658BD1"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8FF63" id="Text Box 41" o:spid="_x0000_s1078" type="#_x0000_t202" style="position:absolute;left:0;text-align:left;margin-left:-21.95pt;margin-top:-15.45pt;width:44.6pt;height:2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" fillcolor="black">
                <v:path arrowok="t"/>
                <v:textbox inset=",7.2pt,,7.2pt">
                  <w:txbxContent>
                    <w:p w14:paraId="07658BD1"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rsidRPr="0041339D">
        <w:t>by Eddie Ogan</w:t>
      </w:r>
      <w:r w:rsidR="00CC3736">
        <w:t xml:space="preserve"> </w:t>
      </w:r>
      <w:r w:rsidR="00CC3736" w:rsidRPr="00B26FC5">
        <w:rPr>
          <w:sz w:val="22"/>
        </w:rPr>
        <w:t>(This sounds like a man’s name, but the author is a woman)</w:t>
      </w:r>
    </w:p>
    <w:p w14:paraId="656D4C5C" w14:textId="77777777" w:rsidR="00CC3736" w:rsidRDefault="00CC3736" w:rsidP="00CC3736">
      <w:r>
        <w:t xml:space="preserve">    </w:t>
      </w:r>
    </w:p>
    <w:p w14:paraId="2D173FA3" w14:textId="77777777" w:rsidR="00CC3736" w:rsidRDefault="00CC3736" w:rsidP="00CC3736">
      <w:r>
        <w:t>I'll never forget Easter 1946.  I was 14, my little sister Ocy, 12, and my older sister Darlene, 16.  We lived at home with our mother, and the four of us knew what it was to do without many things.</w:t>
      </w:r>
    </w:p>
    <w:p w14:paraId="6FF11E5D" w14:textId="77777777" w:rsidR="00CC3736" w:rsidRDefault="00CC3736" w:rsidP="00CC3736">
      <w:r>
        <w:t xml:space="preserve">  </w:t>
      </w:r>
    </w:p>
    <w:p w14:paraId="1026C0F0" w14:textId="77777777" w:rsidR="00CC3736" w:rsidRDefault="00CC3736" w:rsidP="00CC3736">
      <w:r>
        <w:t>My dad had died 5 years before, leaving Mom with seven school kids to raise and no money.  By 1946 my older sisters were married, and my brothers had left home.</w:t>
      </w:r>
    </w:p>
    <w:p w14:paraId="39C460EC" w14:textId="77777777" w:rsidR="00CC3736" w:rsidRDefault="00CC3736" w:rsidP="00CC3736">
      <w:r>
        <w:t xml:space="preserve">  </w:t>
      </w:r>
    </w:p>
    <w:p w14:paraId="3DC71E3E" w14:textId="77777777" w:rsidR="00CC3736" w:rsidRDefault="00CC3736" w:rsidP="00CC3736">
      <w:r>
        <w:t>A month before Easter, the pastor of our church announced that a special Easter offering would be taken to help a poor family.  He asked everyone to save and give sacrificially. When we got home, we talked about what we could do.  We decided to buy 50 pounds of potatoes and live on them for a month. This would allow us to save $20 of our grocery money for the offering.  Then we thought that if we kept our electric lights turned out as much as possible and didn't listen to the radio, we'd save money on that month's electric bill.  Darlene got as many house and yard cleaning jobs as possible, and both of us baby sat for everyone we could. For 15 cents, we could buy enough cotton loops to make three potholders to sell for $1.  We made $20 on potholders.</w:t>
      </w:r>
    </w:p>
    <w:p w14:paraId="1AE00891" w14:textId="77777777" w:rsidR="00CC3736" w:rsidRDefault="00CC3736" w:rsidP="00CC3736">
      <w:r>
        <w:t xml:space="preserve">  </w:t>
      </w:r>
    </w:p>
    <w:p w14:paraId="1FB56690" w14:textId="77777777" w:rsidR="00CC3736" w:rsidRDefault="00CC3736" w:rsidP="00CC3736">
      <w:r>
        <w:t>That month was one of the best of our lives.  Every day we counted the money to see how much we had saved.  At night we'd sit in the dark and talk about how the poor family was going to enjoy having the money the church would give them.  We had about 80 people in church, so we figured that whatever amount of money we had to give, the offering would surely be 20 times that much.  After all, every Sunday the Pastor had reminded everyone to save for the sacrificial offering.</w:t>
      </w:r>
    </w:p>
    <w:p w14:paraId="0D2C6B85" w14:textId="77777777" w:rsidR="00CC3736" w:rsidRDefault="00CC3736" w:rsidP="00CC3736">
      <w:r>
        <w:t xml:space="preserve"> </w:t>
      </w:r>
    </w:p>
    <w:p w14:paraId="7C25928C" w14:textId="77777777" w:rsidR="00CC3736" w:rsidRDefault="00CC3736" w:rsidP="00CC3736">
      <w:r>
        <w:t>The day before Easter, Ocy and I walked to the grocery store and got the manager to give us three crisp $20 bills and one $10 bill for all our change.  We ran all the way home to show Mom and Darlene.  We had never had so much money before. That night we were so excited we could hardly sleep.  We didn't care that we wouldn't have new clothes for Easter; we had $70 for the sacrificial offering.  We could hardly wait to get to church!</w:t>
      </w:r>
    </w:p>
    <w:p w14:paraId="4873FEC4" w14:textId="77777777" w:rsidR="00CC3736" w:rsidRDefault="00CC3736" w:rsidP="00CC3736">
      <w:r>
        <w:t xml:space="preserve">  </w:t>
      </w:r>
    </w:p>
    <w:p w14:paraId="2501936D" w14:textId="77777777" w:rsidR="00CC3736" w:rsidRDefault="00CC3736" w:rsidP="00CC3736">
      <w:r>
        <w:t>On Sunday morning, rain was pouring.  We didn't own an umbrella, and the church was over a mile from our home, but it didn't seem to matter how wet we got.  Darlene had cardboard in her shoes to fill the holes. The cardboard came apart, and her feet got wet.  But we sat in church proudly.  I heard some teenagers talking about the Smith girls having on their old dresses.  I looked at them in their new clothes, and I felt so rich.</w:t>
      </w:r>
    </w:p>
    <w:p w14:paraId="4881777E" w14:textId="77777777" w:rsidR="00CC3736" w:rsidRDefault="00CC3736" w:rsidP="00CC3736">
      <w:r>
        <w:t xml:space="preserve">  </w:t>
      </w:r>
    </w:p>
    <w:p w14:paraId="29D1EDC6" w14:textId="77777777" w:rsidR="00CC3736" w:rsidRDefault="00CC3736" w:rsidP="00CC3736">
      <w:r>
        <w:t xml:space="preserve">When the sacrificial offering was taken, we were sitting on the second row from the front.  Mom put in the $10 bill, and each of us girls put in a $20. As we walked home after church, we sang all the way.  At lunch Mom had a surprise for us.  She had bought a dozen eggs, and we had boiled Easter eggs with our fried potatoes! </w:t>
      </w:r>
    </w:p>
    <w:p w14:paraId="759B85F7" w14:textId="77777777" w:rsidR="00CC3736" w:rsidRDefault="00CC3736" w:rsidP="00CC3736"/>
    <w:p w14:paraId="6A6F480B" w14:textId="77777777" w:rsidR="00CC3736" w:rsidRDefault="00CC3736" w:rsidP="00CC3736">
      <w:r>
        <w:t>Late that afternoon the minister drove up in his car.  Mom went to the door, talked with him for a moment, and then came back with an envelope in her hand.  We asked what it was, but she didn't say a word.  She opened the envelope and out fell a bunch of money.  There were three crisp $20 bills, one $10 and seventeen $1 bills.  Mom put the money back in the envelope.  We didn't talk, just sat and stared at the floor.  We had gone from feeling like millionaires to feeling like poor white trash. We kids had had such a happy life that we felt sorry for anyone who didn't have our mom and dad for parents and a house full of brothers and sisters and other kids visiting constantly.  We thought it was fun to share silverware and see whether we got the fork or the spoon that night.  We had two knives that we passed around to whoever needed them.</w:t>
      </w:r>
    </w:p>
    <w:p w14:paraId="4A2BBCD1" w14:textId="77777777" w:rsidR="00CC3736" w:rsidRDefault="00CC3736" w:rsidP="00CC3736"/>
    <w:p w14:paraId="0AF76A35" w14:textId="77777777" w:rsidR="00CC3736" w:rsidRDefault="00CC3736" w:rsidP="00CC3736">
      <w:r>
        <w:t xml:space="preserve">I knew we didn't have a lot of things that other people had, but I'd never thought we were poor.  That Easter Day I found out we were.  The minister had brought us the money for the poor family, so we </w:t>
      </w:r>
      <w:r>
        <w:lastRenderedPageBreak/>
        <w:t>must be poor.  I didn't like being poor.  I looked at my dress and worn-out shoes and felt so ashamed that I didn't want to go back to church.  Everyone there probably already knew we were poor! I thought about school.  I was in the ninth grade and at the top of my class of over 100 students.  I wondered if the kids at school knew we were poor.  I decided I could quit school since I had finished the eighth grade.  That was all the law required at that time.</w:t>
      </w:r>
    </w:p>
    <w:p w14:paraId="50B22348" w14:textId="77777777" w:rsidR="00CC3736" w:rsidRDefault="00CC3736" w:rsidP="00CC3736"/>
    <w:p w14:paraId="5D006B8E" w14:textId="77777777" w:rsidR="00CC3736" w:rsidRDefault="00CC3736" w:rsidP="00CC3736">
      <w:r>
        <w:t>We sat in silence for a long time.  Then it got dark, and we went to bed.  All that week, we girls went to school and came home, and no one talked much.  Finally on Saturday, Mom asked us what we wanted to do with the money.  What did poor people do with money?  We didn't know.</w:t>
      </w:r>
    </w:p>
    <w:p w14:paraId="742AFDBA" w14:textId="77777777" w:rsidR="00CC3736" w:rsidRDefault="00CC3736" w:rsidP="00CC3736"/>
    <w:p w14:paraId="3054ABED" w14:textId="77777777" w:rsidR="00CC3736" w:rsidRDefault="00CC3736" w:rsidP="00CC3736">
      <w:r>
        <w:t>We'd never known we were poor.  We didn't want to go to church on Sunday, but Mom said we had to. Although it was a sunny day, we didn't talk on the way. Mom started to sing, but no one joined in and she only sang one verse.</w:t>
      </w:r>
    </w:p>
    <w:p w14:paraId="3B547765" w14:textId="77777777" w:rsidR="00CC3736" w:rsidRDefault="00CC3736" w:rsidP="00CC3736"/>
    <w:p w14:paraId="32751E6E" w14:textId="77777777" w:rsidR="00CC3736" w:rsidRDefault="00CC3736" w:rsidP="00CC3736">
      <w:r>
        <w:t>At church we had a missionary speaker.  He talked about how churches in Africa made buildings out of sun-dried bricks, but they need money to buy roofs.  He said $100 would put a roof on a church.  The minister said, "Can't we all sacrifice to help these poor people?"</w:t>
      </w:r>
    </w:p>
    <w:p w14:paraId="521D3967" w14:textId="77777777" w:rsidR="00CC3736" w:rsidRDefault="00CC3736" w:rsidP="00CC3736"/>
    <w:p w14:paraId="462FFD48" w14:textId="77777777" w:rsidR="00CC3736" w:rsidRDefault="00CC3736" w:rsidP="00CC3736">
      <w:r>
        <w:t>We looked at each other and smiled for the first time in a week.  Mom reached into her purse and pulled out the envelope. She passed it to Darlene.  Darlene gave it to me, and I handed it to Ocy.  Ocy put it in the offering.  When the offering was counted, the minister announced that it was a little over $100.  The missionary was excited.  He hadn't expected such a large offering from our small church.  He said, "You must have some rich people in this church."  Suddenly it struck us!  We had given $87 of that "little over $100."  We were the rich family in the church!  Hadn't the missionary said so?  From that day on I've never been poor again.  I've always remembered how rich I am because I have Jesus.</w:t>
      </w:r>
    </w:p>
    <w:p w14:paraId="3A149D55" w14:textId="77777777" w:rsidR="00CC3736" w:rsidRPr="00D77F5E" w:rsidRDefault="00CC3736" w:rsidP="00CC3736">
      <w:pPr>
        <w:tabs>
          <w:tab w:val="left" w:pos="7290"/>
        </w:tabs>
        <w:ind w:right="-10"/>
      </w:pPr>
      <w:r w:rsidRPr="00C565EC">
        <w:rPr>
          <w:sz w:val="26"/>
        </w:rPr>
        <w:br w:type="page"/>
      </w:r>
      <w:r>
        <w:lastRenderedPageBreak/>
        <w:t>USA HA Churches: IBCH too long and cut in pages 1-6</w:t>
      </w:r>
      <w:r w:rsidRPr="00D77F5E">
        <w:tab/>
        <w:t>Dr. Rick Griffith</w:t>
      </w:r>
    </w:p>
    <w:p w14:paraId="43E4881E" w14:textId="77777777" w:rsidR="00CC3736" w:rsidRPr="00D77F5E" w:rsidRDefault="00CC3736" w:rsidP="00CC3736">
      <w:pPr>
        <w:tabs>
          <w:tab w:val="left" w:pos="7290"/>
        </w:tabs>
        <w:ind w:right="-10"/>
      </w:pPr>
      <w:r>
        <w:t>June-July 2010</w:t>
      </w:r>
      <w:r>
        <w:tab/>
        <w:t>Single Message</w:t>
      </w:r>
    </w:p>
    <w:p w14:paraId="3146B041" w14:textId="77777777" w:rsidR="00CC3736" w:rsidRPr="00D77F5E" w:rsidRDefault="00CC3736" w:rsidP="00CC3736">
      <w:pPr>
        <w:tabs>
          <w:tab w:val="left" w:pos="7290"/>
        </w:tabs>
        <w:ind w:right="-10"/>
      </w:pPr>
      <w:r w:rsidRPr="00D77F5E">
        <w:t>NIV</w:t>
      </w:r>
      <w:r w:rsidRPr="00D77F5E">
        <w:tab/>
      </w:r>
      <w:r>
        <w:t>46</w:t>
      </w:r>
      <w:r w:rsidRPr="00D77F5E">
        <w:t xml:space="preserve"> Minutes</w:t>
      </w:r>
    </w:p>
    <w:p w14:paraId="7FE480C8" w14:textId="77777777" w:rsidR="00CC3736" w:rsidRPr="00C565EC" w:rsidRDefault="00CC3736" w:rsidP="00CC3736">
      <w:pPr>
        <w:pStyle w:val="Header"/>
        <w:tabs>
          <w:tab w:val="clear" w:pos="4800"/>
          <w:tab w:val="center" w:pos="4950"/>
        </w:tabs>
        <w:ind w:right="-10"/>
        <w:rPr>
          <w:b/>
          <w:sz w:val="38"/>
        </w:rPr>
      </w:pPr>
      <w:r>
        <w:rPr>
          <w:b/>
          <w:sz w:val="38"/>
        </w:rPr>
        <w:t>The ODM Syndrome</w:t>
      </w:r>
    </w:p>
    <w:p w14:paraId="7C2D6A52" w14:textId="77777777" w:rsidR="00CC3736" w:rsidRPr="00C565EC" w:rsidRDefault="00CC3736" w:rsidP="00CC3736">
      <w:pPr>
        <w:pStyle w:val="Header"/>
        <w:tabs>
          <w:tab w:val="clear" w:pos="4800"/>
          <w:tab w:val="center" w:pos="4950"/>
        </w:tabs>
        <w:ind w:right="-10"/>
        <w:rPr>
          <w:b/>
          <w:i/>
          <w:sz w:val="30"/>
        </w:rPr>
      </w:pPr>
      <w:r>
        <w:rPr>
          <w:b/>
          <w:i/>
          <w:sz w:val="30"/>
        </w:rPr>
        <w:t>Luke 12:13-21</w:t>
      </w:r>
    </w:p>
    <w:p w14:paraId="7554BAC1" w14:textId="77777777" w:rsidR="00CC3736" w:rsidRPr="00C565EC" w:rsidRDefault="00CC3736" w:rsidP="00CC3736">
      <w:pPr>
        <w:tabs>
          <w:tab w:val="left" w:pos="7960"/>
        </w:tabs>
        <w:ind w:left="1660" w:right="-10" w:hanging="1660"/>
        <w:rPr>
          <w:sz w:val="26"/>
        </w:rPr>
      </w:pPr>
    </w:p>
    <w:p w14:paraId="4E8D7EC4" w14:textId="77777777" w:rsidR="00CC3736" w:rsidRPr="00C565EC" w:rsidRDefault="00CC3736" w:rsidP="00CC3736">
      <w:pPr>
        <w:tabs>
          <w:tab w:val="left" w:pos="7960"/>
        </w:tabs>
        <w:ind w:left="1660" w:right="-10" w:hanging="1660"/>
        <w:rPr>
          <w:sz w:val="26"/>
        </w:rPr>
      </w:pPr>
      <w:r w:rsidRPr="00C565EC">
        <w:rPr>
          <w:b/>
          <w:sz w:val="26"/>
        </w:rPr>
        <w:t>Topic:</w:t>
      </w:r>
      <w:r w:rsidRPr="00C565EC">
        <w:rPr>
          <w:sz w:val="26"/>
        </w:rPr>
        <w:tab/>
      </w:r>
      <w:r>
        <w:rPr>
          <w:sz w:val="26"/>
        </w:rPr>
        <w:t>Materialism/Greed</w:t>
      </w:r>
    </w:p>
    <w:p w14:paraId="2544FA66" w14:textId="77777777" w:rsidR="00CC3736" w:rsidRPr="00C565EC" w:rsidRDefault="00CC3736" w:rsidP="00CC3736">
      <w:pPr>
        <w:tabs>
          <w:tab w:val="left" w:pos="7960"/>
        </w:tabs>
        <w:ind w:left="1660" w:right="-10" w:hanging="1660"/>
        <w:rPr>
          <w:sz w:val="26"/>
        </w:rPr>
      </w:pPr>
      <w:r w:rsidRPr="00C565EC">
        <w:rPr>
          <w:b/>
          <w:sz w:val="26"/>
        </w:rPr>
        <w:t>Theme:</w:t>
      </w:r>
      <w:r w:rsidRPr="00C565EC">
        <w:rPr>
          <w:sz w:val="26"/>
        </w:rPr>
        <w:tab/>
      </w:r>
      <w:r>
        <w:t xml:space="preserve">How does God cure us of ODM/greed (ODM: One Dollar More)?  </w:t>
      </w:r>
    </w:p>
    <w:p w14:paraId="6246E2AF" w14:textId="77777777" w:rsidR="00CC3736" w:rsidRPr="00C565EC" w:rsidRDefault="00CC3736" w:rsidP="00CC3736">
      <w:pPr>
        <w:tabs>
          <w:tab w:val="left" w:pos="7960"/>
        </w:tabs>
        <w:ind w:left="1660" w:right="-10" w:hanging="1660"/>
        <w:rPr>
          <w:sz w:val="26"/>
        </w:rPr>
      </w:pPr>
      <w:r w:rsidRPr="00C565EC">
        <w:rPr>
          <w:b/>
          <w:sz w:val="26"/>
        </w:rPr>
        <w:t>Thrust:</w:t>
      </w:r>
      <w:r w:rsidRPr="00C565EC">
        <w:rPr>
          <w:sz w:val="26"/>
        </w:rPr>
        <w:tab/>
      </w:r>
      <w:r>
        <w:t xml:space="preserve">Sometimes he </w:t>
      </w:r>
      <w:r w:rsidRPr="00701650">
        <w:rPr>
          <w:i/>
        </w:rPr>
        <w:t>keeps us from</w:t>
      </w:r>
      <w:r>
        <w:t xml:space="preserve"> money we want while other times he </w:t>
      </w:r>
      <w:r w:rsidRPr="00701650">
        <w:rPr>
          <w:i/>
        </w:rPr>
        <w:t>gives us</w:t>
      </w:r>
      <w:r>
        <w:t xml:space="preserve"> money to give to others.</w:t>
      </w:r>
    </w:p>
    <w:p w14:paraId="5473464A" w14:textId="77777777" w:rsidR="00CC3736" w:rsidRPr="00C565EC" w:rsidRDefault="00CC3736" w:rsidP="00CC3736">
      <w:pPr>
        <w:tabs>
          <w:tab w:val="left" w:pos="7960"/>
        </w:tabs>
        <w:ind w:left="1660" w:right="-10" w:hanging="1660"/>
        <w:rPr>
          <w:sz w:val="26"/>
        </w:rPr>
      </w:pPr>
      <w:r w:rsidRPr="00C565EC">
        <w:rPr>
          <w:b/>
          <w:sz w:val="26"/>
        </w:rPr>
        <w:t>Purpose:</w:t>
      </w:r>
      <w:r w:rsidRPr="00C565EC">
        <w:rPr>
          <w:b/>
          <w:sz w:val="26"/>
        </w:rPr>
        <w:tab/>
      </w:r>
      <w:r w:rsidRPr="00D77F5E">
        <w:t>The listeners will</w:t>
      </w:r>
      <w:r>
        <w:t xml:space="preserve"> curb greed in their lives by investing their money in others</w:t>
      </w:r>
      <w:r>
        <w:rPr>
          <w:sz w:val="26"/>
        </w:rPr>
        <w:t>.</w:t>
      </w:r>
    </w:p>
    <w:p w14:paraId="655C623E" w14:textId="77777777" w:rsidR="00CC3736" w:rsidRPr="00D77F5E" w:rsidRDefault="00CC3736" w:rsidP="00CC3736">
      <w:pPr>
        <w:pStyle w:val="Heading1"/>
        <w:ind w:right="-10"/>
      </w:pPr>
      <w:r w:rsidRPr="00D77F5E">
        <w:t>Introduction</w:t>
      </w:r>
    </w:p>
    <w:p w14:paraId="2431CACD" w14:textId="77777777" w:rsidR="00CC3736" w:rsidRDefault="00CC3736" w:rsidP="00CC3736">
      <w:pPr>
        <w:pStyle w:val="Heading3"/>
        <w:ind w:right="-10"/>
      </w:pPr>
      <w:r w:rsidRPr="00D77F5E">
        <w:rPr>
          <w:u w:val="single"/>
        </w:rPr>
        <w:t>Interest</w:t>
      </w:r>
      <w:r w:rsidRPr="00D77F5E">
        <w:t xml:space="preserve">: </w:t>
      </w:r>
      <w:r>
        <w:t>[Rockefeller was afflicted with the ODM syndrome—he felt he needed just “One Dollar More.”]</w:t>
      </w:r>
    </w:p>
    <w:p w14:paraId="253DF1FE" w14:textId="77777777" w:rsidR="00CC3736" w:rsidRDefault="00A16670" w:rsidP="00CC3736">
      <w:pPr>
        <w:pStyle w:val="Heading4"/>
      </w:pPr>
      <w:r>
        <w:rPr>
          <w:b/>
          <w:noProof/>
          <w:sz w:val="38"/>
        </w:rPr>
        <mc:AlternateContent>
          <mc:Choice Requires="wps">
            <w:drawing>
              <wp:anchor distT="0" distB="0" distL="114300" distR="114300" simplePos="0" relativeHeight="251652096" behindDoc="0" locked="0" layoutInCell="1" allowOverlap="1" wp14:anchorId="501A49D3" wp14:editId="1B8F0284">
                <wp:simplePos x="0" y="0"/>
                <wp:positionH relativeFrom="column">
                  <wp:posOffset>-177800</wp:posOffset>
                </wp:positionH>
                <wp:positionV relativeFrom="paragraph">
                  <wp:posOffset>824865</wp:posOffset>
                </wp:positionV>
                <wp:extent cx="566420" cy="337820"/>
                <wp:effectExtent l="0" t="0" r="5080" b="5080"/>
                <wp:wrapNone/>
                <wp:docPr id="6766480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A6FAF" w14:textId="77777777" w:rsidR="00CC3736" w:rsidRPr="0069464B" w:rsidRDefault="00CC3736" w:rsidP="00CC3736">
                            <w:pPr>
                              <w:jc w:val="center"/>
                              <w:rPr>
                                <w:sz w:val="22"/>
                              </w:rPr>
                            </w:pPr>
                            <w:r w:rsidRPr="0069464B">
                              <w:rPr>
                                <w:sz w:val="22"/>
                              </w:rPr>
                              <w:t>Happ</w:t>
                            </w:r>
                            <w:r>
                              <w:rPr>
                                <w:sz w:val="22"/>
                              </w:rPr>
                              <w: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A49D3" id="Text Box 70" o:spid="_x0000_s1079" type="#_x0000_t202" style="position:absolute;left:0;text-align:left;margin-left:-14pt;margin-top:64.95pt;width:44.6pt;height:2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" filled="f">
                <v:path arrowok="t"/>
                <v:textbox inset=",7.2pt,,7.2pt">
                  <w:txbxContent>
                    <w:p w14:paraId="711A6FAF" w14:textId="77777777" w:rsidR="00CC3736" w:rsidRPr="0069464B" w:rsidRDefault="00CC3736" w:rsidP="00CC3736">
                      <w:pPr>
                        <w:jc w:val="center"/>
                        <w:rPr>
                          <w:sz w:val="22"/>
                        </w:rPr>
                      </w:pPr>
                      <w:r w:rsidRPr="0069464B">
                        <w:rPr>
                          <w:sz w:val="22"/>
                        </w:rPr>
                        <w:t>Happ</w:t>
                      </w:r>
                      <w:r>
                        <w:rPr>
                          <w:sz w:val="22"/>
                        </w:rPr>
                        <w:t>y</w:t>
                      </w:r>
                    </w:p>
                  </w:txbxContent>
                </v:textbox>
              </v:shape>
            </w:pict>
          </mc:Fallback>
        </mc:AlternateContent>
      </w:r>
      <w:r>
        <w:rPr>
          <w:b/>
          <w:noProof/>
          <w:sz w:val="38"/>
        </w:rPr>
        <mc:AlternateContent>
          <mc:Choice Requires="wps">
            <w:drawing>
              <wp:anchor distT="0" distB="0" distL="114300" distR="114300" simplePos="0" relativeHeight="251651072" behindDoc="0" locked="0" layoutInCell="1" allowOverlap="1" wp14:anchorId="586033C7" wp14:editId="7DAF5179">
                <wp:simplePos x="0" y="0"/>
                <wp:positionH relativeFrom="column">
                  <wp:posOffset>-177800</wp:posOffset>
                </wp:positionH>
                <wp:positionV relativeFrom="paragraph">
                  <wp:posOffset>362585</wp:posOffset>
                </wp:positionV>
                <wp:extent cx="566420" cy="337820"/>
                <wp:effectExtent l="0" t="0" r="5080" b="5080"/>
                <wp:wrapNone/>
                <wp:docPr id="125360735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DFEAB7" w14:textId="77777777" w:rsidR="00CC3736" w:rsidRPr="0069464B" w:rsidRDefault="00CC3736" w:rsidP="00CC3736">
                            <w:pPr>
                              <w:jc w:val="center"/>
                              <w:rPr>
                                <w:sz w:val="22"/>
                              </w:rPr>
                            </w:pPr>
                            <w:r w:rsidRPr="0069464B">
                              <w:rPr>
                                <w:sz w:val="22"/>
                              </w:rPr>
                              <w:t>Smile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033C7" id="Text Box 69" o:spid="_x0000_s1080" type="#_x0000_t202" style="position:absolute;left:0;text-align:left;margin-left:-14pt;margin-top:28.55pt;width:44.6pt;height:2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QHJ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" filled="f">
                <v:path arrowok="t"/>
                <v:textbox inset=",7.2pt,,7.2pt">
                  <w:txbxContent>
                    <w:p w14:paraId="69DFEAB7" w14:textId="77777777" w:rsidR="00CC3736" w:rsidRPr="0069464B" w:rsidRDefault="00CC3736" w:rsidP="00CC3736">
                      <w:pPr>
                        <w:jc w:val="center"/>
                        <w:rPr>
                          <w:sz w:val="22"/>
                        </w:rPr>
                      </w:pPr>
                      <w:r w:rsidRPr="0069464B">
                        <w:rPr>
                          <w:sz w:val="22"/>
                        </w:rPr>
                        <w:t>Smile</w:t>
                      </w:r>
                    </w:p>
                  </w:txbxContent>
                </v:textbox>
              </v:shape>
            </w:pict>
          </mc:Fallback>
        </mc:AlternateContent>
      </w:r>
      <w:r>
        <w:rPr>
          <w:b/>
          <w:noProof/>
          <w:sz w:val="38"/>
        </w:rPr>
        <mc:AlternateContent>
          <mc:Choice Requires="wps">
            <w:drawing>
              <wp:anchor distT="0" distB="0" distL="114300" distR="114300" simplePos="0" relativeHeight="251649024" behindDoc="0" locked="0" layoutInCell="1" allowOverlap="1" wp14:anchorId="49D59CA5" wp14:editId="22E7525D">
                <wp:simplePos x="0" y="0"/>
                <wp:positionH relativeFrom="column">
                  <wp:posOffset>64135</wp:posOffset>
                </wp:positionH>
                <wp:positionV relativeFrom="paragraph">
                  <wp:posOffset>-2380615</wp:posOffset>
                </wp:positionV>
                <wp:extent cx="566420" cy="337820"/>
                <wp:effectExtent l="0" t="0" r="5080" b="5080"/>
                <wp:wrapNone/>
                <wp:docPr id="14612216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3E7A76" w14:textId="77777777" w:rsidR="00CC3736" w:rsidRPr="0069464B" w:rsidRDefault="00CC3736" w:rsidP="00CC3736">
                            <w:pPr>
                              <w:jc w:val="center"/>
                              <w:rPr>
                                <w:sz w:val="22"/>
                              </w:rPr>
                            </w:pPr>
                            <w:r w:rsidRPr="0069464B">
                              <w:rPr>
                                <w:sz w:val="22"/>
                              </w:rPr>
                              <w:t>Title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9CA5" id="Text Box 67" o:spid="_x0000_s1081" type="#_x0000_t202" style="position:absolute;left:0;text-align:left;margin-left:5.05pt;margin-top:-187.45pt;width:44.6pt;height:2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Ql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" filled="f">
                <v:path arrowok="t"/>
                <v:textbox inset=",7.2pt,,7.2pt">
                  <w:txbxContent>
                    <w:p w14:paraId="7D3E7A76" w14:textId="77777777" w:rsidR="00CC3736" w:rsidRPr="0069464B" w:rsidRDefault="00CC3736" w:rsidP="00CC3736">
                      <w:pPr>
                        <w:jc w:val="center"/>
                        <w:rPr>
                          <w:sz w:val="22"/>
                        </w:rPr>
                      </w:pPr>
                      <w:r w:rsidRPr="0069464B">
                        <w:rPr>
                          <w:sz w:val="22"/>
                        </w:rPr>
                        <w:t>Title</w:t>
                      </w:r>
                    </w:p>
                  </w:txbxContent>
                </v:textbox>
              </v:shape>
            </w:pict>
          </mc:Fallback>
        </mc:AlternateContent>
      </w:r>
      <w:r>
        <w:rPr>
          <w:b/>
          <w:noProof/>
          <w:sz w:val="38"/>
        </w:rPr>
        <mc:AlternateContent>
          <mc:Choice Requires="wps">
            <w:drawing>
              <wp:anchor distT="0" distB="0" distL="114300" distR="114300" simplePos="0" relativeHeight="251650048" behindDoc="0" locked="0" layoutInCell="1" allowOverlap="1" wp14:anchorId="1F4F8D42" wp14:editId="49EADDCA">
                <wp:simplePos x="0" y="0"/>
                <wp:positionH relativeFrom="column">
                  <wp:posOffset>-177800</wp:posOffset>
                </wp:positionH>
                <wp:positionV relativeFrom="paragraph">
                  <wp:posOffset>24765</wp:posOffset>
                </wp:positionV>
                <wp:extent cx="566420" cy="337820"/>
                <wp:effectExtent l="0" t="0" r="5080" b="5080"/>
                <wp:wrapNone/>
                <wp:docPr id="63395910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F0057A" w14:textId="77777777" w:rsidR="00CC3736" w:rsidRPr="0069464B" w:rsidRDefault="00CC3736" w:rsidP="00CC3736">
                            <w:pPr>
                              <w:jc w:val="center"/>
                              <w:rPr>
                                <w:sz w:val="22"/>
                              </w:rPr>
                            </w:pPr>
                            <w:r w:rsidRPr="0069464B">
                              <w:rPr>
                                <w:sz w:val="22"/>
                              </w:rPr>
                              <w:t>Rock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F8D42" id="Text Box 68" o:spid="_x0000_s1082" type="#_x0000_t202" style="position:absolute;left:0;text-align:left;margin-left:-14pt;margin-top:1.95pt;width:44.6pt;height:2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prLAQ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" filled="f">
                <v:path arrowok="t"/>
                <v:textbox inset=",7.2pt,,7.2pt">
                  <w:txbxContent>
                    <w:p w14:paraId="7EF0057A" w14:textId="77777777" w:rsidR="00CC3736" w:rsidRPr="0069464B" w:rsidRDefault="00CC3736" w:rsidP="00CC3736">
                      <w:pPr>
                        <w:jc w:val="center"/>
                        <w:rPr>
                          <w:sz w:val="22"/>
                        </w:rPr>
                      </w:pPr>
                      <w:r w:rsidRPr="0069464B">
                        <w:rPr>
                          <w:sz w:val="22"/>
                        </w:rPr>
                        <w:t>Rock</w:t>
                      </w:r>
                    </w:p>
                  </w:txbxContent>
                </v:textbox>
              </v:shape>
            </w:pict>
          </mc:Fallback>
        </mc:AlternateContent>
      </w:r>
      <w:r w:rsidR="00CC3736">
        <w:t xml:space="preserve">About 80 years ago John D. Rockefeller controlled the US oil industry so much that he was earning $10,000 </w:t>
      </w:r>
      <w:r w:rsidR="00CC3736">
        <w:rPr>
          <w:i/>
        </w:rPr>
        <w:t>a week</w:t>
      </w:r>
      <w:r w:rsidR="00CC3736" w:rsidRPr="00BC7C4E">
        <w:t xml:space="preserve">—a </w:t>
      </w:r>
      <w:r w:rsidR="00CC3736">
        <w:rPr>
          <w:i/>
        </w:rPr>
        <w:t>huge</w:t>
      </w:r>
      <w:r w:rsidR="00CC3736">
        <w:t xml:space="preserve"> chunk</w:t>
      </w:r>
      <w:r w:rsidR="00CC3736" w:rsidRPr="00BC7C4E">
        <w:t xml:space="preserve"> of money back then</w:t>
      </w:r>
      <w:r w:rsidR="00CC3736">
        <w:t>!  Like the millionaire Andrew Carnie, who said, “Millionaires seldom smile,” Rockefeller…</w:t>
      </w:r>
    </w:p>
    <w:p w14:paraId="547956BE" w14:textId="77777777" w:rsidR="00CC3736" w:rsidRDefault="00CC3736" w:rsidP="00CC3736">
      <w:pPr>
        <w:pStyle w:val="Heading4"/>
      </w:pPr>
      <w:r>
        <w:t xml:space="preserve">Once was asked by a reporter, “How much money do you need to be happy?”  He replied, “One dollar more.” </w:t>
      </w:r>
    </w:p>
    <w:p w14:paraId="4E019D13" w14:textId="77777777" w:rsidR="00CC3736" w:rsidRPr="00D77F5E" w:rsidRDefault="00A16670" w:rsidP="00CC3736">
      <w:pPr>
        <w:pStyle w:val="Heading4"/>
      </w:pPr>
      <w:r>
        <w:rPr>
          <w:b/>
          <w:noProof/>
          <w:sz w:val="38"/>
        </w:rPr>
        <mc:AlternateContent>
          <mc:Choice Requires="wps">
            <w:drawing>
              <wp:anchor distT="0" distB="0" distL="114300" distR="114300" simplePos="0" relativeHeight="251653120" behindDoc="0" locked="0" layoutInCell="1" allowOverlap="1" wp14:anchorId="524B6CCB" wp14:editId="32997C7E">
                <wp:simplePos x="0" y="0"/>
                <wp:positionH relativeFrom="column">
                  <wp:posOffset>-164465</wp:posOffset>
                </wp:positionH>
                <wp:positionV relativeFrom="paragraph">
                  <wp:posOffset>52070</wp:posOffset>
                </wp:positionV>
                <wp:extent cx="566420" cy="337820"/>
                <wp:effectExtent l="0" t="0" r="5080" b="5080"/>
                <wp:wrapNone/>
                <wp:docPr id="18039535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A3FA43" w14:textId="77777777" w:rsidR="00CC3736" w:rsidRPr="0069464B" w:rsidRDefault="00CC3736" w:rsidP="00CC3736">
                            <w:pPr>
                              <w:jc w:val="center"/>
                              <w:rPr>
                                <w:sz w:val="22"/>
                              </w:rPr>
                            </w:pPr>
                            <w:r>
                              <w:rPr>
                                <w:sz w:val="22"/>
                              </w:rPr>
                              <w:t>ODM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6CCB" id="Text Box 71" o:spid="_x0000_s1083" type="#_x0000_t202" style="position:absolute;left:0;text-align:left;margin-left:-12.95pt;margin-top:4.1pt;width:44.6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" filled="f">
                <v:path arrowok="t"/>
                <v:textbox inset=",7.2pt,,7.2pt">
                  <w:txbxContent>
                    <w:p w14:paraId="30A3FA43" w14:textId="77777777" w:rsidR="00CC3736" w:rsidRPr="0069464B" w:rsidRDefault="00CC3736" w:rsidP="00CC3736">
                      <w:pPr>
                        <w:jc w:val="center"/>
                        <w:rPr>
                          <w:sz w:val="22"/>
                        </w:rPr>
                      </w:pPr>
                      <w:r>
                        <w:rPr>
                          <w:sz w:val="22"/>
                        </w:rPr>
                        <w:t>ODM</w:t>
                      </w:r>
                    </w:p>
                  </w:txbxContent>
                </v:textbox>
              </v:shape>
            </w:pict>
          </mc:Fallback>
        </mc:AlternateContent>
      </w:r>
      <w:r w:rsidR="00CC3736">
        <w:t>I call this the ODM Syndrome—the “One Dollar More” affliction.</w:t>
      </w:r>
    </w:p>
    <w:p w14:paraId="2EF3CAE1" w14:textId="77777777" w:rsidR="00CC3736" w:rsidRDefault="00A16670" w:rsidP="00CC3736">
      <w:pPr>
        <w:pStyle w:val="Heading3"/>
      </w:pPr>
      <w:r>
        <w:rPr>
          <w:b/>
          <w:noProof/>
          <w:sz w:val="38"/>
        </w:rPr>
        <mc:AlternateContent>
          <mc:Choice Requires="wps">
            <w:drawing>
              <wp:anchor distT="0" distB="0" distL="114300" distR="114300" simplePos="0" relativeHeight="251654144" behindDoc="0" locked="0" layoutInCell="1" allowOverlap="1" wp14:anchorId="4549B1F5" wp14:editId="373CE915">
                <wp:simplePos x="0" y="0"/>
                <wp:positionH relativeFrom="column">
                  <wp:posOffset>-164465</wp:posOffset>
                </wp:positionH>
                <wp:positionV relativeFrom="paragraph">
                  <wp:posOffset>149860</wp:posOffset>
                </wp:positionV>
                <wp:extent cx="566420" cy="337820"/>
                <wp:effectExtent l="0" t="0" r="5080" b="5080"/>
                <wp:wrapNone/>
                <wp:docPr id="213053234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C8AC2" w14:textId="77777777" w:rsidR="00CC3736" w:rsidRPr="0069464B" w:rsidRDefault="00CC3736" w:rsidP="00CC3736">
                            <w:pPr>
                              <w:jc w:val="center"/>
                              <w:rPr>
                                <w:sz w:val="22"/>
                              </w:rPr>
                            </w:pPr>
                            <w:r>
                              <w:rPr>
                                <w:sz w:val="22"/>
                              </w:rPr>
                              <w:t>You?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9B1F5" id="Text Box 72" o:spid="_x0000_s1084" type="#_x0000_t202" style="position:absolute;left:0;text-align:left;margin-left:-12.95pt;margin-top:11.8pt;width:44.6pt;height:2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1jG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" filled="f">
                <v:path arrowok="t"/>
                <v:textbox inset=",7.2pt,,7.2pt">
                  <w:txbxContent>
                    <w:p w14:paraId="1C9C8AC2" w14:textId="77777777" w:rsidR="00CC3736" w:rsidRPr="0069464B" w:rsidRDefault="00CC3736" w:rsidP="00CC3736">
                      <w:pPr>
                        <w:jc w:val="center"/>
                        <w:rPr>
                          <w:sz w:val="22"/>
                        </w:rPr>
                      </w:pPr>
                      <w:r>
                        <w:rPr>
                          <w:sz w:val="22"/>
                        </w:rPr>
                        <w:t>You?</w:t>
                      </w:r>
                    </w:p>
                  </w:txbxContent>
                </v:textbox>
              </v:shape>
            </w:pict>
          </mc:Fallback>
        </mc:AlternateContent>
      </w:r>
      <w:r w:rsidR="00CC3736" w:rsidRPr="00D77F5E">
        <w:rPr>
          <w:u w:val="single"/>
        </w:rPr>
        <w:t>Need</w:t>
      </w:r>
      <w:r w:rsidR="00CC3736" w:rsidRPr="00D77F5E">
        <w:t xml:space="preserve">: </w:t>
      </w:r>
      <w:r w:rsidR="00CC3736">
        <w:t xml:space="preserve">Do you have ODM?  </w:t>
      </w:r>
    </w:p>
    <w:p w14:paraId="59BADF92" w14:textId="77777777" w:rsidR="00CC3736" w:rsidRDefault="00A16670" w:rsidP="00CC3736">
      <w:pPr>
        <w:pStyle w:val="Heading4"/>
      </w:pPr>
      <w:r>
        <w:rPr>
          <w:b/>
          <w:noProof/>
          <w:sz w:val="38"/>
        </w:rPr>
        <mc:AlternateContent>
          <mc:Choice Requires="wps">
            <w:drawing>
              <wp:anchor distT="0" distB="0" distL="114300" distR="114300" simplePos="0" relativeHeight="251698176" behindDoc="0" locked="0" layoutInCell="1" allowOverlap="1" wp14:anchorId="36C6A5BE" wp14:editId="7DD13F10">
                <wp:simplePos x="0" y="0"/>
                <wp:positionH relativeFrom="column">
                  <wp:posOffset>-164465</wp:posOffset>
                </wp:positionH>
                <wp:positionV relativeFrom="paragraph">
                  <wp:posOffset>133350</wp:posOffset>
                </wp:positionV>
                <wp:extent cx="566420" cy="337820"/>
                <wp:effectExtent l="0" t="0" r="5080" b="5080"/>
                <wp:wrapNone/>
                <wp:docPr id="18755878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B0876C" w14:textId="77777777" w:rsidR="00CC3736" w:rsidRPr="0069464B" w:rsidRDefault="00CC3736" w:rsidP="00CC3736">
                            <w:pPr>
                              <w:jc w:val="center"/>
                              <w:rPr>
                                <w:sz w:val="22"/>
                              </w:rPr>
                            </w:pPr>
                            <w:r>
                              <w:rPr>
                                <w:sz w:val="22"/>
                              </w:rPr>
                              <w:t>ODM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6A5BE" id="Text Box 115" o:spid="_x0000_s1085" type="#_x0000_t202" style="position:absolute;left:0;text-align:left;margin-left:-12.95pt;margin-top:10.5pt;width:44.6pt;height:2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" filled="f">
                <v:path arrowok="t"/>
                <v:textbox inset=",7.2pt,,7.2pt">
                  <w:txbxContent>
                    <w:p w14:paraId="2EB0876C" w14:textId="77777777" w:rsidR="00CC3736" w:rsidRPr="0069464B" w:rsidRDefault="00CC3736" w:rsidP="00CC3736">
                      <w:pPr>
                        <w:jc w:val="center"/>
                        <w:rPr>
                          <w:sz w:val="22"/>
                        </w:rPr>
                      </w:pPr>
                      <w:r>
                        <w:rPr>
                          <w:sz w:val="22"/>
                        </w:rPr>
                        <w:t>ODM</w:t>
                      </w:r>
                    </w:p>
                  </w:txbxContent>
                </v:textbox>
              </v:shape>
            </w:pict>
          </mc:Fallback>
        </mc:AlternateContent>
      </w:r>
      <w:r w:rsidR="00CC3736">
        <w:t>How would you know if it afflicts you?  Well, do you find yourself saying, “Things would be great if only I had just a bit more money”?  Are you satisfied with the money that God has given you right now?</w:t>
      </w:r>
    </w:p>
    <w:p w14:paraId="711FC8F7" w14:textId="77777777" w:rsidR="00CC3736" w:rsidRPr="00D77F5E" w:rsidRDefault="00A16670" w:rsidP="00CC3736">
      <w:pPr>
        <w:pStyle w:val="Heading4"/>
      </w:pPr>
      <w:r>
        <w:rPr>
          <w:b/>
          <w:noProof/>
          <w:sz w:val="38"/>
        </w:rPr>
        <mc:AlternateContent>
          <mc:Choice Requires="wps">
            <w:drawing>
              <wp:anchor distT="0" distB="0" distL="114300" distR="114300" simplePos="0" relativeHeight="251694080" behindDoc="0" locked="0" layoutInCell="1" allowOverlap="1" wp14:anchorId="5F6D4F3B" wp14:editId="7F858563">
                <wp:simplePos x="0" y="0"/>
                <wp:positionH relativeFrom="column">
                  <wp:posOffset>-164465</wp:posOffset>
                </wp:positionH>
                <wp:positionV relativeFrom="paragraph">
                  <wp:posOffset>52070</wp:posOffset>
                </wp:positionV>
                <wp:extent cx="566420" cy="337820"/>
                <wp:effectExtent l="0" t="0" r="5080" b="5080"/>
                <wp:wrapNone/>
                <wp:docPr id="72328196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B2EC6" w14:textId="77777777" w:rsidR="00CC3736" w:rsidRPr="0069464B" w:rsidRDefault="00CC3736" w:rsidP="00CC3736">
                            <w:pPr>
                              <w:jc w:val="center"/>
                              <w:rPr>
                                <w:sz w:val="22"/>
                              </w:rPr>
                            </w:pPr>
                            <w:r>
                              <w:rPr>
                                <w:sz w:val="22"/>
                              </w:rPr>
                              <w:t>Putin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D4F3B" id="Text Box 111" o:spid="_x0000_s1086" type="#_x0000_t202" style="position:absolute;left:0;text-align:left;margin-left:-12.95pt;margin-top:4.1pt;width:44.6pt;height:2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glt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" filled="f">
                <v:path arrowok="t"/>
                <v:textbox inset=",7.2pt,,7.2pt">
                  <w:txbxContent>
                    <w:p w14:paraId="766B2EC6" w14:textId="77777777" w:rsidR="00CC3736" w:rsidRPr="0069464B" w:rsidRDefault="00CC3736" w:rsidP="00CC3736">
                      <w:pPr>
                        <w:jc w:val="center"/>
                        <w:rPr>
                          <w:sz w:val="22"/>
                        </w:rPr>
                      </w:pPr>
                      <w:r>
                        <w:rPr>
                          <w:sz w:val="22"/>
                        </w:rPr>
                        <w:t>Putin</w:t>
                      </w:r>
                    </w:p>
                  </w:txbxContent>
                </v:textbox>
              </v:shape>
            </w:pict>
          </mc:Fallback>
        </mc:AlternateContent>
      </w:r>
      <w:r w:rsidR="00CC3736">
        <w:t>ODM can apply, of course, not just to money.  That desire for more can be a desire for prestige, position, and things money can buy.</w:t>
      </w:r>
    </w:p>
    <w:p w14:paraId="6B6D9F44" w14:textId="77777777" w:rsidR="00CC3736" w:rsidRPr="00D77F5E" w:rsidRDefault="00A16670" w:rsidP="00CC3736">
      <w:pPr>
        <w:pStyle w:val="Heading3"/>
        <w:ind w:right="-10"/>
      </w:pPr>
      <w:r>
        <w:rPr>
          <w:b/>
          <w:noProof/>
          <w:sz w:val="38"/>
        </w:rPr>
        <mc:AlternateContent>
          <mc:Choice Requires="wps">
            <w:drawing>
              <wp:anchor distT="0" distB="0" distL="114300" distR="114300" simplePos="0" relativeHeight="251655168" behindDoc="0" locked="0" layoutInCell="1" allowOverlap="1" wp14:anchorId="405B29F1" wp14:editId="0464C983">
                <wp:simplePos x="0" y="0"/>
                <wp:positionH relativeFrom="column">
                  <wp:posOffset>-164465</wp:posOffset>
                </wp:positionH>
                <wp:positionV relativeFrom="paragraph">
                  <wp:posOffset>139065</wp:posOffset>
                </wp:positionV>
                <wp:extent cx="566420" cy="337820"/>
                <wp:effectExtent l="0" t="0" r="5080" b="5080"/>
                <wp:wrapNone/>
                <wp:docPr id="13285648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3757C" w14:textId="77777777" w:rsidR="00CC3736" w:rsidRPr="0069464B" w:rsidRDefault="00CC3736" w:rsidP="00CC3736">
                            <w:pPr>
                              <w:jc w:val="center"/>
                              <w:rPr>
                                <w:sz w:val="22"/>
                              </w:rPr>
                            </w:pPr>
                            <w:r>
                              <w:rPr>
                                <w:sz w:val="22"/>
                              </w:rPr>
                              <w:t>Subj</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29F1" id="Text Box 73" o:spid="_x0000_s1087" type="#_x0000_t202" style="position:absolute;left:0;text-align:left;margin-left:-12.95pt;margin-top:10.95pt;width:44.6pt;height:2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" filled="f">
                <v:path arrowok="t"/>
                <v:textbox inset=",7.2pt,,7.2pt">
                  <w:txbxContent>
                    <w:p w14:paraId="3AB3757C" w14:textId="77777777" w:rsidR="00CC3736" w:rsidRPr="0069464B" w:rsidRDefault="00CC3736" w:rsidP="00CC3736">
                      <w:pPr>
                        <w:jc w:val="center"/>
                        <w:rPr>
                          <w:sz w:val="22"/>
                        </w:rPr>
                      </w:pPr>
                      <w:r>
                        <w:rPr>
                          <w:sz w:val="22"/>
                        </w:rPr>
                        <w:t>Subj</w:t>
                      </w:r>
                    </w:p>
                  </w:txbxContent>
                </v:textbox>
              </v:shape>
            </w:pict>
          </mc:Fallback>
        </mc:AlternateContent>
      </w:r>
      <w:r w:rsidR="00CC3736">
        <w:rPr>
          <w:u w:val="single"/>
        </w:rPr>
        <w:t>Subject</w:t>
      </w:r>
      <w:r w:rsidR="00CC3736" w:rsidRPr="00D77F5E">
        <w:t xml:space="preserve">: </w:t>
      </w:r>
      <w:r w:rsidR="00CC3736">
        <w:t xml:space="preserve">God is most generous one you’ll find—and he wants us to follow in his steps.  </w:t>
      </w:r>
      <w:r w:rsidR="00CC3736" w:rsidRPr="00BC1AE3">
        <w:rPr>
          <w:i/>
        </w:rPr>
        <w:t xml:space="preserve">So how does God </w:t>
      </w:r>
      <w:r w:rsidR="00CC3736">
        <w:rPr>
          <w:i/>
        </w:rPr>
        <w:t>cure us of</w:t>
      </w:r>
      <w:r w:rsidR="00CC3736" w:rsidRPr="00BC1AE3">
        <w:rPr>
          <w:i/>
        </w:rPr>
        <w:t xml:space="preserve"> </w:t>
      </w:r>
      <w:r w:rsidR="00CC3736">
        <w:rPr>
          <w:i/>
        </w:rPr>
        <w:t>ODM</w:t>
      </w:r>
      <w:r w:rsidR="00CC3736" w:rsidRPr="00BC1AE3">
        <w:rPr>
          <w:i/>
        </w:rPr>
        <w:t>?</w:t>
      </w:r>
    </w:p>
    <w:p w14:paraId="6783F75A" w14:textId="77777777" w:rsidR="00CC3736" w:rsidRDefault="00CC3736" w:rsidP="00CC3736">
      <w:pPr>
        <w:pStyle w:val="Heading3"/>
        <w:ind w:right="-10"/>
      </w:pPr>
      <w:r w:rsidRPr="00D77F5E">
        <w:rPr>
          <w:u w:val="single"/>
        </w:rPr>
        <w:t>Background</w:t>
      </w:r>
      <w:r w:rsidRPr="00D77F5E">
        <w:t xml:space="preserve">: </w:t>
      </w:r>
    </w:p>
    <w:p w14:paraId="4CB51714" w14:textId="77777777" w:rsidR="00CC3736" w:rsidRDefault="00A16670" w:rsidP="00CC3736">
      <w:pPr>
        <w:pStyle w:val="Heading4"/>
      </w:pPr>
      <w:r>
        <w:rPr>
          <w:b/>
          <w:noProof/>
          <w:sz w:val="38"/>
        </w:rPr>
        <mc:AlternateContent>
          <mc:Choice Requires="wps">
            <w:drawing>
              <wp:anchor distT="0" distB="0" distL="114300" distR="114300" simplePos="0" relativeHeight="251656192" behindDoc="0" locked="0" layoutInCell="1" allowOverlap="1" wp14:anchorId="29935A97" wp14:editId="15072EF2">
                <wp:simplePos x="0" y="0"/>
                <wp:positionH relativeFrom="column">
                  <wp:posOffset>-164465</wp:posOffset>
                </wp:positionH>
                <wp:positionV relativeFrom="paragraph">
                  <wp:posOffset>535940</wp:posOffset>
                </wp:positionV>
                <wp:extent cx="566420" cy="337820"/>
                <wp:effectExtent l="0" t="0" r="5080" b="5080"/>
                <wp:wrapNone/>
                <wp:docPr id="85023648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476AE3" w14:textId="77777777" w:rsidR="00CC3736" w:rsidRPr="0069464B" w:rsidRDefault="00CC3736" w:rsidP="00CC3736">
                            <w:pPr>
                              <w:jc w:val="center"/>
                              <w:rPr>
                                <w:sz w:val="22"/>
                              </w:rPr>
                            </w:pPr>
                            <w:r>
                              <w:rPr>
                                <w:sz w:val="22"/>
                              </w:rPr>
                              <w:t>You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5A97" id="Text Box 74" o:spid="_x0000_s1088" type="#_x0000_t202" style="position:absolute;left:0;text-align:left;margin-left:-12.95pt;margin-top:42.2pt;width:44.6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" filled="f">
                <v:path arrowok="t"/>
                <v:textbox inset=",7.2pt,,7.2pt">
                  <w:txbxContent>
                    <w:p w14:paraId="7C476AE3" w14:textId="77777777" w:rsidR="00CC3736" w:rsidRPr="0069464B" w:rsidRDefault="00CC3736" w:rsidP="00CC3736">
                      <w:pPr>
                        <w:jc w:val="center"/>
                        <w:rPr>
                          <w:sz w:val="22"/>
                        </w:rPr>
                      </w:pPr>
                      <w:r>
                        <w:rPr>
                          <w:sz w:val="22"/>
                        </w:rPr>
                        <w:t>You</w:t>
                      </w:r>
                    </w:p>
                  </w:txbxContent>
                </v:textbox>
              </v:shape>
            </w:pict>
          </mc:Fallback>
        </mc:AlternateContent>
      </w:r>
      <w:r>
        <w:rPr>
          <w:b/>
          <w:noProof/>
          <w:sz w:val="38"/>
        </w:rPr>
        <mc:AlternateContent>
          <mc:Choice Requires="wps">
            <w:drawing>
              <wp:anchor distT="0" distB="0" distL="114300" distR="114300" simplePos="0" relativeHeight="251680768" behindDoc="0" locked="0" layoutInCell="1" allowOverlap="1" wp14:anchorId="4FA0B675" wp14:editId="6384775A">
                <wp:simplePos x="0" y="0"/>
                <wp:positionH relativeFrom="column">
                  <wp:posOffset>-164465</wp:posOffset>
                </wp:positionH>
                <wp:positionV relativeFrom="paragraph">
                  <wp:posOffset>878840</wp:posOffset>
                </wp:positionV>
                <wp:extent cx="566420" cy="337820"/>
                <wp:effectExtent l="0" t="0" r="5080" b="5080"/>
                <wp:wrapNone/>
                <wp:docPr id="17009033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4C7E1C" w14:textId="77777777" w:rsidR="00CC3736" w:rsidRPr="0069464B" w:rsidRDefault="00CC3736" w:rsidP="00CC3736">
                            <w:pPr>
                              <w:jc w:val="center"/>
                              <w:rPr>
                                <w:sz w:val="22"/>
                              </w:rPr>
                            </w:pPr>
                            <w:r>
                              <w:rPr>
                                <w:sz w:val="22"/>
                              </w:rPr>
                              <w:t>Jesus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B675" id="Text Box 98" o:spid="_x0000_s1089" type="#_x0000_t202" style="position:absolute;left:0;text-align:left;margin-left:-12.95pt;margin-top:69.2pt;width:44.6pt;height:2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" filled="f">
                <v:path arrowok="t"/>
                <v:textbox inset=",7.2pt,,7.2pt">
                  <w:txbxContent>
                    <w:p w14:paraId="594C7E1C" w14:textId="77777777" w:rsidR="00CC3736" w:rsidRPr="0069464B" w:rsidRDefault="00CC3736" w:rsidP="00CC3736">
                      <w:pPr>
                        <w:jc w:val="center"/>
                        <w:rPr>
                          <w:sz w:val="22"/>
                        </w:rPr>
                      </w:pPr>
                      <w:r>
                        <w:rPr>
                          <w:sz w:val="22"/>
                        </w:rPr>
                        <w:t>Jesus</w:t>
                      </w:r>
                    </w:p>
                  </w:txbxContent>
                </v:textbox>
              </v:shape>
            </w:pict>
          </mc:Fallback>
        </mc:AlternateContent>
      </w:r>
      <w:r>
        <w:rPr>
          <w:b/>
          <w:noProof/>
          <w:sz w:val="38"/>
        </w:rPr>
        <mc:AlternateContent>
          <mc:Choice Requires="wps">
            <w:drawing>
              <wp:anchor distT="0" distB="0" distL="114300" distR="114300" simplePos="0" relativeHeight="251681792" behindDoc="0" locked="0" layoutInCell="1" allowOverlap="1" wp14:anchorId="6BE39128" wp14:editId="1444A717">
                <wp:simplePos x="0" y="0"/>
                <wp:positionH relativeFrom="column">
                  <wp:posOffset>-164465</wp:posOffset>
                </wp:positionH>
                <wp:positionV relativeFrom="paragraph">
                  <wp:posOffset>1221740</wp:posOffset>
                </wp:positionV>
                <wp:extent cx="566420" cy="337820"/>
                <wp:effectExtent l="0" t="0" r="5080" b="5080"/>
                <wp:wrapNone/>
                <wp:docPr id="198431797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828794" w14:textId="77777777" w:rsidR="00CC3736" w:rsidRPr="0069464B" w:rsidRDefault="00CC3736" w:rsidP="00CC3736">
                            <w:pPr>
                              <w:jc w:val="center"/>
                              <w:rPr>
                                <w:sz w:val="22"/>
                              </w:rPr>
                            </w:pPr>
                            <w:r>
                              <w:rPr>
                                <w:sz w:val="22"/>
                              </w:rPr>
                              <w:t>Girl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39128" id="Text Box 99" o:spid="_x0000_s1090" type="#_x0000_t202" style="position:absolute;left:0;text-align:left;margin-left:-12.95pt;margin-top:96.2pt;width:44.6pt;height:2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" filled="f">
                <v:path arrowok="t"/>
                <v:textbox inset=",7.2pt,,7.2pt">
                  <w:txbxContent>
                    <w:p w14:paraId="13828794" w14:textId="77777777" w:rsidR="00CC3736" w:rsidRPr="0069464B" w:rsidRDefault="00CC3736" w:rsidP="00CC3736">
                      <w:pPr>
                        <w:jc w:val="center"/>
                        <w:rPr>
                          <w:sz w:val="22"/>
                        </w:rPr>
                      </w:pPr>
                      <w:r>
                        <w:rPr>
                          <w:sz w:val="22"/>
                        </w:rPr>
                        <w:t>Girl</w:t>
                      </w:r>
                    </w:p>
                  </w:txbxContent>
                </v:textbox>
              </v:shape>
            </w:pict>
          </mc:Fallback>
        </mc:AlternateContent>
      </w:r>
      <w:r>
        <w:rPr>
          <w:b/>
          <w:noProof/>
          <w:sz w:val="38"/>
        </w:rPr>
        <mc:AlternateContent>
          <mc:Choice Requires="wps">
            <w:drawing>
              <wp:anchor distT="0" distB="0" distL="114300" distR="114300" simplePos="0" relativeHeight="251657216" behindDoc="0" locked="0" layoutInCell="1" allowOverlap="1" wp14:anchorId="28CAE510" wp14:editId="0AC26A23">
                <wp:simplePos x="0" y="0"/>
                <wp:positionH relativeFrom="column">
                  <wp:posOffset>-164465</wp:posOffset>
                </wp:positionH>
                <wp:positionV relativeFrom="paragraph">
                  <wp:posOffset>165735</wp:posOffset>
                </wp:positionV>
                <wp:extent cx="566420" cy="337820"/>
                <wp:effectExtent l="0" t="0" r="5080" b="5080"/>
                <wp:wrapNone/>
                <wp:docPr id="141634507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0ED59B1A"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AE510" id="Text Box 75" o:spid="_x0000_s1091" type="#_x0000_t202" style="position:absolute;left:0;text-align:left;margin-left:-12.95pt;margin-top:13.05pt;width:44.6pt;height:2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" fillcolor="black">
                <v:path arrowok="t"/>
                <v:textbox inset=",7.2pt,,7.2pt">
                  <w:txbxContent>
                    <w:p w14:paraId="0ED59B1A"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t>The popular belief in Jesus’ time was the more money people had, the more God was pleased with them!  Since the Pharisees were rich, they reasoned that they must also be righteous.</w:t>
      </w:r>
    </w:p>
    <w:p w14:paraId="5A433CDF" w14:textId="77777777" w:rsidR="00CC3736" w:rsidRPr="00D77F5E" w:rsidRDefault="00A16670" w:rsidP="00CC3736">
      <w:pPr>
        <w:pStyle w:val="Heading4"/>
      </w:pPr>
      <w:r>
        <w:rPr>
          <w:b/>
          <w:noProof/>
          <w:sz w:val="38"/>
        </w:rPr>
        <mc:AlternateContent>
          <mc:Choice Requires="wps">
            <w:drawing>
              <wp:anchor distT="0" distB="0" distL="114300" distR="114300" simplePos="0" relativeHeight="251695104" behindDoc="0" locked="0" layoutInCell="1" allowOverlap="1" wp14:anchorId="5F6E7397" wp14:editId="2B554E82">
                <wp:simplePos x="0" y="0"/>
                <wp:positionH relativeFrom="column">
                  <wp:posOffset>-164465</wp:posOffset>
                </wp:positionH>
                <wp:positionV relativeFrom="paragraph">
                  <wp:posOffset>868045</wp:posOffset>
                </wp:positionV>
                <wp:extent cx="566420" cy="337820"/>
                <wp:effectExtent l="0" t="0" r="5080" b="5080"/>
                <wp:wrapNone/>
                <wp:docPr id="66118034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1C66F" w14:textId="77777777" w:rsidR="00CC3736" w:rsidRPr="0069464B" w:rsidRDefault="00CC3736" w:rsidP="00CC3736">
                            <w:pPr>
                              <w:jc w:val="center"/>
                              <w:rPr>
                                <w:sz w:val="22"/>
                              </w:rPr>
                            </w:pPr>
                            <w:r>
                              <w:rPr>
                                <w:sz w:val="22"/>
                              </w:rPr>
                              <w:t>$1.00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E7397" id="Text Box 112" o:spid="_x0000_s1092" type="#_x0000_t202" style="position:absolute;left:0;text-align:left;margin-left:-12.95pt;margin-top:68.35pt;width:44.6pt;height:2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" filled="f">
                <v:path arrowok="t"/>
                <v:textbox inset=",7.2pt,,7.2pt">
                  <w:txbxContent>
                    <w:p w14:paraId="63E1C66F" w14:textId="77777777" w:rsidR="00CC3736" w:rsidRPr="0069464B" w:rsidRDefault="00CC3736" w:rsidP="00CC3736">
                      <w:pPr>
                        <w:jc w:val="center"/>
                        <w:rPr>
                          <w:sz w:val="22"/>
                        </w:rPr>
                      </w:pPr>
                      <w:r>
                        <w:rPr>
                          <w:sz w:val="22"/>
                        </w:rPr>
                        <w:t>$1.00</w:t>
                      </w:r>
                    </w:p>
                  </w:txbxContent>
                </v:textbox>
              </v:shape>
            </w:pict>
          </mc:Fallback>
        </mc:AlternateContent>
      </w:r>
      <w:r w:rsidR="00CC3736">
        <w:t>We find the same teaching today—the “Health &amp; Wealth Gospel”—where the focus is on us—not Jesus.  Maybe since this selfish attitude starts so young is why a pastor asked me to preach on the rich fool in Luke 12 this summer while he skips town on vacation!  I figured if it was good for one church, then I’ll speak on it in other churches too—as I will speak in 9 churches over 8 weeks in 7 states this summer!</w:t>
      </w:r>
    </w:p>
    <w:p w14:paraId="60831259" w14:textId="77777777" w:rsidR="00CC3736" w:rsidRPr="00D77F5E" w:rsidRDefault="00A16670" w:rsidP="00CC3736">
      <w:pPr>
        <w:pStyle w:val="Heading3"/>
        <w:ind w:right="-10"/>
      </w:pPr>
      <w:r>
        <w:rPr>
          <w:b/>
          <w:noProof/>
          <w:sz w:val="38"/>
        </w:rPr>
        <w:lastRenderedPageBreak/>
        <mc:AlternateContent>
          <mc:Choice Requires="wps">
            <w:drawing>
              <wp:anchor distT="0" distB="0" distL="114300" distR="114300" simplePos="0" relativeHeight="251699200" behindDoc="0" locked="0" layoutInCell="1" allowOverlap="1" wp14:anchorId="02B1A53A" wp14:editId="741C46EF">
                <wp:simplePos x="0" y="0"/>
                <wp:positionH relativeFrom="column">
                  <wp:posOffset>-164465</wp:posOffset>
                </wp:positionH>
                <wp:positionV relativeFrom="paragraph">
                  <wp:posOffset>323215</wp:posOffset>
                </wp:positionV>
                <wp:extent cx="566420" cy="337820"/>
                <wp:effectExtent l="0" t="0" r="5080" b="5080"/>
                <wp:wrapNone/>
                <wp:docPr id="208336100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2A84005B"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1A53A" id="Text Box 116" o:spid="_x0000_s1093" type="#_x0000_t202" style="position:absolute;left:0;text-align:left;margin-left:-12.95pt;margin-top:25.45pt;width:44.6pt;height:2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" fillcolor="black">
                <v:path arrowok="t"/>
                <v:textbox inset=",7.2pt,,7.2pt">
                  <w:txbxContent>
                    <w:p w14:paraId="2A84005B"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Pr>
          <w:b/>
          <w:noProof/>
          <w:sz w:val="38"/>
        </w:rPr>
        <mc:AlternateContent>
          <mc:Choice Requires="wps">
            <w:drawing>
              <wp:anchor distT="0" distB="0" distL="114300" distR="114300" simplePos="0" relativeHeight="251658240" behindDoc="0" locked="0" layoutInCell="1" allowOverlap="1" wp14:anchorId="7BDA26C0" wp14:editId="7B0D821E">
                <wp:simplePos x="0" y="0"/>
                <wp:positionH relativeFrom="column">
                  <wp:posOffset>-164465</wp:posOffset>
                </wp:positionH>
                <wp:positionV relativeFrom="paragraph">
                  <wp:posOffset>7620</wp:posOffset>
                </wp:positionV>
                <wp:extent cx="566420" cy="337820"/>
                <wp:effectExtent l="0" t="0" r="5080" b="5080"/>
                <wp:wrapNone/>
                <wp:docPr id="69440880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4AC31" w14:textId="77777777" w:rsidR="00CC3736" w:rsidRPr="0069464B" w:rsidRDefault="00CC3736" w:rsidP="00CC3736">
                            <w:pPr>
                              <w:jc w:val="center"/>
                              <w:rPr>
                                <w:sz w:val="22"/>
                              </w:rPr>
                            </w:pPr>
                            <w:r>
                              <w:rPr>
                                <w:sz w:val="22"/>
                              </w:rPr>
                              <w:t>2 MPs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26C0" id="Text Box 76" o:spid="_x0000_s1094" type="#_x0000_t202" style="position:absolute;left:0;text-align:left;margin-left:-12.95pt;margin-top:.6pt;width:44.6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" filled="f">
                <v:path arrowok="t"/>
                <v:textbox inset=",7.2pt,,7.2pt">
                  <w:txbxContent>
                    <w:p w14:paraId="3314AC31" w14:textId="77777777" w:rsidR="00CC3736" w:rsidRPr="0069464B" w:rsidRDefault="00CC3736" w:rsidP="00CC3736">
                      <w:pPr>
                        <w:jc w:val="center"/>
                        <w:rPr>
                          <w:sz w:val="22"/>
                        </w:rPr>
                      </w:pPr>
                      <w:r>
                        <w:rPr>
                          <w:sz w:val="22"/>
                        </w:rPr>
                        <w:t>2 MPs</w:t>
                      </w:r>
                    </w:p>
                  </w:txbxContent>
                </v:textbox>
              </v:shape>
            </w:pict>
          </mc:Fallback>
        </mc:AlternateContent>
      </w:r>
      <w:r w:rsidR="00CC3736" w:rsidRPr="00D77F5E">
        <w:rPr>
          <w:u w:val="single"/>
        </w:rPr>
        <w:t>Preview</w:t>
      </w:r>
      <w:r w:rsidR="00CC3736">
        <w:rPr>
          <w:u w:val="single"/>
        </w:rPr>
        <w:t>/Text</w:t>
      </w:r>
      <w:r w:rsidR="00CC3736" w:rsidRPr="00D77F5E">
        <w:t xml:space="preserve">: </w:t>
      </w:r>
      <w:r w:rsidR="00CC3736">
        <w:t xml:space="preserve">So here we go…Today we’ll see </w:t>
      </w:r>
      <w:r w:rsidR="00CC3736" w:rsidRPr="002D6C39">
        <w:rPr>
          <w:i/>
        </w:rPr>
        <w:t>two ways that God cures us of ODM</w:t>
      </w:r>
      <w:r w:rsidR="00CC3736">
        <w:t xml:space="preserve"> in Luke 12:13-21. [Read all 8 verses.]</w:t>
      </w:r>
    </w:p>
    <w:p w14:paraId="1F63CA48" w14:textId="77777777" w:rsidR="00CC3736" w:rsidRPr="00D77F5E" w:rsidRDefault="00A16670" w:rsidP="00CC3736">
      <w:pPr>
        <w:pStyle w:val="Heading3"/>
        <w:ind w:right="-10"/>
      </w:pPr>
      <w:r>
        <w:rPr>
          <w:b/>
          <w:noProof/>
          <w:sz w:val="38"/>
        </w:rPr>
        <mc:AlternateContent>
          <mc:Choice Requires="wps">
            <w:drawing>
              <wp:anchor distT="0" distB="0" distL="114300" distR="114300" simplePos="0" relativeHeight="251700224" behindDoc="0" locked="0" layoutInCell="1" allowOverlap="1" wp14:anchorId="5045A82B" wp14:editId="1B51496C">
                <wp:simplePos x="0" y="0"/>
                <wp:positionH relativeFrom="column">
                  <wp:posOffset>-164465</wp:posOffset>
                </wp:positionH>
                <wp:positionV relativeFrom="paragraph">
                  <wp:posOffset>170815</wp:posOffset>
                </wp:positionV>
                <wp:extent cx="566420" cy="337820"/>
                <wp:effectExtent l="0" t="0" r="5080" b="5080"/>
                <wp:wrapNone/>
                <wp:docPr id="15426206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A35EB" w14:textId="77777777" w:rsidR="00CC3736" w:rsidRPr="0069464B" w:rsidRDefault="00CC3736" w:rsidP="00CC3736">
                            <w:pPr>
                              <w:jc w:val="center"/>
                              <w:rPr>
                                <w:sz w:val="22"/>
                              </w:rPr>
                            </w:pPr>
                            <w:r>
                              <w:rPr>
                                <w:sz w:val="22"/>
                              </w:rPr>
                              <w:t xml:space="preserve">1st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5A82B" id="Text Box 117" o:spid="_x0000_s1095" type="#_x0000_t202" style="position:absolute;left:0;text-align:left;margin-left:-12.95pt;margin-top:13.45pt;width:44.6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" filled="f">
                <v:path arrowok="t"/>
                <v:textbox inset=",7.2pt,,7.2pt">
                  <w:txbxContent>
                    <w:p w14:paraId="20EA35EB" w14:textId="77777777" w:rsidR="00CC3736" w:rsidRPr="0069464B" w:rsidRDefault="00CC3736" w:rsidP="00CC3736">
                      <w:pPr>
                        <w:jc w:val="center"/>
                        <w:rPr>
                          <w:sz w:val="22"/>
                        </w:rPr>
                      </w:pPr>
                      <w:r>
                        <w:rPr>
                          <w:sz w:val="22"/>
                        </w:rPr>
                        <w:t xml:space="preserve">1st </w:t>
                      </w:r>
                    </w:p>
                  </w:txbxContent>
                </v:textbox>
              </v:shape>
            </w:pict>
          </mc:Fallback>
        </mc:AlternateContent>
      </w:r>
      <w:r w:rsidR="00CC3736" w:rsidRPr="00D77F5E">
        <w:rPr>
          <w:u w:val="single"/>
        </w:rPr>
        <w:t>Transition</w:t>
      </w:r>
      <w:r w:rsidR="00CC3736" w:rsidRPr="00D77F5E">
        <w:t xml:space="preserve">: </w:t>
      </w:r>
      <w:r w:rsidR="00CC3736">
        <w:t>The first way that God frees us from ODM is…</w:t>
      </w:r>
    </w:p>
    <w:p w14:paraId="5253FFDA" w14:textId="77777777" w:rsidR="00CC3736" w:rsidRDefault="00A16670" w:rsidP="00CC3736">
      <w:pPr>
        <w:pStyle w:val="Heading1"/>
        <w:ind w:right="-10"/>
      </w:pPr>
      <w:r>
        <w:rPr>
          <w:b w:val="0"/>
          <w:noProof/>
          <w:sz w:val="38"/>
        </w:rPr>
        <mc:AlternateContent>
          <mc:Choice Requires="wps">
            <w:drawing>
              <wp:anchor distT="0" distB="0" distL="114300" distR="114300" simplePos="0" relativeHeight="251659264" behindDoc="0" locked="0" layoutInCell="1" allowOverlap="1" wp14:anchorId="187A78DF" wp14:editId="2D7BC52D">
                <wp:simplePos x="0" y="0"/>
                <wp:positionH relativeFrom="column">
                  <wp:posOffset>-393065</wp:posOffset>
                </wp:positionH>
                <wp:positionV relativeFrom="paragraph">
                  <wp:posOffset>159385</wp:posOffset>
                </wp:positionV>
                <wp:extent cx="566420" cy="337820"/>
                <wp:effectExtent l="0" t="0" r="5080" b="5080"/>
                <wp:wrapNone/>
                <wp:docPr id="4288836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D6AB2" w14:textId="77777777" w:rsidR="00CC3736" w:rsidRPr="0069464B" w:rsidRDefault="00CC3736" w:rsidP="00CC3736">
                            <w:pPr>
                              <w:jc w:val="left"/>
                              <w:rPr>
                                <w:sz w:val="22"/>
                              </w:rPr>
                            </w:pPr>
                            <w:r>
                              <w:rPr>
                                <w:sz w:val="22"/>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A78DF" id="Text Box 77" o:spid="_x0000_s1096" type="#_x0000_t202" style="position:absolute;left:0;text-align:left;margin-left:-30.95pt;margin-top:12.55pt;width:44.6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DO7AgIAAPI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" filled="f">
                <v:path arrowok="t"/>
                <v:textbox inset=",7.2pt,,7.2pt">
                  <w:txbxContent>
                    <w:p w14:paraId="680D6AB2" w14:textId="77777777" w:rsidR="00CC3736" w:rsidRPr="0069464B" w:rsidRDefault="00CC3736" w:rsidP="00CC3736">
                      <w:pPr>
                        <w:jc w:val="left"/>
                        <w:rPr>
                          <w:sz w:val="22"/>
                        </w:rPr>
                      </w:pPr>
                      <w:r>
                        <w:rPr>
                          <w:sz w:val="22"/>
                        </w:rPr>
                        <w:t>MP</w:t>
                      </w:r>
                    </w:p>
                  </w:txbxContent>
                </v:textbox>
              </v:shape>
            </w:pict>
          </mc:Fallback>
        </mc:AlternateContent>
      </w:r>
      <w:r w:rsidR="00CC3736" w:rsidRPr="00D77F5E">
        <w:t>I.</w:t>
      </w:r>
      <w:r w:rsidR="00CC3736" w:rsidRPr="00D77F5E">
        <w:tab/>
      </w:r>
      <w:r w:rsidR="00CC3736">
        <w:t xml:space="preserve">God </w:t>
      </w:r>
      <w:r w:rsidR="00CC3736">
        <w:rPr>
          <w:i/>
          <w:u w:val="single"/>
        </w:rPr>
        <w:t>keeps us from</w:t>
      </w:r>
      <w:r w:rsidR="00CC3736">
        <w:t xml:space="preserve"> money that we want (13-15).</w:t>
      </w:r>
    </w:p>
    <w:p w14:paraId="7B8B23E9" w14:textId="77777777" w:rsidR="00CC3736" w:rsidRDefault="00CC3736" w:rsidP="00CC3736">
      <w:pPr>
        <w:pStyle w:val="Heading1"/>
        <w:ind w:right="-10"/>
      </w:pPr>
      <w:r>
        <w:t xml:space="preserve">[God frees us from ODM by </w:t>
      </w:r>
      <w:r>
        <w:rPr>
          <w:i/>
        </w:rPr>
        <w:t>not allowing us to have</w:t>
      </w:r>
      <w:r w:rsidRPr="000007EE">
        <w:rPr>
          <w:i/>
        </w:rPr>
        <w:t xml:space="preserve"> money</w:t>
      </w:r>
      <w:r>
        <w:t xml:space="preserve"> that could </w:t>
      </w:r>
      <w:r w:rsidRPr="000007EE">
        <w:rPr>
          <w:i/>
        </w:rPr>
        <w:t>hurt us</w:t>
      </w:r>
      <w:r>
        <w:t>.]</w:t>
      </w:r>
    </w:p>
    <w:p w14:paraId="23ED9A0E" w14:textId="77777777" w:rsidR="00CC3736" w:rsidRPr="00D77F5E" w:rsidRDefault="00A16670" w:rsidP="00CC3736">
      <w:pPr>
        <w:pStyle w:val="Heading2"/>
      </w:pPr>
      <w:r>
        <w:rPr>
          <w:b/>
          <w:noProof/>
          <w:sz w:val="38"/>
        </w:rPr>
        <mc:AlternateContent>
          <mc:Choice Requires="wps">
            <w:drawing>
              <wp:anchor distT="0" distB="0" distL="114300" distR="114300" simplePos="0" relativeHeight="251662336" behindDoc="0" locked="0" layoutInCell="1" allowOverlap="1" wp14:anchorId="004811BD" wp14:editId="67DD3096">
                <wp:simplePos x="0" y="0"/>
                <wp:positionH relativeFrom="column">
                  <wp:posOffset>-393065</wp:posOffset>
                </wp:positionH>
                <wp:positionV relativeFrom="paragraph">
                  <wp:posOffset>16510</wp:posOffset>
                </wp:positionV>
                <wp:extent cx="566420" cy="337820"/>
                <wp:effectExtent l="0" t="0" r="5080" b="5080"/>
                <wp:wrapNone/>
                <wp:docPr id="185458212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A551F5" w14:textId="77777777" w:rsidR="00CC3736" w:rsidRPr="0069464B" w:rsidRDefault="00CC3736" w:rsidP="00CC3736">
                            <w:pPr>
                              <w:jc w:val="center"/>
                              <w:rPr>
                                <w:sz w:val="22"/>
                              </w:rPr>
                            </w:pPr>
                            <w:r>
                              <w:rPr>
                                <w:sz w:val="22"/>
                              </w:rPr>
                              <w:t>v. 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811BD" id="Text Box 80" o:spid="_x0000_s1097" type="#_x0000_t202" style="position:absolute;left:0;text-align:left;margin-left:-30.95pt;margin-top:1.3pt;width:44.6pt;height:2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ZXAwIAAPI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" filled="f">
                <v:path arrowok="t"/>
                <v:textbox inset=",7.2pt,,7.2pt">
                  <w:txbxContent>
                    <w:p w14:paraId="08A551F5" w14:textId="77777777" w:rsidR="00CC3736" w:rsidRPr="0069464B" w:rsidRDefault="00CC3736" w:rsidP="00CC3736">
                      <w:pPr>
                        <w:jc w:val="center"/>
                        <w:rPr>
                          <w:sz w:val="22"/>
                        </w:rPr>
                      </w:pPr>
                      <w:r>
                        <w:rPr>
                          <w:sz w:val="22"/>
                        </w:rPr>
                        <w:t>v. 13</w:t>
                      </w:r>
                    </w:p>
                  </w:txbxContent>
                </v:textbox>
              </v:shape>
            </w:pict>
          </mc:Fallback>
        </mc:AlternateContent>
      </w:r>
      <w:r>
        <w:rPr>
          <w:b/>
          <w:noProof/>
          <w:sz w:val="38"/>
        </w:rPr>
        <mc:AlternateContent>
          <mc:Choice Requires="wps">
            <w:drawing>
              <wp:anchor distT="0" distB="0" distL="114300" distR="114300" simplePos="0" relativeHeight="251660288" behindDoc="0" locked="0" layoutInCell="1" allowOverlap="1" wp14:anchorId="2B9DDBC9" wp14:editId="62058875">
                <wp:simplePos x="0" y="0"/>
                <wp:positionH relativeFrom="column">
                  <wp:posOffset>-393065</wp:posOffset>
                </wp:positionH>
                <wp:positionV relativeFrom="paragraph">
                  <wp:posOffset>1050290</wp:posOffset>
                </wp:positionV>
                <wp:extent cx="566420" cy="337820"/>
                <wp:effectExtent l="0" t="0" r="5080" b="5080"/>
                <wp:wrapNone/>
                <wp:docPr id="132364546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18D56AEF"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DBC9" id="Text Box 78" o:spid="_x0000_s1098" type="#_x0000_t202" style="position:absolute;left:0;text-align:left;margin-left:-30.95pt;margin-top:82.7pt;width:44.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" fillcolor="black">
                <v:path arrowok="t"/>
                <v:textbox inset=",7.2pt,,7.2pt">
                  <w:txbxContent>
                    <w:p w14:paraId="18D56AEF"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t>A man once asked for Jesus’ help was because his brother was cheating him out of his inheritance (</w:t>
      </w:r>
      <w:r w:rsidR="00CC3736" w:rsidRPr="00024DED">
        <w:rPr>
          <w:u w:val="single"/>
        </w:rPr>
        <w:t>13</w:t>
      </w:r>
      <w:r w:rsidR="00CC3736">
        <w:t>).</w:t>
      </w:r>
    </w:p>
    <w:p w14:paraId="6D3BE107" w14:textId="77777777" w:rsidR="00CC3736" w:rsidRDefault="00CC3736" w:rsidP="00CC3736">
      <w:pPr>
        <w:pStyle w:val="Heading3"/>
      </w:pPr>
      <w:r>
        <w:t>There is an inherent contradiction here: he acknowledges Christ as teacher, but then he commands him to get his “fair share”!</w:t>
      </w:r>
    </w:p>
    <w:p w14:paraId="2D34B07F" w14:textId="77777777" w:rsidR="00CC3736" w:rsidRDefault="00CC3736" w:rsidP="00CC3736">
      <w:pPr>
        <w:pStyle w:val="Heading3"/>
      </w:pPr>
      <w:r>
        <w:t>Evidently this disinherited brother thought Jesus would side with him (13).</w:t>
      </w:r>
    </w:p>
    <w:p w14:paraId="5963C1A4" w14:textId="77777777" w:rsidR="00CC3736" w:rsidRDefault="00CC3736" w:rsidP="00CC3736">
      <w:pPr>
        <w:pStyle w:val="Heading4"/>
      </w:pPr>
      <w:r>
        <w:t>He must have thought that he really could make a case—otherwise he wouldn’t have brought the issue to Jesus.</w:t>
      </w:r>
    </w:p>
    <w:p w14:paraId="630891AF" w14:textId="77777777" w:rsidR="00CC3736" w:rsidRDefault="00CC3736" w:rsidP="00CC3736">
      <w:pPr>
        <w:pStyle w:val="Heading4"/>
      </w:pPr>
      <w:r>
        <w:t xml:space="preserve">After all, his brother hadn’t shared </w:t>
      </w:r>
      <w:r w:rsidRPr="006B32DA">
        <w:rPr>
          <w:i/>
        </w:rPr>
        <w:t>any</w:t>
      </w:r>
      <w:r>
        <w:t xml:space="preserve"> of the inheritance with him but had kept it all to himself.</w:t>
      </w:r>
    </w:p>
    <w:p w14:paraId="5AC9CFFF" w14:textId="77777777" w:rsidR="00CC3736" w:rsidRDefault="00CC3736" w:rsidP="00CC3736">
      <w:pPr>
        <w:pStyle w:val="Heading4"/>
      </w:pPr>
      <w:r>
        <w:t xml:space="preserve">His brother was probably the older brother, who received a double portion—but this older brother didn’t share a nickel! </w:t>
      </w:r>
    </w:p>
    <w:p w14:paraId="0B3D5949" w14:textId="77777777" w:rsidR="00CC3736" w:rsidRPr="00D77F5E" w:rsidRDefault="00CC3736" w:rsidP="00CC3736">
      <w:pPr>
        <w:pStyle w:val="Heading2"/>
      </w:pPr>
      <w:r>
        <w:t>Jesus helped the disinherited man see his own ODM problem (14-15).</w:t>
      </w:r>
    </w:p>
    <w:p w14:paraId="4B96EB5C" w14:textId="77777777" w:rsidR="00CC3736" w:rsidRPr="00D77F5E" w:rsidRDefault="00A16670" w:rsidP="00CC3736">
      <w:pPr>
        <w:pStyle w:val="Heading3"/>
      </w:pPr>
      <w:r>
        <w:rPr>
          <w:b/>
          <w:noProof/>
          <w:sz w:val="38"/>
        </w:rPr>
        <mc:AlternateContent>
          <mc:Choice Requires="wps">
            <w:drawing>
              <wp:anchor distT="0" distB="0" distL="114300" distR="114300" simplePos="0" relativeHeight="251661312" behindDoc="0" locked="0" layoutInCell="1" allowOverlap="1" wp14:anchorId="0950D390" wp14:editId="7CD0F3BB">
                <wp:simplePos x="0" y="0"/>
                <wp:positionH relativeFrom="column">
                  <wp:posOffset>-278765</wp:posOffset>
                </wp:positionH>
                <wp:positionV relativeFrom="paragraph">
                  <wp:posOffset>125095</wp:posOffset>
                </wp:positionV>
                <wp:extent cx="566420" cy="337820"/>
                <wp:effectExtent l="0" t="0" r="5080" b="5080"/>
                <wp:wrapNone/>
                <wp:docPr id="16561480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F52C1" w14:textId="77777777" w:rsidR="00CC3736" w:rsidRPr="0069464B" w:rsidRDefault="00CC3736" w:rsidP="00CC3736">
                            <w:pPr>
                              <w:jc w:val="center"/>
                              <w:rPr>
                                <w:sz w:val="22"/>
                              </w:rPr>
                            </w:pPr>
                            <w:r>
                              <w:rPr>
                                <w:sz w:val="22"/>
                              </w:rPr>
                              <w:t>v. 14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0D390" id="Text Box 79" o:spid="_x0000_s1099" type="#_x0000_t202" style="position:absolute;left:0;text-align:left;margin-left:-21.95pt;margin-top:9.85pt;width:44.6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" filled="f">
                <v:path arrowok="t"/>
                <v:textbox inset=",7.2pt,,7.2pt">
                  <w:txbxContent>
                    <w:p w14:paraId="561F52C1" w14:textId="77777777" w:rsidR="00CC3736" w:rsidRPr="0069464B" w:rsidRDefault="00CC3736" w:rsidP="00CC3736">
                      <w:pPr>
                        <w:jc w:val="center"/>
                        <w:rPr>
                          <w:sz w:val="22"/>
                        </w:rPr>
                      </w:pPr>
                      <w:r>
                        <w:rPr>
                          <w:sz w:val="22"/>
                        </w:rPr>
                        <w:t>v. 14</w:t>
                      </w:r>
                    </w:p>
                  </w:txbxContent>
                </v:textbox>
              </v:shape>
            </w:pict>
          </mc:Fallback>
        </mc:AlternateContent>
      </w:r>
      <w:r w:rsidR="00CC3736">
        <w:t>Jesus refused to judge between two brothers regarding who was greedier (</w:t>
      </w:r>
      <w:r w:rsidR="00CC3736" w:rsidRPr="00E704AD">
        <w:rPr>
          <w:u w:val="single"/>
        </w:rPr>
        <w:t>14</w:t>
      </w:r>
      <w:r w:rsidR="00CC3736">
        <w:t>).</w:t>
      </w:r>
    </w:p>
    <w:p w14:paraId="77CFF7D8" w14:textId="77777777" w:rsidR="00CC3736" w:rsidRDefault="00A16670" w:rsidP="00CC3736">
      <w:pPr>
        <w:pStyle w:val="Heading4"/>
      </w:pPr>
      <w:r>
        <w:rPr>
          <w:b/>
          <w:noProof/>
          <w:sz w:val="38"/>
        </w:rPr>
        <mc:AlternateContent>
          <mc:Choice Requires="wps">
            <w:drawing>
              <wp:anchor distT="0" distB="0" distL="114300" distR="114300" simplePos="0" relativeHeight="251665408" behindDoc="0" locked="0" layoutInCell="1" allowOverlap="1" wp14:anchorId="77234484" wp14:editId="1F087843">
                <wp:simplePos x="0" y="0"/>
                <wp:positionH relativeFrom="column">
                  <wp:posOffset>-278765</wp:posOffset>
                </wp:positionH>
                <wp:positionV relativeFrom="paragraph">
                  <wp:posOffset>168910</wp:posOffset>
                </wp:positionV>
                <wp:extent cx="566420" cy="337820"/>
                <wp:effectExtent l="0" t="0" r="5080" b="5080"/>
                <wp:wrapNone/>
                <wp:docPr id="55440971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1897F6FF"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34484" id="Text Box 83" o:spid="_x0000_s1100" type="#_x0000_t202" style="position:absolute;left:0;text-align:left;margin-left:-21.95pt;margin-top:13.3pt;width:44.6pt;height: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" fillcolor="black">
                <v:path arrowok="t"/>
                <v:textbox inset=",7.2pt,,7.2pt">
                  <w:txbxContent>
                    <w:p w14:paraId="1897F6FF"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t>Why did Jesus refuse to solve this injustice?  Why didn’t he ask for more details to see if the man had a good case?  Most of us asked for help in a situation like this would ask some more questions: “Well, how much is the inheritance?  How much did he give you?  Why is he withholding your portion?”</w:t>
      </w:r>
    </w:p>
    <w:p w14:paraId="006407FE" w14:textId="77777777" w:rsidR="00CC3736" w:rsidRDefault="00CC3736" w:rsidP="00CC3736">
      <w:pPr>
        <w:pStyle w:val="Heading4"/>
      </w:pPr>
      <w:r>
        <w:t>But Christ is always more concerned with heart matters over financial matters—heart surgery takes priority over money!</w:t>
      </w:r>
    </w:p>
    <w:p w14:paraId="18934BC1" w14:textId="77777777" w:rsidR="00CC3736" w:rsidRDefault="00CC3736" w:rsidP="00CC3736">
      <w:pPr>
        <w:pStyle w:val="Heading4"/>
      </w:pPr>
      <w:r>
        <w:t>So Jesus didn’t even find it necessary to learn about the details of the case.</w:t>
      </w:r>
    </w:p>
    <w:p w14:paraId="65CDF298" w14:textId="77777777" w:rsidR="00CC3736" w:rsidRDefault="00A16670" w:rsidP="00CC3736">
      <w:pPr>
        <w:pStyle w:val="Heading3"/>
      </w:pPr>
      <w:r>
        <w:rPr>
          <w:b/>
          <w:noProof/>
          <w:sz w:val="38"/>
        </w:rPr>
        <mc:AlternateContent>
          <mc:Choice Requires="wps">
            <w:drawing>
              <wp:anchor distT="0" distB="0" distL="114300" distR="114300" simplePos="0" relativeHeight="251663360" behindDoc="0" locked="0" layoutInCell="1" allowOverlap="1" wp14:anchorId="22FA6301" wp14:editId="7AB4EDD5">
                <wp:simplePos x="0" y="0"/>
                <wp:positionH relativeFrom="column">
                  <wp:posOffset>-278765</wp:posOffset>
                </wp:positionH>
                <wp:positionV relativeFrom="paragraph">
                  <wp:posOffset>174625</wp:posOffset>
                </wp:positionV>
                <wp:extent cx="566420" cy="337820"/>
                <wp:effectExtent l="0" t="0" r="5080" b="5080"/>
                <wp:wrapNone/>
                <wp:docPr id="17506999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7098BC" w14:textId="77777777" w:rsidR="00CC3736" w:rsidRPr="0069464B" w:rsidRDefault="00CC3736" w:rsidP="00CC3736">
                            <w:pPr>
                              <w:jc w:val="center"/>
                              <w:rPr>
                                <w:sz w:val="22"/>
                              </w:rPr>
                            </w:pPr>
                            <w:r>
                              <w:rPr>
                                <w:sz w:val="22"/>
                              </w:rPr>
                              <w:t>v.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6301" id="Text Box 81" o:spid="_x0000_s1101" type="#_x0000_t202" style="position:absolute;left:0;text-align:left;margin-left:-21.95pt;margin-top:13.75pt;width:44.6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PFSAwIAAPI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" filled="f">
                <v:path arrowok="t"/>
                <v:textbox inset=",7.2pt,,7.2pt">
                  <w:txbxContent>
                    <w:p w14:paraId="177098BC" w14:textId="77777777" w:rsidR="00CC3736" w:rsidRPr="0069464B" w:rsidRDefault="00CC3736" w:rsidP="00CC3736">
                      <w:pPr>
                        <w:jc w:val="center"/>
                        <w:rPr>
                          <w:sz w:val="22"/>
                        </w:rPr>
                      </w:pPr>
                      <w:r>
                        <w:rPr>
                          <w:sz w:val="22"/>
                        </w:rPr>
                        <w:t>v. 15</w:t>
                      </w:r>
                    </w:p>
                  </w:txbxContent>
                </v:textbox>
              </v:shape>
            </w:pict>
          </mc:Fallback>
        </mc:AlternateContent>
      </w:r>
      <w:r w:rsidR="00CC3736">
        <w:t xml:space="preserve">He instead warned the disinherited man that </w:t>
      </w:r>
      <w:r w:rsidR="00CC3736">
        <w:rPr>
          <w:i/>
        </w:rPr>
        <w:t>he</w:t>
      </w:r>
      <w:r w:rsidR="00CC3736">
        <w:t xml:space="preserve"> had a </w:t>
      </w:r>
      <w:r w:rsidR="00CC3736" w:rsidRPr="00B87BF6">
        <w:rPr>
          <w:i/>
        </w:rPr>
        <w:t>worse</w:t>
      </w:r>
      <w:r w:rsidR="00CC3736">
        <w:t xml:space="preserve"> ODM problem (</w:t>
      </w:r>
      <w:r w:rsidR="00CC3736" w:rsidRPr="00E704AD">
        <w:rPr>
          <w:u w:val="single"/>
        </w:rPr>
        <w:t>15a</w:t>
      </w:r>
      <w:r w:rsidR="00CC3736">
        <w:t>).</w:t>
      </w:r>
    </w:p>
    <w:p w14:paraId="28E0A45E" w14:textId="77777777" w:rsidR="00CC3736" w:rsidRDefault="00CC3736" w:rsidP="00CC3736">
      <w:pPr>
        <w:pStyle w:val="Heading4"/>
      </w:pPr>
      <w:r>
        <w:t>Note that Jesus addressed the whole crowd instead of just the man himself.</w:t>
      </w:r>
    </w:p>
    <w:p w14:paraId="4D0E6C76" w14:textId="77777777" w:rsidR="00CC3736" w:rsidRDefault="00CC3736" w:rsidP="00CC3736">
      <w:pPr>
        <w:pStyle w:val="Heading4"/>
      </w:pPr>
      <w:r>
        <w:t>Jesus knows that this isn’t an isolated case—greed is an issue we all face!</w:t>
      </w:r>
    </w:p>
    <w:p w14:paraId="3D63BB31" w14:textId="77777777" w:rsidR="00CC3736" w:rsidRDefault="00CC3736" w:rsidP="00CC3736">
      <w:pPr>
        <w:pStyle w:val="Heading4"/>
      </w:pPr>
      <w:r>
        <w:t>So he took it as a teaching opportunity for the crowd to tell them that…</w:t>
      </w:r>
    </w:p>
    <w:p w14:paraId="361115DA" w14:textId="77777777" w:rsidR="00CC3736" w:rsidRDefault="00CC3736" w:rsidP="00CC3736">
      <w:pPr>
        <w:pStyle w:val="Heading3"/>
      </w:pPr>
      <w:r>
        <w:t>Life’s value is not based only on possessions (</w:t>
      </w:r>
      <w:r w:rsidRPr="00E704AD">
        <w:rPr>
          <w:u w:val="single"/>
        </w:rPr>
        <w:t>15b</w:t>
      </w:r>
      <w:r>
        <w:t>).</w:t>
      </w:r>
    </w:p>
    <w:p w14:paraId="488017DF" w14:textId="77777777" w:rsidR="00CC3736" w:rsidRDefault="00CC3736" w:rsidP="00CC3736">
      <w:pPr>
        <w:pStyle w:val="Heading4"/>
      </w:pPr>
      <w:r>
        <w:t xml:space="preserve">Was this really </w:t>
      </w:r>
      <w:r w:rsidRPr="00064731">
        <w:rPr>
          <w:i/>
        </w:rPr>
        <w:t>greed</w:t>
      </w:r>
      <w:r>
        <w:t>? Didn’t the brother only want equitable treatment?</w:t>
      </w:r>
    </w:p>
    <w:p w14:paraId="7520B162" w14:textId="77777777" w:rsidR="00CC3736" w:rsidRDefault="00CC3736" w:rsidP="00CC3736">
      <w:pPr>
        <w:pStyle w:val="Heading4"/>
      </w:pPr>
      <w:r>
        <w:lastRenderedPageBreak/>
        <w:t>Well, Jesus believes that our passion for fairness stems from greed itself!</w:t>
      </w:r>
    </w:p>
    <w:p w14:paraId="0241E19C" w14:textId="77777777" w:rsidR="00CC3736" w:rsidRDefault="00CC3736" w:rsidP="00CC3736">
      <w:pPr>
        <w:pStyle w:val="Heading4"/>
      </w:pPr>
      <w:r>
        <w:t xml:space="preserve">Jesus saw greed not as a desire for </w:t>
      </w:r>
      <w:r w:rsidRPr="00FA2ACA">
        <w:rPr>
          <w:i/>
        </w:rPr>
        <w:t>more</w:t>
      </w:r>
      <w:r>
        <w:t xml:space="preserve"> than our share—rather, greed insists that we get </w:t>
      </w:r>
      <w:r>
        <w:rPr>
          <w:i/>
        </w:rPr>
        <w:t>any</w:t>
      </w:r>
      <w:r>
        <w:t xml:space="preserve"> of our share!</w:t>
      </w:r>
    </w:p>
    <w:p w14:paraId="3478CB74" w14:textId="77777777" w:rsidR="00CC3736" w:rsidRPr="00D77F5E" w:rsidRDefault="00A16670" w:rsidP="00CC3736">
      <w:pPr>
        <w:pStyle w:val="Heading2"/>
        <w:ind w:right="-10"/>
      </w:pPr>
      <w:r>
        <w:rPr>
          <w:b/>
          <w:noProof/>
          <w:sz w:val="38"/>
        </w:rPr>
        <mc:AlternateContent>
          <mc:Choice Requires="wps">
            <w:drawing>
              <wp:anchor distT="0" distB="0" distL="114300" distR="114300" simplePos="0" relativeHeight="251664384" behindDoc="0" locked="0" layoutInCell="1" allowOverlap="1" wp14:anchorId="0A1507BB" wp14:editId="63D65471">
                <wp:simplePos x="0" y="0"/>
                <wp:positionH relativeFrom="column">
                  <wp:posOffset>-393065</wp:posOffset>
                </wp:positionH>
                <wp:positionV relativeFrom="paragraph">
                  <wp:posOffset>59055</wp:posOffset>
                </wp:positionV>
                <wp:extent cx="566420" cy="337820"/>
                <wp:effectExtent l="0" t="0" r="5080" b="5080"/>
                <wp:wrapNone/>
                <wp:docPr id="8817352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BD041C" w14:textId="77777777" w:rsidR="00CC3736" w:rsidRPr="0069464B" w:rsidRDefault="00CC3736" w:rsidP="00CC3736">
                            <w:pPr>
                              <w:jc w:val="center"/>
                              <w:rPr>
                                <w:sz w:val="22"/>
                              </w:rPr>
                            </w:pPr>
                            <w:r>
                              <w:rPr>
                                <w:sz w:val="22"/>
                              </w:rPr>
                              <w:t>takes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507BB" id="Text Box 82" o:spid="_x0000_s1102" type="#_x0000_t202" style="position:absolute;left:0;text-align:left;margin-left:-30.95pt;margin-top:4.65pt;width:44.6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6Z+8AwIAAPI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" filled="f">
                <v:path arrowok="t"/>
                <v:textbox inset=",7.2pt,,7.2pt">
                  <w:txbxContent>
                    <w:p w14:paraId="78BD041C" w14:textId="77777777" w:rsidR="00CC3736" w:rsidRPr="0069464B" w:rsidRDefault="00CC3736" w:rsidP="00CC3736">
                      <w:pPr>
                        <w:jc w:val="center"/>
                        <w:rPr>
                          <w:sz w:val="22"/>
                        </w:rPr>
                      </w:pPr>
                      <w:r>
                        <w:rPr>
                          <w:sz w:val="22"/>
                        </w:rPr>
                        <w:t>takes</w:t>
                      </w:r>
                    </w:p>
                  </w:txbxContent>
                </v:textbox>
              </v:shape>
            </w:pict>
          </mc:Fallback>
        </mc:AlternateContent>
      </w:r>
      <w:r w:rsidR="00CC3736">
        <w:t>God sometimes reveals our ODM tendencies by taking money away.</w:t>
      </w:r>
    </w:p>
    <w:p w14:paraId="1921FA4F" w14:textId="77777777" w:rsidR="00CC3736" w:rsidRDefault="00CC3736" w:rsidP="00CC3736">
      <w:pPr>
        <w:pStyle w:val="Heading3"/>
      </w:pPr>
      <w:r>
        <w:t>Sometimes God doesn't allow us money that we think we deserve.</w:t>
      </w:r>
    </w:p>
    <w:p w14:paraId="478C7906" w14:textId="77777777" w:rsidR="00CC3736" w:rsidRDefault="00A16670" w:rsidP="00CC3736">
      <w:pPr>
        <w:pStyle w:val="Heading4"/>
      </w:pPr>
      <w:r>
        <w:rPr>
          <w:b/>
          <w:noProof/>
          <w:sz w:val="38"/>
        </w:rPr>
        <mc:AlternateContent>
          <mc:Choice Requires="wps">
            <w:drawing>
              <wp:anchor distT="0" distB="0" distL="114300" distR="114300" simplePos="0" relativeHeight="251667456" behindDoc="0" locked="0" layoutInCell="1" allowOverlap="1" wp14:anchorId="30726624" wp14:editId="2FC54CEB">
                <wp:simplePos x="0" y="0"/>
                <wp:positionH relativeFrom="column">
                  <wp:posOffset>-393065</wp:posOffset>
                </wp:positionH>
                <wp:positionV relativeFrom="paragraph">
                  <wp:posOffset>153035</wp:posOffset>
                </wp:positionV>
                <wp:extent cx="566420" cy="337820"/>
                <wp:effectExtent l="0" t="0" r="5080" b="5080"/>
                <wp:wrapNone/>
                <wp:docPr id="125380705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4F8A806C"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26624" id="Text Box 85" o:spid="_x0000_s1103" type="#_x0000_t202" style="position:absolute;left:0;text-align:left;margin-left:-30.95pt;margin-top:12.05pt;width:44.6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" fillcolor="black">
                <v:path arrowok="t"/>
                <v:textbox inset=",7.2pt,,7.2pt">
                  <w:txbxContent>
                    <w:p w14:paraId="4F8A806C"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t>Grandpa dies, right?  Then what? I know siblings who argued over their inheritance so much that they never talk to one another again!  Rather than being satisfied with what they got, the ODM peril entrapped them.</w:t>
      </w:r>
    </w:p>
    <w:p w14:paraId="730BAA3A" w14:textId="77777777" w:rsidR="00CC3736" w:rsidRDefault="00CC3736" w:rsidP="00CC3736">
      <w:pPr>
        <w:pStyle w:val="Heading4"/>
      </w:pPr>
      <w:r>
        <w:t>Maybe you didn’t get a job you wanted—or you did, like once when I thought I’d be like my salesman friend and make thousands.  Well, 3 months later and I hadn’t made a single sale!  Now I see that God was protecting me from ODM!</w:t>
      </w:r>
    </w:p>
    <w:p w14:paraId="218E651D" w14:textId="77777777" w:rsidR="00CC3736" w:rsidRDefault="00CC3736" w:rsidP="00CC3736">
      <w:pPr>
        <w:pStyle w:val="Heading3"/>
      </w:pPr>
      <w:r>
        <w:t>At other times God lets others cheat us to reveals our ODM.</w:t>
      </w:r>
    </w:p>
    <w:p w14:paraId="6EC9CE8B" w14:textId="77777777" w:rsidR="00CC3736" w:rsidRDefault="00CC3736" w:rsidP="00CC3736">
      <w:pPr>
        <w:pStyle w:val="Heading4"/>
      </w:pPr>
      <w:r>
        <w:t>The business partner takes what you feel is yours…</w:t>
      </w:r>
    </w:p>
    <w:p w14:paraId="4F058F80" w14:textId="77777777" w:rsidR="00CC3736" w:rsidRDefault="00CC3736" w:rsidP="00CC3736">
      <w:pPr>
        <w:pStyle w:val="Heading4"/>
      </w:pPr>
      <w:r>
        <w:t>Or the excessive taxes take it all—preventing us from ODM!  Last year I had $9000 in taxable income, but California took over $1000 of it!</w:t>
      </w:r>
    </w:p>
    <w:p w14:paraId="235EF5A6" w14:textId="77777777" w:rsidR="00CC3736" w:rsidRDefault="00A16670" w:rsidP="00CC3736">
      <w:r>
        <w:rPr>
          <w:b/>
          <w:noProof/>
          <w:sz w:val="38"/>
        </w:rPr>
        <mc:AlternateContent>
          <mc:Choice Requires="wps">
            <w:drawing>
              <wp:anchor distT="0" distB="0" distL="114300" distR="114300" simplePos="0" relativeHeight="251666432" behindDoc="0" locked="0" layoutInCell="1" allowOverlap="1" wp14:anchorId="3F24A50B" wp14:editId="7BDC7062">
                <wp:simplePos x="0" y="0"/>
                <wp:positionH relativeFrom="column">
                  <wp:posOffset>-621665</wp:posOffset>
                </wp:positionH>
                <wp:positionV relativeFrom="paragraph">
                  <wp:posOffset>146685</wp:posOffset>
                </wp:positionV>
                <wp:extent cx="566420" cy="337820"/>
                <wp:effectExtent l="0" t="0" r="5080" b="5080"/>
                <wp:wrapNone/>
                <wp:docPr id="170096134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0E1CA2" w14:textId="77777777" w:rsidR="00CC3736" w:rsidRPr="0069464B" w:rsidRDefault="00CC3736" w:rsidP="00CC3736">
                            <w:pPr>
                              <w:jc w:val="center"/>
                              <w:rPr>
                                <w:sz w:val="22"/>
                              </w:rPr>
                            </w:pPr>
                            <w:r>
                              <w:rPr>
                                <w:sz w:val="22"/>
                              </w:rPr>
                              <w:t>MPI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A50B" id="Text Box 84" o:spid="_x0000_s1104" type="#_x0000_t202" style="position:absolute;left:0;text-align:left;margin-left:-48.95pt;margin-top:11.55pt;width:44.6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" filled="f">
                <v:path arrowok="t"/>
                <v:textbox inset=",7.2pt,,7.2pt">
                  <w:txbxContent>
                    <w:p w14:paraId="770E1CA2" w14:textId="77777777" w:rsidR="00CC3736" w:rsidRPr="0069464B" w:rsidRDefault="00CC3736" w:rsidP="00CC3736">
                      <w:pPr>
                        <w:jc w:val="center"/>
                        <w:rPr>
                          <w:sz w:val="22"/>
                        </w:rPr>
                      </w:pPr>
                      <w:r>
                        <w:rPr>
                          <w:sz w:val="22"/>
                        </w:rPr>
                        <w:t>MPI</w:t>
                      </w:r>
                    </w:p>
                  </w:txbxContent>
                </v:textbox>
              </v:shape>
            </w:pict>
          </mc:Fallback>
        </mc:AlternateContent>
      </w:r>
    </w:p>
    <w:p w14:paraId="0D02941C" w14:textId="77777777" w:rsidR="00CC3736" w:rsidRPr="00D77F5E" w:rsidRDefault="00CC3736" w:rsidP="00CC3736">
      <w:r>
        <w:t xml:space="preserve">(So God sometimes frees us from ODM when he </w:t>
      </w:r>
      <w:r>
        <w:rPr>
          <w:i/>
          <w:u w:val="single"/>
        </w:rPr>
        <w:t>keeps us from</w:t>
      </w:r>
      <w:r>
        <w:t xml:space="preserve"> money that we want—money that could hurt us.  But at other times he does the opposite! God can also cure us from ODM when…)</w:t>
      </w:r>
    </w:p>
    <w:p w14:paraId="36F8AF7E" w14:textId="77777777" w:rsidR="00CC3736" w:rsidRPr="00D77F5E" w:rsidRDefault="00A16670" w:rsidP="00CC3736">
      <w:pPr>
        <w:pStyle w:val="Heading1"/>
        <w:ind w:right="-10"/>
      </w:pPr>
      <w:r>
        <w:rPr>
          <w:b w:val="0"/>
          <w:noProof/>
          <w:sz w:val="38"/>
        </w:rPr>
        <mc:AlternateContent>
          <mc:Choice Requires="wps">
            <w:drawing>
              <wp:anchor distT="0" distB="0" distL="114300" distR="114300" simplePos="0" relativeHeight="251668480" behindDoc="0" locked="0" layoutInCell="1" allowOverlap="1" wp14:anchorId="52D05430" wp14:editId="1D3AA78E">
                <wp:simplePos x="0" y="0"/>
                <wp:positionH relativeFrom="column">
                  <wp:posOffset>-387985</wp:posOffset>
                </wp:positionH>
                <wp:positionV relativeFrom="paragraph">
                  <wp:posOffset>43180</wp:posOffset>
                </wp:positionV>
                <wp:extent cx="566420" cy="337820"/>
                <wp:effectExtent l="0" t="0" r="5080" b="5080"/>
                <wp:wrapNone/>
                <wp:docPr id="202514863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F51C7E" w14:textId="77777777" w:rsidR="00CC3736" w:rsidRPr="0069464B" w:rsidRDefault="00CC3736" w:rsidP="00CC3736">
                            <w:pPr>
                              <w:jc w:val="left"/>
                              <w:rPr>
                                <w:sz w:val="22"/>
                              </w:rPr>
                            </w:pPr>
                            <w:r>
                              <w:rPr>
                                <w:sz w:val="22"/>
                              </w:rPr>
                              <w:t>MP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05430" id="Text Box 86" o:spid="_x0000_s1105" type="#_x0000_t202" style="position:absolute;left:0;text-align:left;margin-left:-30.55pt;margin-top:3.4pt;width:44.6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" filled="f">
                <v:path arrowok="t"/>
                <v:textbox inset=",7.2pt,,7.2pt">
                  <w:txbxContent>
                    <w:p w14:paraId="47F51C7E" w14:textId="77777777" w:rsidR="00CC3736" w:rsidRPr="0069464B" w:rsidRDefault="00CC3736" w:rsidP="00CC3736">
                      <w:pPr>
                        <w:jc w:val="left"/>
                        <w:rPr>
                          <w:sz w:val="22"/>
                        </w:rPr>
                      </w:pPr>
                      <w:r>
                        <w:rPr>
                          <w:sz w:val="22"/>
                        </w:rPr>
                        <w:t>MP</w:t>
                      </w:r>
                    </w:p>
                  </w:txbxContent>
                </v:textbox>
              </v:shape>
            </w:pict>
          </mc:Fallback>
        </mc:AlternateContent>
      </w:r>
      <w:r w:rsidR="00CC3736" w:rsidRPr="00D77F5E">
        <w:t>II.</w:t>
      </w:r>
      <w:r w:rsidR="00CC3736" w:rsidRPr="00D77F5E">
        <w:tab/>
      </w:r>
      <w:r w:rsidR="00CC3736">
        <w:t xml:space="preserve">God </w:t>
      </w:r>
      <w:r w:rsidR="00CC3736" w:rsidRPr="00024DED">
        <w:rPr>
          <w:i/>
          <w:u w:val="single"/>
        </w:rPr>
        <w:t>gives us</w:t>
      </w:r>
      <w:r w:rsidR="00CC3736">
        <w:t xml:space="preserve"> money to give to others (</w:t>
      </w:r>
      <w:r w:rsidR="00CC3736" w:rsidRPr="00D84994">
        <w:rPr>
          <w:u w:val="single"/>
        </w:rPr>
        <w:t>16-21</w:t>
      </w:r>
      <w:r w:rsidR="00CC3736">
        <w:t>).</w:t>
      </w:r>
    </w:p>
    <w:p w14:paraId="7D714CE3" w14:textId="77777777" w:rsidR="00CC3736" w:rsidRDefault="00A16670" w:rsidP="00CC3736">
      <w:pPr>
        <w:pStyle w:val="Heading1"/>
        <w:ind w:right="-10"/>
      </w:pPr>
      <w:r>
        <w:rPr>
          <w:b w:val="0"/>
          <w:noProof/>
          <w:sz w:val="38"/>
        </w:rPr>
        <mc:AlternateContent>
          <mc:Choice Requires="wps">
            <w:drawing>
              <wp:anchor distT="0" distB="0" distL="114300" distR="114300" simplePos="0" relativeHeight="251682816" behindDoc="0" locked="0" layoutInCell="1" allowOverlap="1" wp14:anchorId="6E3ABE90" wp14:editId="5EAD7B31">
                <wp:simplePos x="0" y="0"/>
                <wp:positionH relativeFrom="column">
                  <wp:posOffset>-621665</wp:posOffset>
                </wp:positionH>
                <wp:positionV relativeFrom="paragraph">
                  <wp:posOffset>135890</wp:posOffset>
                </wp:positionV>
                <wp:extent cx="566420" cy="337820"/>
                <wp:effectExtent l="0" t="0" r="5080" b="5080"/>
                <wp:wrapNone/>
                <wp:docPr id="25534088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0249EB" w14:textId="77777777" w:rsidR="00CC3736" w:rsidRPr="0069464B" w:rsidRDefault="00CC3736" w:rsidP="00CC3736">
                            <w:pPr>
                              <w:jc w:val="center"/>
                              <w:rPr>
                                <w:sz w:val="22"/>
                              </w:rPr>
                            </w:pPr>
                            <w:r>
                              <w:rPr>
                                <w:sz w:val="22"/>
                              </w:rPr>
                              <w:t>16-17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ABE90" id="Text Box 100" o:spid="_x0000_s1106" type="#_x0000_t202" style="position:absolute;left:0;text-align:left;margin-left:-48.95pt;margin-top:10.7pt;width:44.6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WDzAQ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" filled="f">
                <v:path arrowok="t"/>
                <v:textbox inset=",7.2pt,,7.2pt">
                  <w:txbxContent>
                    <w:p w14:paraId="040249EB" w14:textId="77777777" w:rsidR="00CC3736" w:rsidRPr="0069464B" w:rsidRDefault="00CC3736" w:rsidP="00CC3736">
                      <w:pPr>
                        <w:jc w:val="center"/>
                        <w:rPr>
                          <w:sz w:val="22"/>
                        </w:rPr>
                      </w:pPr>
                      <w:r>
                        <w:rPr>
                          <w:sz w:val="22"/>
                        </w:rPr>
                        <w:t>16-17</w:t>
                      </w:r>
                    </w:p>
                  </w:txbxContent>
                </v:textbox>
              </v:shape>
            </w:pict>
          </mc:Fallback>
        </mc:AlternateContent>
      </w:r>
      <w:r w:rsidR="00CC3736">
        <w:t xml:space="preserve"> [God frees us from ODM by </w:t>
      </w:r>
      <w:r w:rsidR="00CC3736" w:rsidRPr="000007EE">
        <w:rPr>
          <w:i/>
        </w:rPr>
        <w:t>blessing us with money</w:t>
      </w:r>
      <w:r w:rsidR="00CC3736">
        <w:t xml:space="preserve"> that can </w:t>
      </w:r>
      <w:r w:rsidR="00CC3736" w:rsidRPr="000007EE">
        <w:rPr>
          <w:i/>
        </w:rPr>
        <w:t>help others</w:t>
      </w:r>
      <w:r w:rsidR="00CC3736">
        <w:t>.]</w:t>
      </w:r>
    </w:p>
    <w:p w14:paraId="7E9F91AE" w14:textId="77777777" w:rsidR="00CC3736" w:rsidRDefault="00A16670" w:rsidP="00CC3736">
      <w:pPr>
        <w:pStyle w:val="Heading2"/>
      </w:pPr>
      <w:r>
        <w:rPr>
          <w:b/>
          <w:noProof/>
          <w:sz w:val="38"/>
        </w:rPr>
        <mc:AlternateContent>
          <mc:Choice Requires="wps">
            <w:drawing>
              <wp:anchor distT="0" distB="0" distL="114300" distR="114300" simplePos="0" relativeHeight="251683840" behindDoc="0" locked="0" layoutInCell="1" allowOverlap="1" wp14:anchorId="405C01C2" wp14:editId="24BC4C17">
                <wp:simplePos x="0" y="0"/>
                <wp:positionH relativeFrom="column">
                  <wp:posOffset>-393065</wp:posOffset>
                </wp:positionH>
                <wp:positionV relativeFrom="paragraph">
                  <wp:posOffset>233680</wp:posOffset>
                </wp:positionV>
                <wp:extent cx="566420" cy="337820"/>
                <wp:effectExtent l="0" t="0" r="5080" b="5080"/>
                <wp:wrapNone/>
                <wp:docPr id="14907158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65FEF" w14:textId="77777777" w:rsidR="00CC3736" w:rsidRPr="0069464B" w:rsidRDefault="00CC3736" w:rsidP="00CC3736">
                            <w:pPr>
                              <w:jc w:val="center"/>
                              <w:rPr>
                                <w:sz w:val="22"/>
                              </w:rPr>
                            </w:pPr>
                            <w:r>
                              <w:rPr>
                                <w:sz w:val="22"/>
                              </w:rPr>
                              <w:t>18-19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01C2" id="Text Box 101" o:spid="_x0000_s1107" type="#_x0000_t202" style="position:absolute;left:0;text-align:left;margin-left:-30.95pt;margin-top:18.4pt;width:44.6pt;height:2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5Uf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" filled="f">
                <v:path arrowok="t"/>
                <v:textbox inset=",7.2pt,,7.2pt">
                  <w:txbxContent>
                    <w:p w14:paraId="65D65FEF" w14:textId="77777777" w:rsidR="00CC3736" w:rsidRPr="0069464B" w:rsidRDefault="00CC3736" w:rsidP="00CC3736">
                      <w:pPr>
                        <w:jc w:val="center"/>
                        <w:rPr>
                          <w:sz w:val="22"/>
                        </w:rPr>
                      </w:pPr>
                      <w:r>
                        <w:rPr>
                          <w:sz w:val="22"/>
                        </w:rPr>
                        <w:t>18-19</w:t>
                      </w:r>
                    </w:p>
                  </w:txbxContent>
                </v:textbox>
              </v:shape>
            </w:pict>
          </mc:Fallback>
        </mc:AlternateContent>
      </w:r>
      <w:r w:rsidR="00CC3736">
        <w:t>[The parable of a rich fool defines greed as when a man thinks only of himself (16-20).]</w:t>
      </w:r>
    </w:p>
    <w:p w14:paraId="4AA4ABBC" w14:textId="77777777" w:rsidR="00CC3736" w:rsidRDefault="00CC3736" w:rsidP="00CC3736">
      <w:pPr>
        <w:pStyle w:val="Heading3"/>
      </w:pPr>
      <w:r>
        <w:t>What’s so wrong about this man being a good businessman?  Is Jesus against making money or saving money?  Not at all!</w:t>
      </w:r>
    </w:p>
    <w:p w14:paraId="2A5D17F3" w14:textId="77777777" w:rsidR="00CC3736" w:rsidRDefault="00A16670" w:rsidP="00CC3736">
      <w:pPr>
        <w:pStyle w:val="Heading3"/>
      </w:pPr>
      <w:r>
        <w:rPr>
          <w:b/>
          <w:noProof/>
          <w:sz w:val="38"/>
        </w:rPr>
        <mc:AlternateContent>
          <mc:Choice Requires="wps">
            <w:drawing>
              <wp:anchor distT="0" distB="0" distL="114300" distR="114300" simplePos="0" relativeHeight="251669504" behindDoc="0" locked="0" layoutInCell="1" allowOverlap="1" wp14:anchorId="66BFD54F" wp14:editId="6867386D">
                <wp:simplePos x="0" y="0"/>
                <wp:positionH relativeFrom="column">
                  <wp:posOffset>-393065</wp:posOffset>
                </wp:positionH>
                <wp:positionV relativeFrom="paragraph">
                  <wp:posOffset>-249555</wp:posOffset>
                </wp:positionV>
                <wp:extent cx="566420" cy="337820"/>
                <wp:effectExtent l="0" t="0" r="5080" b="5080"/>
                <wp:wrapNone/>
                <wp:docPr id="141469596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D21D8" w14:textId="77777777" w:rsidR="00CC3736" w:rsidRPr="0069464B" w:rsidRDefault="00CC3736" w:rsidP="00CC3736">
                            <w:pPr>
                              <w:jc w:val="center"/>
                              <w:rPr>
                                <w:sz w:val="22"/>
                              </w:rPr>
                            </w:pPr>
                            <w:r>
                              <w:rPr>
                                <w:sz w:val="22"/>
                              </w:rPr>
                              <w:t>Prob?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D54F" id="Text Box 87" o:spid="_x0000_s1108" type="#_x0000_t202" style="position:absolute;left:0;text-align:left;margin-left:-30.95pt;margin-top:-19.65pt;width:44.6pt;height:2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" filled="f">
                <v:path arrowok="t"/>
                <v:textbox inset=",7.2pt,,7.2pt">
                  <w:txbxContent>
                    <w:p w14:paraId="4FBD21D8" w14:textId="77777777" w:rsidR="00CC3736" w:rsidRPr="0069464B" w:rsidRDefault="00CC3736" w:rsidP="00CC3736">
                      <w:pPr>
                        <w:jc w:val="center"/>
                        <w:rPr>
                          <w:sz w:val="22"/>
                        </w:rPr>
                      </w:pPr>
                      <w:r>
                        <w:rPr>
                          <w:sz w:val="22"/>
                        </w:rPr>
                        <w:t>Prob?</w:t>
                      </w:r>
                    </w:p>
                  </w:txbxContent>
                </v:textbox>
              </v:shape>
            </w:pict>
          </mc:Fallback>
        </mc:AlternateContent>
      </w:r>
      <w:r>
        <w:rPr>
          <w:b/>
          <w:noProof/>
          <w:sz w:val="38"/>
        </w:rPr>
        <mc:AlternateContent>
          <mc:Choice Requires="wps">
            <w:drawing>
              <wp:anchor distT="0" distB="0" distL="114300" distR="114300" simplePos="0" relativeHeight="251687936" behindDoc="0" locked="0" layoutInCell="1" allowOverlap="1" wp14:anchorId="5AEC89AF" wp14:editId="3F6AE17B">
                <wp:simplePos x="0" y="0"/>
                <wp:positionH relativeFrom="column">
                  <wp:posOffset>-393065</wp:posOffset>
                </wp:positionH>
                <wp:positionV relativeFrom="paragraph">
                  <wp:posOffset>489585</wp:posOffset>
                </wp:positionV>
                <wp:extent cx="566420" cy="337820"/>
                <wp:effectExtent l="0" t="0" r="5080" b="5080"/>
                <wp:wrapNone/>
                <wp:docPr id="51243189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633FB" w14:textId="77777777" w:rsidR="00CC3736" w:rsidRPr="0069464B" w:rsidRDefault="00CC3736" w:rsidP="00CC3736">
                            <w:pPr>
                              <w:jc w:val="center"/>
                              <w:rPr>
                                <w:sz w:val="22"/>
                              </w:rPr>
                            </w:pPr>
                            <w:r>
                              <w:rPr>
                                <w:sz w:val="22"/>
                              </w:rPr>
                              <w:t>16-17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C89AF" id="Text Box 105" o:spid="_x0000_s1109" type="#_x0000_t202" style="position:absolute;left:0;text-align:left;margin-left:-30.95pt;margin-top:38.55pt;width:44.6pt;height:2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" filled="f">
                <v:path arrowok="t"/>
                <v:textbox inset=",7.2pt,,7.2pt">
                  <w:txbxContent>
                    <w:p w14:paraId="0BC633FB" w14:textId="77777777" w:rsidR="00CC3736" w:rsidRPr="0069464B" w:rsidRDefault="00CC3736" w:rsidP="00CC3736">
                      <w:pPr>
                        <w:jc w:val="center"/>
                        <w:rPr>
                          <w:sz w:val="22"/>
                        </w:rPr>
                      </w:pPr>
                      <w:r>
                        <w:rPr>
                          <w:sz w:val="22"/>
                        </w:rPr>
                        <w:t>16-17</w:t>
                      </w:r>
                    </w:p>
                  </w:txbxContent>
                </v:textbox>
              </v:shape>
            </w:pict>
          </mc:Fallback>
        </mc:AlternateContent>
      </w:r>
      <w:r w:rsidR="00CC3736">
        <w:t>Notice that Jesus answers the disinherited brother’s ODM with the rich fool parable.  So what was the same, basic problem of both of them had?</w:t>
      </w:r>
    </w:p>
    <w:p w14:paraId="506C9826" w14:textId="77777777" w:rsidR="00CC3736" w:rsidRDefault="00A16670" w:rsidP="00CC3736">
      <w:pPr>
        <w:pStyle w:val="Heading4"/>
      </w:pPr>
      <w:r>
        <w:rPr>
          <w:b/>
          <w:noProof/>
          <w:sz w:val="38"/>
        </w:rPr>
        <mc:AlternateContent>
          <mc:Choice Requires="wps">
            <w:drawing>
              <wp:anchor distT="0" distB="0" distL="114300" distR="114300" simplePos="0" relativeHeight="251688960" behindDoc="0" locked="0" layoutInCell="1" allowOverlap="1" wp14:anchorId="0258FC89" wp14:editId="2ADCC6DF">
                <wp:simplePos x="0" y="0"/>
                <wp:positionH relativeFrom="column">
                  <wp:posOffset>-393065</wp:posOffset>
                </wp:positionH>
                <wp:positionV relativeFrom="paragraph">
                  <wp:posOffset>304165</wp:posOffset>
                </wp:positionV>
                <wp:extent cx="566420" cy="337820"/>
                <wp:effectExtent l="0" t="0" r="5080" b="5080"/>
                <wp:wrapNone/>
                <wp:docPr id="90497620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674D85" w14:textId="77777777" w:rsidR="00CC3736" w:rsidRPr="0069464B" w:rsidRDefault="00CC3736" w:rsidP="00CC3736">
                            <w:pPr>
                              <w:jc w:val="center"/>
                              <w:rPr>
                                <w:sz w:val="22"/>
                              </w:rPr>
                            </w:pPr>
                            <w:r>
                              <w:rPr>
                                <w:sz w:val="22"/>
                              </w:rPr>
                              <w:t>18-19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FC89" id="Text Box 106" o:spid="_x0000_s1110" type="#_x0000_t202" style="position:absolute;left:0;text-align:left;margin-left:-30.95pt;margin-top:23.95pt;width:44.6pt;height:2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1f2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" filled="f">
                <v:path arrowok="t"/>
                <v:textbox inset=",7.2pt,,7.2pt">
                  <w:txbxContent>
                    <w:p w14:paraId="12674D85" w14:textId="77777777" w:rsidR="00CC3736" w:rsidRPr="0069464B" w:rsidRDefault="00CC3736" w:rsidP="00CC3736">
                      <w:pPr>
                        <w:jc w:val="center"/>
                        <w:rPr>
                          <w:sz w:val="22"/>
                        </w:rPr>
                      </w:pPr>
                      <w:r>
                        <w:rPr>
                          <w:sz w:val="22"/>
                        </w:rPr>
                        <w:t>18-19</w:t>
                      </w:r>
                    </w:p>
                  </w:txbxContent>
                </v:textbox>
              </v:shape>
            </w:pict>
          </mc:Fallback>
        </mc:AlternateContent>
      </w:r>
      <w:r w:rsidR="00CC3736">
        <w:t>Within three verses, the fool refers to himself at least 14 times—but he never once mentions God or others!</w:t>
      </w:r>
    </w:p>
    <w:p w14:paraId="7115BF98" w14:textId="77777777" w:rsidR="00CC3736" w:rsidRDefault="00CC3736" w:rsidP="00CC3736">
      <w:pPr>
        <w:pStyle w:val="Heading4"/>
      </w:pPr>
      <w:r>
        <w:t>Both of them failed to see that financial blessing came from God.</w:t>
      </w:r>
    </w:p>
    <w:p w14:paraId="6A642998" w14:textId="77777777" w:rsidR="00CC3736" w:rsidRDefault="00CC3736" w:rsidP="00CC3736">
      <w:pPr>
        <w:pStyle w:val="Heading4"/>
      </w:pPr>
      <w:r>
        <w:t xml:space="preserve">Both also only saw money for </w:t>
      </w:r>
      <w:r w:rsidRPr="00DB6C4F">
        <w:rPr>
          <w:i/>
        </w:rPr>
        <w:t>them</w:t>
      </w:r>
      <w:r>
        <w:t>—not as a means to help others.</w:t>
      </w:r>
    </w:p>
    <w:p w14:paraId="1F9CA455" w14:textId="77777777" w:rsidR="00CC3736" w:rsidRDefault="00CC3736" w:rsidP="00CC3736">
      <w:pPr>
        <w:pStyle w:val="Heading3"/>
      </w:pPr>
      <w:r>
        <w:t>So how does God answer the rich man’s ODM problem (</w:t>
      </w:r>
      <w:r w:rsidRPr="00A2328E">
        <w:rPr>
          <w:u w:val="single"/>
        </w:rPr>
        <w:t>20</w:t>
      </w:r>
      <w:r>
        <w:t>)?</w:t>
      </w:r>
    </w:p>
    <w:p w14:paraId="57590ADF" w14:textId="77777777" w:rsidR="00CC3736" w:rsidRDefault="00A16670" w:rsidP="00CC3736">
      <w:pPr>
        <w:pStyle w:val="Heading4"/>
      </w:pPr>
      <w:r>
        <w:rPr>
          <w:b/>
          <w:noProof/>
          <w:sz w:val="38"/>
        </w:rPr>
        <mc:AlternateContent>
          <mc:Choice Requires="wps">
            <w:drawing>
              <wp:anchor distT="0" distB="0" distL="114300" distR="114300" simplePos="0" relativeHeight="251670528" behindDoc="0" locked="0" layoutInCell="1" allowOverlap="1" wp14:anchorId="72C62E34" wp14:editId="37E785E4">
                <wp:simplePos x="0" y="0"/>
                <wp:positionH relativeFrom="column">
                  <wp:posOffset>-393065</wp:posOffset>
                </wp:positionH>
                <wp:positionV relativeFrom="paragraph">
                  <wp:posOffset>135255</wp:posOffset>
                </wp:positionV>
                <wp:extent cx="566420" cy="337820"/>
                <wp:effectExtent l="0" t="0" r="5080" b="5080"/>
                <wp:wrapNone/>
                <wp:docPr id="19517580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BE4CF" w14:textId="77777777" w:rsidR="00CC3736" w:rsidRPr="0069464B" w:rsidRDefault="00CC3736" w:rsidP="00CC3736">
                            <w:pPr>
                              <w:jc w:val="center"/>
                              <w:rPr>
                                <w:sz w:val="22"/>
                              </w:rPr>
                            </w:pPr>
                            <w:r>
                              <w:rPr>
                                <w:sz w:val="22"/>
                              </w:rPr>
                              <w:t>v. 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2E34" id="Text Box 88" o:spid="_x0000_s1111" type="#_x0000_t202" style="position:absolute;left:0;text-align:left;margin-left:-30.95pt;margin-top:10.65pt;width:44.6pt;height:2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aIa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" filled="f">
                <v:path arrowok="t"/>
                <v:textbox inset=",7.2pt,,7.2pt">
                  <w:txbxContent>
                    <w:p w14:paraId="78CBE4CF" w14:textId="77777777" w:rsidR="00CC3736" w:rsidRPr="0069464B" w:rsidRDefault="00CC3736" w:rsidP="00CC3736">
                      <w:pPr>
                        <w:jc w:val="center"/>
                        <w:rPr>
                          <w:sz w:val="22"/>
                        </w:rPr>
                      </w:pPr>
                      <w:r>
                        <w:rPr>
                          <w:sz w:val="22"/>
                        </w:rPr>
                        <w:t>v. 20</w:t>
                      </w:r>
                    </w:p>
                  </w:txbxContent>
                </v:textbox>
              </v:shape>
            </w:pict>
          </mc:Fallback>
        </mc:AlternateContent>
      </w:r>
      <w:r w:rsidR="00CC3736">
        <w:t>Since the fool referred only to himself, God also speaks only of him some five times in a single verse—but God’s five statements about the man are five rebukes!</w:t>
      </w:r>
    </w:p>
    <w:p w14:paraId="0E02FD7C" w14:textId="77777777" w:rsidR="00CC3736" w:rsidRDefault="00A16670" w:rsidP="00CC3736">
      <w:pPr>
        <w:pStyle w:val="Heading4"/>
      </w:pPr>
      <w:r>
        <w:rPr>
          <w:b/>
          <w:noProof/>
          <w:sz w:val="38"/>
        </w:rPr>
        <w:lastRenderedPageBreak/>
        <mc:AlternateContent>
          <mc:Choice Requires="wps">
            <w:drawing>
              <wp:anchor distT="0" distB="0" distL="114300" distR="114300" simplePos="0" relativeHeight="251701248" behindDoc="0" locked="0" layoutInCell="1" allowOverlap="1" wp14:anchorId="48083F30" wp14:editId="7F6CF996">
                <wp:simplePos x="0" y="0"/>
                <wp:positionH relativeFrom="column">
                  <wp:posOffset>-278765</wp:posOffset>
                </wp:positionH>
                <wp:positionV relativeFrom="paragraph">
                  <wp:posOffset>217805</wp:posOffset>
                </wp:positionV>
                <wp:extent cx="675640" cy="333375"/>
                <wp:effectExtent l="0" t="0" r="0" b="0"/>
                <wp:wrapNone/>
                <wp:docPr id="189995956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6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A8A43" w14:textId="77777777" w:rsidR="00CC3736" w:rsidRPr="0069464B" w:rsidRDefault="00CC3736" w:rsidP="00CC3736">
                            <w:pPr>
                              <w:jc w:val="center"/>
                              <w:rPr>
                                <w:sz w:val="22"/>
                              </w:rPr>
                            </w:pPr>
                            <w:r>
                              <w:rPr>
                                <w:sz w:val="22"/>
                              </w:rPr>
                              <w:t>v. 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3F30" id="Text Box 118" o:spid="_x0000_s1112" type="#_x0000_t202" style="position:absolute;left:0;text-align:left;margin-left:-21.95pt;margin-top:17.15pt;width:53.2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" filled="f">
                <v:path arrowok="t"/>
                <v:textbox inset=",7.2pt,,7.2pt">
                  <w:txbxContent>
                    <w:p w14:paraId="7F4A8A43" w14:textId="77777777" w:rsidR="00CC3736" w:rsidRPr="0069464B" w:rsidRDefault="00CC3736" w:rsidP="00CC3736">
                      <w:pPr>
                        <w:jc w:val="center"/>
                        <w:rPr>
                          <w:sz w:val="22"/>
                        </w:rPr>
                      </w:pPr>
                      <w:r>
                        <w:rPr>
                          <w:sz w:val="22"/>
                        </w:rPr>
                        <w:t>v. 21</w:t>
                      </w:r>
                    </w:p>
                  </w:txbxContent>
                </v:textbox>
              </v:shape>
            </w:pict>
          </mc:Fallback>
        </mc:AlternateContent>
      </w:r>
      <w:r w:rsidR="00CC3736">
        <w:t>God says in verse 21 that he would soon take the fool’s life so that the blessings could be given to others—something the rich fool refused to do!</w:t>
      </w:r>
    </w:p>
    <w:p w14:paraId="23C323D0" w14:textId="77777777" w:rsidR="00CC3736" w:rsidRDefault="00CC3736" w:rsidP="00CC3736">
      <w:pPr>
        <w:pStyle w:val="Heading2"/>
      </w:pPr>
      <w:r>
        <w:t>All ODM people will give their money to others after they die (</w:t>
      </w:r>
      <w:r w:rsidRPr="00F1616C">
        <w:rPr>
          <w:u w:val="single"/>
        </w:rPr>
        <w:t>21</w:t>
      </w:r>
      <w:r>
        <w:t>).</w:t>
      </w:r>
    </w:p>
    <w:p w14:paraId="1041AB05" w14:textId="77777777" w:rsidR="00CC3736" w:rsidRDefault="00A16670" w:rsidP="00CC3736">
      <w:pPr>
        <w:pStyle w:val="Heading3"/>
      </w:pPr>
      <w:r>
        <w:rPr>
          <w:b/>
          <w:noProof/>
          <w:sz w:val="38"/>
        </w:rPr>
        <mc:AlternateContent>
          <mc:Choice Requires="wps">
            <w:drawing>
              <wp:anchor distT="0" distB="0" distL="114300" distR="114300" simplePos="0" relativeHeight="251693056" behindDoc="0" locked="0" layoutInCell="1" allowOverlap="1" wp14:anchorId="12AFF7F1" wp14:editId="03C78330">
                <wp:simplePos x="0" y="0"/>
                <wp:positionH relativeFrom="column">
                  <wp:posOffset>-507365</wp:posOffset>
                </wp:positionH>
                <wp:positionV relativeFrom="paragraph">
                  <wp:posOffset>801370</wp:posOffset>
                </wp:positionV>
                <wp:extent cx="680720" cy="333375"/>
                <wp:effectExtent l="0" t="0" r="5080" b="0"/>
                <wp:wrapNone/>
                <wp:docPr id="41501903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B2F28" w14:textId="77777777" w:rsidR="00CC3736" w:rsidRPr="0069464B" w:rsidRDefault="00CC3736" w:rsidP="00CC3736">
                            <w:pPr>
                              <w:jc w:val="center"/>
                              <w:rPr>
                                <w:sz w:val="22"/>
                              </w:rPr>
                            </w:pPr>
                            <w:r>
                              <w:rPr>
                                <w:sz w:val="22"/>
                              </w:rPr>
                              <w:t>U-Haul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FF7F1" id="Text Box 110" o:spid="_x0000_s1113" type="#_x0000_t202" style="position:absolute;left:0;text-align:left;margin-left:-39.95pt;margin-top:63.1pt;width:53.6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" filled="f">
                <v:path arrowok="t"/>
                <v:textbox inset=",7.2pt,,7.2pt">
                  <w:txbxContent>
                    <w:p w14:paraId="4F0B2F28" w14:textId="77777777" w:rsidR="00CC3736" w:rsidRPr="0069464B" w:rsidRDefault="00CC3736" w:rsidP="00CC3736">
                      <w:pPr>
                        <w:jc w:val="center"/>
                        <w:rPr>
                          <w:sz w:val="22"/>
                        </w:rPr>
                      </w:pPr>
                      <w:r>
                        <w:rPr>
                          <w:sz w:val="22"/>
                        </w:rPr>
                        <w:t>U-Haul</w:t>
                      </w:r>
                    </w:p>
                  </w:txbxContent>
                </v:textbox>
              </v:shape>
            </w:pict>
          </mc:Fallback>
        </mc:AlternateContent>
      </w:r>
      <w:r>
        <w:rPr>
          <w:b/>
          <w:noProof/>
          <w:sz w:val="38"/>
        </w:rPr>
        <mc:AlternateContent>
          <mc:Choice Requires="wps">
            <w:drawing>
              <wp:anchor distT="0" distB="0" distL="114300" distR="114300" simplePos="0" relativeHeight="251671552" behindDoc="0" locked="0" layoutInCell="1" allowOverlap="1" wp14:anchorId="1800897A" wp14:editId="67A6DA45">
                <wp:simplePos x="0" y="0"/>
                <wp:positionH relativeFrom="column">
                  <wp:posOffset>-502285</wp:posOffset>
                </wp:positionH>
                <wp:positionV relativeFrom="paragraph">
                  <wp:posOffset>-227330</wp:posOffset>
                </wp:positionV>
                <wp:extent cx="675640" cy="333375"/>
                <wp:effectExtent l="0" t="0" r="0" b="0"/>
                <wp:wrapNone/>
                <wp:docPr id="210525392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6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A0C020" w14:textId="77777777" w:rsidR="00CC3736" w:rsidRPr="0069464B" w:rsidRDefault="00CC3736" w:rsidP="00CC3736">
                            <w:pPr>
                              <w:jc w:val="center"/>
                              <w:rPr>
                                <w:sz w:val="22"/>
                              </w:rPr>
                            </w:pPr>
                            <w:r>
                              <w:rPr>
                                <w:sz w:val="22"/>
                              </w:rPr>
                              <w:t>Die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0897A" id="Text Box 89" o:spid="_x0000_s1114" type="#_x0000_t202" style="position:absolute;left:0;text-align:left;margin-left:-39.55pt;margin-top:-17.9pt;width:53.2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" filled="f">
                <v:path arrowok="t"/>
                <v:textbox inset=",7.2pt,,7.2pt">
                  <w:txbxContent>
                    <w:p w14:paraId="20A0C020" w14:textId="77777777" w:rsidR="00CC3736" w:rsidRPr="0069464B" w:rsidRDefault="00CC3736" w:rsidP="00CC3736">
                      <w:pPr>
                        <w:jc w:val="center"/>
                        <w:rPr>
                          <w:sz w:val="22"/>
                        </w:rPr>
                      </w:pPr>
                      <w:r>
                        <w:rPr>
                          <w:sz w:val="22"/>
                        </w:rPr>
                        <w:t>Die</w:t>
                      </w:r>
                    </w:p>
                  </w:txbxContent>
                </v:textbox>
              </v:shape>
            </w:pict>
          </mc:Fallback>
        </mc:AlternateContent>
      </w:r>
      <w:r>
        <w:rPr>
          <w:b/>
          <w:noProof/>
          <w:sz w:val="38"/>
        </w:rPr>
        <mc:AlternateContent>
          <mc:Choice Requires="wps">
            <w:drawing>
              <wp:anchor distT="0" distB="0" distL="114300" distR="114300" simplePos="0" relativeHeight="251691008" behindDoc="0" locked="0" layoutInCell="1" allowOverlap="1" wp14:anchorId="071077D0" wp14:editId="1DD12BE0">
                <wp:simplePos x="0" y="0"/>
                <wp:positionH relativeFrom="column">
                  <wp:posOffset>-507365</wp:posOffset>
                </wp:positionH>
                <wp:positionV relativeFrom="paragraph">
                  <wp:posOffset>116205</wp:posOffset>
                </wp:positionV>
                <wp:extent cx="680720" cy="333375"/>
                <wp:effectExtent l="0" t="0" r="5080" b="0"/>
                <wp:wrapNone/>
                <wp:docPr id="191425006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0B90CF" w14:textId="77777777" w:rsidR="00CC3736" w:rsidRPr="0069464B" w:rsidRDefault="00CC3736" w:rsidP="00CC3736">
                            <w:pPr>
                              <w:jc w:val="center"/>
                              <w:rPr>
                                <w:sz w:val="22"/>
                              </w:rPr>
                            </w:pPr>
                            <w:r>
                              <w:rPr>
                                <w:sz w:val="22"/>
                              </w:rPr>
                              <w:t>Wins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077D0" id="Text Box 108" o:spid="_x0000_s1115" type="#_x0000_t202" style="position:absolute;left:0;text-align:left;margin-left:-39.95pt;margin-top:9.15pt;width:53.6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" filled="f">
                <v:path arrowok="t"/>
                <v:textbox inset=",7.2pt,,7.2pt">
                  <w:txbxContent>
                    <w:p w14:paraId="160B90CF" w14:textId="77777777" w:rsidR="00CC3736" w:rsidRPr="0069464B" w:rsidRDefault="00CC3736" w:rsidP="00CC3736">
                      <w:pPr>
                        <w:jc w:val="center"/>
                        <w:rPr>
                          <w:sz w:val="22"/>
                        </w:rPr>
                      </w:pPr>
                      <w:r>
                        <w:rPr>
                          <w:sz w:val="22"/>
                        </w:rPr>
                        <w:t>Wins</w:t>
                      </w:r>
                    </w:p>
                  </w:txbxContent>
                </v:textbox>
              </v:shape>
            </w:pict>
          </mc:Fallback>
        </mc:AlternateContent>
      </w:r>
      <w:r>
        <w:rPr>
          <w:b/>
          <w:noProof/>
          <w:sz w:val="38"/>
        </w:rPr>
        <mc:AlternateContent>
          <mc:Choice Requires="wps">
            <w:drawing>
              <wp:anchor distT="0" distB="0" distL="114300" distR="114300" simplePos="0" relativeHeight="251692032" behindDoc="0" locked="0" layoutInCell="1" allowOverlap="1" wp14:anchorId="7C8CE486" wp14:editId="4427D2B4">
                <wp:simplePos x="0" y="0"/>
                <wp:positionH relativeFrom="column">
                  <wp:posOffset>-507365</wp:posOffset>
                </wp:positionH>
                <wp:positionV relativeFrom="paragraph">
                  <wp:posOffset>458470</wp:posOffset>
                </wp:positionV>
                <wp:extent cx="680720" cy="333375"/>
                <wp:effectExtent l="0" t="0" r="5080" b="0"/>
                <wp:wrapNone/>
                <wp:docPr id="93070206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3255B5" w14:textId="77777777" w:rsidR="00CC3736" w:rsidRPr="0069464B" w:rsidRDefault="00CC3736" w:rsidP="00CC3736">
                            <w:pPr>
                              <w:jc w:val="center"/>
                              <w:rPr>
                                <w:sz w:val="22"/>
                              </w:rPr>
                            </w:pPr>
                            <w:r>
                              <w:rPr>
                                <w:sz w:val="22"/>
                              </w:rPr>
                              <w:t>Hearse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CE486" id="Text Box 109" o:spid="_x0000_s1116" type="#_x0000_t202" style="position:absolute;left:0;text-align:left;margin-left:-39.95pt;margin-top:36.1pt;width:53.6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" filled="f">
                <v:path arrowok="t"/>
                <v:textbox inset=",7.2pt,,7.2pt">
                  <w:txbxContent>
                    <w:p w14:paraId="413255B5" w14:textId="77777777" w:rsidR="00CC3736" w:rsidRPr="0069464B" w:rsidRDefault="00CC3736" w:rsidP="00CC3736">
                      <w:pPr>
                        <w:jc w:val="center"/>
                        <w:rPr>
                          <w:sz w:val="22"/>
                        </w:rPr>
                      </w:pPr>
                      <w:r>
                        <w:rPr>
                          <w:sz w:val="22"/>
                        </w:rPr>
                        <w:t>Hearse</w:t>
                      </w:r>
                    </w:p>
                  </w:txbxContent>
                </v:textbox>
              </v:shape>
            </w:pict>
          </mc:Fallback>
        </mc:AlternateContent>
      </w:r>
      <w:r w:rsidR="00CC3736">
        <w:t>It’s been said that “he who dies with the most stuff, wins.”  Really?</w:t>
      </w:r>
    </w:p>
    <w:p w14:paraId="424AAB18" w14:textId="77777777" w:rsidR="00CC3736" w:rsidRDefault="00CC3736" w:rsidP="00CC3736">
      <w:pPr>
        <w:pStyle w:val="Heading4"/>
      </w:pPr>
      <w:r>
        <w:t>We’re familiar with seeing the hearse bring the body alone—unless…</w:t>
      </w:r>
    </w:p>
    <w:p w14:paraId="45928E1C" w14:textId="77777777" w:rsidR="00CC3736" w:rsidRDefault="00CC3736" w:rsidP="00CC3736">
      <w:pPr>
        <w:pStyle w:val="Heading4"/>
      </w:pPr>
      <w:r>
        <w:t>Someone photoshops a U-Haul behind it!  After a rich man died, one friend asked another, “How much did he leave behind?”  The answer: “All of it!”</w:t>
      </w:r>
    </w:p>
    <w:p w14:paraId="2262B292" w14:textId="77777777" w:rsidR="00CC3736" w:rsidRDefault="00A16670" w:rsidP="00CC3736">
      <w:pPr>
        <w:pStyle w:val="Heading3"/>
      </w:pPr>
      <w:r>
        <w:rPr>
          <w:b/>
          <w:noProof/>
          <w:sz w:val="38"/>
        </w:rPr>
        <mc:AlternateContent>
          <mc:Choice Requires="wps">
            <w:drawing>
              <wp:anchor distT="0" distB="0" distL="114300" distR="114300" simplePos="0" relativeHeight="251689984" behindDoc="0" locked="0" layoutInCell="1" allowOverlap="1" wp14:anchorId="46CB1E21" wp14:editId="794FB08D">
                <wp:simplePos x="0" y="0"/>
                <wp:positionH relativeFrom="column">
                  <wp:posOffset>-507365</wp:posOffset>
                </wp:positionH>
                <wp:positionV relativeFrom="paragraph">
                  <wp:posOffset>139700</wp:posOffset>
                </wp:positionV>
                <wp:extent cx="680720" cy="365760"/>
                <wp:effectExtent l="0" t="0" r="5080" b="2540"/>
                <wp:wrapNone/>
                <wp:docPr id="127338775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6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074957" w14:textId="77777777" w:rsidR="00CC3736" w:rsidRPr="0069464B" w:rsidRDefault="00CC3736" w:rsidP="00CC3736">
                            <w:pPr>
                              <w:jc w:val="center"/>
                              <w:rPr>
                                <w:sz w:val="22"/>
                              </w:rPr>
                            </w:pPr>
                            <w:r>
                              <w:rPr>
                                <w:sz w:val="22"/>
                              </w:rPr>
                              <w:t>Fist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B1E21" id="Text Box 107" o:spid="_x0000_s1117" type="#_x0000_t202" style="position:absolute;left:0;text-align:left;margin-left:-39.95pt;margin-top:11pt;width:53.6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" filled="f">
                <v:path arrowok="t"/>
                <v:textbox inset=",7.2pt,,7.2pt">
                  <w:txbxContent>
                    <w:p w14:paraId="2C074957" w14:textId="77777777" w:rsidR="00CC3736" w:rsidRPr="0069464B" w:rsidRDefault="00CC3736" w:rsidP="00CC3736">
                      <w:pPr>
                        <w:jc w:val="center"/>
                        <w:rPr>
                          <w:sz w:val="22"/>
                        </w:rPr>
                      </w:pPr>
                      <w:r>
                        <w:rPr>
                          <w:sz w:val="22"/>
                        </w:rPr>
                        <w:t>Fist</w:t>
                      </w:r>
                    </w:p>
                  </w:txbxContent>
                </v:textbox>
              </v:shape>
            </w:pict>
          </mc:Fallback>
        </mc:AlternateContent>
      </w:r>
      <w:r>
        <w:rPr>
          <w:b/>
          <w:noProof/>
          <w:sz w:val="38"/>
        </w:rPr>
        <mc:AlternateContent>
          <mc:Choice Requires="wps">
            <w:drawing>
              <wp:anchor distT="0" distB="0" distL="114300" distR="114300" simplePos="0" relativeHeight="251684864" behindDoc="0" locked="0" layoutInCell="1" allowOverlap="1" wp14:anchorId="013505E4" wp14:editId="6A2FA842">
                <wp:simplePos x="0" y="0"/>
                <wp:positionH relativeFrom="column">
                  <wp:posOffset>-387985</wp:posOffset>
                </wp:positionH>
                <wp:positionV relativeFrom="paragraph">
                  <wp:posOffset>615315</wp:posOffset>
                </wp:positionV>
                <wp:extent cx="566420" cy="337820"/>
                <wp:effectExtent l="0" t="0" r="5080" b="5080"/>
                <wp:wrapNone/>
                <wp:docPr id="190707044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A0301" w14:textId="77777777" w:rsidR="00CC3736" w:rsidRPr="0069464B" w:rsidRDefault="00CC3736" w:rsidP="00CC3736">
                            <w:pPr>
                              <w:jc w:val="center"/>
                              <w:rPr>
                                <w:sz w:val="22"/>
                              </w:rPr>
                            </w:pPr>
                            <w:r>
                              <w:rPr>
                                <w:sz w:val="22"/>
                              </w:rPr>
                              <w:t>Vanderbilt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05E4" id="Text Box 102" o:spid="_x0000_s1118" type="#_x0000_t202" style="position:absolute;left:0;text-align:left;margin-left:-30.55pt;margin-top:48.45pt;width:44.6pt;height:2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" filled="f">
                <v:path arrowok="t"/>
                <v:textbox inset=",7.2pt,,7.2pt">
                  <w:txbxContent>
                    <w:p w14:paraId="331A0301" w14:textId="77777777" w:rsidR="00CC3736" w:rsidRPr="0069464B" w:rsidRDefault="00CC3736" w:rsidP="00CC3736">
                      <w:pPr>
                        <w:jc w:val="center"/>
                        <w:rPr>
                          <w:sz w:val="22"/>
                        </w:rPr>
                      </w:pPr>
                      <w:r>
                        <w:rPr>
                          <w:sz w:val="22"/>
                        </w:rPr>
                        <w:t>Vanderbilt</w:t>
                      </w:r>
                    </w:p>
                  </w:txbxContent>
                </v:textbox>
              </v:shape>
            </w:pict>
          </mc:Fallback>
        </mc:AlternateContent>
      </w:r>
      <w:r w:rsidR="00CC3736">
        <w:t>So the best solution to ODM is to unclench your fist of money now and share it.  Those who refuse to do this live miserable lives—like these men…</w:t>
      </w:r>
    </w:p>
    <w:p w14:paraId="3F69622E" w14:textId="77777777" w:rsidR="00CC3736" w:rsidRPr="00EB329C" w:rsidRDefault="00CC3736" w:rsidP="00CC3736">
      <w:pPr>
        <w:pStyle w:val="Heading4"/>
      </w:pPr>
      <w:r w:rsidRPr="00EB329C">
        <w:t xml:space="preserve">"The care of $200 million is enough to kill anyone. There is no pleasure in it." </w:t>
      </w:r>
      <w:r>
        <w:br/>
      </w:r>
      <w:r w:rsidRPr="00EB329C">
        <w:t xml:space="preserve">W. H. Vanderbilt </w:t>
      </w:r>
    </w:p>
    <w:p w14:paraId="48E86211" w14:textId="77777777" w:rsidR="00CC3736" w:rsidRPr="00EB329C" w:rsidRDefault="00A16670" w:rsidP="00CC3736">
      <w:pPr>
        <w:pStyle w:val="Heading4"/>
      </w:pPr>
      <w:r>
        <w:rPr>
          <w:b/>
          <w:noProof/>
          <w:sz w:val="38"/>
        </w:rPr>
        <mc:AlternateContent>
          <mc:Choice Requires="wps">
            <w:drawing>
              <wp:anchor distT="0" distB="0" distL="114300" distR="114300" simplePos="0" relativeHeight="251685888" behindDoc="0" locked="0" layoutInCell="1" allowOverlap="1" wp14:anchorId="4156E12A" wp14:editId="3D08F0DC">
                <wp:simplePos x="0" y="0"/>
                <wp:positionH relativeFrom="column">
                  <wp:posOffset>-393065</wp:posOffset>
                </wp:positionH>
                <wp:positionV relativeFrom="paragraph">
                  <wp:posOffset>11430</wp:posOffset>
                </wp:positionV>
                <wp:extent cx="566420" cy="337820"/>
                <wp:effectExtent l="0" t="0" r="5080" b="5080"/>
                <wp:wrapNone/>
                <wp:docPr id="21194879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BF1699" w14:textId="77777777" w:rsidR="00CC3736" w:rsidRPr="0069464B" w:rsidRDefault="00CC3736" w:rsidP="00CC3736">
                            <w:pPr>
                              <w:jc w:val="center"/>
                              <w:rPr>
                                <w:sz w:val="22"/>
                              </w:rPr>
                            </w:pPr>
                            <w:r>
                              <w:rPr>
                                <w:sz w:val="22"/>
                              </w:rPr>
                              <w:t>Astor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E12A" id="Text Box 103" o:spid="_x0000_s1119" type="#_x0000_t202" style="position:absolute;left:0;text-align:left;margin-left:-30.95pt;margin-top:.9pt;width:44.6pt;height:2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" filled="f">
                <v:path arrowok="t"/>
                <v:textbox inset=",7.2pt,,7.2pt">
                  <w:txbxContent>
                    <w:p w14:paraId="6ABF1699" w14:textId="77777777" w:rsidR="00CC3736" w:rsidRPr="0069464B" w:rsidRDefault="00CC3736" w:rsidP="00CC3736">
                      <w:pPr>
                        <w:jc w:val="center"/>
                        <w:rPr>
                          <w:sz w:val="22"/>
                        </w:rPr>
                      </w:pPr>
                      <w:r>
                        <w:rPr>
                          <w:sz w:val="22"/>
                        </w:rPr>
                        <w:t>Astor</w:t>
                      </w:r>
                    </w:p>
                  </w:txbxContent>
                </v:textbox>
              </v:shape>
            </w:pict>
          </mc:Fallback>
        </mc:AlternateContent>
      </w:r>
      <w:r w:rsidR="00CC3736" w:rsidRPr="00EB329C">
        <w:t xml:space="preserve">"I am the most miserable man on earth." John Jacob Astor </w:t>
      </w:r>
    </w:p>
    <w:p w14:paraId="1606FA79" w14:textId="77777777" w:rsidR="00CC3736" w:rsidRPr="00EB329C" w:rsidRDefault="00A16670" w:rsidP="00CC3736">
      <w:pPr>
        <w:pStyle w:val="Heading4"/>
      </w:pPr>
      <w:r>
        <w:rPr>
          <w:b/>
          <w:noProof/>
          <w:sz w:val="38"/>
        </w:rPr>
        <mc:AlternateContent>
          <mc:Choice Requires="wps">
            <w:drawing>
              <wp:anchor distT="0" distB="0" distL="114300" distR="114300" simplePos="0" relativeHeight="251686912" behindDoc="0" locked="0" layoutInCell="1" allowOverlap="1" wp14:anchorId="1B0CF147" wp14:editId="5A9103F6">
                <wp:simplePos x="0" y="0"/>
                <wp:positionH relativeFrom="column">
                  <wp:posOffset>-393065</wp:posOffset>
                </wp:positionH>
                <wp:positionV relativeFrom="paragraph">
                  <wp:posOffset>38100</wp:posOffset>
                </wp:positionV>
                <wp:extent cx="566420" cy="337820"/>
                <wp:effectExtent l="0" t="0" r="5080" b="5080"/>
                <wp:wrapNone/>
                <wp:docPr id="87223756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91EF4" w14:textId="77777777" w:rsidR="00CC3736" w:rsidRPr="0069464B" w:rsidRDefault="00CC3736" w:rsidP="00CC3736">
                            <w:pPr>
                              <w:jc w:val="center"/>
                              <w:rPr>
                                <w:sz w:val="22"/>
                              </w:rPr>
                            </w:pPr>
                            <w:r>
                              <w:rPr>
                                <w:sz w:val="22"/>
                              </w:rPr>
                              <w:t>Ford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CF147" id="Text Box 104" o:spid="_x0000_s1120" type="#_x0000_t202" style="position:absolute;left:0;text-align:left;margin-left:-30.95pt;margin-top:3pt;width:44.6pt;height:2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W0g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" filled="f">
                <v:path arrowok="t"/>
                <v:textbox inset=",7.2pt,,7.2pt">
                  <w:txbxContent>
                    <w:p w14:paraId="18591EF4" w14:textId="77777777" w:rsidR="00CC3736" w:rsidRPr="0069464B" w:rsidRDefault="00CC3736" w:rsidP="00CC3736">
                      <w:pPr>
                        <w:jc w:val="center"/>
                        <w:rPr>
                          <w:sz w:val="22"/>
                        </w:rPr>
                      </w:pPr>
                      <w:r>
                        <w:rPr>
                          <w:sz w:val="22"/>
                        </w:rPr>
                        <w:t>Ford</w:t>
                      </w:r>
                    </w:p>
                  </w:txbxContent>
                </v:textbox>
              </v:shape>
            </w:pict>
          </mc:Fallback>
        </mc:AlternateContent>
      </w:r>
      <w:r w:rsidR="00CC3736" w:rsidRPr="00EB329C">
        <w:t xml:space="preserve">"I was happier when doing a mechanic's job." Henry Ford </w:t>
      </w:r>
    </w:p>
    <w:p w14:paraId="24C3B4B2" w14:textId="77777777" w:rsidR="00CC3736" w:rsidRDefault="00A16670" w:rsidP="00CC3736">
      <w:pPr>
        <w:pStyle w:val="Heading3"/>
      </w:pPr>
      <w:r>
        <w:rPr>
          <w:b/>
          <w:noProof/>
          <w:sz w:val="38"/>
        </w:rPr>
        <mc:AlternateContent>
          <mc:Choice Requires="wps">
            <w:drawing>
              <wp:anchor distT="0" distB="0" distL="114300" distR="114300" simplePos="0" relativeHeight="251696128" behindDoc="0" locked="0" layoutInCell="1" allowOverlap="1" wp14:anchorId="0851E60A" wp14:editId="48F2AFCD">
                <wp:simplePos x="0" y="0"/>
                <wp:positionH relativeFrom="column">
                  <wp:posOffset>-393065</wp:posOffset>
                </wp:positionH>
                <wp:positionV relativeFrom="paragraph">
                  <wp:posOffset>120650</wp:posOffset>
                </wp:positionV>
                <wp:extent cx="566420" cy="337820"/>
                <wp:effectExtent l="0" t="0" r="5080" b="5080"/>
                <wp:wrapNone/>
                <wp:docPr id="31852830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FEE69A" w14:textId="77777777" w:rsidR="00CC3736" w:rsidRPr="0069464B" w:rsidRDefault="00CC3736" w:rsidP="00CC3736">
                            <w:pPr>
                              <w:jc w:val="center"/>
                              <w:rPr>
                                <w:sz w:val="22"/>
                              </w:rPr>
                            </w:pPr>
                            <w:r>
                              <w:rPr>
                                <w:sz w:val="22"/>
                              </w:rPr>
                              <w:t>Rich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E60A" id="Text Box 113" o:spid="_x0000_s1121" type="#_x0000_t202" style="position:absolute;left:0;text-align:left;margin-left:-30.95pt;margin-top:9.5pt;width:44.6pt;height:2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5jMAQ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" filled="f">
                <v:path arrowok="t"/>
                <v:textbox inset=",7.2pt,,7.2pt">
                  <w:txbxContent>
                    <w:p w14:paraId="1AFEE69A" w14:textId="77777777" w:rsidR="00CC3736" w:rsidRPr="0069464B" w:rsidRDefault="00CC3736" w:rsidP="00CC3736">
                      <w:pPr>
                        <w:jc w:val="center"/>
                        <w:rPr>
                          <w:sz w:val="22"/>
                        </w:rPr>
                      </w:pPr>
                      <w:r>
                        <w:rPr>
                          <w:sz w:val="22"/>
                        </w:rPr>
                        <w:t>Rich</w:t>
                      </w:r>
                    </w:p>
                  </w:txbxContent>
                </v:textbox>
              </v:shape>
            </w:pict>
          </mc:Fallback>
        </mc:AlternateContent>
      </w:r>
      <w:r w:rsidR="00CC3736">
        <w:t>So what does being “rich toward God” look like (21)?</w:t>
      </w:r>
    </w:p>
    <w:p w14:paraId="02F7E81C" w14:textId="77777777" w:rsidR="00CC3736" w:rsidRDefault="00CC3736" w:rsidP="00CC3736">
      <w:pPr>
        <w:pStyle w:val="Heading4"/>
      </w:pPr>
      <w:r>
        <w:t>God doesn’t need any money, but investing in others shows we’re rich towards God.</w:t>
      </w:r>
    </w:p>
    <w:p w14:paraId="7B902CAC" w14:textId="77777777" w:rsidR="00CC3736" w:rsidRPr="00AA6AA1" w:rsidRDefault="00A16670" w:rsidP="00CC3736">
      <w:pPr>
        <w:pStyle w:val="Heading4"/>
        <w:rPr>
          <w:rFonts w:ascii="Times" w:hAnsi="Times"/>
        </w:rPr>
      </w:pPr>
      <w:r>
        <w:rPr>
          <w:b/>
          <w:noProof/>
          <w:sz w:val="38"/>
        </w:rPr>
        <mc:AlternateContent>
          <mc:Choice Requires="wps">
            <w:drawing>
              <wp:anchor distT="0" distB="0" distL="114300" distR="114300" simplePos="0" relativeHeight="251697152" behindDoc="0" locked="0" layoutInCell="1" allowOverlap="1" wp14:anchorId="214F1EB8" wp14:editId="735A4B1D">
                <wp:simplePos x="0" y="0"/>
                <wp:positionH relativeFrom="column">
                  <wp:posOffset>-393065</wp:posOffset>
                </wp:positionH>
                <wp:positionV relativeFrom="paragraph">
                  <wp:posOffset>33655</wp:posOffset>
                </wp:positionV>
                <wp:extent cx="566420" cy="337820"/>
                <wp:effectExtent l="0" t="0" r="5080" b="5080"/>
                <wp:wrapNone/>
                <wp:docPr id="194725093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30320" w14:textId="77777777" w:rsidR="00CC3736" w:rsidRPr="0069464B" w:rsidRDefault="00CC3736" w:rsidP="00CC3736">
                            <w:pPr>
                              <w:jc w:val="center"/>
                              <w:rPr>
                                <w:sz w:val="22"/>
                              </w:rPr>
                            </w:pPr>
                            <w:r>
                              <w:rPr>
                                <w:sz w:val="22"/>
                              </w:rPr>
                              <w:t>Poor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F1EB8" id="Text Box 114" o:spid="_x0000_s1122" type="#_x0000_t202" style="position:absolute;left:0;text-align:left;margin-left:-30.95pt;margin-top:2.65pt;width:44.6pt;height:2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vYi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" filled="f">
                <v:path arrowok="t"/>
                <v:textbox inset=",7.2pt,,7.2pt">
                  <w:txbxContent>
                    <w:p w14:paraId="45430320" w14:textId="77777777" w:rsidR="00CC3736" w:rsidRPr="0069464B" w:rsidRDefault="00CC3736" w:rsidP="00CC3736">
                      <w:pPr>
                        <w:jc w:val="center"/>
                        <w:rPr>
                          <w:sz w:val="22"/>
                        </w:rPr>
                      </w:pPr>
                      <w:r>
                        <w:rPr>
                          <w:sz w:val="22"/>
                        </w:rPr>
                        <w:t>Poor</w:t>
                      </w:r>
                    </w:p>
                  </w:txbxContent>
                </v:textbox>
              </v:shape>
            </w:pict>
          </mc:Fallback>
        </mc:AlternateContent>
      </w:r>
      <w:r w:rsidR="00CC3736">
        <w:rPr>
          <w:rFonts w:ascii="Times" w:hAnsi="Times" w:cs="Arial"/>
          <w:szCs w:val="24"/>
        </w:rPr>
        <w:t>Warren Wiersbe writes insightfully, “</w:t>
      </w:r>
      <w:r w:rsidR="00CC3736" w:rsidRPr="00AA6AA1">
        <w:rPr>
          <w:rFonts w:ascii="Times" w:hAnsi="Times" w:cs="Arial"/>
          <w:szCs w:val="24"/>
        </w:rPr>
        <w:t>How tragic when people are rich in t</w:t>
      </w:r>
      <w:r w:rsidR="00CC3736">
        <w:rPr>
          <w:rFonts w:ascii="Times" w:hAnsi="Times" w:cs="Arial"/>
          <w:szCs w:val="24"/>
        </w:rPr>
        <w:t>his world but poor in the next!” (</w:t>
      </w:r>
      <w:r w:rsidR="00CC3736" w:rsidRPr="00662D28">
        <w:rPr>
          <w:rFonts w:ascii="Times" w:hAnsi="Times" w:cs="Arial"/>
          <w:i/>
          <w:szCs w:val="24"/>
        </w:rPr>
        <w:t>Bible Exposition Commentary</w:t>
      </w:r>
      <w:r w:rsidR="00CC3736">
        <w:rPr>
          <w:rFonts w:ascii="Times" w:hAnsi="Times" w:cs="Arial"/>
          <w:szCs w:val="24"/>
        </w:rPr>
        <w:t xml:space="preserve"> on Luke 12:21).</w:t>
      </w:r>
    </w:p>
    <w:p w14:paraId="650EACA8" w14:textId="77777777" w:rsidR="00CC3736" w:rsidRPr="00D77F5E" w:rsidRDefault="00CC3736" w:rsidP="00CC3736">
      <w:pPr>
        <w:pStyle w:val="Heading1"/>
        <w:ind w:right="-10"/>
      </w:pPr>
      <w:r w:rsidRPr="00D77F5E">
        <w:t>Conclusion</w:t>
      </w:r>
    </w:p>
    <w:p w14:paraId="7F02A8A1" w14:textId="77777777" w:rsidR="00CC3736" w:rsidRPr="00D77F5E" w:rsidRDefault="00A16670" w:rsidP="00CC3736">
      <w:pPr>
        <w:pStyle w:val="Heading3"/>
        <w:ind w:right="-10"/>
      </w:pPr>
      <w:r>
        <w:rPr>
          <w:b/>
          <w:noProof/>
          <w:sz w:val="38"/>
        </w:rPr>
        <mc:AlternateContent>
          <mc:Choice Requires="wps">
            <w:drawing>
              <wp:anchor distT="0" distB="0" distL="114300" distR="114300" simplePos="0" relativeHeight="251672576" behindDoc="0" locked="0" layoutInCell="1" allowOverlap="1" wp14:anchorId="6A00824E" wp14:editId="3093E465">
                <wp:simplePos x="0" y="0"/>
                <wp:positionH relativeFrom="column">
                  <wp:posOffset>-278765</wp:posOffset>
                </wp:positionH>
                <wp:positionV relativeFrom="paragraph">
                  <wp:posOffset>62230</wp:posOffset>
                </wp:positionV>
                <wp:extent cx="566420" cy="337820"/>
                <wp:effectExtent l="0" t="0" r="5080" b="5080"/>
                <wp:wrapNone/>
                <wp:docPr id="95047523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6D6F8" w14:textId="77777777" w:rsidR="00CC3736" w:rsidRPr="0069464B" w:rsidRDefault="00CC3736" w:rsidP="00CC3736">
                            <w:pPr>
                              <w:jc w:val="center"/>
                              <w:rPr>
                                <w:sz w:val="22"/>
                              </w:rPr>
                            </w:pPr>
                            <w:r>
                              <w:rPr>
                                <w:sz w:val="22"/>
                              </w:rPr>
                              <w:t>MI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0824E" id="Text Box 90" o:spid="_x0000_s1123" type="#_x0000_t202" style="position:absolute;left:0;text-align:left;margin-left:-21.95pt;margin-top:4.9pt;width:44.6pt;height:2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" filled="f">
                <v:path arrowok="t"/>
                <v:textbox inset=",7.2pt,,7.2pt">
                  <w:txbxContent>
                    <w:p w14:paraId="2946D6F8" w14:textId="77777777" w:rsidR="00CC3736" w:rsidRPr="0069464B" w:rsidRDefault="00CC3736" w:rsidP="00CC3736">
                      <w:pPr>
                        <w:jc w:val="center"/>
                        <w:rPr>
                          <w:sz w:val="22"/>
                        </w:rPr>
                      </w:pPr>
                      <w:r>
                        <w:rPr>
                          <w:sz w:val="22"/>
                        </w:rPr>
                        <w:t>MI</w:t>
                      </w:r>
                    </w:p>
                  </w:txbxContent>
                </v:textbox>
              </v:shape>
            </w:pict>
          </mc:Fallback>
        </mc:AlternateContent>
      </w:r>
      <w:r w:rsidR="00CC3736">
        <w:t xml:space="preserve">So how does God free us from ODM?  Sometimes he </w:t>
      </w:r>
      <w:r w:rsidR="00CC3736" w:rsidRPr="00701650">
        <w:rPr>
          <w:i/>
        </w:rPr>
        <w:t>keeps us from</w:t>
      </w:r>
      <w:r w:rsidR="00CC3736">
        <w:t xml:space="preserve"> money we want while other times he </w:t>
      </w:r>
      <w:r w:rsidR="00CC3736" w:rsidRPr="00701650">
        <w:rPr>
          <w:i/>
        </w:rPr>
        <w:t>gives us</w:t>
      </w:r>
      <w:r w:rsidR="00CC3736">
        <w:t xml:space="preserve"> money to give to others (MI/MPs</w:t>
      </w:r>
      <w:r w:rsidR="00CC3736" w:rsidRPr="00D77F5E">
        <w:t>).</w:t>
      </w:r>
    </w:p>
    <w:p w14:paraId="240C3581" w14:textId="77777777" w:rsidR="00CC3736" w:rsidRDefault="00CC3736" w:rsidP="00CC3736">
      <w:pPr>
        <w:pStyle w:val="Heading3"/>
      </w:pPr>
      <w:r>
        <w:t>We have some great examples of men who refused to build bigger barns.</w:t>
      </w:r>
    </w:p>
    <w:p w14:paraId="036D69DD" w14:textId="77777777" w:rsidR="00CC3736" w:rsidRDefault="00A16670" w:rsidP="00CC3736">
      <w:pPr>
        <w:pStyle w:val="Heading4"/>
      </w:pPr>
      <w:r>
        <w:rPr>
          <w:b/>
          <w:noProof/>
          <w:sz w:val="38"/>
        </w:rPr>
        <mc:AlternateContent>
          <mc:Choice Requires="wps">
            <w:drawing>
              <wp:anchor distT="0" distB="0" distL="114300" distR="114300" simplePos="0" relativeHeight="251673600" behindDoc="0" locked="0" layoutInCell="1" allowOverlap="1" wp14:anchorId="34ADCC69" wp14:editId="0A87AA32">
                <wp:simplePos x="0" y="0"/>
                <wp:positionH relativeFrom="column">
                  <wp:posOffset>-164465</wp:posOffset>
                </wp:positionH>
                <wp:positionV relativeFrom="paragraph">
                  <wp:posOffset>88900</wp:posOffset>
                </wp:positionV>
                <wp:extent cx="566420" cy="337820"/>
                <wp:effectExtent l="0" t="0" r="5080" b="5080"/>
                <wp:wrapNone/>
                <wp:docPr id="202353356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D8DB9" w14:textId="77777777" w:rsidR="00CC3736" w:rsidRPr="0069464B" w:rsidRDefault="00CC3736" w:rsidP="00CC3736">
                            <w:pPr>
                              <w:jc w:val="center"/>
                              <w:rPr>
                                <w:sz w:val="22"/>
                              </w:rPr>
                            </w:pPr>
                            <w:r>
                              <w:rPr>
                                <w:sz w:val="22"/>
                              </w:rPr>
                              <w:t>Letour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DCC69" id="Text Box 91" o:spid="_x0000_s1124" type="#_x0000_t202" style="position:absolute;left:0;text-align:left;margin-left:-12.95pt;margin-top:7pt;width:44.6pt;height:2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" filled="f">
                <v:path arrowok="t"/>
                <v:textbox inset=",7.2pt,,7.2pt">
                  <w:txbxContent>
                    <w:p w14:paraId="462D8DB9" w14:textId="77777777" w:rsidR="00CC3736" w:rsidRPr="0069464B" w:rsidRDefault="00CC3736" w:rsidP="00CC3736">
                      <w:pPr>
                        <w:jc w:val="center"/>
                        <w:rPr>
                          <w:sz w:val="22"/>
                        </w:rPr>
                      </w:pPr>
                      <w:r>
                        <w:rPr>
                          <w:sz w:val="22"/>
                        </w:rPr>
                        <w:t>Letour</w:t>
                      </w:r>
                    </w:p>
                  </w:txbxContent>
                </v:textbox>
              </v:shape>
            </w:pict>
          </mc:Fallback>
        </mc:AlternateContent>
      </w:r>
      <w:r w:rsidR="00CC3736">
        <w:t>R. G. LeTourneau was so blessed by God in his earthmoving business that he committed to live on 10% and give the other 90% away.</w:t>
      </w:r>
    </w:p>
    <w:p w14:paraId="1782E827" w14:textId="77777777" w:rsidR="00CC3736" w:rsidRDefault="00A16670" w:rsidP="00CC3736">
      <w:pPr>
        <w:pStyle w:val="Heading4"/>
      </w:pPr>
      <w:r>
        <w:rPr>
          <w:b/>
          <w:noProof/>
          <w:sz w:val="38"/>
        </w:rPr>
        <mc:AlternateContent>
          <mc:Choice Requires="wps">
            <w:drawing>
              <wp:anchor distT="0" distB="0" distL="114300" distR="114300" simplePos="0" relativeHeight="251674624" behindDoc="0" locked="0" layoutInCell="1" allowOverlap="1" wp14:anchorId="1198EFAC" wp14:editId="332F531B">
                <wp:simplePos x="0" y="0"/>
                <wp:positionH relativeFrom="column">
                  <wp:posOffset>-164465</wp:posOffset>
                </wp:positionH>
                <wp:positionV relativeFrom="paragraph">
                  <wp:posOffset>132715</wp:posOffset>
                </wp:positionV>
                <wp:extent cx="566420" cy="337820"/>
                <wp:effectExtent l="0" t="0" r="5080" b="5080"/>
                <wp:wrapNone/>
                <wp:docPr id="187765000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B46F6" w14:textId="77777777" w:rsidR="00CC3736" w:rsidRPr="0069464B" w:rsidRDefault="00CC3736" w:rsidP="00CC3736">
                            <w:pPr>
                              <w:jc w:val="center"/>
                              <w:rPr>
                                <w:sz w:val="22"/>
                              </w:rPr>
                            </w:pPr>
                            <w:r>
                              <w:rPr>
                                <w:sz w:val="22"/>
                              </w:rPr>
                              <w:t>Hunt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8EFAC" id="Text Box 92" o:spid="_x0000_s1125" type="#_x0000_t202" style="position:absolute;left:0;text-align:left;margin-left:-12.95pt;margin-top:10.45pt;width:44.6pt;height:2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" filled="f">
                <v:path arrowok="t"/>
                <v:textbox inset=",7.2pt,,7.2pt">
                  <w:txbxContent>
                    <w:p w14:paraId="6B5B46F6" w14:textId="77777777" w:rsidR="00CC3736" w:rsidRPr="0069464B" w:rsidRDefault="00CC3736" w:rsidP="00CC3736">
                      <w:pPr>
                        <w:jc w:val="center"/>
                        <w:rPr>
                          <w:sz w:val="22"/>
                        </w:rPr>
                      </w:pPr>
                      <w:r>
                        <w:rPr>
                          <w:sz w:val="22"/>
                        </w:rPr>
                        <w:t>Hunt</w:t>
                      </w:r>
                    </w:p>
                  </w:txbxContent>
                </v:textbox>
              </v:shape>
            </w:pict>
          </mc:Fallback>
        </mc:AlternateContent>
      </w:r>
      <w:r w:rsidR="00CC3736">
        <w:t>Bunker Hunt was a Texan oilman who lived in a modest, single-story home like most of us have.  He thought, “Why would I need more than this?”</w:t>
      </w:r>
    </w:p>
    <w:p w14:paraId="1410E1BC" w14:textId="77777777" w:rsidR="00CC3736" w:rsidRDefault="00A16670" w:rsidP="00CC3736">
      <w:pPr>
        <w:pStyle w:val="Heading4"/>
      </w:pPr>
      <w:r>
        <w:rPr>
          <w:b/>
          <w:noProof/>
          <w:sz w:val="38"/>
        </w:rPr>
        <mc:AlternateContent>
          <mc:Choice Requires="wps">
            <w:drawing>
              <wp:anchor distT="0" distB="0" distL="114300" distR="114300" simplePos="0" relativeHeight="251675648" behindDoc="0" locked="0" layoutInCell="1" allowOverlap="1" wp14:anchorId="3994006F" wp14:editId="7DE1830E">
                <wp:simplePos x="0" y="0"/>
                <wp:positionH relativeFrom="column">
                  <wp:posOffset>-164465</wp:posOffset>
                </wp:positionH>
                <wp:positionV relativeFrom="paragraph">
                  <wp:posOffset>175895</wp:posOffset>
                </wp:positionV>
                <wp:extent cx="566420" cy="337820"/>
                <wp:effectExtent l="0" t="0" r="5080" b="5080"/>
                <wp:wrapNone/>
                <wp:docPr id="150486423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D943A2" w14:textId="77777777" w:rsidR="00CC3736" w:rsidRPr="0069464B" w:rsidRDefault="00CC3736" w:rsidP="00CC3736">
                            <w:pPr>
                              <w:jc w:val="center"/>
                              <w:rPr>
                                <w:sz w:val="22"/>
                              </w:rPr>
                            </w:pPr>
                            <w:r>
                              <w:rPr>
                                <w:sz w:val="22"/>
                              </w:rPr>
                              <w: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006F" id="Text Box 93" o:spid="_x0000_s1126" type="#_x0000_t202" style="position:absolute;left:0;text-align:left;margin-left:-12.95pt;margin-top:13.85pt;width:44.6pt;height:2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" filled="f">
                <v:path arrowok="t"/>
                <v:textbox inset=",7.2pt,,7.2pt">
                  <w:txbxContent>
                    <w:p w14:paraId="48D943A2" w14:textId="77777777" w:rsidR="00CC3736" w:rsidRPr="0069464B" w:rsidRDefault="00CC3736" w:rsidP="00CC3736">
                      <w:pPr>
                        <w:jc w:val="center"/>
                        <w:rPr>
                          <w:sz w:val="22"/>
                        </w:rPr>
                      </w:pPr>
                      <w:r>
                        <w:rPr>
                          <w:sz w:val="22"/>
                        </w:rPr>
                        <w:t>Ed</w:t>
                      </w:r>
                    </w:p>
                  </w:txbxContent>
                </v:textbox>
              </v:shape>
            </w:pict>
          </mc:Fallback>
        </mc:AlternateContent>
      </w:r>
      <w:r w:rsidR="00CC3736">
        <w:t>Ed Sheffield was my friend who wore K-Mart tennis shoes, lived in a modest house, and never bought new cars.  A life goal of his was to give away $150,000 a year!</w:t>
      </w:r>
    </w:p>
    <w:p w14:paraId="66B09A4C" w14:textId="77777777" w:rsidR="00CC3736" w:rsidRDefault="00CC3736" w:rsidP="00CC3736">
      <w:pPr>
        <w:pStyle w:val="Heading3"/>
      </w:pPr>
      <w:r>
        <w:t xml:space="preserve">But we don’t need to look at millionaires to find good examples.  </w:t>
      </w:r>
    </w:p>
    <w:p w14:paraId="201C4DDF" w14:textId="77777777" w:rsidR="00CC3736" w:rsidRDefault="00A16670" w:rsidP="00CC3736">
      <w:pPr>
        <w:pStyle w:val="Heading4"/>
      </w:pPr>
      <w:r>
        <w:rPr>
          <w:b/>
          <w:noProof/>
          <w:sz w:val="38"/>
        </w:rPr>
        <mc:AlternateContent>
          <mc:Choice Requires="wps">
            <w:drawing>
              <wp:anchor distT="0" distB="0" distL="114300" distR="114300" simplePos="0" relativeHeight="251676672" behindDoc="0" locked="0" layoutInCell="1" allowOverlap="1" wp14:anchorId="4F6D9D08" wp14:editId="3B2E19CB">
                <wp:simplePos x="0" y="0"/>
                <wp:positionH relativeFrom="column">
                  <wp:posOffset>-164465</wp:posOffset>
                </wp:positionH>
                <wp:positionV relativeFrom="paragraph">
                  <wp:posOffset>-20320</wp:posOffset>
                </wp:positionV>
                <wp:extent cx="566420" cy="337820"/>
                <wp:effectExtent l="0" t="0" r="5080" b="5080"/>
                <wp:wrapNone/>
                <wp:docPr id="151004279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7F35D" w14:textId="77777777" w:rsidR="00CC3736" w:rsidRPr="0069464B" w:rsidRDefault="00CC3736" w:rsidP="00CC3736">
                            <w:pPr>
                              <w:jc w:val="center"/>
                              <w:rPr>
                                <w:sz w:val="22"/>
                              </w:rPr>
                            </w:pPr>
                            <w:r>
                              <w:rPr>
                                <w:sz w:val="22"/>
                              </w:rPr>
                              <w:t>Pie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D9D08" id="Text Box 94" o:spid="_x0000_s1127" type="#_x0000_t202" style="position:absolute;left:0;text-align:left;margin-left:-12.95pt;margin-top:-1.6pt;width:44.6pt;height:2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" filled="f">
                <v:path arrowok="t"/>
                <v:textbox inset=",7.2pt,,7.2pt">
                  <w:txbxContent>
                    <w:p w14:paraId="1067F35D" w14:textId="77777777" w:rsidR="00CC3736" w:rsidRPr="0069464B" w:rsidRDefault="00CC3736" w:rsidP="00CC3736">
                      <w:pPr>
                        <w:jc w:val="center"/>
                        <w:rPr>
                          <w:sz w:val="22"/>
                        </w:rPr>
                      </w:pPr>
                      <w:r>
                        <w:rPr>
                          <w:sz w:val="22"/>
                        </w:rPr>
                        <w:t>Pie</w:t>
                      </w:r>
                    </w:p>
                  </w:txbxContent>
                </v:textbox>
              </v:shape>
            </w:pict>
          </mc:Fallback>
        </mc:AlternateContent>
      </w:r>
      <w:r w:rsidR="00CC3736">
        <w:t xml:space="preserve">A study by </w:t>
      </w:r>
      <w:r w:rsidR="00CC3736">
        <w:rPr>
          <w:i/>
        </w:rPr>
        <w:t>Moody Monthly</w:t>
      </w:r>
      <w:r w:rsidR="00CC3736">
        <w:t xml:space="preserve"> magazine showed that, the more money Christians earn, the lower percentage they give away.</w:t>
      </w:r>
    </w:p>
    <w:p w14:paraId="78E42BF1" w14:textId="77777777" w:rsidR="00CC3736" w:rsidRDefault="00A16670" w:rsidP="00CC3736">
      <w:pPr>
        <w:pStyle w:val="Heading4"/>
      </w:pPr>
      <w:r>
        <w:rPr>
          <w:b/>
          <w:noProof/>
          <w:sz w:val="38"/>
        </w:rPr>
        <w:lastRenderedPageBreak/>
        <mc:AlternateContent>
          <mc:Choice Requires="wps">
            <w:drawing>
              <wp:anchor distT="0" distB="0" distL="114300" distR="114300" simplePos="0" relativeHeight="251703296" behindDoc="0" locked="0" layoutInCell="1" allowOverlap="1" wp14:anchorId="72A04B12" wp14:editId="0A6CF8F0">
                <wp:simplePos x="0" y="0"/>
                <wp:positionH relativeFrom="column">
                  <wp:posOffset>-164465</wp:posOffset>
                </wp:positionH>
                <wp:positionV relativeFrom="paragraph">
                  <wp:posOffset>290830</wp:posOffset>
                </wp:positionV>
                <wp:extent cx="566420" cy="337820"/>
                <wp:effectExtent l="0" t="0" r="5080" b="5080"/>
                <wp:wrapNone/>
                <wp:docPr id="37109249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3E973" w14:textId="77777777" w:rsidR="00CC3736" w:rsidRPr="0069464B" w:rsidRDefault="00CC3736" w:rsidP="00CC3736">
                            <w:pPr>
                              <w:jc w:val="center"/>
                              <w:rPr>
                                <w:sz w:val="22"/>
                              </w:rPr>
                            </w:pPr>
                            <w:r>
                              <w:rPr>
                                <w:sz w:val="22"/>
                              </w:rPr>
                              <w:t>• upp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04B12" id="Text Box 120" o:spid="_x0000_s1128" type="#_x0000_t202" style="position:absolute;left:0;text-align:left;margin-left:-12.95pt;margin-top:22.9pt;width:44.6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" filled="f">
                <v:path arrowok="t"/>
                <v:textbox inset=",7.2pt,,7.2pt">
                  <w:txbxContent>
                    <w:p w14:paraId="56C3E973" w14:textId="77777777" w:rsidR="00CC3736" w:rsidRPr="0069464B" w:rsidRDefault="00CC3736" w:rsidP="00CC3736">
                      <w:pPr>
                        <w:jc w:val="center"/>
                        <w:rPr>
                          <w:sz w:val="22"/>
                        </w:rPr>
                      </w:pPr>
                      <w:r>
                        <w:rPr>
                          <w:sz w:val="22"/>
                        </w:rPr>
                        <w:t>• upp</w:t>
                      </w:r>
                    </w:p>
                  </w:txbxContent>
                </v:textbox>
              </v:shape>
            </w:pict>
          </mc:Fallback>
        </mc:AlternateContent>
      </w:r>
      <w:r>
        <w:rPr>
          <w:b/>
          <w:noProof/>
          <w:sz w:val="38"/>
        </w:rPr>
        <mc:AlternateContent>
          <mc:Choice Requires="wps">
            <w:drawing>
              <wp:anchor distT="0" distB="0" distL="114300" distR="114300" simplePos="0" relativeHeight="251702272" behindDoc="0" locked="0" layoutInCell="1" allowOverlap="1" wp14:anchorId="1196CB5C" wp14:editId="6104366D">
                <wp:simplePos x="0" y="0"/>
                <wp:positionH relativeFrom="column">
                  <wp:posOffset>-164465</wp:posOffset>
                </wp:positionH>
                <wp:positionV relativeFrom="paragraph">
                  <wp:posOffset>-52070</wp:posOffset>
                </wp:positionV>
                <wp:extent cx="566420" cy="337820"/>
                <wp:effectExtent l="0" t="0" r="5080" b="5080"/>
                <wp:wrapNone/>
                <wp:docPr id="37797655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2D706" w14:textId="77777777" w:rsidR="00CC3736" w:rsidRPr="0069464B" w:rsidRDefault="00CC3736" w:rsidP="00CC3736">
                            <w:pPr>
                              <w:jc w:val="center"/>
                              <w:rPr>
                                <w:sz w:val="22"/>
                              </w:rPr>
                            </w:pPr>
                            <w:r>
                              <w:rPr>
                                <w:sz w:val="22"/>
                              </w:rPr>
                              <w:t>• 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CB5C" id="Text Box 119" o:spid="_x0000_s1129" type="#_x0000_t202" style="position:absolute;left:0;text-align:left;margin-left:-12.95pt;margin-top:-4.1pt;width:44.6pt;height:2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" filled="f">
                <v:path arrowok="t"/>
                <v:textbox inset=",7.2pt,,7.2pt">
                  <w:txbxContent>
                    <w:p w14:paraId="0582D706" w14:textId="77777777" w:rsidR="00CC3736" w:rsidRPr="0069464B" w:rsidRDefault="00CC3736" w:rsidP="00CC3736">
                      <w:pPr>
                        <w:jc w:val="center"/>
                        <w:rPr>
                          <w:sz w:val="22"/>
                        </w:rPr>
                      </w:pPr>
                      <w:r>
                        <w:rPr>
                          <w:sz w:val="22"/>
                        </w:rPr>
                        <w:t>• 3%</w:t>
                      </w:r>
                    </w:p>
                  </w:txbxContent>
                </v:textbox>
              </v:shape>
            </w:pict>
          </mc:Fallback>
        </mc:AlternateContent>
      </w:r>
      <w:r w:rsidR="00CC3736">
        <w:t xml:space="preserve">Middle-income earners typically give about 3%, but when they get wealthier, they tend to give less than 1% of their money away!  </w:t>
      </w:r>
    </w:p>
    <w:p w14:paraId="6476A4C6" w14:textId="77777777" w:rsidR="00CC3736" w:rsidRDefault="00A16670" w:rsidP="00CC3736">
      <w:pPr>
        <w:pStyle w:val="Heading4"/>
      </w:pPr>
      <w:r>
        <w:rPr>
          <w:b/>
          <w:noProof/>
          <w:sz w:val="38"/>
        </w:rPr>
        <mc:AlternateContent>
          <mc:Choice Requires="wps">
            <w:drawing>
              <wp:anchor distT="0" distB="0" distL="114300" distR="114300" simplePos="0" relativeHeight="251704320" behindDoc="0" locked="0" layoutInCell="1" allowOverlap="1" wp14:anchorId="79A8E1AA" wp14:editId="5EE63071">
                <wp:simplePos x="0" y="0"/>
                <wp:positionH relativeFrom="column">
                  <wp:posOffset>-164465</wp:posOffset>
                </wp:positionH>
                <wp:positionV relativeFrom="paragraph">
                  <wp:posOffset>105410</wp:posOffset>
                </wp:positionV>
                <wp:extent cx="566420" cy="337820"/>
                <wp:effectExtent l="0" t="0" r="5080" b="5080"/>
                <wp:wrapNone/>
                <wp:docPr id="139824038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DAE75C" w14:textId="77777777" w:rsidR="00CC3736" w:rsidRPr="0069464B" w:rsidRDefault="00CC3736" w:rsidP="00CC3736">
                            <w:pPr>
                              <w:jc w:val="center"/>
                              <w:rPr>
                                <w:sz w:val="22"/>
                              </w:rPr>
                            </w:pPr>
                            <w:r>
                              <w:rPr>
                                <w:sz w:val="22"/>
                              </w:rPr>
                              <w:t>•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E1AA" id="Text Box 121" o:spid="_x0000_s1130" type="#_x0000_t202" style="position:absolute;left:0;text-align:left;margin-left:-12.95pt;margin-top:8.3pt;width:44.6pt;height:2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" filled="f">
                <v:path arrowok="t"/>
                <v:textbox inset=",7.2pt,,7.2pt">
                  <w:txbxContent>
                    <w:p w14:paraId="48DAE75C" w14:textId="77777777" w:rsidR="00CC3736" w:rsidRPr="0069464B" w:rsidRDefault="00CC3736" w:rsidP="00CC3736">
                      <w:pPr>
                        <w:jc w:val="center"/>
                        <w:rPr>
                          <w:sz w:val="22"/>
                        </w:rPr>
                      </w:pPr>
                      <w:r>
                        <w:rPr>
                          <w:sz w:val="22"/>
                        </w:rPr>
                        <w:t>• 1%</w:t>
                      </w:r>
                    </w:p>
                  </w:txbxContent>
                </v:textbox>
              </v:shape>
            </w:pict>
          </mc:Fallback>
        </mc:AlternateContent>
      </w:r>
      <w:r w:rsidR="00CC3736">
        <w:t>Why?  They actually have far more money to help others—but more of that money is spent on their own wants.</w:t>
      </w:r>
    </w:p>
    <w:p w14:paraId="369C333F" w14:textId="77777777" w:rsidR="00CC3736" w:rsidRDefault="00A16670" w:rsidP="00CC3736">
      <w:pPr>
        <w:pStyle w:val="Heading3"/>
      </w:pPr>
      <w:r>
        <w:rPr>
          <w:b/>
          <w:noProof/>
          <w:sz w:val="38"/>
        </w:rPr>
        <mc:AlternateContent>
          <mc:Choice Requires="wps">
            <w:drawing>
              <wp:anchor distT="0" distB="0" distL="114300" distR="114300" simplePos="0" relativeHeight="251677696" behindDoc="0" locked="0" layoutInCell="1" allowOverlap="1" wp14:anchorId="3FDD384A" wp14:editId="24C55589">
                <wp:simplePos x="0" y="0"/>
                <wp:positionH relativeFrom="column">
                  <wp:posOffset>-164465</wp:posOffset>
                </wp:positionH>
                <wp:positionV relativeFrom="paragraph">
                  <wp:posOffset>507365</wp:posOffset>
                </wp:positionV>
                <wp:extent cx="566420" cy="337820"/>
                <wp:effectExtent l="0" t="0" r="5080" b="5080"/>
                <wp:wrapNone/>
                <wp:docPr id="160184912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BBB96" w14:textId="77777777" w:rsidR="00CC3736" w:rsidRPr="0069464B" w:rsidRDefault="00CC3736" w:rsidP="00CC3736">
                            <w:pPr>
                              <w:jc w:val="center"/>
                              <w:rPr>
                                <w:sz w:val="22"/>
                              </w:rPr>
                            </w:pPr>
                            <w:r>
                              <w:rPr>
                                <w:sz w:val="22"/>
                              </w:rPr>
                              <w:t>Bar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D384A" id="Text Box 95" o:spid="_x0000_s1131" type="#_x0000_t202" style="position:absolute;left:0;text-align:left;margin-left:-12.95pt;margin-top:39.95pt;width:44.6pt;height:2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" filled="f">
                <v:path arrowok="t"/>
                <v:textbox inset=",7.2pt,,7.2pt">
                  <w:txbxContent>
                    <w:p w14:paraId="108BBB96" w14:textId="77777777" w:rsidR="00CC3736" w:rsidRPr="0069464B" w:rsidRDefault="00CC3736" w:rsidP="00CC3736">
                      <w:pPr>
                        <w:jc w:val="center"/>
                        <w:rPr>
                          <w:sz w:val="22"/>
                        </w:rPr>
                      </w:pPr>
                      <w:r>
                        <w:rPr>
                          <w:sz w:val="22"/>
                        </w:rPr>
                        <w:t>Bar</w:t>
                      </w:r>
                    </w:p>
                  </w:txbxContent>
                </v:textbox>
              </v:shape>
            </w:pict>
          </mc:Fallback>
        </mc:AlternateContent>
      </w:r>
      <w:r w:rsidR="00CC3736">
        <w:t xml:space="preserve">In the 1980s a Christian man saw that, the more people earned, the more money they spent—so that life became a vicious cycle of earning and spending more and more.  </w:t>
      </w:r>
    </w:p>
    <w:p w14:paraId="2166C045" w14:textId="77777777" w:rsidR="00CC3736" w:rsidRDefault="00CC3736" w:rsidP="00CC3736">
      <w:pPr>
        <w:pStyle w:val="Heading4"/>
      </w:pPr>
      <w:r>
        <w:t xml:space="preserve">He purposed for that NOT to happen to him, so he promised the Lord that he would live on $30,000 annually.  That was enough for him and his family to live on then—not luxuriously but in such a way that he could take care of the needs of his family.  </w:t>
      </w:r>
    </w:p>
    <w:p w14:paraId="7DEADC5F" w14:textId="77777777" w:rsidR="00CC3736" w:rsidRDefault="00CC3736" w:rsidP="00CC3736">
      <w:pPr>
        <w:pStyle w:val="Heading4"/>
      </w:pPr>
      <w:r>
        <w:t xml:space="preserve">So he promised to give away 100% of his income over $30,000.  He tithed $3000 of that first $30,000—and then when God raised his income to $40,000, he gave the $3000 but added to that tithe the extra $10,000 too.  </w:t>
      </w:r>
    </w:p>
    <w:p w14:paraId="36152964" w14:textId="77777777" w:rsidR="00CC3736" w:rsidRPr="00D77F5E" w:rsidRDefault="00CC3736" w:rsidP="00CC3736">
      <w:pPr>
        <w:pStyle w:val="Heading4"/>
      </w:pPr>
      <w:r>
        <w:t>Guess what happened?  God blessed him more and more!  Instead of his money resulting in bigger barns, he saw God give him a bigger impact in other’s lives.</w:t>
      </w:r>
    </w:p>
    <w:p w14:paraId="64E1A4FD" w14:textId="77777777" w:rsidR="00CC3736" w:rsidRDefault="00CC3736" w:rsidP="00CC3736">
      <w:pPr>
        <w:pStyle w:val="Heading3"/>
      </w:pPr>
      <w:r>
        <w:t>A woman named Eddie Ogan wrote this account that I want to share with you…</w:t>
      </w:r>
    </w:p>
    <w:p w14:paraId="3F835893" w14:textId="77777777" w:rsidR="00CC3736" w:rsidRPr="00CC5568" w:rsidRDefault="00CC3736" w:rsidP="00CC3736"/>
    <w:p w14:paraId="2CE9D100" w14:textId="77777777" w:rsidR="00CC3736" w:rsidRPr="0041339D" w:rsidRDefault="00A16670" w:rsidP="00CC3736">
      <w:pPr>
        <w:jc w:val="center"/>
        <w:rPr>
          <w:b/>
          <w:sz w:val="28"/>
        </w:rPr>
      </w:pPr>
      <w:r w:rsidRPr="0041339D">
        <w:rPr>
          <w:b/>
          <w:noProof/>
          <w:sz w:val="28"/>
        </w:rPr>
        <mc:AlternateContent>
          <mc:Choice Requires="wps">
            <w:drawing>
              <wp:anchor distT="0" distB="0" distL="114300" distR="114300" simplePos="0" relativeHeight="251678720" behindDoc="0" locked="0" layoutInCell="1" allowOverlap="1" wp14:anchorId="416F3CC4" wp14:editId="637AF66E">
                <wp:simplePos x="0" y="0"/>
                <wp:positionH relativeFrom="column">
                  <wp:posOffset>-278765</wp:posOffset>
                </wp:positionH>
                <wp:positionV relativeFrom="paragraph">
                  <wp:posOffset>-456565</wp:posOffset>
                </wp:positionV>
                <wp:extent cx="566420" cy="337820"/>
                <wp:effectExtent l="0" t="0" r="5080" b="5080"/>
                <wp:wrapNone/>
                <wp:docPr id="102452065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02BE7" w14:textId="77777777" w:rsidR="00CC3736" w:rsidRPr="0069464B" w:rsidRDefault="00CC3736" w:rsidP="00CC3736">
                            <w:pPr>
                              <w:jc w:val="center"/>
                              <w:rPr>
                                <w:sz w:val="22"/>
                              </w:rPr>
                            </w:pPr>
                            <w:r>
                              <w:rPr>
                                <w:sz w:val="22"/>
                              </w:rPr>
                              <w:t>Rich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3CC4" id="Text Box 96" o:spid="_x0000_s1132" type="#_x0000_t202" style="position:absolute;left:0;text-align:left;margin-left:-21.95pt;margin-top:-35.95pt;width:44.6pt;height:2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" filled="f">
                <v:path arrowok="t"/>
                <v:textbox inset=",7.2pt,,7.2pt">
                  <w:txbxContent>
                    <w:p w14:paraId="5B102BE7" w14:textId="77777777" w:rsidR="00CC3736" w:rsidRPr="0069464B" w:rsidRDefault="00CC3736" w:rsidP="00CC3736">
                      <w:pPr>
                        <w:jc w:val="center"/>
                        <w:rPr>
                          <w:sz w:val="22"/>
                        </w:rPr>
                      </w:pPr>
                      <w:r>
                        <w:rPr>
                          <w:sz w:val="22"/>
                        </w:rPr>
                        <w:t>Rich</w:t>
                      </w:r>
                    </w:p>
                  </w:txbxContent>
                </v:textbox>
              </v:shape>
            </w:pict>
          </mc:Fallback>
        </mc:AlternateContent>
      </w:r>
      <w:r w:rsidR="00CC3736" w:rsidRPr="0041339D">
        <w:rPr>
          <w:b/>
          <w:sz w:val="28"/>
        </w:rPr>
        <w:t>“The Rich Family in Our Church”</w:t>
      </w:r>
    </w:p>
    <w:p w14:paraId="2103BF6C" w14:textId="77777777" w:rsidR="00CC3736" w:rsidRPr="0041339D" w:rsidRDefault="00A16670" w:rsidP="00CC3736">
      <w:pPr>
        <w:jc w:val="center"/>
      </w:pPr>
      <w:r w:rsidRPr="0041339D">
        <w:rPr>
          <w:b/>
          <w:noProof/>
          <w:sz w:val="36"/>
        </w:rPr>
        <mc:AlternateContent>
          <mc:Choice Requires="wps">
            <w:drawing>
              <wp:anchor distT="0" distB="0" distL="114300" distR="114300" simplePos="0" relativeHeight="251679744" behindDoc="0" locked="0" layoutInCell="1" allowOverlap="1" wp14:anchorId="7F4CC1E2" wp14:editId="3EB6F8D5">
                <wp:simplePos x="0" y="0"/>
                <wp:positionH relativeFrom="column">
                  <wp:posOffset>-278765</wp:posOffset>
                </wp:positionH>
                <wp:positionV relativeFrom="paragraph">
                  <wp:posOffset>-196215</wp:posOffset>
                </wp:positionV>
                <wp:extent cx="566420" cy="337820"/>
                <wp:effectExtent l="0" t="0" r="5080" b="5080"/>
                <wp:wrapNone/>
                <wp:docPr id="19660395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0DF585F5" w14:textId="77777777" w:rsidR="00CC3736" w:rsidRPr="00127E88" w:rsidRDefault="00CC3736" w:rsidP="00CC3736">
                            <w:pPr>
                              <w:jc w:val="center"/>
                              <w:rPr>
                                <w:color w:val="FFFFFF"/>
                                <w:sz w:val="22"/>
                              </w:rPr>
                            </w:pPr>
                            <w:r w:rsidRPr="00127E88">
                              <w:rPr>
                                <w:color w:val="FFFFFF"/>
                                <w:sz w:val="22"/>
                              </w:rPr>
                              <w:t>Black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CC1E2" id="Text Box 97" o:spid="_x0000_s1133" type="#_x0000_t202" style="position:absolute;left:0;text-align:left;margin-left:-21.95pt;margin-top:-15.45pt;width:44.6pt;height:2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" fillcolor="black">
                <v:path arrowok="t"/>
                <v:textbox inset=",7.2pt,,7.2pt">
                  <w:txbxContent>
                    <w:p w14:paraId="0DF585F5" w14:textId="77777777" w:rsidR="00CC3736" w:rsidRPr="00127E88" w:rsidRDefault="00CC3736" w:rsidP="00CC3736">
                      <w:pPr>
                        <w:jc w:val="center"/>
                        <w:rPr>
                          <w:color w:val="FFFFFF"/>
                          <w:sz w:val="22"/>
                        </w:rPr>
                      </w:pPr>
                      <w:r w:rsidRPr="00127E88">
                        <w:rPr>
                          <w:color w:val="FFFFFF"/>
                          <w:sz w:val="22"/>
                        </w:rPr>
                        <w:t>Black</w:t>
                      </w:r>
                    </w:p>
                  </w:txbxContent>
                </v:textbox>
              </v:shape>
            </w:pict>
          </mc:Fallback>
        </mc:AlternateContent>
      </w:r>
      <w:r w:rsidR="00CC3736" w:rsidRPr="0041339D">
        <w:t>by Eddie Ogan</w:t>
      </w:r>
      <w:r w:rsidR="00CC3736">
        <w:t xml:space="preserve"> </w:t>
      </w:r>
      <w:r w:rsidR="00CC3736" w:rsidRPr="00B26FC5">
        <w:rPr>
          <w:sz w:val="22"/>
        </w:rPr>
        <w:t>(This sounds like a man’s name, but the author is a woman)</w:t>
      </w:r>
    </w:p>
    <w:p w14:paraId="27D36495" w14:textId="77777777" w:rsidR="00CC3736" w:rsidRDefault="00CC3736" w:rsidP="00CC3736">
      <w:r>
        <w:t xml:space="preserve">    </w:t>
      </w:r>
    </w:p>
    <w:p w14:paraId="73C67381" w14:textId="77777777" w:rsidR="00CC3736" w:rsidRDefault="00CC3736" w:rsidP="00CC3736">
      <w:r>
        <w:t>I'll never forget Easter 1946.  I was 14, my little sister Ocy, 12, and my older sister Darlene, 16.  We lived at home with our mother, and the four of us knew what it was to do without many things.</w:t>
      </w:r>
    </w:p>
    <w:p w14:paraId="1F4A11BA" w14:textId="77777777" w:rsidR="00CC3736" w:rsidRDefault="00CC3736" w:rsidP="00CC3736">
      <w:r>
        <w:t xml:space="preserve">  </w:t>
      </w:r>
    </w:p>
    <w:p w14:paraId="7796DBC4" w14:textId="77777777" w:rsidR="00CC3736" w:rsidRDefault="00CC3736" w:rsidP="00CC3736">
      <w:r>
        <w:t>My dad had died 5 years before, leaving Mom with seven school kids to raise and no money.  By 1946 my older sisters were married, and my brothers had left home.</w:t>
      </w:r>
    </w:p>
    <w:p w14:paraId="7179EE2E" w14:textId="77777777" w:rsidR="00CC3736" w:rsidRDefault="00CC3736" w:rsidP="00CC3736">
      <w:r>
        <w:t xml:space="preserve">  </w:t>
      </w:r>
    </w:p>
    <w:p w14:paraId="6DB33DD7" w14:textId="77777777" w:rsidR="00CC3736" w:rsidRDefault="00CC3736" w:rsidP="00CC3736">
      <w:r>
        <w:t>A month before Easter, the pastor of our church announced that a special Easter offering would be taken to help a poor family.  He asked everyone to save and give sacrificially. When we got home, we talked about what we could do.  We decided to buy 50 pounds of potatoes and live on them for a month. This would allow us to save $20 of our grocery money for the offering.  Then we thought that if we kept our electric lights turned out as much as possible and didn't listen to the radio, we'd save money on that month's electric bill.  Darlene got as many house and yard cleaning jobs as possible, and both of us baby sat for everyone we could. For 15 cents, we could buy enough cotton loops to make three potholders to sell for $1.  We made $20 on potholders.</w:t>
      </w:r>
    </w:p>
    <w:p w14:paraId="105846F0" w14:textId="77777777" w:rsidR="00CC3736" w:rsidRDefault="00CC3736" w:rsidP="00CC3736">
      <w:r>
        <w:t xml:space="preserve">  </w:t>
      </w:r>
    </w:p>
    <w:p w14:paraId="25A612F8" w14:textId="77777777" w:rsidR="00CC3736" w:rsidRDefault="00CC3736" w:rsidP="00CC3736">
      <w:r>
        <w:t>That month was one of the best of our lives.  Every day we counted the money to see how much we had saved.  At night we'd sit in the dark and talk about how the poor family was going to enjoy having the money the church would give them.  We had about 80 people in church, so we figured that whatever amount of money we had to give, the offering would surely be 20 times that much.  After all, every Sunday the Pastor had reminded everyone to save for the sacrificial offering.</w:t>
      </w:r>
    </w:p>
    <w:p w14:paraId="6F328D42" w14:textId="77777777" w:rsidR="00CC3736" w:rsidRDefault="00CC3736" w:rsidP="00CC3736">
      <w:r>
        <w:t xml:space="preserve"> </w:t>
      </w:r>
    </w:p>
    <w:p w14:paraId="0161FCAA" w14:textId="77777777" w:rsidR="00CC3736" w:rsidRDefault="00CC3736" w:rsidP="00CC3736">
      <w:r>
        <w:t>The day before Easter, Ocy and I walked to the grocery store and got the manager to give us three crisp $20 bills and one $10 bill for all our change.  We ran all the way home to show Mom and Darlene.  We had never had so much money before. That night we were so excited we could hardly sleep.  We didn't care that we wouldn't have new clothes for Easter; we had $70 for the sacrificial offering.  We could hardly wait to get to church!</w:t>
      </w:r>
    </w:p>
    <w:p w14:paraId="2726B796" w14:textId="77777777" w:rsidR="00CC3736" w:rsidRDefault="00CC3736" w:rsidP="00CC3736">
      <w:r>
        <w:t xml:space="preserve">  </w:t>
      </w:r>
    </w:p>
    <w:p w14:paraId="135DC751" w14:textId="77777777" w:rsidR="00CC3736" w:rsidRDefault="00CC3736" w:rsidP="00CC3736">
      <w:r>
        <w:lastRenderedPageBreak/>
        <w:t>On Sunday morning, rain was pouring.  We didn't own an umbrella, and the church was over a mile from our home, but it didn't seem to matter how wet we got.  Darlene had cardboard in her shoes to fill the holes. The cardboard came apart, and her feet got wet.  But we sat in church proudly.  I heard some teenagers talking about the Smith girls having on their old dresses.  I looked at them in their new clothes, and I felt so rich.</w:t>
      </w:r>
    </w:p>
    <w:p w14:paraId="0FB43AE5" w14:textId="77777777" w:rsidR="00CC3736" w:rsidRDefault="00CC3736" w:rsidP="00CC3736">
      <w:r>
        <w:t xml:space="preserve">  </w:t>
      </w:r>
    </w:p>
    <w:p w14:paraId="10441176" w14:textId="77777777" w:rsidR="00CC3736" w:rsidRDefault="00CC3736" w:rsidP="00CC3736">
      <w:r>
        <w:t>When the sacrificial offering was taken, we were sitting on the second row from the front.  Mom put in the $10 bill, and each of us girls put in a $20. As we walked home after church, we sang all the way.  At lunch Mom had a surprise for us.  She had bought a dozen eggs, and we had boiled Easter eggs with our fried potatoes! Late that afternoon the minister drove up in his car.  Mom went to the door, talked with him for a moment, and then came back with an envelope in her hand.  We asked what it was, but she didn't say a word.  She opened the envelope and out fell a bunch of money.  There were three crisp $20 bills, one $10 and seventeen $1 bills.  Mom put the money back in the envelope.  We didn't talk, just sat and stared at the floor.  We had gone from feeling like millionaires to feeling like poor white trash. We kids had had such a happy life that we felt sorry for anyone who didn't have our mom and dad for parents and a house full of brothers and sisters and other kids visiting constantly.  We thought it was fun to share silverware and see whether we got the fork or the spoon that night.  We had two knives that we passed around to whoever needed them.</w:t>
      </w:r>
    </w:p>
    <w:p w14:paraId="1E5EA8C9" w14:textId="77777777" w:rsidR="00CC3736" w:rsidRDefault="00CC3736" w:rsidP="00CC3736"/>
    <w:p w14:paraId="307DD8BC" w14:textId="77777777" w:rsidR="00CC3736" w:rsidRDefault="00CC3736" w:rsidP="00CC3736">
      <w:r>
        <w:t>I knew we didn't have a lot of things that other people had, but I'd never thought we were poor.  That Easter Day I found out we were.  The minister had brought us the money for the poor family, so we must be poor.  I didn't like being poor.  I looked at my dress and worn-out shoes and felt so ashamed that I didn't want to go back to church.  Everyone there probably already knew we were poor! I thought about school.  I was in the ninth grade and at the top of my class of over 100 students.  I wondered if the kids at school knew we were poor.  I decided I could quit school since I had finished the eighth grade.  That was all the law required at that time.</w:t>
      </w:r>
    </w:p>
    <w:p w14:paraId="66F07ED8" w14:textId="77777777" w:rsidR="00CC3736" w:rsidRDefault="00CC3736" w:rsidP="00CC3736"/>
    <w:p w14:paraId="333F2529" w14:textId="77777777" w:rsidR="00CC3736" w:rsidRDefault="00CC3736" w:rsidP="00CC3736">
      <w:r>
        <w:t>We sat in silence for a long time.  Then it got dark, and we went to bed.  All that week, we girls went to school and came home, and no one talked much.  Finally on Saturday, Mom asked us what we wanted to do with the money.  What did poor people do with money?  We didn't know.</w:t>
      </w:r>
    </w:p>
    <w:p w14:paraId="18815B5B" w14:textId="77777777" w:rsidR="00CC3736" w:rsidRDefault="00CC3736" w:rsidP="00CC3736"/>
    <w:p w14:paraId="359A7425" w14:textId="77777777" w:rsidR="00CC3736" w:rsidRDefault="00CC3736" w:rsidP="00CC3736">
      <w:r>
        <w:t>We'd never known we were poor.  We didn't want to go to church on Sunday, but Mom said we had to. Although it was a sunny day, we didn't talk on the way. Mom started to sing, but no one joined in and she only sang one verse.</w:t>
      </w:r>
    </w:p>
    <w:p w14:paraId="0166913A" w14:textId="77777777" w:rsidR="00CC3736" w:rsidRDefault="00CC3736" w:rsidP="00CC3736"/>
    <w:p w14:paraId="56DE131E" w14:textId="77777777" w:rsidR="00CC3736" w:rsidRDefault="00CC3736" w:rsidP="00CC3736">
      <w:r>
        <w:t>At church we had a missionary speaker.  He talked about how churches in Africa made buildings out of sun-dried bricks, but they need money to buy roofs.  He said $100 would put a roof on a church.  The minister said, "Can't we all sacrifice to help these poor people?"</w:t>
      </w:r>
    </w:p>
    <w:p w14:paraId="209056D2" w14:textId="77777777" w:rsidR="00CC3736" w:rsidRDefault="00CC3736" w:rsidP="00CC3736"/>
    <w:p w14:paraId="5C5F6AF6" w14:textId="77777777" w:rsidR="00CC3736" w:rsidRDefault="00CC3736" w:rsidP="00CC3736">
      <w:r>
        <w:t>We looked at each other and smiled for the first time in a week.  Mom reached into her purse and pulled out the envelope. She passed it to Darlene.  Darlene gave it to me, and I handed it to Ocy.  Ocy put it in the offering.  When the offering was counted, the minister announced that it was a little over $100.  The missionary was excited.  He hadn't expected such a large offering from our small church.  He said, "You must have some rich people in this church."  Suddenly it struck us!  We had given $87 of that "little over $100."  We were the rich family in the church!  Hadn't the missionary said so?  From that day on I've never been poor again.  I've always remembered how rich I am because I have Jesus.</w:t>
      </w:r>
    </w:p>
    <w:p w14:paraId="539753CE" w14:textId="77777777" w:rsidR="00CC3736" w:rsidRPr="00C565EC" w:rsidRDefault="00CC3736">
      <w:pPr>
        <w:pStyle w:val="Heading1"/>
        <w:rPr>
          <w:sz w:val="38"/>
        </w:rPr>
      </w:pPr>
      <w:r w:rsidRPr="00C565EC">
        <w:rPr>
          <w:sz w:val="38"/>
        </w:rPr>
        <w:t>Study Questions (Step 1)</w:t>
      </w:r>
    </w:p>
    <w:p w14:paraId="6F76EA03" w14:textId="77777777" w:rsidR="00CC3736" w:rsidRPr="00D77F5E" w:rsidRDefault="00CC3736">
      <w:pPr>
        <w:ind w:left="1440" w:right="-10" w:hanging="1440"/>
      </w:pPr>
    </w:p>
    <w:p w14:paraId="3FFC6FAC" w14:textId="77777777" w:rsidR="00CC3736" w:rsidRPr="00D77F5E" w:rsidRDefault="00CC3736">
      <w:pPr>
        <w:pStyle w:val="Heading1"/>
      </w:pPr>
      <w:r w:rsidRPr="00D77F5E">
        <w:t>Context:</w:t>
      </w:r>
      <w:r w:rsidRPr="00D77F5E">
        <w:tab/>
        <w:t>What did the author record just prior to this passage?</w:t>
      </w:r>
    </w:p>
    <w:p w14:paraId="5254F99E" w14:textId="77777777" w:rsidR="00CC3736" w:rsidRDefault="00CC3736">
      <w:pPr>
        <w:pStyle w:val="Heading3"/>
      </w:pPr>
      <w:r>
        <w:lastRenderedPageBreak/>
        <w:t>This parable fits into the central part of Luke’s gospel called the Lukan Travelogue, beginning in Luke 9:51, which reads, “</w:t>
      </w:r>
      <w:r w:rsidRPr="00BC012C">
        <w:t xml:space="preserve">As the time approached for him to be taken up to heaven, Jesus resolutely set out for Jerusalem.”  Jesus is committed to heading to the cross and heaven that followed, so the next ten chapters records </w:t>
      </w:r>
      <w:r>
        <w:t>His</w:t>
      </w:r>
      <w:r w:rsidRPr="00BC012C">
        <w:t xml:space="preserve"> journey.</w:t>
      </w:r>
    </w:p>
    <w:p w14:paraId="20F8FDF7" w14:textId="77777777" w:rsidR="00CC3736" w:rsidRPr="00D77F5E" w:rsidRDefault="00CC3736">
      <w:pPr>
        <w:pStyle w:val="Heading3"/>
      </w:pPr>
      <w:r w:rsidRPr="00BC012C">
        <w:t xml:space="preserve">Christ's rejection </w:t>
      </w:r>
      <w:r>
        <w:t>on</w:t>
      </w:r>
      <w:r w:rsidRPr="00BC012C">
        <w:t xml:space="preserve"> His journey to Jerusalem (Lukan Travelogue 9:51—19:27) and His consequent teaching is recorded to emphasize the need for committed discipleship despite opposition.</w:t>
      </w:r>
    </w:p>
    <w:p w14:paraId="0B339EDC" w14:textId="77777777" w:rsidR="00CC3736" w:rsidRPr="00D77F5E" w:rsidRDefault="00CC3736">
      <w:pPr>
        <w:pStyle w:val="Heading1"/>
      </w:pPr>
      <w:r w:rsidRPr="00D77F5E">
        <w:t>Purpose:</w:t>
      </w:r>
      <w:r w:rsidRPr="00D77F5E">
        <w:tab/>
        <w:t>Why is this passage in the Bible?</w:t>
      </w:r>
    </w:p>
    <w:p w14:paraId="56622541" w14:textId="77777777" w:rsidR="00CC3736" w:rsidRDefault="00CC3736">
      <w:pPr>
        <w:pStyle w:val="Heading3"/>
      </w:pPr>
      <w:r>
        <w:t>Greed is one of the greatest hindrances to us experiencing the fulfilling life that Christ offers.</w:t>
      </w:r>
    </w:p>
    <w:p w14:paraId="0E3C0575" w14:textId="77777777" w:rsidR="00CC3736" w:rsidRPr="00D77F5E" w:rsidRDefault="00CC3736">
      <w:pPr>
        <w:pStyle w:val="Heading3"/>
      </w:pPr>
      <w:r>
        <w:t>One of the best ways to see your priorities in life is to see what you do with your money.</w:t>
      </w:r>
    </w:p>
    <w:p w14:paraId="2FAA20FD" w14:textId="77777777" w:rsidR="00CC3736" w:rsidRPr="00D77F5E" w:rsidRDefault="00CC3736">
      <w:pPr>
        <w:pStyle w:val="Heading1"/>
      </w:pPr>
      <w:r w:rsidRPr="00D77F5E">
        <w:t>Background:</w:t>
      </w:r>
      <w:r w:rsidRPr="00D77F5E">
        <w:tab/>
        <w:t>What historical context helps us understand this passage?</w:t>
      </w:r>
    </w:p>
    <w:p w14:paraId="2CC04854" w14:textId="77777777" w:rsidR="00CC3736" w:rsidRDefault="00CC3736">
      <w:pPr>
        <w:pStyle w:val="Heading3"/>
      </w:pPr>
      <w:r>
        <w:t>God Blesses the Rich</w:t>
      </w:r>
    </w:p>
    <w:p w14:paraId="67A37DC1" w14:textId="77777777" w:rsidR="00CC3736" w:rsidRDefault="00CC3736" w:rsidP="00CC3736">
      <w:pPr>
        <w:pStyle w:val="Heading4"/>
      </w:pPr>
      <w:r>
        <w:t>The prosperity gospel is the teaching that Christ enriches the pocketbooks of those who love him—a heresy prevalent today.</w:t>
      </w:r>
    </w:p>
    <w:p w14:paraId="061C3AA5" w14:textId="77777777" w:rsidR="00CC3736" w:rsidRDefault="00CC3736" w:rsidP="00CC3736">
      <w:pPr>
        <w:pStyle w:val="Heading4"/>
      </w:pPr>
      <w:r>
        <w:t>This was also taught in Bible times, though—back from the time of Job and up to the time of Jesus.  They thought being rich was a sign of God’s blessing on their lifestyle: “If I am rich, then God must really be pleased with me!”</w:t>
      </w:r>
    </w:p>
    <w:p w14:paraId="04028424" w14:textId="77777777" w:rsidR="00CC3736" w:rsidRDefault="00CC3736">
      <w:pPr>
        <w:pStyle w:val="Heading3"/>
      </w:pPr>
      <w:r>
        <w:t>Inheritance was passed on during the father’s lifetime.</w:t>
      </w:r>
    </w:p>
    <w:p w14:paraId="6F941565" w14:textId="77777777" w:rsidR="00CC3736" w:rsidRDefault="00CC3736" w:rsidP="00CC3736">
      <w:pPr>
        <w:pStyle w:val="Heading4"/>
      </w:pPr>
      <w:r>
        <w:t>In the West, most of the time parents do not pass on their money until after they die.</w:t>
      </w:r>
    </w:p>
    <w:p w14:paraId="1F05A600" w14:textId="77777777" w:rsidR="00CC3736" w:rsidRPr="00D77F5E" w:rsidRDefault="00CC3736" w:rsidP="00CC3736">
      <w:pPr>
        <w:pStyle w:val="Heading4"/>
      </w:pPr>
      <w:r>
        <w:t>However, in Bible times, money was divided between sons while the father still lived—and it is the same today in the East.</w:t>
      </w:r>
    </w:p>
    <w:p w14:paraId="36BE0D77" w14:textId="77777777" w:rsidR="00CC3736" w:rsidRPr="00D77F5E" w:rsidRDefault="00CC3736">
      <w:pPr>
        <w:pStyle w:val="Heading1"/>
      </w:pPr>
      <w:r w:rsidRPr="00D77F5E">
        <w:t>Questions</w:t>
      </w:r>
    </w:p>
    <w:p w14:paraId="3417624D" w14:textId="77777777" w:rsidR="00CC3736" w:rsidRDefault="00CC3736">
      <w:pPr>
        <w:pStyle w:val="Heading3"/>
      </w:pPr>
      <w:r>
        <w:t>Did the disinherited man feel that Jesus would side with him (13)?</w:t>
      </w:r>
    </w:p>
    <w:p w14:paraId="0022F62C" w14:textId="77777777" w:rsidR="00CC3736" w:rsidRDefault="00CC3736" w:rsidP="00CC3736">
      <w:pPr>
        <w:pStyle w:val="Heading4"/>
      </w:pPr>
      <w:r>
        <w:t>He must have thought that he really could make a case—otherwise he wouldn’t have brought the issue to Jesus.</w:t>
      </w:r>
    </w:p>
    <w:p w14:paraId="584AB36D" w14:textId="77777777" w:rsidR="00CC3736" w:rsidRDefault="00CC3736" w:rsidP="00CC3736">
      <w:pPr>
        <w:pStyle w:val="Heading4"/>
      </w:pPr>
      <w:r>
        <w:t xml:space="preserve">After all, his brother hadn’t shared </w:t>
      </w:r>
      <w:r w:rsidRPr="006B32DA">
        <w:rPr>
          <w:i/>
        </w:rPr>
        <w:t>any</w:t>
      </w:r>
      <w:r>
        <w:t xml:space="preserve"> of the inheritance with him but had kept it all to himself.</w:t>
      </w:r>
    </w:p>
    <w:p w14:paraId="44D23457" w14:textId="77777777" w:rsidR="00CC3736" w:rsidRDefault="00CC3736" w:rsidP="00CC3736">
      <w:pPr>
        <w:pStyle w:val="Heading4"/>
      </w:pPr>
      <w:r>
        <w:t xml:space="preserve">His brother was probably the older brother, who received a double portion—but this older brother kept it all! </w:t>
      </w:r>
    </w:p>
    <w:p w14:paraId="4F2ECA5E" w14:textId="77777777" w:rsidR="00CC3736" w:rsidRDefault="00CC3736">
      <w:pPr>
        <w:pStyle w:val="Heading3"/>
      </w:pPr>
      <w:r>
        <w:t>Why did Jesus refuse to solve this injustice (14)?  Why didn’t Jesus ask for more details to see if the man had a good case?</w:t>
      </w:r>
    </w:p>
    <w:p w14:paraId="51164D0B" w14:textId="77777777" w:rsidR="00CC3736" w:rsidRDefault="00CC3736" w:rsidP="00CC3736">
      <w:pPr>
        <w:pStyle w:val="Heading4"/>
      </w:pPr>
      <w:r>
        <w:lastRenderedPageBreak/>
        <w:t>Most of us who were asked to help in a counseling situation like this would ask some more questions: “Well, how much is the inheritance?  How much did he give you?  Why is he withholding your portion?”</w:t>
      </w:r>
    </w:p>
    <w:p w14:paraId="5F96711E" w14:textId="77777777" w:rsidR="00CC3736" w:rsidRDefault="00CC3736" w:rsidP="00CC3736">
      <w:pPr>
        <w:pStyle w:val="Heading4"/>
      </w:pPr>
      <w:r>
        <w:t>But Christ is always more concerned with heart matters over financial matters—heart surgery is more important than money!</w:t>
      </w:r>
    </w:p>
    <w:p w14:paraId="297E68BC" w14:textId="77777777" w:rsidR="00CC3736" w:rsidRDefault="00CC3736" w:rsidP="00CC3736">
      <w:pPr>
        <w:pStyle w:val="Heading4"/>
      </w:pPr>
      <w:r>
        <w:t>So Jesus didn’t even find it necessary to learn about the details of the case.</w:t>
      </w:r>
    </w:p>
    <w:p w14:paraId="7184D028" w14:textId="77777777" w:rsidR="00CC3736" w:rsidRPr="00FB200A" w:rsidRDefault="00CC3736" w:rsidP="00CC3736">
      <w:pPr>
        <w:pStyle w:val="Heading4"/>
        <w:rPr>
          <w:rFonts w:ascii="Times" w:hAnsi="Times"/>
        </w:rPr>
      </w:pPr>
      <w:r>
        <w:rPr>
          <w:rFonts w:ascii="Times" w:hAnsi="Times" w:cs="Arial"/>
          <w:szCs w:val="24"/>
        </w:rPr>
        <w:t>“</w:t>
      </w:r>
      <w:r w:rsidRPr="00FB200A">
        <w:rPr>
          <w:rFonts w:ascii="Times" w:hAnsi="Times" w:cs="Arial"/>
          <w:szCs w:val="24"/>
        </w:rPr>
        <w:t xml:space="preserve">At this point, a man in the crowd interrupted Jesus and asked Him to solve a family problem. Rabbis were expected to help settle legal matters, but Jesus refused to get involved. Why? Because He knew that no answer He gave would solve the </w:t>
      </w:r>
      <w:r w:rsidRPr="00FB200A">
        <w:rPr>
          <w:rFonts w:ascii="Times" w:hAnsi="Times" w:cs="Arial"/>
          <w:i/>
          <w:szCs w:val="24"/>
        </w:rPr>
        <w:t>real</w:t>
      </w:r>
      <w:r w:rsidRPr="00FB200A">
        <w:rPr>
          <w:rFonts w:ascii="Times" w:hAnsi="Times" w:cs="Arial"/>
          <w:szCs w:val="24"/>
        </w:rPr>
        <w:t xml:space="preserve"> problem, which was covetousness in the hearts of the two brothers. (The “you” in </w:t>
      </w:r>
      <w:r w:rsidRPr="00FB200A">
        <w:rPr>
          <w:rFonts w:ascii="Times" w:hAnsi="Times" w:cs="Arial"/>
          <w:color w:val="000080"/>
          <w:szCs w:val="24"/>
        </w:rPr>
        <w:t>Luke 12:14</w:t>
      </w:r>
      <w:r w:rsidRPr="00FB200A">
        <w:rPr>
          <w:rFonts w:ascii="Times" w:hAnsi="Times" w:cs="Arial"/>
          <w:szCs w:val="24"/>
        </w:rPr>
        <w:t xml:space="preserve"> is plural.) As long as both men were greedy, </w:t>
      </w:r>
      <w:r w:rsidRPr="00FB200A">
        <w:rPr>
          <w:rFonts w:ascii="Times" w:hAnsi="Times" w:cs="Arial"/>
          <w:i/>
          <w:szCs w:val="24"/>
        </w:rPr>
        <w:t>no</w:t>
      </w:r>
      <w:r w:rsidRPr="00FB200A">
        <w:rPr>
          <w:rFonts w:ascii="Times" w:hAnsi="Times" w:cs="Arial"/>
          <w:szCs w:val="24"/>
        </w:rPr>
        <w:t xml:space="preserve"> settlement would be satisfactory. Their greatest need was to have their hearts changed. Like too many people today, they wanted Jesus to serve them but not to save them.</w:t>
      </w:r>
      <w:r>
        <w:rPr>
          <w:rFonts w:ascii="Times" w:hAnsi="Times" w:cs="Arial"/>
          <w:szCs w:val="24"/>
        </w:rPr>
        <w:t>”</w:t>
      </w:r>
      <w:r w:rsidRPr="00FB200A">
        <w:rPr>
          <w:rFonts w:ascii="Times" w:hAnsi="Times" w:cs="Arial"/>
          <w:szCs w:val="24"/>
          <w:vertAlign w:val="superscript"/>
        </w:rPr>
        <w:footnoteReference w:id="1"/>
      </w:r>
    </w:p>
    <w:p w14:paraId="0F3282E6" w14:textId="77777777" w:rsidR="00CC3736" w:rsidRPr="00FB200A" w:rsidRDefault="00CC3736" w:rsidP="00CC3736">
      <w:pPr>
        <w:pStyle w:val="Heading3"/>
        <w:rPr>
          <w:rFonts w:ascii="Times" w:hAnsi="Times"/>
        </w:rPr>
      </w:pPr>
      <w:r w:rsidRPr="00FB200A">
        <w:rPr>
          <w:rFonts w:ascii="Times" w:hAnsi="Times"/>
        </w:rPr>
        <w:t>Why did Jesus address the whole crowd instead of the man himself (15a)?</w:t>
      </w:r>
    </w:p>
    <w:p w14:paraId="1FD4687B" w14:textId="77777777" w:rsidR="00CC3736" w:rsidRDefault="00CC3736" w:rsidP="00CC3736">
      <w:pPr>
        <w:pStyle w:val="Heading4"/>
      </w:pPr>
      <w:r>
        <w:t>Jesus knows that this isn’t an isolated case—greed is an issue that we all face!</w:t>
      </w:r>
    </w:p>
    <w:p w14:paraId="32B8EFA1" w14:textId="77777777" w:rsidR="00CC3736" w:rsidRDefault="00CC3736" w:rsidP="00CC3736">
      <w:pPr>
        <w:pStyle w:val="Heading4"/>
      </w:pPr>
      <w:r>
        <w:t>So he took it as a teaching opportunity for the crowd.</w:t>
      </w:r>
    </w:p>
    <w:p w14:paraId="7BCDCF1F" w14:textId="77777777" w:rsidR="00CC3736" w:rsidRDefault="00CC3736">
      <w:pPr>
        <w:pStyle w:val="Heading3"/>
      </w:pPr>
      <w:r>
        <w:t>Was the man’s concern here due to greed or only equitable treatment (15b)?</w:t>
      </w:r>
    </w:p>
    <w:p w14:paraId="218FDE16" w14:textId="77777777" w:rsidR="00CC3736" w:rsidRDefault="00CC3736" w:rsidP="00CC3736">
      <w:pPr>
        <w:pStyle w:val="Heading4"/>
      </w:pPr>
      <w:r>
        <w:t>Jesus believes that our passion for equitable treatment stems from greed itself!</w:t>
      </w:r>
    </w:p>
    <w:p w14:paraId="2747B534" w14:textId="77777777" w:rsidR="00CC3736" w:rsidRDefault="00CC3736" w:rsidP="00CC3736">
      <w:pPr>
        <w:pStyle w:val="Heading4"/>
      </w:pPr>
      <w:r>
        <w:t xml:space="preserve">Greed is not a desire for </w:t>
      </w:r>
      <w:r w:rsidRPr="00FA2ACA">
        <w:rPr>
          <w:i/>
        </w:rPr>
        <w:t>more</w:t>
      </w:r>
      <w:r>
        <w:t xml:space="preserve"> than our share—it is an insistence that we get </w:t>
      </w:r>
      <w:r>
        <w:rPr>
          <w:i/>
        </w:rPr>
        <w:t>any</w:t>
      </w:r>
      <w:r>
        <w:t xml:space="preserve"> of our share!</w:t>
      </w:r>
    </w:p>
    <w:p w14:paraId="04FF631C" w14:textId="77777777" w:rsidR="00CC3736" w:rsidRDefault="00CC3736">
      <w:pPr>
        <w:pStyle w:val="Heading3"/>
      </w:pPr>
      <w:r>
        <w:t>How does the rich fool parable answer the disinherited brother’s concern (16-21)?  What was the same, basic problem of both of them?</w:t>
      </w:r>
    </w:p>
    <w:p w14:paraId="5489ED22" w14:textId="77777777" w:rsidR="00CC3736" w:rsidRDefault="00CC3736" w:rsidP="00CC3736">
      <w:pPr>
        <w:pStyle w:val="Heading4"/>
      </w:pPr>
      <w:r>
        <w:t>Both the disinherited brother and the rich fool failed to see that financial blessing came from God.</w:t>
      </w:r>
    </w:p>
    <w:p w14:paraId="4A5B0186" w14:textId="77777777" w:rsidR="00CC3736" w:rsidRDefault="00CC3736" w:rsidP="00CC3736">
      <w:pPr>
        <w:pStyle w:val="Heading4"/>
      </w:pPr>
      <w:r>
        <w:t xml:space="preserve">Both only mentioned money as it related to </w:t>
      </w:r>
      <w:r w:rsidRPr="00DB6C4F">
        <w:rPr>
          <w:i/>
        </w:rPr>
        <w:t>them</w:t>
      </w:r>
      <w:r>
        <w:t>—not as a means to help others.</w:t>
      </w:r>
    </w:p>
    <w:p w14:paraId="20565928" w14:textId="77777777" w:rsidR="00CC3736" w:rsidRDefault="00CC3736" w:rsidP="00CC3736">
      <w:pPr>
        <w:pStyle w:val="Heading4"/>
      </w:pPr>
      <w:r>
        <w:t>Within three verses, the fool refers to himself at least 15 times—but he never once mentions God or others!</w:t>
      </w:r>
    </w:p>
    <w:p w14:paraId="2BA72774" w14:textId="77777777" w:rsidR="00CC3736" w:rsidRDefault="00CC3736">
      <w:pPr>
        <w:pStyle w:val="Heading3"/>
      </w:pPr>
      <w:r>
        <w:t>How does God answer the greed problem (20)?</w:t>
      </w:r>
    </w:p>
    <w:p w14:paraId="46A15166" w14:textId="77777777" w:rsidR="00CC3736" w:rsidRDefault="00CC3736" w:rsidP="00CC3736">
      <w:pPr>
        <w:pStyle w:val="Heading4"/>
      </w:pPr>
      <w:r>
        <w:t>Since the fool insisted on referring only to himself, God also speaks only of him some five times in a single verse!</w:t>
      </w:r>
    </w:p>
    <w:p w14:paraId="35BCA21A" w14:textId="77777777" w:rsidR="00CC3736" w:rsidRDefault="00CC3736" w:rsidP="00CC3736">
      <w:pPr>
        <w:pStyle w:val="Heading4"/>
      </w:pPr>
      <w:r>
        <w:t>However, God’s five statements about the man are five rebukes!</w:t>
      </w:r>
    </w:p>
    <w:p w14:paraId="20A39670" w14:textId="77777777" w:rsidR="00CC3736" w:rsidRDefault="00CC3736" w:rsidP="00CC3736">
      <w:pPr>
        <w:pStyle w:val="Heading4"/>
      </w:pPr>
      <w:r>
        <w:lastRenderedPageBreak/>
        <w:t>God says that he would soon take the fool’s life so that they blessings could be given to others—something the rich fool refused to do!</w:t>
      </w:r>
    </w:p>
    <w:p w14:paraId="3ECF1C1B" w14:textId="77777777" w:rsidR="00CC3736" w:rsidRDefault="00CC3736">
      <w:pPr>
        <w:pStyle w:val="Heading3"/>
      </w:pPr>
      <w:r>
        <w:t>What does being rich toward God look like (21)?</w:t>
      </w:r>
    </w:p>
    <w:p w14:paraId="2A761459" w14:textId="77777777" w:rsidR="00CC3736" w:rsidRDefault="00CC3736" w:rsidP="00CC3736">
      <w:pPr>
        <w:pStyle w:val="Heading4"/>
      </w:pPr>
      <w:r>
        <w:t>Since God doesn’t need any money, God views storing up stuff for ourselves as being stingy with God.</w:t>
      </w:r>
    </w:p>
    <w:p w14:paraId="0EF75A53" w14:textId="77777777" w:rsidR="00CC3736" w:rsidRDefault="00CC3736" w:rsidP="00CC3736">
      <w:pPr>
        <w:pStyle w:val="Heading4"/>
      </w:pPr>
      <w:r>
        <w:t>Rather, investing our resources in others is evidence of being rich towards God.</w:t>
      </w:r>
    </w:p>
    <w:p w14:paraId="4250DA46" w14:textId="77777777" w:rsidR="00CC3736" w:rsidRPr="00AA6AA1" w:rsidRDefault="00CC3736" w:rsidP="00CC3736">
      <w:pPr>
        <w:pStyle w:val="Heading4"/>
        <w:rPr>
          <w:rFonts w:ascii="Times" w:hAnsi="Times"/>
        </w:rPr>
      </w:pPr>
      <w:r w:rsidRPr="00AA6AA1">
        <w:rPr>
          <w:rFonts w:ascii="Times" w:hAnsi="Times" w:cs="Arial"/>
          <w:szCs w:val="24"/>
        </w:rPr>
        <w:t xml:space="preserve">What does it mean to be “rich toward God”? It means to acknowledge gratefully that everything we have comes from God, and then make an effort to use what He gives us for the good of others and the glory of God. Wealth can be </w:t>
      </w:r>
      <w:r w:rsidRPr="00AA6AA1">
        <w:rPr>
          <w:rFonts w:ascii="Times" w:hAnsi="Times" w:cs="Arial"/>
          <w:i/>
          <w:szCs w:val="24"/>
        </w:rPr>
        <w:t>enjoyed</w:t>
      </w:r>
      <w:r w:rsidRPr="00AA6AA1">
        <w:rPr>
          <w:rFonts w:ascii="Times" w:hAnsi="Times" w:cs="Arial"/>
          <w:szCs w:val="24"/>
        </w:rPr>
        <w:t xml:space="preserve"> and </w:t>
      </w:r>
      <w:r w:rsidRPr="00AA6AA1">
        <w:rPr>
          <w:rFonts w:ascii="Times" w:hAnsi="Times" w:cs="Arial"/>
          <w:i/>
          <w:szCs w:val="24"/>
        </w:rPr>
        <w:t>employed</w:t>
      </w:r>
      <w:r w:rsidRPr="00AA6AA1">
        <w:rPr>
          <w:rFonts w:ascii="Times" w:hAnsi="Times" w:cs="Arial"/>
          <w:szCs w:val="24"/>
        </w:rPr>
        <w:t xml:space="preserve"> at the same time if our purpose is to honor God (</w:t>
      </w:r>
      <w:r w:rsidRPr="00AA6AA1">
        <w:rPr>
          <w:rFonts w:ascii="Times" w:hAnsi="Times" w:cs="Arial"/>
          <w:color w:val="000080"/>
          <w:szCs w:val="24"/>
        </w:rPr>
        <w:t>1 Tim. 6:10ff</w:t>
      </w:r>
      <w:r w:rsidRPr="00AA6AA1">
        <w:rPr>
          <w:rFonts w:ascii="Times" w:hAnsi="Times" w:cs="Arial"/>
          <w:szCs w:val="24"/>
        </w:rPr>
        <w:t xml:space="preserve">). To be rich toward God means spiritual enrichment, not just personal enjoyment. How tragic when people are rich in this world but poor in the next! </w:t>
      </w:r>
      <w:r w:rsidRPr="00AA6AA1">
        <w:rPr>
          <w:rFonts w:ascii="Times" w:hAnsi="Times" w:cs="Arial"/>
          <w:szCs w:val="24"/>
          <w:vertAlign w:val="superscript"/>
        </w:rPr>
        <w:footnoteReference w:id="2"/>
      </w:r>
    </w:p>
    <w:p w14:paraId="32D28B25" w14:textId="77777777" w:rsidR="00CC3736" w:rsidRPr="00C565EC" w:rsidRDefault="00CC3736" w:rsidP="00CC3736">
      <w:pPr>
        <w:pStyle w:val="Heading1"/>
        <w:rPr>
          <w:sz w:val="38"/>
        </w:rPr>
      </w:pPr>
      <w:r w:rsidRPr="00C565EC">
        <w:rPr>
          <w:sz w:val="26"/>
        </w:rPr>
        <w:br w:type="page"/>
      </w:r>
      <w:r>
        <w:rPr>
          <w:sz w:val="38"/>
        </w:rPr>
        <w:lastRenderedPageBreak/>
        <w:t>Passage in Luke 12:13-21</w:t>
      </w:r>
    </w:p>
    <w:p w14:paraId="5230CA81" w14:textId="77777777" w:rsidR="00CC3736" w:rsidRDefault="00CC3736" w:rsidP="00CC3736"/>
    <w:p w14:paraId="34D59C51" w14:textId="77777777" w:rsidR="00CC3736" w:rsidRDefault="00CC3736" w:rsidP="00CC3736">
      <w:pPr>
        <w:widowControl w:val="0"/>
        <w:autoSpaceDE w:val="0"/>
        <w:autoSpaceDN w:val="0"/>
        <w:adjustRightInd w:val="0"/>
        <w:spacing w:before="200" w:after="150"/>
        <w:jc w:val="left"/>
        <w:rPr>
          <w:rFonts w:ascii="Arial" w:hAnsi="Arial" w:cs="Arial"/>
          <w:szCs w:val="24"/>
        </w:rPr>
      </w:pPr>
      <w:r>
        <w:rPr>
          <w:rFonts w:ascii="Arial" w:hAnsi="Arial" w:cs="Arial"/>
          <w:i/>
          <w:sz w:val="28"/>
          <w:szCs w:val="24"/>
        </w:rPr>
        <w:t>The Parable of the Rich Fool (NLT)</w:t>
      </w:r>
    </w:p>
    <w:p w14:paraId="01DAA705" w14:textId="77777777" w:rsidR="00CC3736" w:rsidRDefault="00CC3736" w:rsidP="00CC3736">
      <w:pPr>
        <w:widowControl w:val="0"/>
        <w:autoSpaceDE w:val="0"/>
        <w:autoSpaceDN w:val="0"/>
        <w:adjustRightInd w:val="0"/>
        <w:ind w:firstLine="180"/>
        <w:jc w:val="left"/>
        <w:rPr>
          <w:rFonts w:ascii="Arial" w:hAnsi="Arial"/>
          <w:i/>
          <w:sz w:val="28"/>
          <w:szCs w:val="24"/>
        </w:rPr>
      </w:pPr>
      <w:r>
        <w:rPr>
          <w:rFonts w:ascii="Arial" w:hAnsi="Arial"/>
          <w:szCs w:val="24"/>
          <w:vertAlign w:val="superscript"/>
        </w:rPr>
        <w:t xml:space="preserve">13 </w:t>
      </w:r>
      <w:r>
        <w:rPr>
          <w:rFonts w:ascii="Arial" w:hAnsi="Arial"/>
          <w:szCs w:val="24"/>
        </w:rPr>
        <w:t xml:space="preserve">Someone in the crowd said to him, “Teacher, tell my brother to divide the inheritance with me.” </w:t>
      </w:r>
    </w:p>
    <w:p w14:paraId="3C462B41"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14 </w:t>
      </w:r>
      <w:r>
        <w:rPr>
          <w:rFonts w:ascii="Arial" w:hAnsi="Arial"/>
          <w:szCs w:val="24"/>
        </w:rPr>
        <w:t xml:space="preserve">Jesus replied, </w:t>
      </w:r>
      <w:r>
        <w:rPr>
          <w:rFonts w:ascii="Arial" w:hAnsi="Arial"/>
          <w:color w:val="FF0000"/>
          <w:szCs w:val="24"/>
        </w:rPr>
        <w:t>“Man, who appointed me a judge or an arbiter between you?”</w:t>
      </w:r>
      <w:r>
        <w:rPr>
          <w:rFonts w:ascii="Arial" w:hAnsi="Arial"/>
          <w:szCs w:val="24"/>
        </w:rPr>
        <w:t xml:space="preserve"> </w:t>
      </w:r>
      <w:r>
        <w:rPr>
          <w:rFonts w:ascii="Arial" w:hAnsi="Arial"/>
          <w:szCs w:val="24"/>
          <w:vertAlign w:val="superscript"/>
        </w:rPr>
        <w:t xml:space="preserve">15 </w:t>
      </w:r>
      <w:r>
        <w:rPr>
          <w:rFonts w:ascii="Arial" w:hAnsi="Arial"/>
          <w:szCs w:val="24"/>
        </w:rPr>
        <w:t xml:space="preserve">Then he said to them, </w:t>
      </w:r>
      <w:r>
        <w:rPr>
          <w:rFonts w:ascii="Arial" w:hAnsi="Arial"/>
          <w:color w:val="FF0000"/>
          <w:szCs w:val="24"/>
        </w:rPr>
        <w:t>“Watch out! Be on your guard against all kinds of greed; a man’s life does not consist in the abundance of his possessions.”</w:t>
      </w:r>
      <w:r>
        <w:rPr>
          <w:rFonts w:ascii="Arial" w:hAnsi="Arial"/>
          <w:szCs w:val="24"/>
        </w:rPr>
        <w:t xml:space="preserve"> </w:t>
      </w:r>
    </w:p>
    <w:p w14:paraId="6AF63E8B"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16 </w:t>
      </w:r>
      <w:r>
        <w:rPr>
          <w:rFonts w:ascii="Arial" w:hAnsi="Arial"/>
          <w:szCs w:val="24"/>
        </w:rPr>
        <w:t xml:space="preserve">And he told them this parable: </w:t>
      </w:r>
      <w:r>
        <w:rPr>
          <w:rFonts w:ascii="Arial" w:hAnsi="Arial"/>
          <w:color w:val="FF0000"/>
          <w:szCs w:val="24"/>
        </w:rPr>
        <w:t xml:space="preserve">“The ground of a certain rich man produced a good crop. </w:t>
      </w:r>
      <w:r>
        <w:rPr>
          <w:rFonts w:ascii="Arial" w:hAnsi="Arial"/>
          <w:szCs w:val="24"/>
          <w:vertAlign w:val="superscript"/>
        </w:rPr>
        <w:t xml:space="preserve">17 </w:t>
      </w:r>
      <w:r w:rsidRPr="00B2756B">
        <w:rPr>
          <w:rFonts w:ascii="Arial" w:hAnsi="Arial"/>
          <w:color w:val="0000FF"/>
          <w:szCs w:val="24"/>
        </w:rPr>
        <w:t>He</w:t>
      </w:r>
      <w:r>
        <w:rPr>
          <w:rFonts w:ascii="Arial" w:hAnsi="Arial"/>
          <w:color w:val="FF0000"/>
          <w:szCs w:val="24"/>
        </w:rPr>
        <w:t xml:space="preserve"> thought to </w:t>
      </w:r>
      <w:r w:rsidRPr="00E6077C">
        <w:rPr>
          <w:rFonts w:ascii="Arial" w:hAnsi="Arial"/>
          <w:color w:val="0000FF"/>
          <w:szCs w:val="24"/>
        </w:rPr>
        <w:t>himself</w:t>
      </w:r>
      <w:r>
        <w:rPr>
          <w:rFonts w:ascii="Arial" w:hAnsi="Arial"/>
          <w:color w:val="FF0000"/>
          <w:szCs w:val="24"/>
        </w:rPr>
        <w:t xml:space="preserve">, ‘What shall </w:t>
      </w:r>
      <w:r w:rsidRPr="00E6077C">
        <w:rPr>
          <w:rFonts w:ascii="Arial" w:hAnsi="Arial"/>
          <w:color w:val="0000FF"/>
          <w:szCs w:val="24"/>
        </w:rPr>
        <w:t>I</w:t>
      </w:r>
      <w:r>
        <w:rPr>
          <w:rFonts w:ascii="Arial" w:hAnsi="Arial"/>
          <w:color w:val="FF0000"/>
          <w:szCs w:val="24"/>
        </w:rPr>
        <w:t xml:space="preserve"> do? </w:t>
      </w:r>
      <w:r w:rsidRPr="00E6077C">
        <w:rPr>
          <w:rFonts w:ascii="Arial" w:hAnsi="Arial"/>
          <w:color w:val="0000FF"/>
          <w:szCs w:val="24"/>
        </w:rPr>
        <w:t xml:space="preserve">I </w:t>
      </w:r>
      <w:r>
        <w:rPr>
          <w:rFonts w:ascii="Arial" w:hAnsi="Arial"/>
          <w:color w:val="FF0000"/>
          <w:szCs w:val="24"/>
        </w:rPr>
        <w:t xml:space="preserve">have no place to store </w:t>
      </w:r>
      <w:r w:rsidRPr="00E6077C">
        <w:rPr>
          <w:rFonts w:ascii="Arial" w:hAnsi="Arial"/>
          <w:color w:val="0000FF"/>
          <w:szCs w:val="24"/>
        </w:rPr>
        <w:t>my</w:t>
      </w:r>
      <w:r>
        <w:rPr>
          <w:rFonts w:ascii="Arial" w:hAnsi="Arial"/>
          <w:color w:val="FF0000"/>
          <w:szCs w:val="24"/>
        </w:rPr>
        <w:t xml:space="preserve"> crops.’ </w:t>
      </w:r>
    </w:p>
    <w:p w14:paraId="03CA5ADA"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18 </w:t>
      </w:r>
      <w:r>
        <w:rPr>
          <w:rFonts w:ascii="Arial" w:hAnsi="Arial"/>
          <w:color w:val="FF0000"/>
          <w:szCs w:val="24"/>
        </w:rPr>
        <w:t xml:space="preserve">“Then </w:t>
      </w:r>
      <w:r w:rsidRPr="00B2756B">
        <w:rPr>
          <w:rFonts w:ascii="Arial" w:hAnsi="Arial"/>
          <w:color w:val="0000FF"/>
          <w:szCs w:val="24"/>
        </w:rPr>
        <w:t>he</w:t>
      </w:r>
      <w:r>
        <w:rPr>
          <w:rFonts w:ascii="Arial" w:hAnsi="Arial"/>
          <w:color w:val="FF0000"/>
          <w:szCs w:val="24"/>
        </w:rPr>
        <w:t xml:space="preserve"> said, ‘This is what </w:t>
      </w:r>
      <w:r w:rsidRPr="00E6077C">
        <w:rPr>
          <w:rFonts w:ascii="Arial" w:hAnsi="Arial"/>
          <w:color w:val="0000FF"/>
          <w:szCs w:val="24"/>
        </w:rPr>
        <w:t xml:space="preserve">I’ll </w:t>
      </w:r>
      <w:r>
        <w:rPr>
          <w:rFonts w:ascii="Arial" w:hAnsi="Arial"/>
          <w:color w:val="FF0000"/>
          <w:szCs w:val="24"/>
        </w:rPr>
        <w:t xml:space="preserve">do. </w:t>
      </w:r>
      <w:r w:rsidRPr="00E6077C">
        <w:rPr>
          <w:rFonts w:ascii="Arial" w:hAnsi="Arial"/>
          <w:color w:val="0000FF"/>
          <w:szCs w:val="24"/>
        </w:rPr>
        <w:t xml:space="preserve">I </w:t>
      </w:r>
      <w:r>
        <w:rPr>
          <w:rFonts w:ascii="Arial" w:hAnsi="Arial"/>
          <w:color w:val="FF0000"/>
          <w:szCs w:val="24"/>
        </w:rPr>
        <w:t xml:space="preserve">will tear down </w:t>
      </w:r>
      <w:r w:rsidRPr="00E6077C">
        <w:rPr>
          <w:rFonts w:ascii="Arial" w:hAnsi="Arial"/>
          <w:color w:val="0000FF"/>
          <w:szCs w:val="24"/>
        </w:rPr>
        <w:t>my</w:t>
      </w:r>
      <w:r>
        <w:rPr>
          <w:rFonts w:ascii="Arial" w:hAnsi="Arial"/>
          <w:color w:val="FF0000"/>
          <w:szCs w:val="24"/>
        </w:rPr>
        <w:t xml:space="preserve"> barns and build bigger ones, and there</w:t>
      </w:r>
      <w:r w:rsidRPr="00E6077C">
        <w:rPr>
          <w:rFonts w:ascii="Arial" w:hAnsi="Arial"/>
          <w:color w:val="0000FF"/>
          <w:szCs w:val="24"/>
        </w:rPr>
        <w:t xml:space="preserve"> I </w:t>
      </w:r>
      <w:r>
        <w:rPr>
          <w:rFonts w:ascii="Arial" w:hAnsi="Arial"/>
          <w:color w:val="FF0000"/>
          <w:szCs w:val="24"/>
        </w:rPr>
        <w:t xml:space="preserve">will store all </w:t>
      </w:r>
      <w:r w:rsidRPr="00E6077C">
        <w:rPr>
          <w:rFonts w:ascii="Arial" w:hAnsi="Arial"/>
          <w:color w:val="0000FF"/>
          <w:szCs w:val="24"/>
        </w:rPr>
        <w:t>my</w:t>
      </w:r>
      <w:r>
        <w:rPr>
          <w:rFonts w:ascii="Arial" w:hAnsi="Arial"/>
          <w:color w:val="FF0000"/>
          <w:szCs w:val="24"/>
        </w:rPr>
        <w:t xml:space="preserve"> grain and </w:t>
      </w:r>
      <w:r w:rsidRPr="00E6077C">
        <w:rPr>
          <w:rFonts w:ascii="Arial" w:hAnsi="Arial"/>
          <w:color w:val="0000FF"/>
          <w:szCs w:val="24"/>
        </w:rPr>
        <w:t>my</w:t>
      </w:r>
      <w:r>
        <w:rPr>
          <w:rFonts w:ascii="Arial" w:hAnsi="Arial"/>
          <w:color w:val="FF0000"/>
          <w:szCs w:val="24"/>
        </w:rPr>
        <w:t xml:space="preserve"> goods. </w:t>
      </w:r>
      <w:r>
        <w:rPr>
          <w:rFonts w:ascii="Arial" w:hAnsi="Arial"/>
          <w:szCs w:val="24"/>
          <w:vertAlign w:val="superscript"/>
        </w:rPr>
        <w:t xml:space="preserve">19 </w:t>
      </w:r>
      <w:r>
        <w:rPr>
          <w:rFonts w:ascii="Arial" w:hAnsi="Arial"/>
          <w:color w:val="FF0000"/>
          <w:szCs w:val="24"/>
        </w:rPr>
        <w:t xml:space="preserve">And </w:t>
      </w:r>
      <w:r w:rsidRPr="00E6077C">
        <w:rPr>
          <w:rFonts w:ascii="Arial" w:hAnsi="Arial"/>
          <w:color w:val="0000FF"/>
          <w:szCs w:val="24"/>
        </w:rPr>
        <w:t xml:space="preserve">I’ll </w:t>
      </w:r>
      <w:r>
        <w:rPr>
          <w:rFonts w:ascii="Arial" w:hAnsi="Arial"/>
          <w:color w:val="FF0000"/>
          <w:szCs w:val="24"/>
        </w:rPr>
        <w:t xml:space="preserve">say to </w:t>
      </w:r>
      <w:r w:rsidRPr="00E6077C">
        <w:rPr>
          <w:rFonts w:ascii="Arial" w:hAnsi="Arial"/>
          <w:color w:val="0000FF"/>
          <w:szCs w:val="24"/>
        </w:rPr>
        <w:t>myself</w:t>
      </w:r>
      <w:r>
        <w:rPr>
          <w:rFonts w:ascii="Arial" w:hAnsi="Arial"/>
          <w:color w:val="FF0000"/>
          <w:szCs w:val="24"/>
        </w:rPr>
        <w:t>, “</w:t>
      </w:r>
      <w:r w:rsidRPr="00E6077C">
        <w:rPr>
          <w:rFonts w:ascii="Arial" w:hAnsi="Arial"/>
          <w:color w:val="0000FF"/>
          <w:szCs w:val="24"/>
        </w:rPr>
        <w:t>You</w:t>
      </w:r>
      <w:r>
        <w:rPr>
          <w:rFonts w:ascii="Arial" w:hAnsi="Arial"/>
          <w:color w:val="FF0000"/>
          <w:szCs w:val="24"/>
        </w:rPr>
        <w:t xml:space="preserve"> have plenty of good things laid up for many years. Take life easy; eat, drink and be merry.” ’ </w:t>
      </w:r>
    </w:p>
    <w:p w14:paraId="050C1685"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20 </w:t>
      </w:r>
      <w:r>
        <w:rPr>
          <w:rFonts w:ascii="Arial" w:hAnsi="Arial"/>
          <w:color w:val="FF0000"/>
          <w:szCs w:val="24"/>
        </w:rPr>
        <w:t>“But God said to him, ‘</w:t>
      </w:r>
      <w:r w:rsidRPr="00E6077C">
        <w:rPr>
          <w:rFonts w:ascii="Arial" w:hAnsi="Arial"/>
          <w:color w:val="000000"/>
          <w:szCs w:val="24"/>
        </w:rPr>
        <w:t>You</w:t>
      </w:r>
      <w:r>
        <w:rPr>
          <w:rFonts w:ascii="Arial" w:hAnsi="Arial"/>
          <w:color w:val="FF0000"/>
          <w:szCs w:val="24"/>
        </w:rPr>
        <w:t xml:space="preserve"> fool! This very night </w:t>
      </w:r>
      <w:r w:rsidRPr="00E6077C">
        <w:rPr>
          <w:rFonts w:ascii="Arial" w:hAnsi="Arial"/>
          <w:color w:val="000000"/>
          <w:szCs w:val="24"/>
        </w:rPr>
        <w:t>your</w:t>
      </w:r>
      <w:r>
        <w:rPr>
          <w:rFonts w:ascii="Arial" w:hAnsi="Arial"/>
          <w:color w:val="FF0000"/>
          <w:szCs w:val="24"/>
        </w:rPr>
        <w:t xml:space="preserve"> life will be demanded from </w:t>
      </w:r>
      <w:r w:rsidRPr="00E6077C">
        <w:rPr>
          <w:rFonts w:ascii="Arial" w:hAnsi="Arial"/>
          <w:color w:val="000000"/>
          <w:szCs w:val="24"/>
        </w:rPr>
        <w:t>you</w:t>
      </w:r>
      <w:r>
        <w:rPr>
          <w:rFonts w:ascii="Arial" w:hAnsi="Arial"/>
          <w:color w:val="FF0000"/>
          <w:szCs w:val="24"/>
        </w:rPr>
        <w:t xml:space="preserve">. Then who will get what </w:t>
      </w:r>
      <w:r w:rsidRPr="00E6077C">
        <w:rPr>
          <w:rFonts w:ascii="Arial" w:hAnsi="Arial"/>
          <w:color w:val="000000"/>
          <w:szCs w:val="24"/>
        </w:rPr>
        <w:t>you</w:t>
      </w:r>
      <w:r>
        <w:rPr>
          <w:rFonts w:ascii="Arial" w:hAnsi="Arial"/>
          <w:color w:val="FF0000"/>
          <w:szCs w:val="24"/>
        </w:rPr>
        <w:t xml:space="preserve"> have prepared for </w:t>
      </w:r>
      <w:r w:rsidRPr="00E6077C">
        <w:rPr>
          <w:rFonts w:ascii="Arial" w:hAnsi="Arial"/>
          <w:color w:val="000000"/>
          <w:szCs w:val="24"/>
        </w:rPr>
        <w:t>yourself</w:t>
      </w:r>
      <w:r>
        <w:rPr>
          <w:rFonts w:ascii="Arial" w:hAnsi="Arial"/>
          <w:color w:val="FF0000"/>
          <w:szCs w:val="24"/>
        </w:rPr>
        <w:t xml:space="preserve">?’ </w:t>
      </w:r>
    </w:p>
    <w:p w14:paraId="3BC89E12"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21 </w:t>
      </w:r>
      <w:r>
        <w:rPr>
          <w:rFonts w:ascii="Arial" w:hAnsi="Arial"/>
          <w:color w:val="FF0000"/>
          <w:szCs w:val="24"/>
        </w:rPr>
        <w:t xml:space="preserve">“This is how it will be with anyone who stores up things for </w:t>
      </w:r>
      <w:r w:rsidRPr="00F83C50">
        <w:rPr>
          <w:rFonts w:ascii="Arial" w:hAnsi="Arial"/>
          <w:color w:val="000000"/>
          <w:szCs w:val="24"/>
        </w:rPr>
        <w:t>himself</w:t>
      </w:r>
      <w:r>
        <w:rPr>
          <w:rFonts w:ascii="Arial" w:hAnsi="Arial"/>
          <w:color w:val="FF0000"/>
          <w:szCs w:val="24"/>
        </w:rPr>
        <w:t xml:space="preserve"> but is not rich toward God.”</w:t>
      </w:r>
      <w:r>
        <w:rPr>
          <w:rFonts w:ascii="Arial" w:hAnsi="Arial"/>
          <w:szCs w:val="24"/>
        </w:rPr>
        <w:t xml:space="preserve"> </w:t>
      </w:r>
    </w:p>
    <w:p w14:paraId="1A64E365" w14:textId="77777777" w:rsidR="00CC3736" w:rsidRPr="00C565EC" w:rsidRDefault="00CC3736">
      <w:pPr>
        <w:pStyle w:val="Header"/>
        <w:tabs>
          <w:tab w:val="clear" w:pos="4800"/>
          <w:tab w:val="center" w:pos="4950"/>
        </w:tabs>
        <w:ind w:right="-10"/>
        <w:jc w:val="left"/>
        <w:rPr>
          <w:b/>
          <w:sz w:val="26"/>
        </w:rPr>
      </w:pPr>
      <w:r w:rsidRPr="00C565EC">
        <w:rPr>
          <w:sz w:val="26"/>
        </w:rPr>
        <w:br w:type="page"/>
      </w:r>
      <w:r w:rsidRPr="00C565EC">
        <w:rPr>
          <w:b/>
          <w:sz w:val="38"/>
        </w:rPr>
        <w:lastRenderedPageBreak/>
        <w:t>Outlines (Steps 2-5)</w:t>
      </w:r>
    </w:p>
    <w:p w14:paraId="2B745EC7" w14:textId="77777777" w:rsidR="00CC3736" w:rsidRPr="00C565EC" w:rsidRDefault="00CC3736" w:rsidP="00CC3736">
      <w:pPr>
        <w:pStyle w:val="Header"/>
        <w:tabs>
          <w:tab w:val="clear" w:pos="4800"/>
          <w:tab w:val="center" w:pos="4950"/>
        </w:tabs>
        <w:ind w:right="-10"/>
        <w:rPr>
          <w:b/>
          <w:sz w:val="38"/>
        </w:rPr>
      </w:pPr>
      <w:r>
        <w:rPr>
          <w:b/>
          <w:sz w:val="38"/>
        </w:rPr>
        <w:t>The ODM Syndrome</w:t>
      </w:r>
    </w:p>
    <w:p w14:paraId="2A64BDE7" w14:textId="77777777" w:rsidR="00CC3736" w:rsidRPr="00C565EC" w:rsidRDefault="00CC3736" w:rsidP="00CC3736">
      <w:pPr>
        <w:pStyle w:val="Header"/>
        <w:tabs>
          <w:tab w:val="clear" w:pos="4800"/>
          <w:tab w:val="center" w:pos="4950"/>
        </w:tabs>
        <w:ind w:right="-10"/>
        <w:rPr>
          <w:b/>
          <w:i/>
          <w:sz w:val="30"/>
        </w:rPr>
      </w:pPr>
      <w:r>
        <w:rPr>
          <w:b/>
          <w:i/>
          <w:sz w:val="30"/>
        </w:rPr>
        <w:t>Luke 12:13-21</w:t>
      </w:r>
    </w:p>
    <w:p w14:paraId="75D616F0" w14:textId="77777777" w:rsidR="00CC3736" w:rsidRPr="00D77F5E" w:rsidRDefault="00CC3736">
      <w:pPr>
        <w:pStyle w:val="Header"/>
        <w:tabs>
          <w:tab w:val="clear" w:pos="4800"/>
          <w:tab w:val="center" w:pos="4950"/>
        </w:tabs>
        <w:ind w:right="-10"/>
        <w:jc w:val="left"/>
      </w:pPr>
    </w:p>
    <w:p w14:paraId="313AF517" w14:textId="77777777" w:rsidR="00CC3736" w:rsidRPr="00D77F5E" w:rsidRDefault="00CC3736">
      <w:pPr>
        <w:pStyle w:val="Header"/>
        <w:tabs>
          <w:tab w:val="clear" w:pos="4800"/>
          <w:tab w:val="center" w:pos="4950"/>
        </w:tabs>
        <w:ind w:right="-10"/>
        <w:jc w:val="left"/>
        <w:rPr>
          <w:b/>
          <w:i/>
        </w:rPr>
      </w:pPr>
      <w:r w:rsidRPr="00D77F5E">
        <w:rPr>
          <w:b/>
          <w:u w:val="single"/>
        </w:rPr>
        <w:t>Exegetical Outline (Steps 2-3)</w:t>
      </w:r>
    </w:p>
    <w:p w14:paraId="3DD94F98" w14:textId="77777777" w:rsidR="00CC3736" w:rsidRPr="00D77F5E" w:rsidRDefault="00CC3736">
      <w:pPr>
        <w:rPr>
          <w:b/>
        </w:rPr>
      </w:pPr>
    </w:p>
    <w:p w14:paraId="54CF44B2" w14:textId="77777777" w:rsidR="00CC3736" w:rsidRDefault="00CC3736" w:rsidP="00CC3736">
      <w:pPr>
        <w:pStyle w:val="Heading1"/>
        <w:ind w:right="-10"/>
      </w:pPr>
      <w:r w:rsidRPr="00D77F5E">
        <w:t xml:space="preserve">Exegetical Idea (CPT): </w:t>
      </w:r>
      <w:r>
        <w:t>The way Jesus warned a disinherited man of his own greed was to show him that greedy people think only of themselves (=MPII).</w:t>
      </w:r>
    </w:p>
    <w:p w14:paraId="2E8B4FA2" w14:textId="77777777" w:rsidR="00CC3736" w:rsidRPr="00D77F5E" w:rsidRDefault="00CC3736" w:rsidP="00CC3736">
      <w:pPr>
        <w:pStyle w:val="Heading1"/>
        <w:ind w:right="-10"/>
      </w:pPr>
    </w:p>
    <w:p w14:paraId="317AD411" w14:textId="77777777" w:rsidR="00CC3736" w:rsidRPr="00D77F5E" w:rsidRDefault="00CC3736">
      <w:pPr>
        <w:pStyle w:val="Heading1"/>
        <w:ind w:right="-10"/>
      </w:pPr>
      <w:r w:rsidRPr="00D77F5E">
        <w:t>I.</w:t>
      </w:r>
      <w:r w:rsidRPr="00D77F5E">
        <w:tab/>
      </w:r>
      <w:r>
        <w:t>The way a man tried to keep his brother from cheating him out of his inheritance was to get Jesus’ help (13-15).</w:t>
      </w:r>
    </w:p>
    <w:p w14:paraId="50265E53" w14:textId="77777777" w:rsidR="00CC3736" w:rsidRPr="00D84994" w:rsidRDefault="00CC3736" w:rsidP="00CC3736">
      <w:pPr>
        <w:pStyle w:val="Heading2"/>
      </w:pPr>
      <w:r w:rsidRPr="00D84994">
        <w:t>A man once asked for Jesus’ help was because his brother was cheating him out of his inheritance (13).</w:t>
      </w:r>
    </w:p>
    <w:p w14:paraId="6AFD814C" w14:textId="77777777" w:rsidR="00CC3736" w:rsidRPr="00D77F5E" w:rsidRDefault="00CC3736" w:rsidP="00CC3736">
      <w:pPr>
        <w:pStyle w:val="Heading3"/>
      </w:pPr>
      <w:r>
        <w:t>This man was within the crowd, making this a public request (13a).</w:t>
      </w:r>
    </w:p>
    <w:p w14:paraId="1A563713" w14:textId="77777777" w:rsidR="00CC3736" w:rsidRPr="00D77F5E" w:rsidRDefault="00CC3736" w:rsidP="00CC3736">
      <w:pPr>
        <w:pStyle w:val="Heading3"/>
      </w:pPr>
      <w:r>
        <w:t>The disinherited man probably presumed that his brother was greedy (13b).</w:t>
      </w:r>
    </w:p>
    <w:p w14:paraId="788B8E1E" w14:textId="77777777" w:rsidR="00CC3736" w:rsidRPr="00D77F5E" w:rsidRDefault="00CC3736" w:rsidP="00CC3736">
      <w:pPr>
        <w:pStyle w:val="Heading2"/>
      </w:pPr>
      <w:r>
        <w:t>Jesus helped a disinherited man to see his own greed (14-15).</w:t>
      </w:r>
    </w:p>
    <w:p w14:paraId="1CD81A46" w14:textId="77777777" w:rsidR="00CC3736" w:rsidRPr="00D77F5E" w:rsidRDefault="00CC3736" w:rsidP="00CC3736">
      <w:pPr>
        <w:pStyle w:val="Heading3"/>
      </w:pPr>
      <w:r>
        <w:t>Jesus refused to judge between two men to see who was greedier (14).</w:t>
      </w:r>
    </w:p>
    <w:p w14:paraId="2974AF32" w14:textId="77777777" w:rsidR="00CC3736" w:rsidRDefault="00CC3736" w:rsidP="00CC3736">
      <w:pPr>
        <w:pStyle w:val="Heading3"/>
      </w:pPr>
      <w:r>
        <w:t>Jesus instead warned the disinherited man of his own greed (15a).</w:t>
      </w:r>
    </w:p>
    <w:p w14:paraId="7C71DABE" w14:textId="77777777" w:rsidR="00CC3736" w:rsidRDefault="00CC3736" w:rsidP="00CC3736">
      <w:pPr>
        <w:pStyle w:val="Heading3"/>
      </w:pPr>
      <w:r>
        <w:t>Greed views life’s value based only on possessions (15b).</w:t>
      </w:r>
    </w:p>
    <w:p w14:paraId="36E1931A" w14:textId="77777777" w:rsidR="00CC3736" w:rsidRPr="00D77F5E" w:rsidRDefault="00CC3736">
      <w:pPr>
        <w:pStyle w:val="Heading1"/>
        <w:ind w:right="-10"/>
      </w:pPr>
      <w:r w:rsidRPr="00D77F5E">
        <w:t>II.</w:t>
      </w:r>
      <w:r w:rsidRPr="00D77F5E">
        <w:tab/>
      </w:r>
      <w:r>
        <w:t>The way Jesus helped the disinherited man to see his own greed was to show him that he and all greedy people think only of themselves (16-21).</w:t>
      </w:r>
    </w:p>
    <w:p w14:paraId="06D50B77" w14:textId="77777777" w:rsidR="00CC3736" w:rsidRDefault="00CC3736" w:rsidP="00CC3736">
      <w:pPr>
        <w:pStyle w:val="Heading2"/>
      </w:pPr>
      <w:r>
        <w:t>The parable of a rich fool defines greed as when a man thinks only of himself (16-20).</w:t>
      </w:r>
    </w:p>
    <w:p w14:paraId="36257E7E" w14:textId="77777777" w:rsidR="00CC3736" w:rsidRPr="00D77F5E" w:rsidRDefault="00CC3736" w:rsidP="00CC3736">
      <w:pPr>
        <w:pStyle w:val="Heading2"/>
      </w:pPr>
      <w:r>
        <w:t>Those who use their wealth only for themselves will give it to others after they die (21).</w:t>
      </w:r>
    </w:p>
    <w:p w14:paraId="57726C55" w14:textId="77777777" w:rsidR="00CC3736" w:rsidRPr="00D77F5E" w:rsidRDefault="00CC3736">
      <w:pPr>
        <w:pStyle w:val="Header"/>
        <w:tabs>
          <w:tab w:val="clear" w:pos="4800"/>
          <w:tab w:val="center" w:pos="4950"/>
        </w:tabs>
        <w:ind w:right="-10"/>
        <w:jc w:val="left"/>
      </w:pPr>
    </w:p>
    <w:p w14:paraId="5BB2DA6F" w14:textId="77777777" w:rsidR="00CC3736" w:rsidRPr="00D77F5E" w:rsidRDefault="00CC3736">
      <w:pPr>
        <w:pStyle w:val="Header"/>
        <w:tabs>
          <w:tab w:val="clear" w:pos="4800"/>
          <w:tab w:val="center" w:pos="4950"/>
        </w:tabs>
        <w:ind w:right="-10"/>
        <w:jc w:val="left"/>
      </w:pPr>
      <w:r w:rsidRPr="00D77F5E">
        <w:rPr>
          <w:b/>
          <w:u w:val="single"/>
        </w:rPr>
        <w:t>Purpose or Desired Listener Response (Step 4)</w:t>
      </w:r>
    </w:p>
    <w:p w14:paraId="7772C131" w14:textId="77777777" w:rsidR="00CC3736" w:rsidRPr="00D77F5E" w:rsidRDefault="00CC3736">
      <w:pPr>
        <w:pStyle w:val="Header"/>
        <w:tabs>
          <w:tab w:val="clear" w:pos="4800"/>
          <w:tab w:val="center" w:pos="4950"/>
        </w:tabs>
        <w:ind w:right="-10"/>
        <w:jc w:val="left"/>
      </w:pPr>
      <w:r w:rsidRPr="00D77F5E">
        <w:t>The listeners will</w:t>
      </w:r>
      <w:r>
        <w:t xml:space="preserve"> curb greed in their lives by investing their money in others.</w:t>
      </w:r>
    </w:p>
    <w:p w14:paraId="086A7216" w14:textId="77777777" w:rsidR="00CC3736" w:rsidRPr="00D77F5E" w:rsidRDefault="00CC3736">
      <w:pPr>
        <w:pStyle w:val="Header"/>
        <w:tabs>
          <w:tab w:val="clear" w:pos="4800"/>
          <w:tab w:val="center" w:pos="4950"/>
        </w:tabs>
        <w:ind w:right="-10"/>
        <w:jc w:val="left"/>
      </w:pPr>
    </w:p>
    <w:p w14:paraId="76A75E13" w14:textId="77777777" w:rsidR="00CC3736" w:rsidRPr="00D77F5E" w:rsidRDefault="00CC3736">
      <w:r>
        <w:rPr>
          <w:b/>
          <w:u w:val="single"/>
        </w:rPr>
        <w:t>Sermon</w:t>
      </w:r>
      <w:r w:rsidRPr="00D77F5E">
        <w:rPr>
          <w:b/>
          <w:u w:val="single"/>
        </w:rPr>
        <w:t xml:space="preserve"> Outline</w:t>
      </w:r>
      <w:r w:rsidRPr="00D77F5E">
        <w:t xml:space="preserve"> (Cyclical inductive form)—Steps 5-6</w:t>
      </w:r>
    </w:p>
    <w:p w14:paraId="0DD105ED" w14:textId="77777777" w:rsidR="00CC3736" w:rsidRPr="00D77F5E" w:rsidRDefault="00CC3736" w:rsidP="00CC3736">
      <w:pPr>
        <w:pStyle w:val="Heading1"/>
        <w:ind w:right="-10"/>
      </w:pPr>
      <w:r w:rsidRPr="00D77F5E">
        <w:t xml:space="preserve">Subject: </w:t>
      </w:r>
      <w:r>
        <w:t>How does God free us from ODM?</w:t>
      </w:r>
    </w:p>
    <w:p w14:paraId="26DD14B7" w14:textId="77777777" w:rsidR="00CC3736" w:rsidRPr="00D77F5E" w:rsidRDefault="00CC3736">
      <w:pPr>
        <w:pStyle w:val="Heading1"/>
        <w:ind w:right="-10"/>
      </w:pPr>
      <w:r w:rsidRPr="00D77F5E">
        <w:t>Introduction</w:t>
      </w:r>
    </w:p>
    <w:p w14:paraId="0A706C21" w14:textId="77777777" w:rsidR="00CC3736" w:rsidRPr="00D77F5E" w:rsidRDefault="00CC3736">
      <w:pPr>
        <w:pStyle w:val="Heading3"/>
        <w:ind w:right="-10"/>
      </w:pPr>
      <w:r w:rsidRPr="00D77F5E">
        <w:rPr>
          <w:u w:val="single"/>
        </w:rPr>
        <w:t>Interest</w:t>
      </w:r>
      <w:r w:rsidRPr="00D77F5E">
        <w:t xml:space="preserve">: </w:t>
      </w:r>
      <w:r>
        <w:t>Nelson Rockefeller was afflicted with the ODM syndrome—he felt he needed just “One Dollar More.”</w:t>
      </w:r>
    </w:p>
    <w:p w14:paraId="15F0D195" w14:textId="77777777" w:rsidR="00CC3736" w:rsidRPr="00D77F5E" w:rsidRDefault="00CC3736">
      <w:pPr>
        <w:pStyle w:val="Heading3"/>
      </w:pPr>
      <w:r w:rsidRPr="00D77F5E">
        <w:rPr>
          <w:u w:val="single"/>
        </w:rPr>
        <w:lastRenderedPageBreak/>
        <w:t>Need</w:t>
      </w:r>
      <w:r w:rsidRPr="00D77F5E">
        <w:t xml:space="preserve">: </w:t>
      </w:r>
      <w:r>
        <w:t>Do you have ODM?  What percentage of your money do you spend on yourself and your own family?  All of us have ODM—we’re only talking about different degrees of the sickness.</w:t>
      </w:r>
    </w:p>
    <w:p w14:paraId="52A4FF52" w14:textId="77777777" w:rsidR="00CC3736" w:rsidRPr="00D77F5E" w:rsidRDefault="00CC3736">
      <w:pPr>
        <w:pStyle w:val="Heading3"/>
        <w:ind w:right="-10"/>
      </w:pPr>
      <w:r>
        <w:rPr>
          <w:u w:val="single"/>
        </w:rPr>
        <w:t>Subject</w:t>
      </w:r>
      <w:r w:rsidRPr="00D77F5E">
        <w:t xml:space="preserve">: </w:t>
      </w:r>
      <w:r>
        <w:t xml:space="preserve">God is most generous one you’ll find—and he wants us to follow in his steps.  </w:t>
      </w:r>
      <w:r w:rsidRPr="00BC1AE3">
        <w:rPr>
          <w:i/>
        </w:rPr>
        <w:t xml:space="preserve">So how does God </w:t>
      </w:r>
      <w:r>
        <w:rPr>
          <w:i/>
        </w:rPr>
        <w:t>free us from</w:t>
      </w:r>
      <w:r w:rsidRPr="00BC1AE3">
        <w:rPr>
          <w:i/>
        </w:rPr>
        <w:t xml:space="preserve"> </w:t>
      </w:r>
      <w:r>
        <w:rPr>
          <w:i/>
        </w:rPr>
        <w:t>ODM</w:t>
      </w:r>
      <w:r w:rsidRPr="00BC1AE3">
        <w:rPr>
          <w:i/>
        </w:rPr>
        <w:t>?</w:t>
      </w:r>
    </w:p>
    <w:p w14:paraId="1EE3BD7D" w14:textId="77777777" w:rsidR="00CC3736" w:rsidRPr="00D77F5E" w:rsidRDefault="00CC3736">
      <w:pPr>
        <w:pStyle w:val="Heading3"/>
        <w:ind w:right="-10"/>
      </w:pPr>
      <w:r w:rsidRPr="00D77F5E">
        <w:rPr>
          <w:u w:val="single"/>
        </w:rPr>
        <w:t>Background</w:t>
      </w:r>
      <w:r w:rsidRPr="00D77F5E">
        <w:t xml:space="preserve">: </w:t>
      </w:r>
      <w:r>
        <w:t>Popular belief in Jesus’ time was the more money people had, the more God was pleased with them!</w:t>
      </w:r>
    </w:p>
    <w:p w14:paraId="21E92FF1" w14:textId="77777777" w:rsidR="00CC3736" w:rsidRPr="00D77F5E" w:rsidRDefault="00CC3736">
      <w:pPr>
        <w:pStyle w:val="Heading3"/>
        <w:ind w:right="-10"/>
      </w:pPr>
      <w:r w:rsidRPr="00D77F5E">
        <w:rPr>
          <w:u w:val="single"/>
        </w:rPr>
        <w:t>Text</w:t>
      </w:r>
      <w:r w:rsidRPr="00D77F5E">
        <w:t xml:space="preserve">: </w:t>
      </w:r>
      <w:r>
        <w:t>Luke 12:13-21 will help us correct this false belief.</w:t>
      </w:r>
    </w:p>
    <w:p w14:paraId="09E0E7A0" w14:textId="77777777" w:rsidR="00CC3736" w:rsidRPr="00D77F5E" w:rsidRDefault="00CC3736">
      <w:pPr>
        <w:pStyle w:val="Heading3"/>
        <w:ind w:right="-10"/>
      </w:pPr>
      <w:r w:rsidRPr="00D77F5E">
        <w:rPr>
          <w:u w:val="single"/>
        </w:rPr>
        <w:t>Preview</w:t>
      </w:r>
      <w:r w:rsidRPr="00D77F5E">
        <w:t xml:space="preserve">: </w:t>
      </w:r>
      <w:r>
        <w:t>Today we’ll see two ways that God cures us of ODM.</w:t>
      </w:r>
    </w:p>
    <w:p w14:paraId="1422AC03" w14:textId="77777777" w:rsidR="00CC3736" w:rsidRPr="00D77F5E" w:rsidRDefault="00CC3736">
      <w:pPr>
        <w:pStyle w:val="Heading3"/>
        <w:ind w:right="-10"/>
      </w:pPr>
      <w:r w:rsidRPr="00D77F5E">
        <w:rPr>
          <w:u w:val="single"/>
        </w:rPr>
        <w:t>Transition</w:t>
      </w:r>
      <w:r w:rsidRPr="00D77F5E">
        <w:t xml:space="preserve">: </w:t>
      </w:r>
      <w:r>
        <w:t>The first way that God frees us from ODM is…</w:t>
      </w:r>
    </w:p>
    <w:p w14:paraId="112D9C20" w14:textId="77777777" w:rsidR="00CC3736" w:rsidRDefault="00CC3736" w:rsidP="00CC3736">
      <w:pPr>
        <w:pStyle w:val="Heading1"/>
        <w:ind w:right="-10"/>
      </w:pPr>
      <w:r w:rsidRPr="00D77F5E">
        <w:t>I.</w:t>
      </w:r>
      <w:r w:rsidRPr="00D77F5E">
        <w:tab/>
      </w:r>
      <w:r>
        <w:t xml:space="preserve">God </w:t>
      </w:r>
      <w:r>
        <w:rPr>
          <w:i/>
          <w:u w:val="single"/>
        </w:rPr>
        <w:t>keeps us from</w:t>
      </w:r>
      <w:r>
        <w:t xml:space="preserve"> money that we want (13-15).</w:t>
      </w:r>
    </w:p>
    <w:p w14:paraId="1DCB3179" w14:textId="77777777" w:rsidR="00CC3736" w:rsidRDefault="00CC3736" w:rsidP="00CC3736">
      <w:pPr>
        <w:pStyle w:val="Heading1"/>
        <w:ind w:right="-10"/>
      </w:pPr>
      <w:r>
        <w:t xml:space="preserve">[God frees us from ODM by </w:t>
      </w:r>
      <w:r>
        <w:rPr>
          <w:i/>
        </w:rPr>
        <w:t>not allowing us to have</w:t>
      </w:r>
      <w:r w:rsidRPr="000007EE">
        <w:rPr>
          <w:i/>
        </w:rPr>
        <w:t xml:space="preserve"> money</w:t>
      </w:r>
      <w:r>
        <w:t xml:space="preserve"> that could </w:t>
      </w:r>
      <w:r w:rsidRPr="000007EE">
        <w:rPr>
          <w:i/>
        </w:rPr>
        <w:t>hurt us</w:t>
      </w:r>
      <w:r>
        <w:t>.]</w:t>
      </w:r>
    </w:p>
    <w:p w14:paraId="1735AB21" w14:textId="77777777" w:rsidR="00CC3736" w:rsidRPr="00D77F5E" w:rsidRDefault="00CC3736" w:rsidP="00CC3736">
      <w:pPr>
        <w:pStyle w:val="Heading2"/>
      </w:pPr>
      <w:r>
        <w:t>A man once asked for Jesus’ help was because his brother was cheating him out of his inheritance (</w:t>
      </w:r>
      <w:r w:rsidRPr="00024DED">
        <w:rPr>
          <w:u w:val="single"/>
        </w:rPr>
        <w:t>13</w:t>
      </w:r>
      <w:r>
        <w:t>).</w:t>
      </w:r>
    </w:p>
    <w:p w14:paraId="00F2BF00" w14:textId="77777777" w:rsidR="00CC3736" w:rsidRPr="00D77F5E" w:rsidRDefault="00CC3736" w:rsidP="00CC3736">
      <w:pPr>
        <w:pStyle w:val="Heading2"/>
      </w:pPr>
      <w:r>
        <w:t>Jesus helped the disinherited man see his own ODM problem (14-15).</w:t>
      </w:r>
    </w:p>
    <w:p w14:paraId="7B960457" w14:textId="77777777" w:rsidR="00CC3736" w:rsidRPr="00D77F5E" w:rsidRDefault="00CC3736" w:rsidP="00CC3736">
      <w:pPr>
        <w:pStyle w:val="Heading2"/>
        <w:ind w:right="-10"/>
      </w:pPr>
      <w:r>
        <w:t>God sometimes reveals our ODM tendencies by taking money away.</w:t>
      </w:r>
    </w:p>
    <w:p w14:paraId="4531774A" w14:textId="77777777" w:rsidR="00CC3736" w:rsidRDefault="00CC3736" w:rsidP="00CC3736">
      <w:pPr>
        <w:pStyle w:val="Heading3"/>
      </w:pPr>
      <w:r>
        <w:t>Sometimes God doesn't allow us money that we think we deserve.</w:t>
      </w:r>
    </w:p>
    <w:p w14:paraId="15BA36AA" w14:textId="77777777" w:rsidR="00CC3736" w:rsidRDefault="00CC3736" w:rsidP="00CC3736">
      <w:pPr>
        <w:pStyle w:val="Heading3"/>
      </w:pPr>
      <w:r>
        <w:t>At other times God lets others cheat us to reveals our ODM.</w:t>
      </w:r>
    </w:p>
    <w:p w14:paraId="23CFD700" w14:textId="77777777" w:rsidR="00CC3736" w:rsidRPr="00D77F5E" w:rsidRDefault="00CC3736" w:rsidP="00CC3736">
      <w:r>
        <w:t xml:space="preserve"> (So God sometimes frees us from ODM when he takes away money.  But he also frees us from ODM when he does the opposite! God frees us from ODM when…)</w:t>
      </w:r>
    </w:p>
    <w:p w14:paraId="7777DA29" w14:textId="77777777" w:rsidR="00CC3736" w:rsidRPr="00D77F5E" w:rsidRDefault="00CC3736" w:rsidP="00CC3736">
      <w:pPr>
        <w:pStyle w:val="Heading1"/>
        <w:ind w:right="-10"/>
      </w:pPr>
      <w:r w:rsidRPr="00D77F5E">
        <w:t>II.</w:t>
      </w:r>
      <w:r w:rsidRPr="00D77F5E">
        <w:tab/>
      </w:r>
      <w:r>
        <w:t xml:space="preserve">God </w:t>
      </w:r>
      <w:r w:rsidRPr="00024DED">
        <w:rPr>
          <w:i/>
          <w:u w:val="single"/>
        </w:rPr>
        <w:t>gives us</w:t>
      </w:r>
      <w:r>
        <w:t xml:space="preserve"> money to give to others (</w:t>
      </w:r>
      <w:r w:rsidRPr="00D84994">
        <w:rPr>
          <w:u w:val="single"/>
        </w:rPr>
        <w:t>16-21</w:t>
      </w:r>
      <w:r>
        <w:t>).</w:t>
      </w:r>
    </w:p>
    <w:p w14:paraId="4BF95BD1" w14:textId="77777777" w:rsidR="00CC3736" w:rsidRDefault="00CC3736" w:rsidP="00CC3736">
      <w:pPr>
        <w:pStyle w:val="Heading1"/>
        <w:ind w:right="-10"/>
      </w:pPr>
      <w:r>
        <w:t xml:space="preserve"> [God frees us from ODM by </w:t>
      </w:r>
      <w:r w:rsidRPr="000007EE">
        <w:rPr>
          <w:i/>
        </w:rPr>
        <w:t>blessing us with money</w:t>
      </w:r>
      <w:r>
        <w:t xml:space="preserve"> that can </w:t>
      </w:r>
      <w:r w:rsidRPr="000007EE">
        <w:rPr>
          <w:i/>
        </w:rPr>
        <w:t>help others</w:t>
      </w:r>
      <w:r>
        <w:t>.]</w:t>
      </w:r>
    </w:p>
    <w:p w14:paraId="3844439B" w14:textId="77777777" w:rsidR="00CC3736" w:rsidRDefault="00CC3736" w:rsidP="00CC3736">
      <w:pPr>
        <w:pStyle w:val="Heading2"/>
      </w:pPr>
      <w:r>
        <w:t>[The parable of a rich fool defines greed as when a man thinks only of himself (16-20).]</w:t>
      </w:r>
    </w:p>
    <w:p w14:paraId="2DE2739E" w14:textId="77777777" w:rsidR="00CC3736" w:rsidRDefault="00CC3736" w:rsidP="00CC3736">
      <w:pPr>
        <w:pStyle w:val="Heading2"/>
      </w:pPr>
      <w:r>
        <w:t>All ODM people will give their money to others after they die (</w:t>
      </w:r>
      <w:r w:rsidRPr="00F1616C">
        <w:rPr>
          <w:u w:val="single"/>
        </w:rPr>
        <w:t>21</w:t>
      </w:r>
      <w:r>
        <w:t>).</w:t>
      </w:r>
    </w:p>
    <w:p w14:paraId="637A33DC" w14:textId="77777777" w:rsidR="00CC3736" w:rsidRPr="00D77F5E" w:rsidRDefault="00CC3736" w:rsidP="00CC3736">
      <w:pPr>
        <w:pStyle w:val="Heading1"/>
        <w:ind w:right="-10"/>
      </w:pPr>
      <w:r w:rsidRPr="00D77F5E">
        <w:t>Conclusion</w:t>
      </w:r>
    </w:p>
    <w:p w14:paraId="6224795A" w14:textId="77777777" w:rsidR="00CC3736" w:rsidRPr="00D77F5E" w:rsidRDefault="00CC3736" w:rsidP="00CC3736">
      <w:pPr>
        <w:pStyle w:val="Heading3"/>
        <w:ind w:right="-10"/>
      </w:pPr>
      <w:r>
        <w:t xml:space="preserve">So how does God free us from ODM?  Sometimes he </w:t>
      </w:r>
      <w:r w:rsidRPr="00701650">
        <w:rPr>
          <w:i/>
        </w:rPr>
        <w:t>keeps us from</w:t>
      </w:r>
      <w:r>
        <w:t xml:space="preserve"> money we want while other times he </w:t>
      </w:r>
      <w:r w:rsidRPr="00701650">
        <w:rPr>
          <w:i/>
        </w:rPr>
        <w:t>gives us</w:t>
      </w:r>
      <w:r>
        <w:t xml:space="preserve"> money to give to others (MI/MPs</w:t>
      </w:r>
      <w:r w:rsidRPr="00D77F5E">
        <w:t>).</w:t>
      </w:r>
    </w:p>
    <w:p w14:paraId="2C506A42" w14:textId="77777777" w:rsidR="00CC3736" w:rsidRDefault="00CC3736" w:rsidP="00CC3736">
      <w:pPr>
        <w:pStyle w:val="Heading3"/>
      </w:pPr>
      <w:r w:rsidRPr="00D77F5E">
        <w:t>Application</w:t>
      </w:r>
      <w:r>
        <w:t>: Do you own your money or does your money own you?</w:t>
      </w:r>
    </w:p>
    <w:p w14:paraId="2409236B" w14:textId="77777777" w:rsidR="00CC3736" w:rsidRPr="00D77F5E" w:rsidRDefault="00CC3736" w:rsidP="00CC3736">
      <w:pPr>
        <w:pStyle w:val="Heading3"/>
      </w:pPr>
      <w:r w:rsidRPr="00D77F5E">
        <w:t>Exhortation</w:t>
      </w:r>
      <w:r>
        <w:t>: “The Rich People at Our Church”</w:t>
      </w:r>
    </w:p>
    <w:p w14:paraId="0DA0979E" w14:textId="77777777" w:rsidR="00CC3736" w:rsidRPr="00D77F5E" w:rsidRDefault="00CC3736"/>
    <w:p w14:paraId="64E53069" w14:textId="77777777" w:rsidR="00CC3736" w:rsidRPr="00D77F5E" w:rsidRDefault="00CC3736">
      <w:pPr>
        <w:pStyle w:val="Heading1"/>
      </w:pPr>
      <w:r w:rsidRPr="00D77F5E">
        <w:lastRenderedPageBreak/>
        <w:t>Discussion Questions:</w:t>
      </w:r>
    </w:p>
    <w:p w14:paraId="477F05D5" w14:textId="77777777" w:rsidR="00CC3736" w:rsidRDefault="00CC3736">
      <w:pPr>
        <w:numPr>
          <w:ilvl w:val="0"/>
          <w:numId w:val="3"/>
        </w:numPr>
        <w:ind w:right="-10"/>
      </w:pPr>
      <w:r>
        <w:t>What income level do you need to be happy?</w:t>
      </w:r>
    </w:p>
    <w:p w14:paraId="6F0FA67A" w14:textId="77777777" w:rsidR="00CC3736" w:rsidRDefault="00CC3736">
      <w:pPr>
        <w:numPr>
          <w:ilvl w:val="0"/>
          <w:numId w:val="3"/>
        </w:numPr>
        <w:ind w:right="-10"/>
      </w:pPr>
      <w:r>
        <w:t>What percentage of your income should you be giving away?  Why?</w:t>
      </w:r>
    </w:p>
    <w:p w14:paraId="467277F4" w14:textId="77777777" w:rsidR="00CC3736" w:rsidRPr="00D77F5E" w:rsidRDefault="00CC3736">
      <w:pPr>
        <w:numPr>
          <w:ilvl w:val="0"/>
          <w:numId w:val="3"/>
        </w:numPr>
        <w:ind w:right="-10"/>
      </w:pPr>
      <w:r>
        <w:t>How can you better experience the joy of giving?</w:t>
      </w:r>
    </w:p>
    <w:p w14:paraId="30709931" w14:textId="77777777" w:rsidR="00CC3736" w:rsidRPr="00C565EC" w:rsidRDefault="00CC3736" w:rsidP="00CC3736">
      <w:pPr>
        <w:pStyle w:val="Heading1"/>
        <w:rPr>
          <w:sz w:val="38"/>
        </w:rPr>
      </w:pPr>
      <w:r w:rsidRPr="00C565EC">
        <w:rPr>
          <w:sz w:val="38"/>
        </w:rPr>
        <w:br w:type="page"/>
      </w:r>
      <w:r w:rsidRPr="00C565EC">
        <w:rPr>
          <w:sz w:val="38"/>
        </w:rPr>
        <w:lastRenderedPageBreak/>
        <w:t>Tentative Theme/Thrust Statements (Step 5)</w:t>
      </w:r>
    </w:p>
    <w:p w14:paraId="6AB1C690" w14:textId="77777777" w:rsidR="00CC3736" w:rsidRPr="00D77F5E" w:rsidRDefault="00CC3736" w:rsidP="00CC3736">
      <w:pPr>
        <w:ind w:right="-10"/>
      </w:pPr>
    </w:p>
    <w:p w14:paraId="411B7361" w14:textId="77777777" w:rsidR="00CC3736" w:rsidRDefault="00CC3736" w:rsidP="00CC3736">
      <w:pPr>
        <w:ind w:right="-10"/>
      </w:pPr>
      <w:r>
        <w:t>The solution to greed is to realize the brevity of life</w:t>
      </w:r>
    </w:p>
    <w:p w14:paraId="55262DBF" w14:textId="77777777" w:rsidR="00CC3736" w:rsidRDefault="00CC3736" w:rsidP="00CC3736">
      <w:pPr>
        <w:ind w:right="-10"/>
      </w:pPr>
      <w:r>
        <w:t>The solution to greed is to realize that God gives to us so we can bless others</w:t>
      </w:r>
    </w:p>
    <w:p w14:paraId="34B5EC9A" w14:textId="77777777" w:rsidR="00CC3736" w:rsidRDefault="00CC3736" w:rsidP="00CC3736">
      <w:pPr>
        <w:ind w:right="-10"/>
      </w:pPr>
      <w:r>
        <w:t>Fight greed by giving</w:t>
      </w:r>
    </w:p>
    <w:p w14:paraId="42429F38" w14:textId="77777777" w:rsidR="00CC3736" w:rsidRPr="00D77F5E" w:rsidRDefault="00CC3736" w:rsidP="00CC3736">
      <w:pPr>
        <w:ind w:right="-10"/>
      </w:pPr>
      <w:r>
        <w:t>Giving kills greed</w:t>
      </w:r>
    </w:p>
    <w:p w14:paraId="10E307EE" w14:textId="77777777" w:rsidR="00CC3736" w:rsidRDefault="00CC3736" w:rsidP="00CC3736">
      <w:r>
        <w:t>How does God help us curb greed?  Sometimes he takes away money while other times he gives excess (MI</w:t>
      </w:r>
      <w:r w:rsidRPr="00D77F5E">
        <w:t>).</w:t>
      </w:r>
    </w:p>
    <w:p w14:paraId="70B3EE1B" w14:textId="77777777" w:rsidR="00CC3736" w:rsidRDefault="00CC3736" w:rsidP="00CC3736">
      <w:r>
        <w:t>How does God free us from greed?  Sometimes he takes away money while other times he gives extra (MI</w:t>
      </w:r>
      <w:r w:rsidRPr="00D77F5E">
        <w:t>).</w:t>
      </w:r>
    </w:p>
    <w:p w14:paraId="41C267F0" w14:textId="77777777" w:rsidR="00CC3736" w:rsidRDefault="00CC3736" w:rsidP="00CC3736"/>
    <w:p w14:paraId="5A1A2BD7" w14:textId="77777777" w:rsidR="00CC3736" w:rsidRDefault="00CC3736" w:rsidP="00CC3736">
      <w:r>
        <w:t>Suggested Titles:</w:t>
      </w:r>
    </w:p>
    <w:p w14:paraId="3910C626" w14:textId="77777777" w:rsidR="00CC3736" w:rsidRDefault="00CC3736" w:rsidP="00CC3736">
      <w:r>
        <w:t>Bigger Barns</w:t>
      </w:r>
    </w:p>
    <w:p w14:paraId="538E80FC" w14:textId="77777777" w:rsidR="00CC3736" w:rsidRDefault="00CC3736" w:rsidP="00CC3736">
      <w:r>
        <w:t>The Bigger Barn Syndrome</w:t>
      </w:r>
    </w:p>
    <w:p w14:paraId="1CF733F1" w14:textId="77777777" w:rsidR="00CC3736" w:rsidRDefault="00CC3736" w:rsidP="00CC3736">
      <w:r>
        <w:t>Who Do You Live For?</w:t>
      </w:r>
    </w:p>
    <w:p w14:paraId="529069B5" w14:textId="77777777" w:rsidR="00CC3736" w:rsidRPr="00D77F5E" w:rsidRDefault="00CC3736" w:rsidP="00CC3736">
      <w:r>
        <w:t>The ODM Syndrome</w:t>
      </w:r>
    </w:p>
    <w:p w14:paraId="093437B3" w14:textId="77777777" w:rsidR="00CC3736" w:rsidRPr="00C565EC" w:rsidRDefault="00CC3736" w:rsidP="00CC3736">
      <w:pPr>
        <w:pStyle w:val="Heading1"/>
        <w:rPr>
          <w:sz w:val="38"/>
        </w:rPr>
      </w:pPr>
      <w:r w:rsidRPr="00C565EC">
        <w:rPr>
          <w:sz w:val="26"/>
        </w:rPr>
        <w:br w:type="page"/>
      </w:r>
      <w:r w:rsidRPr="00C565EC">
        <w:rPr>
          <w:sz w:val="38"/>
        </w:rPr>
        <w:lastRenderedPageBreak/>
        <w:t>Possible Illustrations (Step 6)</w:t>
      </w:r>
    </w:p>
    <w:p w14:paraId="33497391" w14:textId="77777777" w:rsidR="00CC3736" w:rsidRDefault="00CC3736" w:rsidP="00CC3736">
      <w:pPr>
        <w:pStyle w:val="Heading3"/>
      </w:pPr>
      <w:r>
        <w:t>Your willingness not to be greedy but to give to Asians is bearing fruit (ministry report).</w:t>
      </w:r>
    </w:p>
    <w:p w14:paraId="23E35B97" w14:textId="77777777" w:rsidR="00CC3736" w:rsidRDefault="00CC3736" w:rsidP="00CC3736">
      <w:pPr>
        <w:pStyle w:val="Heading3"/>
      </w:pPr>
      <w:r>
        <w:t>You will never be happy with more later until you learn to be happy with what you have now.</w:t>
      </w:r>
    </w:p>
    <w:p w14:paraId="643D887E" w14:textId="77777777" w:rsidR="00CC3736" w:rsidRDefault="00CC3736" w:rsidP="00CC3736">
      <w:pPr>
        <w:pStyle w:val="Heading3"/>
      </w:pPr>
      <w:r>
        <w:t>My brother Tom’s bankruptcy</w:t>
      </w:r>
    </w:p>
    <w:p w14:paraId="27AA4568" w14:textId="77777777" w:rsidR="00CC3736" w:rsidRDefault="00CC3736" w:rsidP="00CC3736">
      <w:pPr>
        <w:pStyle w:val="Heading3"/>
      </w:pPr>
      <w:r>
        <w:t>We give away extra money at the end of every month.</w:t>
      </w:r>
    </w:p>
    <w:p w14:paraId="4A357561" w14:textId="77777777" w:rsidR="00CC3736" w:rsidRDefault="00CC3736" w:rsidP="00CC3736">
      <w:pPr>
        <w:pStyle w:val="Heading3"/>
      </w:pPr>
      <w:r>
        <w:t>Sometimes my family has more money left over at the end of the month—but other times we have more month left over at the end of our money!  Both situations can tempt us to be greedy.</w:t>
      </w:r>
    </w:p>
    <w:p w14:paraId="7FE4F8D4" w14:textId="77777777" w:rsidR="00CC3736" w:rsidRPr="008837FB" w:rsidRDefault="00CC3736" w:rsidP="00CC3736">
      <w:pPr>
        <w:pStyle w:val="Heading3"/>
      </w:pPr>
      <w:r>
        <w:rPr>
          <w:rFonts w:cs="Arial"/>
          <w:szCs w:val="24"/>
        </w:rPr>
        <w:t>“</w:t>
      </w:r>
      <w:r w:rsidRPr="008837FB">
        <w:rPr>
          <w:rFonts w:cs="Arial"/>
          <w:szCs w:val="24"/>
        </w:rPr>
        <w:t xml:space="preserve">Mark Twain once defined </w:t>
      </w:r>
      <w:r>
        <w:rPr>
          <w:rFonts w:cs="Arial"/>
          <w:szCs w:val="24"/>
        </w:rPr>
        <w:t>‘</w:t>
      </w:r>
      <w:r w:rsidRPr="008837FB">
        <w:rPr>
          <w:rFonts w:cs="Arial"/>
          <w:szCs w:val="24"/>
        </w:rPr>
        <w:t>civilization</w:t>
      </w:r>
      <w:r>
        <w:rPr>
          <w:rFonts w:cs="Arial"/>
          <w:szCs w:val="24"/>
        </w:rPr>
        <w:t>’ as ‘</w:t>
      </w:r>
      <w:r w:rsidRPr="008837FB">
        <w:rPr>
          <w:rFonts w:cs="Arial"/>
          <w:szCs w:val="24"/>
        </w:rPr>
        <w:t>a limitless multiplicat</w:t>
      </w:r>
      <w:r>
        <w:rPr>
          <w:rFonts w:cs="Arial"/>
          <w:szCs w:val="24"/>
        </w:rPr>
        <w:t>ion of unnecessary necessities,’</w:t>
      </w:r>
      <w:r w:rsidRPr="008837FB">
        <w:rPr>
          <w:rFonts w:cs="Arial"/>
          <w:szCs w:val="24"/>
        </w:rPr>
        <w:t xml:space="preserve"> and he was right.</w:t>
      </w:r>
      <w:r>
        <w:rPr>
          <w:rFonts w:cs="Arial"/>
          <w:szCs w:val="24"/>
        </w:rPr>
        <w:t>”</w:t>
      </w:r>
      <w:r w:rsidRPr="008837FB">
        <w:rPr>
          <w:rFonts w:cs="Arial"/>
          <w:szCs w:val="24"/>
          <w:vertAlign w:val="superscript"/>
        </w:rPr>
        <w:footnoteReference w:id="3"/>
      </w:r>
    </w:p>
    <w:p w14:paraId="0E2AE11E" w14:textId="77777777" w:rsidR="00CC3736" w:rsidRPr="008837FB" w:rsidRDefault="00CC3736" w:rsidP="00CC3736">
      <w:pPr>
        <w:pStyle w:val="Heading3"/>
      </w:pPr>
      <w:r>
        <w:rPr>
          <w:rFonts w:cs="Arial"/>
          <w:szCs w:val="24"/>
        </w:rPr>
        <w:t>“</w:t>
      </w:r>
      <w:r w:rsidRPr="008837FB">
        <w:rPr>
          <w:rFonts w:cs="Arial"/>
          <w:szCs w:val="24"/>
        </w:rPr>
        <w:t xml:space="preserve">People say that money does not satisfy, but it does satisfy </w:t>
      </w:r>
      <w:r w:rsidRPr="008837FB">
        <w:rPr>
          <w:rFonts w:cs="Arial"/>
          <w:i/>
          <w:szCs w:val="24"/>
        </w:rPr>
        <w:t>if you want to live on that level.</w:t>
      </w:r>
      <w:r w:rsidRPr="008837FB">
        <w:rPr>
          <w:rFonts w:cs="Arial"/>
          <w:szCs w:val="24"/>
        </w:rPr>
        <w:t xml:space="preserve"> People who are satisfied only with the things that money can buy are in great danger of losing the things that money cannot buy.</w:t>
      </w:r>
      <w:r>
        <w:rPr>
          <w:rFonts w:cs="Arial"/>
          <w:szCs w:val="24"/>
        </w:rPr>
        <w:t>”</w:t>
      </w:r>
      <w:r w:rsidRPr="008837FB">
        <w:rPr>
          <w:rFonts w:cs="Arial"/>
          <w:szCs w:val="24"/>
          <w:vertAlign w:val="superscript"/>
        </w:rPr>
        <w:footnoteReference w:id="4"/>
      </w:r>
    </w:p>
    <w:p w14:paraId="1E0AF85E" w14:textId="77777777" w:rsidR="00CC3736" w:rsidRPr="008837FB" w:rsidRDefault="00CC3736" w:rsidP="00CC3736">
      <w:pPr>
        <w:pStyle w:val="Heading3"/>
      </w:pPr>
      <w:r>
        <w:rPr>
          <w:rFonts w:cs="Arial"/>
          <w:szCs w:val="24"/>
        </w:rPr>
        <w:t>“</w:t>
      </w:r>
      <w:r w:rsidRPr="008837FB">
        <w:rPr>
          <w:rFonts w:cs="Arial"/>
          <w:szCs w:val="24"/>
        </w:rPr>
        <w:t xml:space="preserve">How do you respond to the wealthy farmer’s </w:t>
      </w:r>
      <w:r w:rsidRPr="008837FB">
        <w:rPr>
          <w:rFonts w:cs="Arial"/>
          <w:i/>
          <w:szCs w:val="24"/>
        </w:rPr>
        <w:t>dilemma?</w:t>
      </w:r>
      <w:r w:rsidRPr="008837FB">
        <w:rPr>
          <w:rFonts w:cs="Arial"/>
          <w:szCs w:val="24"/>
        </w:rPr>
        <w:t xml:space="preserve"> Here was a man who had a problem with too much wealth! If we say, </w:t>
      </w:r>
      <w:r>
        <w:rPr>
          <w:rFonts w:cs="Arial"/>
          <w:szCs w:val="24"/>
        </w:rPr>
        <w:t>‘</w:t>
      </w:r>
      <w:r w:rsidRPr="008837FB">
        <w:rPr>
          <w:rFonts w:cs="Arial"/>
          <w:szCs w:val="24"/>
        </w:rPr>
        <w:t>I certainly wish I had that problem!</w:t>
      </w:r>
      <w:r>
        <w:rPr>
          <w:rFonts w:cs="Arial"/>
          <w:szCs w:val="24"/>
        </w:rPr>
        <w:t>’</w:t>
      </w:r>
      <w:r w:rsidRPr="008837FB">
        <w:rPr>
          <w:rFonts w:cs="Arial"/>
          <w:szCs w:val="24"/>
        </w:rPr>
        <w:t xml:space="preserve"> we may be revealing covetousness in our hearts. If suddenly you inherited a great deal of wealth, would it create a problem for you? Or would you simply praise God and ask Him what He wanted you to do with it?</w:t>
      </w:r>
      <w:r>
        <w:rPr>
          <w:rFonts w:cs="Arial"/>
          <w:szCs w:val="24"/>
        </w:rPr>
        <w:t>”</w:t>
      </w:r>
      <w:r w:rsidRPr="008837FB">
        <w:rPr>
          <w:rFonts w:cs="Arial"/>
          <w:szCs w:val="24"/>
          <w:vertAlign w:val="superscript"/>
        </w:rPr>
        <w:footnoteReference w:id="5"/>
      </w:r>
    </w:p>
    <w:p w14:paraId="25E6F808" w14:textId="77777777" w:rsidR="00CC3736" w:rsidRDefault="00CC3736" w:rsidP="00CC3736">
      <w:pPr>
        <w:pStyle w:val="Heading3"/>
      </w:pPr>
      <w:r>
        <w:t>We have some great examples of men who refused to build bigger barns.</w:t>
      </w:r>
    </w:p>
    <w:p w14:paraId="28C60221" w14:textId="77777777" w:rsidR="00CC3736" w:rsidRDefault="00CC3736" w:rsidP="00CC3736">
      <w:pPr>
        <w:pStyle w:val="Heading4"/>
      </w:pPr>
      <w:r>
        <w:t>R. J. LeTourneau was so blessed by God that he committed to live on 10% and give the other 90% away.</w:t>
      </w:r>
    </w:p>
    <w:p w14:paraId="4F4C80CE" w14:textId="77777777" w:rsidR="00CC3736" w:rsidRDefault="00CC3736" w:rsidP="00CC3736">
      <w:pPr>
        <w:pStyle w:val="Heading4"/>
      </w:pPr>
      <w:r>
        <w:t>Bunker Hunt was a Texan millionaire who lived in a modest, two-bedroom home.  He thought, “Why would I need more than this?”</w:t>
      </w:r>
    </w:p>
    <w:p w14:paraId="44F6505A" w14:textId="77777777" w:rsidR="00CC3736" w:rsidRDefault="00CC3736" w:rsidP="00CC3736">
      <w:pPr>
        <w:pStyle w:val="Heading4"/>
      </w:pPr>
      <w:r>
        <w:t>Ed Sheffield was a friend of mine who became a millionaire but still wore K-Mart tennis shoes, lived in a modest house, and refused to buy new cars.  One of his life goals was to give away $150,000 a year—and he did it!</w:t>
      </w:r>
    </w:p>
    <w:p w14:paraId="38756DA7" w14:textId="77777777" w:rsidR="00CC3736" w:rsidRDefault="00CC3736" w:rsidP="00CC3736">
      <w:pPr>
        <w:pStyle w:val="Heading3"/>
      </w:pPr>
      <w:r>
        <w:t xml:space="preserve">But we don’t need to look at millionaires to find good examples.  </w:t>
      </w:r>
    </w:p>
    <w:p w14:paraId="0BFC7B29" w14:textId="77777777" w:rsidR="00CC3736" w:rsidRDefault="00CC3736" w:rsidP="00CC3736">
      <w:pPr>
        <w:pStyle w:val="Heading4"/>
      </w:pPr>
      <w:r>
        <w:lastRenderedPageBreak/>
        <w:t xml:space="preserve">A study by </w:t>
      </w:r>
      <w:r>
        <w:rPr>
          <w:i/>
        </w:rPr>
        <w:t>Moody Monthly</w:t>
      </w:r>
      <w:r>
        <w:t xml:space="preserve"> magazine showed that, the more money average Christians earn, the low percentage they give away.  [Show graph.]</w:t>
      </w:r>
    </w:p>
    <w:p w14:paraId="700D7F0D" w14:textId="77777777" w:rsidR="00CC3736" w:rsidRDefault="00CC3736" w:rsidP="00CC3736">
      <w:pPr>
        <w:pStyle w:val="Heading4"/>
      </w:pPr>
      <w:r>
        <w:t xml:space="preserve">Those who tithe are typically middle-income earners, but when they get wealthier, they tend to give less than 1% of their money away!  </w:t>
      </w:r>
    </w:p>
    <w:p w14:paraId="50D0078A" w14:textId="77777777" w:rsidR="00CC3736" w:rsidRDefault="00CC3736" w:rsidP="00CC3736">
      <w:pPr>
        <w:pStyle w:val="Heading4"/>
      </w:pPr>
      <w:r>
        <w:t>Why?  They actually have far more money to help others—but more of that money is spent on their own wants.</w:t>
      </w:r>
    </w:p>
    <w:p w14:paraId="57BE0FAD" w14:textId="77777777" w:rsidR="00CC3736" w:rsidRDefault="00CC3736" w:rsidP="00CC3736">
      <w:pPr>
        <w:pStyle w:val="Heading3"/>
      </w:pPr>
      <w:r>
        <w:t xml:space="preserve">In the 1980s one Christian man saw that, the more people earned, the more money they spent—so that life became a vicious circle of earning and spending more and more.  </w:t>
      </w:r>
    </w:p>
    <w:p w14:paraId="316C31D2" w14:textId="77777777" w:rsidR="00CC3736" w:rsidRDefault="00CC3736" w:rsidP="00CC3736">
      <w:pPr>
        <w:pStyle w:val="Heading4"/>
      </w:pPr>
      <w:r>
        <w:t xml:space="preserve">He purposed for that NOT to happen to him, so he promised the Lord that he would live on $30,000 annually.  That was enough for him and his family back then to live adequately—not luxuriously but in such a way that he could take care of the needs of his family.  </w:t>
      </w:r>
    </w:p>
    <w:p w14:paraId="1EC01431" w14:textId="77777777" w:rsidR="00CC3736" w:rsidRDefault="00CC3736" w:rsidP="00CC3736">
      <w:pPr>
        <w:pStyle w:val="Heading4"/>
      </w:pPr>
      <w:r>
        <w:t xml:space="preserve">So he promised to give away 100% of his income over $30,000.  He tithed $3000 of that first $30,000—and then when God raised his income to $40,000, he gave the $3000 but added to that tithe the extra $10,000 too.  </w:t>
      </w:r>
    </w:p>
    <w:p w14:paraId="49D3598B" w14:textId="77777777" w:rsidR="00CC3736" w:rsidRPr="00D77F5E" w:rsidRDefault="00CC3736" w:rsidP="00CC3736">
      <w:pPr>
        <w:pStyle w:val="Heading4"/>
      </w:pPr>
      <w:r>
        <w:t>Can you guess what happened?  God kept blessing him more and more!  Rather than build bigger barns, he saw God dramatically change the lives of others through his giving.</w:t>
      </w:r>
    </w:p>
    <w:p w14:paraId="4C1EF6BF" w14:textId="77777777" w:rsidR="00CC3736" w:rsidRDefault="00CC3736" w:rsidP="00CC3736"/>
    <w:p w14:paraId="5AECE1A4" w14:textId="77777777" w:rsidR="00CC3736" w:rsidRDefault="00CC3736" w:rsidP="00CC3736">
      <w:r>
        <w:t>GREED root of all evil (1 Tim 6:10)</w:t>
      </w:r>
    </w:p>
    <w:p w14:paraId="4C992BC4" w14:textId="77777777" w:rsidR="00CC3736" w:rsidRDefault="00CC3736" w:rsidP="00CC3736"/>
    <w:p w14:paraId="2B30DA37" w14:textId="77777777" w:rsidR="00CC3736" w:rsidRPr="00FD7BE7" w:rsidRDefault="00CC3736" w:rsidP="00CC3736">
      <w:pPr>
        <w:pStyle w:val="HTMLPreformatted"/>
        <w:rPr>
          <w:rFonts w:ascii="Times New Roman" w:hAnsi="Times New Roman"/>
          <w:sz w:val="24"/>
          <w:szCs w:val="24"/>
        </w:rPr>
      </w:pPr>
      <w:r>
        <w:rPr>
          <w:rFonts w:ascii="Times New Roman" w:hAnsi="Times New Roman"/>
          <w:sz w:val="24"/>
          <w:szCs w:val="24"/>
        </w:rPr>
        <w:t xml:space="preserve">In Feb 2004, </w:t>
      </w:r>
      <w:r w:rsidRPr="00FD7BE7">
        <w:rPr>
          <w:rFonts w:ascii="Times New Roman" w:hAnsi="Times New Roman"/>
          <w:sz w:val="24"/>
          <w:szCs w:val="24"/>
        </w:rPr>
        <w:t xml:space="preserve">CNN carried a story of a sixty-two-year-old man who was rushed to </w:t>
      </w:r>
      <w:r>
        <w:rPr>
          <w:rFonts w:ascii="Times New Roman" w:hAnsi="Times New Roman"/>
          <w:sz w:val="24"/>
          <w:szCs w:val="24"/>
        </w:rPr>
        <w:t>a</w:t>
      </w:r>
      <w:r w:rsidRPr="00FD7BE7">
        <w:rPr>
          <w:rFonts w:ascii="Times New Roman" w:hAnsi="Times New Roman"/>
          <w:sz w:val="24"/>
          <w:szCs w:val="24"/>
        </w:rPr>
        <w:t xml:space="preserve"> </w:t>
      </w:r>
      <w:r>
        <w:rPr>
          <w:rFonts w:ascii="Times New Roman" w:hAnsi="Times New Roman"/>
          <w:sz w:val="24"/>
          <w:szCs w:val="24"/>
        </w:rPr>
        <w:t>h</w:t>
      </w:r>
      <w:r w:rsidRPr="00FD7BE7">
        <w:rPr>
          <w:rFonts w:ascii="Times New Roman" w:hAnsi="Times New Roman"/>
          <w:sz w:val="24"/>
          <w:szCs w:val="24"/>
        </w:rPr>
        <w:t>ospital in France, suffering stomach pain. His family told doctors the man had a history of mental illness and a penchant for swallowing coins</w:t>
      </w:r>
      <w:r>
        <w:rPr>
          <w:rFonts w:ascii="Times New Roman" w:hAnsi="Times New Roman"/>
          <w:sz w:val="24"/>
          <w:szCs w:val="24"/>
        </w:rPr>
        <w:t xml:space="preserve">.  Even though they were informed, they were speechless when they saw in the X-rays of the man’s stomach.  </w:t>
      </w:r>
      <w:r w:rsidRPr="00FD7BE7">
        <w:rPr>
          <w:rFonts w:ascii="Times New Roman" w:hAnsi="Times New Roman"/>
          <w:sz w:val="24"/>
          <w:szCs w:val="24"/>
        </w:rPr>
        <w:t xml:space="preserve">It was filled with 350 coins he had swallowed. The doctors performed surgery to remove the mass, but the man died of complications twelve days later. </w:t>
      </w:r>
    </w:p>
    <w:p w14:paraId="0C304BEC" w14:textId="77777777" w:rsidR="00CC3736" w:rsidRPr="00FD7BE7" w:rsidRDefault="00CC3736" w:rsidP="00CC3736">
      <w:pPr>
        <w:pStyle w:val="HTMLPreformatted"/>
        <w:rPr>
          <w:rFonts w:ascii="Times New Roman" w:hAnsi="Times New Roman"/>
          <w:sz w:val="24"/>
          <w:szCs w:val="24"/>
        </w:rPr>
      </w:pPr>
    </w:p>
    <w:p w14:paraId="33DD4B57" w14:textId="77777777" w:rsidR="00CC3736" w:rsidRPr="007F338A" w:rsidRDefault="00CC3736" w:rsidP="00CC3736">
      <w:pPr>
        <w:pStyle w:val="HTMLPreformatted"/>
        <w:rPr>
          <w:rFonts w:ascii="Times New Roman" w:hAnsi="Times New Roman"/>
          <w:sz w:val="24"/>
          <w:szCs w:val="24"/>
        </w:rPr>
      </w:pPr>
      <w:r w:rsidRPr="007F338A">
        <w:rPr>
          <w:rFonts w:ascii="Times New Roman" w:hAnsi="Times New Roman"/>
          <w:sz w:val="24"/>
          <w:szCs w:val="24"/>
        </w:rPr>
        <w:t>Few men swallow coins, but millions of people are gorging themselves sick with money and materialism. The Bible warns that the love of money is a primary root of all evil, causing people to stray from the faith they have professed.  God wants you to be faithful to your work, and He gives you the power to gain wealth.  But He doesn't want you to wear yourself out just to get rich.</w:t>
      </w:r>
    </w:p>
    <w:p w14:paraId="4BA021B2" w14:textId="77777777" w:rsidR="00CC3736" w:rsidRPr="00733E51" w:rsidRDefault="00CC3736" w:rsidP="00CC3736">
      <w:pPr>
        <w:pStyle w:val="HTMLPreformatted"/>
        <w:rPr>
          <w:rFonts w:ascii="Times New Roman" w:hAnsi="Times New Roman"/>
          <w:sz w:val="24"/>
          <w:szCs w:val="24"/>
        </w:rPr>
      </w:pPr>
    </w:p>
    <w:p w14:paraId="59398261" w14:textId="77777777" w:rsidR="00CC3736" w:rsidRDefault="00CC3736" w:rsidP="00CC3736">
      <w:r>
        <w:t xml:space="preserve">Source: Preaching Now email newsletter </w:t>
      </w:r>
    </w:p>
    <w:p w14:paraId="0E4B9F7A" w14:textId="77777777" w:rsidR="00CC3736" w:rsidRDefault="00CC3736" w:rsidP="00CC3736">
      <w:pPr>
        <w:jc w:val="left"/>
        <w:rPr>
          <w:rFonts w:ascii="Times" w:hAnsi="Times"/>
          <w:sz w:val="20"/>
        </w:rPr>
      </w:pPr>
    </w:p>
    <w:p w14:paraId="0631D5CE" w14:textId="77777777" w:rsidR="00CC3736" w:rsidRPr="00D74A5F" w:rsidRDefault="00CC3736" w:rsidP="00CC3736">
      <w:pPr>
        <w:jc w:val="left"/>
        <w:rPr>
          <w:rFonts w:ascii="Times" w:hAnsi="Times"/>
          <w:sz w:val="20"/>
        </w:rPr>
      </w:pPr>
      <w:r w:rsidRPr="00D74A5F">
        <w:rPr>
          <w:rFonts w:ascii="Times" w:hAnsi="Times"/>
          <w:sz w:val="20"/>
        </w:rPr>
        <w:t>Yet, most people in our culture – perhaps even most people in our churches – spend most of their effort and time in a chasing after the wind. Consider this:</w:t>
      </w:r>
    </w:p>
    <w:p w14:paraId="40E3E214" w14:textId="77777777" w:rsidR="00CC3736" w:rsidRPr="00D74A5F" w:rsidRDefault="00CC3736" w:rsidP="00CC3736">
      <w:pPr>
        <w:numPr>
          <w:ilvl w:val="0"/>
          <w:numId w:val="7"/>
        </w:numPr>
        <w:spacing w:beforeLines="1" w:before="2" w:afterLines="1" w:after="2"/>
        <w:jc w:val="left"/>
        <w:rPr>
          <w:rFonts w:ascii="Times" w:hAnsi="Times"/>
          <w:sz w:val="20"/>
        </w:rPr>
      </w:pPr>
      <w:r w:rsidRPr="00D74A5F">
        <w:rPr>
          <w:rFonts w:ascii="Times" w:hAnsi="Times"/>
          <w:sz w:val="20"/>
        </w:rPr>
        <w:t xml:space="preserve">The average American shops six hours a week. </w:t>
      </w:r>
    </w:p>
    <w:p w14:paraId="0164F37C" w14:textId="77777777" w:rsidR="00CC3736" w:rsidRPr="00D74A5F" w:rsidRDefault="00CC3736" w:rsidP="00CC3736">
      <w:pPr>
        <w:numPr>
          <w:ilvl w:val="0"/>
          <w:numId w:val="7"/>
        </w:numPr>
        <w:spacing w:beforeLines="1" w:before="2" w:afterLines="1" w:after="2"/>
        <w:jc w:val="left"/>
        <w:rPr>
          <w:rFonts w:ascii="Times" w:hAnsi="Times"/>
          <w:sz w:val="20"/>
        </w:rPr>
      </w:pPr>
      <w:r w:rsidRPr="00D74A5F">
        <w:rPr>
          <w:rFonts w:ascii="Times" w:hAnsi="Times"/>
          <w:sz w:val="20"/>
        </w:rPr>
        <w:t xml:space="preserve">By age twenty, we've seen one million commercials. </w:t>
      </w:r>
    </w:p>
    <w:p w14:paraId="18DD83D6" w14:textId="77777777" w:rsidR="00CC3736" w:rsidRPr="00D74A5F" w:rsidRDefault="00CC3736" w:rsidP="00CC3736">
      <w:pPr>
        <w:numPr>
          <w:ilvl w:val="0"/>
          <w:numId w:val="7"/>
        </w:numPr>
        <w:spacing w:beforeLines="1" w:before="2" w:afterLines="1" w:after="2"/>
        <w:jc w:val="left"/>
        <w:rPr>
          <w:rFonts w:ascii="Times" w:hAnsi="Times"/>
          <w:sz w:val="20"/>
        </w:rPr>
      </w:pPr>
      <w:r w:rsidRPr="00D74A5F">
        <w:rPr>
          <w:rFonts w:ascii="Times" w:hAnsi="Times"/>
          <w:sz w:val="20"/>
        </w:rPr>
        <w:t xml:space="preserve">Recently, more Americans declared bankruptcy than graduated from college. </w:t>
      </w:r>
    </w:p>
    <w:p w14:paraId="05176D88" w14:textId="77777777" w:rsidR="00CC3736" w:rsidRPr="00D74A5F" w:rsidRDefault="00CC3736" w:rsidP="00CC3736">
      <w:pPr>
        <w:numPr>
          <w:ilvl w:val="0"/>
          <w:numId w:val="7"/>
        </w:numPr>
        <w:spacing w:beforeLines="1" w:before="2" w:afterLines="1" w:after="2"/>
        <w:jc w:val="left"/>
        <w:rPr>
          <w:rFonts w:ascii="Times" w:hAnsi="Times"/>
          <w:sz w:val="20"/>
        </w:rPr>
      </w:pPr>
      <w:r w:rsidRPr="00D74A5F">
        <w:rPr>
          <w:rFonts w:ascii="Times" w:hAnsi="Times"/>
          <w:sz w:val="20"/>
        </w:rPr>
        <w:t xml:space="preserve">In 90 percent of divorce cases, arguments about money play a prominent role. </w:t>
      </w:r>
    </w:p>
    <w:p w14:paraId="6ED1AFA4" w14:textId="77777777" w:rsidR="00CC3736" w:rsidRPr="00D74A5F" w:rsidRDefault="00CC3736" w:rsidP="00CC3736">
      <w:pPr>
        <w:numPr>
          <w:ilvl w:val="0"/>
          <w:numId w:val="7"/>
        </w:numPr>
        <w:spacing w:beforeLines="1" w:before="2" w:afterLines="1" w:after="2"/>
        <w:jc w:val="left"/>
        <w:rPr>
          <w:rFonts w:ascii="Times" w:hAnsi="Times"/>
          <w:sz w:val="20"/>
        </w:rPr>
      </w:pPr>
      <w:r w:rsidRPr="00D74A5F">
        <w:rPr>
          <w:rFonts w:ascii="Times" w:hAnsi="Times"/>
          <w:sz w:val="20"/>
        </w:rPr>
        <w:t xml:space="preserve">Money annually spent on lottery tickets in the 36 states operating lotteries: $24.4 billion. </w:t>
      </w:r>
    </w:p>
    <w:p w14:paraId="7D4C15BB" w14:textId="77777777" w:rsidR="00CC3736" w:rsidRPr="00D74A5F" w:rsidRDefault="00CC3736" w:rsidP="00CC3736">
      <w:pPr>
        <w:numPr>
          <w:ilvl w:val="0"/>
          <w:numId w:val="7"/>
        </w:numPr>
        <w:spacing w:beforeLines="1" w:before="2" w:afterLines="1" w:after="2"/>
        <w:jc w:val="left"/>
        <w:rPr>
          <w:rFonts w:ascii="Times" w:hAnsi="Times"/>
          <w:sz w:val="20"/>
        </w:rPr>
      </w:pPr>
      <w:r w:rsidRPr="00D74A5F">
        <w:rPr>
          <w:rFonts w:ascii="Times" w:hAnsi="Times"/>
          <w:sz w:val="20"/>
        </w:rPr>
        <w:t xml:space="preserve">Of those earning less than $15,000 annually, 95 percent say they have not achieved the American dream; of those earning more than $50,000 annually, 94 percent say they have not achieved the American dream. </w:t>
      </w:r>
    </w:p>
    <w:p w14:paraId="6AEAA5C9" w14:textId="77777777" w:rsidR="00CC3736" w:rsidRPr="00D74A5F" w:rsidRDefault="00CC3736" w:rsidP="00CC3736">
      <w:pPr>
        <w:jc w:val="left"/>
        <w:rPr>
          <w:rFonts w:ascii="Times" w:hAnsi="Times"/>
          <w:sz w:val="20"/>
        </w:rPr>
      </w:pPr>
      <w:r w:rsidRPr="00D74A5F">
        <w:rPr>
          <w:rFonts w:ascii="Times" w:hAnsi="Times"/>
          <w:sz w:val="20"/>
        </w:rPr>
        <w:br/>
        <w:t>For a long time, now, it has been recognized that material wealth doesn't make people happy or happier – because, don't forget, it is a pocketful full of nothing. Like me, I am sure you have heard the stories of lottery winners who are more miserable a few years after winning than they were before. The wealth they dreamed would bring them happiness didn't. Not even close. Listen to these quotes from some of the wealthiest people of their day:</w:t>
      </w:r>
    </w:p>
    <w:p w14:paraId="46E6FDCA" w14:textId="77777777" w:rsidR="00CC3736" w:rsidRPr="00D74A5F" w:rsidRDefault="00CC3736" w:rsidP="00CC3736">
      <w:pPr>
        <w:numPr>
          <w:ilvl w:val="0"/>
          <w:numId w:val="8"/>
        </w:numPr>
        <w:spacing w:beforeLines="1" w:before="2" w:afterLines="1" w:after="2"/>
        <w:jc w:val="left"/>
        <w:rPr>
          <w:rFonts w:ascii="Times" w:hAnsi="Times"/>
          <w:sz w:val="20"/>
        </w:rPr>
      </w:pPr>
      <w:r w:rsidRPr="00D74A5F">
        <w:rPr>
          <w:rFonts w:ascii="Times" w:hAnsi="Times"/>
          <w:sz w:val="20"/>
        </w:rPr>
        <w:t xml:space="preserve">"The care of $200 million is enough to kill anyone. There is no pleasure in it." W. H. Vanderbilt </w:t>
      </w:r>
    </w:p>
    <w:p w14:paraId="26A30C45" w14:textId="77777777" w:rsidR="00CC3736" w:rsidRPr="00D74A5F" w:rsidRDefault="00CC3736" w:rsidP="00CC3736">
      <w:pPr>
        <w:numPr>
          <w:ilvl w:val="0"/>
          <w:numId w:val="8"/>
        </w:numPr>
        <w:spacing w:beforeLines="1" w:before="2" w:afterLines="1" w:after="2"/>
        <w:jc w:val="left"/>
        <w:rPr>
          <w:rFonts w:ascii="Times" w:hAnsi="Times"/>
          <w:sz w:val="20"/>
        </w:rPr>
      </w:pPr>
      <w:r w:rsidRPr="00D74A5F">
        <w:rPr>
          <w:rFonts w:ascii="Times" w:hAnsi="Times"/>
          <w:sz w:val="20"/>
        </w:rPr>
        <w:lastRenderedPageBreak/>
        <w:t xml:space="preserve">"I am the most miserable man on earth." John Jacob Astor </w:t>
      </w:r>
    </w:p>
    <w:p w14:paraId="581A7D65" w14:textId="77777777" w:rsidR="00CC3736" w:rsidRPr="00D74A5F" w:rsidRDefault="00CC3736" w:rsidP="00CC3736">
      <w:pPr>
        <w:numPr>
          <w:ilvl w:val="0"/>
          <w:numId w:val="8"/>
        </w:numPr>
        <w:spacing w:beforeLines="1" w:before="2" w:afterLines="1" w:after="2"/>
        <w:jc w:val="left"/>
        <w:rPr>
          <w:rFonts w:ascii="Times" w:hAnsi="Times"/>
          <w:sz w:val="20"/>
        </w:rPr>
      </w:pPr>
      <w:r w:rsidRPr="00D74A5F">
        <w:rPr>
          <w:rFonts w:ascii="Times" w:hAnsi="Times"/>
          <w:sz w:val="20"/>
        </w:rPr>
        <w:t xml:space="preserve">"I have made many millions, but they have brought me no happiness." John D. Rockefeller </w:t>
      </w:r>
    </w:p>
    <w:p w14:paraId="0B496CBA" w14:textId="77777777" w:rsidR="00CC3736" w:rsidRPr="00D74A5F" w:rsidRDefault="00CC3736" w:rsidP="00CC3736">
      <w:pPr>
        <w:numPr>
          <w:ilvl w:val="0"/>
          <w:numId w:val="8"/>
        </w:numPr>
        <w:spacing w:beforeLines="1" w:before="2" w:afterLines="1" w:after="2"/>
        <w:jc w:val="left"/>
        <w:rPr>
          <w:rFonts w:ascii="Times" w:hAnsi="Times"/>
          <w:sz w:val="20"/>
        </w:rPr>
      </w:pPr>
      <w:r w:rsidRPr="00D74A5F">
        <w:rPr>
          <w:rFonts w:ascii="Times" w:hAnsi="Times"/>
          <w:sz w:val="20"/>
        </w:rPr>
        <w:t xml:space="preserve">"Millionaires seldom smile." Andrew Carnegie </w:t>
      </w:r>
    </w:p>
    <w:p w14:paraId="1ADCD7AA" w14:textId="77777777" w:rsidR="00CC3736" w:rsidRDefault="00CC3736" w:rsidP="00CC3736">
      <w:pPr>
        <w:numPr>
          <w:ilvl w:val="0"/>
          <w:numId w:val="8"/>
        </w:numPr>
        <w:spacing w:beforeLines="1" w:before="2" w:afterLines="1" w:after="2"/>
        <w:jc w:val="left"/>
        <w:rPr>
          <w:rFonts w:ascii="Times" w:hAnsi="Times"/>
          <w:sz w:val="20"/>
        </w:rPr>
      </w:pPr>
      <w:r w:rsidRPr="00D74A5F">
        <w:rPr>
          <w:rFonts w:ascii="Times" w:hAnsi="Times"/>
          <w:sz w:val="20"/>
        </w:rPr>
        <w:t xml:space="preserve">"I was happier when doing a mechanic's job." Henry Ford </w:t>
      </w:r>
    </w:p>
    <w:p w14:paraId="254A6229" w14:textId="77777777" w:rsidR="00CC3736" w:rsidRPr="00D74A5F" w:rsidRDefault="00CC3736" w:rsidP="00CC3736">
      <w:pPr>
        <w:numPr>
          <w:ilvl w:val="0"/>
          <w:numId w:val="8"/>
        </w:numPr>
        <w:spacing w:beforeLines="1" w:before="2" w:afterLines="1" w:after="2"/>
        <w:jc w:val="left"/>
        <w:rPr>
          <w:rFonts w:ascii="Times" w:hAnsi="Times"/>
          <w:sz w:val="20"/>
        </w:rPr>
      </w:pPr>
    </w:p>
    <w:p w14:paraId="31A48AB9" w14:textId="77777777" w:rsidR="00CC3736" w:rsidRDefault="00CC3736" w:rsidP="00CC3736">
      <w:pPr>
        <w:pStyle w:val="Heading3"/>
        <w:numPr>
          <w:ilvl w:val="2"/>
          <w:numId w:val="9"/>
        </w:numPr>
        <w:spacing w:before="2" w:after="2"/>
        <w:jc w:val="center"/>
      </w:pPr>
      <w:r>
        <w:t>Preceding two paragraphs by ************ Sermon on Ecclesiastes 5:10-15 ************</w:t>
      </w:r>
    </w:p>
    <w:p w14:paraId="106AAE28" w14:textId="77777777" w:rsidR="00CC3736" w:rsidRDefault="00B3686A" w:rsidP="00CC3736">
      <w:pPr>
        <w:jc w:val="center"/>
      </w:pPr>
      <w:r>
        <w:rPr>
          <w:noProof/>
        </w:rPr>
      </w:r>
      <w:r>
        <w:pict w14:anchorId="220D6F82">
          <v:rect id="Horizontal Line 1" o:spid="_x0000_s2052" style="width:481.9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" filled="f">
            <o:lock v:ext="edit" rotation="t" aspectratio="t" verticies="t" text="t" shapetype="t"/>
            <w10:anchorlock/>
          </v:rect>
        </w:pict>
      </w:r>
    </w:p>
    <w:p w14:paraId="67A7EAED" w14:textId="77777777" w:rsidR="00CC3736" w:rsidRDefault="00CC3736" w:rsidP="00CC3736">
      <w:pPr>
        <w:pStyle w:val="Heading3"/>
        <w:spacing w:before="2" w:after="2"/>
        <w:jc w:val="center"/>
      </w:pPr>
      <w:r>
        <w:t>By: Rev. Adrian Dieleman</w:t>
      </w:r>
    </w:p>
    <w:p w14:paraId="2FEC815B" w14:textId="77777777" w:rsidR="00CC3736" w:rsidRDefault="00B3686A" w:rsidP="00CC3736">
      <w:pPr>
        <w:jc w:val="center"/>
      </w:pPr>
      <w:r>
        <w:rPr>
          <w:noProof/>
        </w:rPr>
      </w:r>
      <w:r>
        <w:pict w14:anchorId="58BBEAD7">
          <v:rect id="Horizontal Line 2" o:spid="_x0000_s2051" style="width:481.9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" filled="f">
            <o:lock v:ext="edit" rotation="t" aspectratio="t" verticies="t" text="t" shapetype="t"/>
            <w10:anchorlock/>
          </v:rect>
        </w:pict>
      </w:r>
    </w:p>
    <w:p w14:paraId="1F2B522F" w14:textId="77777777" w:rsidR="00CC3736" w:rsidRDefault="00CC3736" w:rsidP="00CC3736">
      <w:pPr>
        <w:pStyle w:val="Heading4"/>
        <w:spacing w:before="2" w:after="2"/>
        <w:jc w:val="center"/>
      </w:pPr>
      <w:r>
        <w:t>This sermon was preached on January 25, 2004</w:t>
      </w:r>
    </w:p>
    <w:p w14:paraId="5BFC8B8C" w14:textId="77777777" w:rsidR="00CC3736" w:rsidRDefault="00B3686A" w:rsidP="00CC3736">
      <w:pPr>
        <w:jc w:val="center"/>
      </w:pPr>
      <w:r>
        <w:rPr>
          <w:noProof/>
        </w:rPr>
      </w:r>
      <w:r>
        <w:pict w14:anchorId="06CA5724">
          <v:rect id="Horizontal Line 3" o:spid="_x0000_s2050" style="width:481.9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" filled="f">
            <o:lock v:ext="edit" rotation="t" aspectratio="t" verticies="t" text="t" shapetype="t"/>
            <w10:anchorlock/>
          </v:rect>
        </w:pict>
      </w:r>
    </w:p>
    <w:p w14:paraId="028255BA" w14:textId="77777777" w:rsidR="00CC3736" w:rsidRPr="00D74A5F" w:rsidRDefault="00CC3736" w:rsidP="00CC3736">
      <w:pPr>
        <w:pStyle w:val="Heading1"/>
        <w:jc w:val="center"/>
        <w:rPr>
          <w:sz w:val="38"/>
        </w:rPr>
      </w:pPr>
      <w:r>
        <w:t>Ecclesiastes 5:8-20</w:t>
      </w:r>
      <w:r>
        <w:br/>
        <w:t>Ecclesiastes 5:10-15; Matthew 6:20a</w:t>
      </w:r>
      <w:r>
        <w:br/>
        <w:t>"Barriers to Charity"</w:t>
      </w:r>
      <w:r>
        <w:br/>
        <w:t>[This message is deeply indebted to chapter 4 of "The Treasure Principle" written by Randy Alcorn.]</w:t>
      </w:r>
    </w:p>
    <w:p w14:paraId="5D1F6835" w14:textId="77777777" w:rsidR="00CC3736" w:rsidRPr="00A03D0F" w:rsidRDefault="00CC3736" w:rsidP="00CC3736">
      <w:pPr>
        <w:pStyle w:val="Heading1"/>
        <w:rPr>
          <w:sz w:val="38"/>
        </w:rPr>
      </w:pPr>
      <w:r w:rsidRPr="00D74A5F">
        <w:rPr>
          <w:sz w:val="38"/>
        </w:rPr>
        <w:t>http://www.trinitycrc.org/sermons/ecc5v10-15.html</w:t>
      </w:r>
    </w:p>
    <w:p w14:paraId="18ED9678" w14:textId="77777777" w:rsidR="00CC3736" w:rsidRPr="00B118F9" w:rsidRDefault="00CC3736" w:rsidP="00CC3736">
      <w:pPr>
        <w:pStyle w:val="ColorfulList-Accent1"/>
        <w:spacing w:before="100" w:beforeAutospacing="1" w:after="100" w:afterAutospacing="1"/>
        <w:ind w:left="714"/>
        <w:jc w:val="left"/>
        <w:rPr>
          <w:sz w:val="26"/>
        </w:rPr>
      </w:pPr>
      <w:r>
        <w:rPr>
          <w:sz w:val="26"/>
        </w:rPr>
        <w:t xml:space="preserve">GREED </w:t>
      </w:r>
      <w:r w:rsidRPr="00310E21">
        <w:rPr>
          <w:sz w:val="26"/>
          <w:lang w:val="en-GB"/>
        </w:rPr>
        <w:t xml:space="preserve">results in slavery &amp; death </w:t>
      </w:r>
      <w:r>
        <w:rPr>
          <w:sz w:val="26"/>
        </w:rPr>
        <w:t xml:space="preserve">(Neh </w:t>
      </w:r>
      <w:r w:rsidRPr="00B118F9">
        <w:rPr>
          <w:sz w:val="26"/>
        </w:rPr>
        <w:t>5:1-14</w:t>
      </w:r>
      <w:r>
        <w:rPr>
          <w:sz w:val="26"/>
        </w:rPr>
        <w:t>)</w:t>
      </w:r>
    </w:p>
    <w:p w14:paraId="6DB24292" w14:textId="77777777" w:rsidR="00CC3736" w:rsidRDefault="00CC3736" w:rsidP="00CC3736">
      <w:pPr>
        <w:pStyle w:val="ColorfulList-Accent1"/>
        <w:spacing w:before="100" w:beforeAutospacing="1" w:after="100" w:afterAutospacing="1"/>
        <w:ind w:left="714"/>
        <w:jc w:val="left"/>
        <w:rPr>
          <w:szCs w:val="24"/>
          <w:lang w:eastAsia="en-GB"/>
        </w:rPr>
      </w:pPr>
    </w:p>
    <w:p w14:paraId="6AB0D818" w14:textId="77777777" w:rsidR="00CC3736" w:rsidRPr="003C42A7" w:rsidRDefault="00CC3736" w:rsidP="00CC3736">
      <w:pPr>
        <w:pStyle w:val="ColorfulList-Accent1"/>
        <w:spacing w:before="100" w:beforeAutospacing="1" w:after="100" w:afterAutospacing="1"/>
        <w:ind w:left="714"/>
        <w:jc w:val="left"/>
        <w:rPr>
          <w:szCs w:val="24"/>
          <w:lang w:eastAsia="en-GB"/>
        </w:rPr>
      </w:pPr>
      <w:r w:rsidRPr="009B2552">
        <w:rPr>
          <w:szCs w:val="24"/>
          <w:lang w:eastAsia="en-GB"/>
        </w:rPr>
        <w:t xml:space="preserve">An article in </w:t>
      </w:r>
      <w:r w:rsidRPr="009B2552">
        <w:rPr>
          <w:i/>
          <w:szCs w:val="24"/>
          <w:lang w:eastAsia="en-GB"/>
        </w:rPr>
        <w:t>Frontline</w:t>
      </w:r>
      <w:r w:rsidRPr="009B2552">
        <w:rPr>
          <w:szCs w:val="24"/>
          <w:lang w:eastAsia="en-GB"/>
        </w:rPr>
        <w:t xml:space="preserve"> magazine entitled “Life on Credit, Death by Installment,”</w:t>
      </w:r>
      <w:r w:rsidRPr="003C42A7">
        <w:rPr>
          <w:szCs w:val="24"/>
          <w:lang w:eastAsia="en-GB"/>
        </w:rPr>
        <w:t xml:space="preserve"> tells a story of apathy and greed that led to deaths of thousands. Many states in India suffered a prolonged drought that lasted for 7 years from 1997-2004. The hardest hit occupation was the farmers in the water scarce central and coastal regions. When their crops failed, the farmers were forced to take loans to buy food. But the banks would lend only to the rich; the poor had to </w:t>
      </w:r>
      <w:r>
        <w:rPr>
          <w:szCs w:val="24"/>
          <w:lang w:eastAsia="en-GB"/>
        </w:rPr>
        <w:t>turn to cut</w:t>
      </w:r>
      <w:r w:rsidRPr="003C42A7">
        <w:rPr>
          <w:szCs w:val="24"/>
          <w:lang w:eastAsia="en-GB"/>
        </w:rPr>
        <w:t xml:space="preserve">throat moneylenders for sustenance. </w:t>
      </w:r>
    </w:p>
    <w:p w14:paraId="1D5EF0B4" w14:textId="77777777" w:rsidR="00CC3736" w:rsidRDefault="00CC3736" w:rsidP="00CC3736">
      <w:pPr>
        <w:pStyle w:val="ColorfulList-Accent1"/>
        <w:spacing w:before="100" w:beforeAutospacing="1" w:after="100" w:afterAutospacing="1"/>
        <w:ind w:left="714"/>
        <w:jc w:val="left"/>
        <w:rPr>
          <w:szCs w:val="24"/>
          <w:lang w:eastAsia="en-GB"/>
        </w:rPr>
      </w:pPr>
    </w:p>
    <w:p w14:paraId="5E44F704" w14:textId="77777777" w:rsidR="00CC3736" w:rsidRDefault="00CC3736" w:rsidP="00CC3736">
      <w:pPr>
        <w:pStyle w:val="ColorfulList-Accent1"/>
        <w:spacing w:before="100" w:beforeAutospacing="1" w:after="100" w:afterAutospacing="1"/>
        <w:ind w:left="714"/>
        <w:jc w:val="left"/>
        <w:rPr>
          <w:szCs w:val="24"/>
          <w:lang w:eastAsia="en-GB"/>
        </w:rPr>
      </w:pPr>
      <w:r w:rsidRPr="003C42A7">
        <w:rPr>
          <w:szCs w:val="24"/>
          <w:lang w:eastAsia="en-GB"/>
        </w:rPr>
        <w:t>Since the crops kept failing during those years, the farmers could not repay their loans. Their cries for help and mercy fell on deaf ears. The moneylenders then moved in and seized the farms of the indebted poor farmers. They used technology to return these parched lands to life. The poor farmers were then forced into bonded labour and survived from gleaning the farms and fields they once owned. These were the lucky ones; others slid even further into debt and some even bartered their daughters just to keep the family going. Eventually, unable to bear the hunger and humiliation anymore, 25,000 of these farmers killed themselves.</w:t>
      </w:r>
    </w:p>
    <w:p w14:paraId="16C53530" w14:textId="77777777" w:rsidR="00CC3736" w:rsidRDefault="00CC3736" w:rsidP="00CC3736">
      <w:pPr>
        <w:pStyle w:val="ColorfulList-Accent1"/>
        <w:spacing w:before="100" w:beforeAutospacing="1" w:after="100" w:afterAutospacing="1"/>
        <w:ind w:left="714"/>
        <w:jc w:val="left"/>
        <w:rPr>
          <w:szCs w:val="24"/>
          <w:lang w:eastAsia="en-GB"/>
        </w:rPr>
      </w:pPr>
    </w:p>
    <w:p w14:paraId="26963906"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CONTENTMENT leads to new beginnings (Phil. 4:11)</w:t>
      </w:r>
    </w:p>
    <w:p w14:paraId="6C1652B3" w14:textId="77777777" w:rsidR="00CC3736" w:rsidRPr="002A4A51" w:rsidRDefault="00CC3736" w:rsidP="00CC3736">
      <w:pPr>
        <w:pStyle w:val="ColorfulList-Accent1"/>
        <w:spacing w:before="100" w:beforeAutospacing="1" w:after="100" w:afterAutospacing="1"/>
        <w:ind w:left="714"/>
        <w:rPr>
          <w:szCs w:val="24"/>
          <w:lang w:eastAsia="en-GB"/>
        </w:rPr>
      </w:pPr>
    </w:p>
    <w:p w14:paraId="2F6F8DB9"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 xml:space="preserve">In the early years of our marriage we lived in an apartment (the downstairs of an old house) that was cozy enough when it was just for the two of us. But when we became three and then four, it started to lose its charm for me. In fact, I grew mighty weary of that place.  We kept looking for another place, but nothing turned up that would be an actual improvement. And the longer we looked, the more grumbly I got about our little spot. </w:t>
      </w:r>
    </w:p>
    <w:p w14:paraId="659CACE0" w14:textId="77777777" w:rsidR="00CC3736" w:rsidRPr="002A4A51" w:rsidRDefault="00CC3736" w:rsidP="00CC3736">
      <w:pPr>
        <w:pStyle w:val="ColorfulList-Accent1"/>
        <w:spacing w:before="100" w:beforeAutospacing="1" w:after="100" w:afterAutospacing="1"/>
        <w:ind w:left="714"/>
        <w:rPr>
          <w:szCs w:val="24"/>
          <w:lang w:eastAsia="en-GB"/>
        </w:rPr>
      </w:pPr>
    </w:p>
    <w:p w14:paraId="46A0EFD5"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 xml:space="preserve">I won’t list off the problems with that place here.  Trust me.  It was not a very convenient house for us, and I wasn’t making things up.  But I remember well one day having a conversation with my husband where I was listing my woes about our apartment.  And I well remember what he told me in response.  He said that God would not provide a new place for us until I was at the point where I would be sad to leave our old place.  Yikes!  You’ve got to be kidding!  That will never happen! But he kindly pointed out that God moves us from </w:t>
      </w:r>
      <w:r w:rsidRPr="002A4A51">
        <w:rPr>
          <w:szCs w:val="24"/>
          <w:lang w:eastAsia="en-GB"/>
        </w:rPr>
        <w:lastRenderedPageBreak/>
        <w:t xml:space="preserve">strength to strength.  If we are in defeat over a situation, God wants us to get the victory in it and over it before He moves us on to the next one. </w:t>
      </w:r>
    </w:p>
    <w:p w14:paraId="271D8BC8" w14:textId="77777777" w:rsidR="00CC3736" w:rsidRPr="002A4A51" w:rsidRDefault="00CC3736" w:rsidP="00CC3736">
      <w:pPr>
        <w:pStyle w:val="ColorfulList-Accent1"/>
        <w:spacing w:before="100" w:beforeAutospacing="1" w:after="100" w:afterAutospacing="1"/>
        <w:ind w:left="714"/>
        <w:rPr>
          <w:szCs w:val="24"/>
          <w:lang w:eastAsia="en-GB"/>
        </w:rPr>
      </w:pPr>
    </w:p>
    <w:p w14:paraId="3388437C"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 xml:space="preserve">That was a turning point for me.  I started doing intentional things to improve my attitude.  And some time later when we moved out, I didn’t shed a tear, but I was no longer under the power of discontent.  By God’s grace I had gotten out from under that. </w:t>
      </w:r>
    </w:p>
    <w:p w14:paraId="0D91BEFF" w14:textId="77777777" w:rsidR="00CC3736" w:rsidRPr="002A4A51" w:rsidRDefault="00CC3736" w:rsidP="00CC3736">
      <w:pPr>
        <w:pStyle w:val="ColorfulList-Accent1"/>
        <w:spacing w:before="100" w:beforeAutospacing="1" w:after="100" w:afterAutospacing="1"/>
        <w:ind w:left="714"/>
        <w:rPr>
          <w:szCs w:val="24"/>
          <w:lang w:eastAsia="en-GB"/>
        </w:rPr>
      </w:pPr>
    </w:p>
    <w:p w14:paraId="2B58F309"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We often think that if we could change our circumstances, then we would be content.  But that takes the power out of our hands because we can seldom change our circumstances.  But we can change our attitude, which provides comfort and peace in uncomfortable circumstances.</w:t>
      </w:r>
    </w:p>
    <w:p w14:paraId="0E70752B" w14:textId="77777777" w:rsidR="00CC3736" w:rsidRPr="002A4A51" w:rsidRDefault="00CC3736" w:rsidP="00CC3736">
      <w:pPr>
        <w:pStyle w:val="ColorfulList-Accent1"/>
        <w:spacing w:before="100" w:beforeAutospacing="1" w:after="100" w:afterAutospacing="1"/>
        <w:ind w:left="714"/>
        <w:rPr>
          <w:szCs w:val="24"/>
          <w:lang w:eastAsia="en-GB"/>
        </w:rPr>
      </w:pPr>
    </w:p>
    <w:p w14:paraId="0B4B9E62"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Contentment comes by subtraction, not by addition (as Burroughs would say). We get our desires down to our circumstances and we find contentment.  And then we are in a position of strength to do our duties that God has laid out for us to do.</w:t>
      </w:r>
    </w:p>
    <w:p w14:paraId="6F07CC12" w14:textId="77777777" w:rsidR="00CC3736" w:rsidRPr="002A4A51" w:rsidRDefault="00CC3736" w:rsidP="00CC3736">
      <w:pPr>
        <w:pStyle w:val="ColorfulList-Accent1"/>
        <w:spacing w:before="100" w:beforeAutospacing="1" w:after="100" w:afterAutospacing="1"/>
        <w:ind w:left="714"/>
        <w:rPr>
          <w:szCs w:val="24"/>
          <w:lang w:eastAsia="en-GB"/>
        </w:rPr>
      </w:pPr>
    </w:p>
    <w:p w14:paraId="192CD0C4" w14:textId="77777777" w:rsidR="00CC3736" w:rsidRPr="002A4A51" w:rsidRDefault="00CC3736" w:rsidP="00CC3736">
      <w:pPr>
        <w:pStyle w:val="ColorfulList-Accent1"/>
        <w:spacing w:before="100" w:beforeAutospacing="1" w:after="100" w:afterAutospacing="1"/>
        <w:ind w:left="714"/>
        <w:rPr>
          <w:szCs w:val="24"/>
          <w:lang w:eastAsia="en-GB"/>
        </w:rPr>
      </w:pPr>
      <w:r w:rsidRPr="002A4A51">
        <w:rPr>
          <w:szCs w:val="24"/>
          <w:lang w:eastAsia="en-GB"/>
        </w:rPr>
        <w:t>"From Strength to Strength" Published by Nancy Ann, June 15th, 2009, in Contentment /femina.reformedblogs.com/</w:t>
      </w:r>
    </w:p>
    <w:p w14:paraId="6751BD34" w14:textId="77777777" w:rsidR="00CC3736" w:rsidRDefault="00CC3736" w:rsidP="00CC3736">
      <w:pPr>
        <w:pStyle w:val="ColorfulList-Accent1"/>
        <w:spacing w:before="100" w:beforeAutospacing="1" w:after="100" w:afterAutospacing="1"/>
        <w:ind w:left="714"/>
        <w:jc w:val="left"/>
        <w:rPr>
          <w:szCs w:val="24"/>
          <w:lang w:eastAsia="en-GB"/>
        </w:rPr>
      </w:pPr>
    </w:p>
    <w:p w14:paraId="45D4511A" w14:textId="77777777" w:rsidR="00CC3736" w:rsidRPr="00B26FC5" w:rsidRDefault="00CC3736" w:rsidP="00CC3736">
      <w:pPr>
        <w:jc w:val="center"/>
        <w:rPr>
          <w:b/>
          <w:sz w:val="40"/>
        </w:rPr>
      </w:pPr>
      <w:r w:rsidRPr="00B26FC5">
        <w:rPr>
          <w:b/>
          <w:sz w:val="40"/>
        </w:rPr>
        <w:t>“The Rich Family in Our Church”</w:t>
      </w:r>
    </w:p>
    <w:p w14:paraId="7D382AC8" w14:textId="77777777" w:rsidR="00CC3736" w:rsidRPr="00B26FC5" w:rsidRDefault="00CC3736" w:rsidP="00CC3736">
      <w:pPr>
        <w:jc w:val="center"/>
        <w:rPr>
          <w:sz w:val="28"/>
        </w:rPr>
      </w:pPr>
      <w:r w:rsidRPr="00B26FC5">
        <w:rPr>
          <w:sz w:val="28"/>
        </w:rPr>
        <w:t>by Eddie Ogan</w:t>
      </w:r>
    </w:p>
    <w:p w14:paraId="6ECE40C6" w14:textId="77777777" w:rsidR="00CC3736" w:rsidRPr="00B26FC5" w:rsidRDefault="00CC3736" w:rsidP="00CC3736">
      <w:pPr>
        <w:jc w:val="center"/>
        <w:rPr>
          <w:sz w:val="22"/>
        </w:rPr>
      </w:pPr>
      <w:r w:rsidRPr="00B26FC5">
        <w:rPr>
          <w:sz w:val="22"/>
        </w:rPr>
        <w:t>(This sounds like a man’s name, but the author is a woman)</w:t>
      </w:r>
    </w:p>
    <w:p w14:paraId="7997F160" w14:textId="77777777" w:rsidR="00CC3736" w:rsidRDefault="00CC3736" w:rsidP="00CC3736">
      <w:r>
        <w:t xml:space="preserve">    </w:t>
      </w:r>
    </w:p>
    <w:p w14:paraId="5513DD0B" w14:textId="77777777" w:rsidR="00CC3736" w:rsidRDefault="00CC3736" w:rsidP="00CC3736">
      <w:r>
        <w:t>I'll never forget Easter 1946.  I was 14, my little sister Ocy, 12, and my older sister Darlene, 16.  We lived at home with our mother, and the four of us knew what it was to do without many things.</w:t>
      </w:r>
    </w:p>
    <w:p w14:paraId="7613E1DC" w14:textId="77777777" w:rsidR="00CC3736" w:rsidRDefault="00CC3736" w:rsidP="00CC3736">
      <w:r>
        <w:t xml:space="preserve">  </w:t>
      </w:r>
    </w:p>
    <w:p w14:paraId="73CCA037" w14:textId="77777777" w:rsidR="00CC3736" w:rsidRDefault="00CC3736" w:rsidP="00CC3736">
      <w:r>
        <w:t>My dad had died 5 years before, leaving Mom with seven school kids to raise and no money.  By 1946 my older sisters were married, and my brothers had left home.</w:t>
      </w:r>
    </w:p>
    <w:p w14:paraId="0C2B6262" w14:textId="77777777" w:rsidR="00CC3736" w:rsidRDefault="00CC3736" w:rsidP="00CC3736">
      <w:r>
        <w:t xml:space="preserve">  </w:t>
      </w:r>
    </w:p>
    <w:p w14:paraId="7769FB93" w14:textId="77777777" w:rsidR="00CC3736" w:rsidRDefault="00CC3736" w:rsidP="00CC3736">
      <w:r>
        <w:t>A month before Easter, the pastor of our church announced that a special Easter offering would be taken to help a poor family.  He asked everyone to save and give sacrificially. When we got home, we talked about what we could do.  We decided to buy 50 pounds of potatoes and live on them for a month. This would allow us to save $20 of our grocery money for the offering.  Then we thought that if we kept our electric lights turned out as much as possible and didn't listen to the radio, we'd save money on that month's electric bill.  Darlene got as many house and yard cleaning jobs as possible, and both of us baby sat for everyone we could. For 15 cents, we could buy enough cotton loops to make three potholders to sell for $1.  We made $20 on potholders.</w:t>
      </w:r>
    </w:p>
    <w:p w14:paraId="37E53C86" w14:textId="77777777" w:rsidR="00CC3736" w:rsidRDefault="00CC3736" w:rsidP="00CC3736">
      <w:r>
        <w:t xml:space="preserve">  </w:t>
      </w:r>
    </w:p>
    <w:p w14:paraId="704FBFC3" w14:textId="77777777" w:rsidR="00CC3736" w:rsidRDefault="00CC3736" w:rsidP="00CC3736">
      <w:r>
        <w:t>That month was one of the best of our lives.  Every day we counted the money to see how much we had saved.  At night we'd sit in the dark and talk about how the poor family was going to enjoy having the money the church would give them.  We had about 80 people in church, so we figured that whatever amount of money we had to give, the offering would surely be 20 times that much.  After all, every Sunday the Pastor had reminded everyone to save for the sacrificial offering.</w:t>
      </w:r>
    </w:p>
    <w:p w14:paraId="3E7C88F0" w14:textId="77777777" w:rsidR="00CC3736" w:rsidRDefault="00CC3736" w:rsidP="00CC3736">
      <w:r>
        <w:t xml:space="preserve"> </w:t>
      </w:r>
    </w:p>
    <w:p w14:paraId="4A9E24A5" w14:textId="77777777" w:rsidR="00CC3736" w:rsidRDefault="00CC3736" w:rsidP="00CC3736">
      <w:r>
        <w:t>The day before Easter, Ocy and I walked to the grocery store and got the manager to give us three crisp $20 bills and one $10 bill for all our change.  We ran all the way home to show Mom and Darlene.  We had never had so much money before. That night we were so excited we could hardly sleep.  We didn't care that we wouldn't have new clothes for Easter; we had $70 for the sacrificial offering.  We could hardly wait to get to church!</w:t>
      </w:r>
    </w:p>
    <w:p w14:paraId="2FF0B665" w14:textId="77777777" w:rsidR="00CC3736" w:rsidRDefault="00CC3736" w:rsidP="00CC3736">
      <w:r>
        <w:t xml:space="preserve">  </w:t>
      </w:r>
    </w:p>
    <w:p w14:paraId="4091FC1C" w14:textId="77777777" w:rsidR="00CC3736" w:rsidRDefault="00CC3736" w:rsidP="00CC3736">
      <w:r>
        <w:t xml:space="preserve">On Sunday morning, rain was pouring.  We didn't own an umbrella, and the church was over a mile from our home, but it didn't seem to matter how wet we got.  Darlene had cardboard in her shoes to fill the holes. The cardboard came apart, and her feet got wet.  But we sat in church proudly.  I heard </w:t>
      </w:r>
      <w:r>
        <w:lastRenderedPageBreak/>
        <w:t>some teenagers talking about the Smith girls having on their old dresses.  I looked at them in their new clothes, and I felt so rich.</w:t>
      </w:r>
    </w:p>
    <w:p w14:paraId="3B819996" w14:textId="77777777" w:rsidR="00CC3736" w:rsidRDefault="00CC3736" w:rsidP="00CC3736">
      <w:r>
        <w:t xml:space="preserve">  </w:t>
      </w:r>
    </w:p>
    <w:p w14:paraId="75EDDA0B" w14:textId="77777777" w:rsidR="00CC3736" w:rsidRDefault="00CC3736" w:rsidP="00CC3736">
      <w:r>
        <w:t>When the sacrificial offering was taken, we were sitting on the second row from the front.  Mom put in the $10 bill, and each of us girls put in a $20. As we walked home after church, we sang all the way.  At lunch Mom had a surprise for us.  She had bought a dozen eggs, and we had boiled Easter eggs with our fried potatoes! Late that afternoon the minister drove up in his car.  Mom went to the door, talked with him for a moment, and then came back with an envelope in her hand.  We asked what it was, but she didn't say a word.  She opened the envelope and out fell a bunch of money.  There were three crisp $20 bills, one $10 and seventeen $1 bills.  Mom put the money back in the envelope.  We didn't talk, just sat and stared at the floor.  We had gone from feeling like millionaires to feeling like poor white trash. We kids had had such a happy life that we felt sorry for anyone who didn't have our mom and dad for parents and a house full of brothers and sisters and other kids visiting constantly.  We thought it was fun to share silverware and see whether we got the fork or the spoon that night.  We had two knives that we passed around to whoever needed them.</w:t>
      </w:r>
    </w:p>
    <w:p w14:paraId="40D2CDEF" w14:textId="77777777" w:rsidR="00CC3736" w:rsidRDefault="00CC3736" w:rsidP="00CC3736"/>
    <w:p w14:paraId="72331FEA" w14:textId="77777777" w:rsidR="00CC3736" w:rsidRDefault="00CC3736" w:rsidP="00CC3736">
      <w:r>
        <w:t>I knew we didn't have a lot of things that other people had, but I'd never thought we were poor.  That Easter Day I found out we were.  The minister had brought us the money for the poor family, so we must be poor.  I didn't like being poor.  I looked at my dress and worn-out shoes and felt so ashamed that I didn't want to go back to church.  Everyone there probably already knew we were poor! I thought about school.  I was in the ninth grade and at the top of my class of over 100 students.  I wondered if the kids at school knew we were poor.  I decided I could quit school since I had finished the eighth grade.  That was all the law required at that time.</w:t>
      </w:r>
    </w:p>
    <w:p w14:paraId="2E5C48E6" w14:textId="77777777" w:rsidR="00CC3736" w:rsidRDefault="00CC3736" w:rsidP="00CC3736"/>
    <w:p w14:paraId="256560D2" w14:textId="77777777" w:rsidR="00CC3736" w:rsidRDefault="00CC3736" w:rsidP="00CC3736">
      <w:r>
        <w:t>We sat in silence for a long time.  Then it got dark, and we went to bed.  All that week, we girls went to school and came home, and no one talked much.  Finally on Saturday, Mom asked us what we wanted to do with the money.  What did poor people do with money?  We didn't know.</w:t>
      </w:r>
    </w:p>
    <w:p w14:paraId="3D4013C8" w14:textId="77777777" w:rsidR="00CC3736" w:rsidRDefault="00CC3736" w:rsidP="00CC3736"/>
    <w:p w14:paraId="5E43C209" w14:textId="77777777" w:rsidR="00CC3736" w:rsidRDefault="00CC3736" w:rsidP="00CC3736">
      <w:r>
        <w:t>We'd never known we were poor.  We didn't want to go to church on Sunday, but Mom said we had to. Although it was a sunny day, we didn't talk on the way. Mom started to sing, but no one joined in and she only sang one verse.</w:t>
      </w:r>
    </w:p>
    <w:p w14:paraId="6877C010" w14:textId="77777777" w:rsidR="00CC3736" w:rsidRDefault="00CC3736" w:rsidP="00CC3736"/>
    <w:p w14:paraId="55101C20" w14:textId="77777777" w:rsidR="00CC3736" w:rsidRDefault="00CC3736" w:rsidP="00CC3736">
      <w:r>
        <w:t>At church we had a missionary speaker.  He talked about how churches in Africa made buildings out of sun-dried bricks, but they need money to buy roofs.  He said $100 would put a roof on a church.  The minister said, "Can't we all sacrifice to help these poor people?"</w:t>
      </w:r>
    </w:p>
    <w:p w14:paraId="6613CA32" w14:textId="77777777" w:rsidR="00CC3736" w:rsidRDefault="00CC3736" w:rsidP="00CC3736"/>
    <w:p w14:paraId="2040C073" w14:textId="77777777" w:rsidR="00CC3736" w:rsidRDefault="00CC3736" w:rsidP="00CC3736">
      <w:r>
        <w:t>We looked at each other and smiled for the first time in a week.  Mom reached into her purse and pulled out the envelope. She passed it to Darlene.  Darlene gave it to me, and I handed it to Ocy.  Ocy put it in the offering.  When the offering was counted, the minister announced that it was a little over $100.  The missionary was excited.  He hadn't expected such a large offering from our small church.  He said, "You must have some rich people in this church."  Suddenly it struck us!  We had given $87 of that "little over $100."  We were the rich family in the church!  Hadn't the missionary said so?  From that day on I've never been poor again.  I've always remembered how rich I am because I have Jesus.</w:t>
      </w:r>
    </w:p>
    <w:p w14:paraId="6F23BEE9" w14:textId="77777777" w:rsidR="00CC3736" w:rsidRDefault="00CC3736" w:rsidP="00CC3736"/>
    <w:p w14:paraId="495FE741" w14:textId="77777777" w:rsidR="00CC3736" w:rsidRPr="003C42A7" w:rsidRDefault="00CC3736" w:rsidP="00CC3736">
      <w:pPr>
        <w:pStyle w:val="ColorfulList-Accent1"/>
        <w:spacing w:before="100" w:beforeAutospacing="1" w:after="100" w:afterAutospacing="1"/>
        <w:ind w:left="714"/>
        <w:jc w:val="left"/>
        <w:rPr>
          <w:szCs w:val="24"/>
          <w:lang w:eastAsia="en-GB"/>
        </w:rPr>
      </w:pPr>
    </w:p>
    <w:p w14:paraId="7F379721" w14:textId="77777777" w:rsidR="00CC3736" w:rsidRPr="00C565EC" w:rsidRDefault="00CC3736" w:rsidP="00CC3736">
      <w:pPr>
        <w:pStyle w:val="Heading1"/>
        <w:rPr>
          <w:sz w:val="38"/>
        </w:rPr>
      </w:pPr>
      <w:r w:rsidRPr="00C565EC">
        <w:rPr>
          <w:sz w:val="26"/>
        </w:rPr>
        <w:br w:type="page"/>
      </w:r>
      <w:r w:rsidRPr="00C565EC">
        <w:rPr>
          <w:sz w:val="38"/>
        </w:rPr>
        <w:lastRenderedPageBreak/>
        <w:t>Possible Applications (Step 6)</w:t>
      </w:r>
    </w:p>
    <w:p w14:paraId="12ADCA1F" w14:textId="77777777" w:rsidR="00CC3736" w:rsidRDefault="00CC3736" w:rsidP="00CC3736">
      <w:pPr>
        <w:pStyle w:val="Heading3"/>
      </w:pPr>
      <w:r>
        <w:t>The question is not how much you earn, but how much you spend on yourself.</w:t>
      </w:r>
    </w:p>
    <w:p w14:paraId="302FC7C7" w14:textId="77777777" w:rsidR="00CC3736" w:rsidRDefault="00CC3736" w:rsidP="00CC3736">
      <w:pPr>
        <w:pStyle w:val="Heading3"/>
      </w:pPr>
      <w:r>
        <w:t>Should you tithe based on your gross or net?  That depends on whether you want God to bless you based on the gross or the net!</w:t>
      </w:r>
    </w:p>
    <w:p w14:paraId="340FDFD5" w14:textId="77777777" w:rsidR="00CC3736" w:rsidRDefault="00CC3736" w:rsidP="00CC3736">
      <w:pPr>
        <w:pStyle w:val="Heading3"/>
      </w:pPr>
      <w:r>
        <w:t>Here are some ways to make sure you are not controlled by greed:</w:t>
      </w:r>
    </w:p>
    <w:p w14:paraId="600AAD3E" w14:textId="77777777" w:rsidR="00CC3736" w:rsidRDefault="00CC3736" w:rsidP="00CC3736">
      <w:pPr>
        <w:pStyle w:val="Heading4"/>
      </w:pPr>
      <w:r>
        <w:t>Be more concerned about writing your own will than you are about what your parent’s will says.</w:t>
      </w:r>
    </w:p>
    <w:p w14:paraId="14A50C93" w14:textId="77777777" w:rsidR="00CC3736" w:rsidRDefault="00CC3736" w:rsidP="00CC3736">
      <w:pPr>
        <w:pStyle w:val="Heading5"/>
      </w:pPr>
      <w:r>
        <w:t>Spare your children opportunities for greed by being clear about who gets your assets.</w:t>
      </w:r>
    </w:p>
    <w:p w14:paraId="1AE03035" w14:textId="77777777" w:rsidR="00CC3736" w:rsidRDefault="00CC3736" w:rsidP="00CC3736">
      <w:pPr>
        <w:pStyle w:val="Heading5"/>
      </w:pPr>
      <w:r>
        <w:t>Make sure your will includes a tithe for God’s work after you die.</w:t>
      </w:r>
    </w:p>
    <w:p w14:paraId="25A61BB3" w14:textId="77777777" w:rsidR="00CC3736" w:rsidRDefault="00CC3736" w:rsidP="00CC3736">
      <w:pPr>
        <w:pStyle w:val="Heading4"/>
      </w:pPr>
      <w:r>
        <w:t>Decide before God how much you should live on, and then give the rest away.</w:t>
      </w:r>
    </w:p>
    <w:p w14:paraId="70816F93" w14:textId="77777777" w:rsidR="00CC3736" w:rsidRDefault="00CC3736" w:rsidP="00CC3736">
      <w:pPr>
        <w:pStyle w:val="Heading4"/>
      </w:pPr>
    </w:p>
    <w:p w14:paraId="30A25A88" w14:textId="77777777" w:rsidR="00CC3736" w:rsidRPr="00C565EC" w:rsidRDefault="00CC3736" w:rsidP="00CC3736">
      <w:pPr>
        <w:pStyle w:val="Heading1"/>
        <w:rPr>
          <w:sz w:val="38"/>
        </w:rPr>
      </w:pPr>
      <w:r w:rsidRPr="00C565EC">
        <w:rPr>
          <w:sz w:val="26"/>
        </w:rPr>
        <w:br w:type="page"/>
      </w:r>
      <w:r>
        <w:rPr>
          <w:sz w:val="38"/>
        </w:rPr>
        <w:lastRenderedPageBreak/>
        <w:t>Passage in Luke 12:13-21</w:t>
      </w:r>
    </w:p>
    <w:p w14:paraId="5F77DE1C" w14:textId="77777777" w:rsidR="00CC3736" w:rsidRDefault="00CC3736" w:rsidP="00CC3736"/>
    <w:p w14:paraId="1490B5AF" w14:textId="77777777" w:rsidR="00CC3736" w:rsidRDefault="00CC3736" w:rsidP="00CC3736">
      <w:pPr>
        <w:widowControl w:val="0"/>
        <w:autoSpaceDE w:val="0"/>
        <w:autoSpaceDN w:val="0"/>
        <w:adjustRightInd w:val="0"/>
        <w:spacing w:before="200" w:after="150"/>
        <w:jc w:val="left"/>
        <w:rPr>
          <w:rFonts w:ascii="Arial" w:hAnsi="Arial" w:cs="Arial"/>
          <w:szCs w:val="24"/>
        </w:rPr>
      </w:pPr>
      <w:r>
        <w:rPr>
          <w:rFonts w:ascii="Arial" w:hAnsi="Arial" w:cs="Arial"/>
          <w:i/>
          <w:sz w:val="28"/>
          <w:szCs w:val="24"/>
        </w:rPr>
        <w:t>The Parable of the Rich Fool (NLT)</w:t>
      </w:r>
    </w:p>
    <w:p w14:paraId="0E96C86E" w14:textId="77777777" w:rsidR="00CC3736" w:rsidRDefault="00CC3736" w:rsidP="00CC3736">
      <w:pPr>
        <w:widowControl w:val="0"/>
        <w:autoSpaceDE w:val="0"/>
        <w:autoSpaceDN w:val="0"/>
        <w:adjustRightInd w:val="0"/>
        <w:ind w:firstLine="180"/>
        <w:jc w:val="left"/>
        <w:rPr>
          <w:rFonts w:ascii="Arial" w:hAnsi="Arial"/>
          <w:i/>
          <w:sz w:val="28"/>
          <w:szCs w:val="24"/>
        </w:rPr>
      </w:pPr>
      <w:r>
        <w:rPr>
          <w:rFonts w:ascii="Arial" w:hAnsi="Arial"/>
          <w:szCs w:val="24"/>
          <w:vertAlign w:val="superscript"/>
        </w:rPr>
        <w:t xml:space="preserve">13 </w:t>
      </w:r>
      <w:r>
        <w:rPr>
          <w:rFonts w:ascii="Arial" w:hAnsi="Arial"/>
          <w:szCs w:val="24"/>
        </w:rPr>
        <w:t xml:space="preserve">Someone in the crowd said to him, “Teacher, tell my brother to divide the inheritance with me.” </w:t>
      </w:r>
    </w:p>
    <w:p w14:paraId="4993CCDF"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14 </w:t>
      </w:r>
      <w:r>
        <w:rPr>
          <w:rFonts w:ascii="Arial" w:hAnsi="Arial"/>
          <w:szCs w:val="24"/>
        </w:rPr>
        <w:t xml:space="preserve">Jesus replied, </w:t>
      </w:r>
      <w:r>
        <w:rPr>
          <w:rFonts w:ascii="Arial" w:hAnsi="Arial"/>
          <w:color w:val="FF0000"/>
          <w:szCs w:val="24"/>
        </w:rPr>
        <w:t>“Man, who appointed me a judge or an arbiter between you?”</w:t>
      </w:r>
      <w:r>
        <w:rPr>
          <w:rFonts w:ascii="Arial" w:hAnsi="Arial"/>
          <w:szCs w:val="24"/>
        </w:rPr>
        <w:t xml:space="preserve"> </w:t>
      </w:r>
      <w:r>
        <w:rPr>
          <w:rFonts w:ascii="Arial" w:hAnsi="Arial"/>
          <w:szCs w:val="24"/>
          <w:vertAlign w:val="superscript"/>
        </w:rPr>
        <w:t xml:space="preserve">15 </w:t>
      </w:r>
      <w:r>
        <w:rPr>
          <w:rFonts w:ascii="Arial" w:hAnsi="Arial"/>
          <w:szCs w:val="24"/>
        </w:rPr>
        <w:t xml:space="preserve">Then he said to them, </w:t>
      </w:r>
      <w:r>
        <w:rPr>
          <w:rFonts w:ascii="Arial" w:hAnsi="Arial"/>
          <w:color w:val="FF0000"/>
          <w:szCs w:val="24"/>
        </w:rPr>
        <w:t>“Watch out! Be on your guard against all kinds of greed; a man’s life does not consist in the abundance of his possessions.”</w:t>
      </w:r>
      <w:r>
        <w:rPr>
          <w:rFonts w:ascii="Arial" w:hAnsi="Arial"/>
          <w:szCs w:val="24"/>
        </w:rPr>
        <w:t xml:space="preserve"> </w:t>
      </w:r>
    </w:p>
    <w:p w14:paraId="46276798"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16 </w:t>
      </w:r>
      <w:r>
        <w:rPr>
          <w:rFonts w:ascii="Arial" w:hAnsi="Arial"/>
          <w:szCs w:val="24"/>
        </w:rPr>
        <w:t xml:space="preserve">And he told them this parable: </w:t>
      </w:r>
      <w:r>
        <w:rPr>
          <w:rFonts w:ascii="Arial" w:hAnsi="Arial"/>
          <w:color w:val="FF0000"/>
          <w:szCs w:val="24"/>
        </w:rPr>
        <w:t xml:space="preserve">“The ground of a certain rich man produced a good crop. </w:t>
      </w:r>
      <w:r>
        <w:rPr>
          <w:rFonts w:ascii="Arial" w:hAnsi="Arial"/>
          <w:szCs w:val="24"/>
          <w:vertAlign w:val="superscript"/>
        </w:rPr>
        <w:t xml:space="preserve">17 </w:t>
      </w:r>
      <w:r>
        <w:rPr>
          <w:rFonts w:ascii="Arial" w:hAnsi="Arial"/>
          <w:color w:val="FF0000"/>
          <w:szCs w:val="24"/>
        </w:rPr>
        <w:t xml:space="preserve">He thought to </w:t>
      </w:r>
      <w:r w:rsidRPr="00E6077C">
        <w:rPr>
          <w:rFonts w:ascii="Arial" w:hAnsi="Arial"/>
          <w:color w:val="0000FF"/>
          <w:szCs w:val="24"/>
        </w:rPr>
        <w:t>himself</w:t>
      </w:r>
      <w:r>
        <w:rPr>
          <w:rFonts w:ascii="Arial" w:hAnsi="Arial"/>
          <w:color w:val="FF0000"/>
          <w:szCs w:val="24"/>
        </w:rPr>
        <w:t xml:space="preserve">, ‘What shall </w:t>
      </w:r>
      <w:r w:rsidRPr="00E6077C">
        <w:rPr>
          <w:rFonts w:ascii="Arial" w:hAnsi="Arial"/>
          <w:color w:val="0000FF"/>
          <w:szCs w:val="24"/>
        </w:rPr>
        <w:t>I</w:t>
      </w:r>
      <w:r>
        <w:rPr>
          <w:rFonts w:ascii="Arial" w:hAnsi="Arial"/>
          <w:color w:val="FF0000"/>
          <w:szCs w:val="24"/>
        </w:rPr>
        <w:t xml:space="preserve"> do? </w:t>
      </w:r>
      <w:r w:rsidRPr="00E6077C">
        <w:rPr>
          <w:rFonts w:ascii="Arial" w:hAnsi="Arial"/>
          <w:color w:val="0000FF"/>
          <w:szCs w:val="24"/>
        </w:rPr>
        <w:t xml:space="preserve">I </w:t>
      </w:r>
      <w:r>
        <w:rPr>
          <w:rFonts w:ascii="Arial" w:hAnsi="Arial"/>
          <w:color w:val="FF0000"/>
          <w:szCs w:val="24"/>
        </w:rPr>
        <w:t xml:space="preserve">have no place to store </w:t>
      </w:r>
      <w:r w:rsidRPr="00E6077C">
        <w:rPr>
          <w:rFonts w:ascii="Arial" w:hAnsi="Arial"/>
          <w:color w:val="0000FF"/>
          <w:szCs w:val="24"/>
        </w:rPr>
        <w:t>my</w:t>
      </w:r>
      <w:r>
        <w:rPr>
          <w:rFonts w:ascii="Arial" w:hAnsi="Arial"/>
          <w:color w:val="FF0000"/>
          <w:szCs w:val="24"/>
        </w:rPr>
        <w:t xml:space="preserve"> crops.’ </w:t>
      </w:r>
    </w:p>
    <w:p w14:paraId="70BE113A"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18 </w:t>
      </w:r>
      <w:r>
        <w:rPr>
          <w:rFonts w:ascii="Arial" w:hAnsi="Arial"/>
          <w:color w:val="FF0000"/>
          <w:szCs w:val="24"/>
        </w:rPr>
        <w:t xml:space="preserve">“Then he said, ‘This is what </w:t>
      </w:r>
      <w:r w:rsidRPr="00E6077C">
        <w:rPr>
          <w:rFonts w:ascii="Arial" w:hAnsi="Arial"/>
          <w:color w:val="0000FF"/>
          <w:szCs w:val="24"/>
        </w:rPr>
        <w:t xml:space="preserve">I’ll </w:t>
      </w:r>
      <w:r>
        <w:rPr>
          <w:rFonts w:ascii="Arial" w:hAnsi="Arial"/>
          <w:color w:val="FF0000"/>
          <w:szCs w:val="24"/>
        </w:rPr>
        <w:t xml:space="preserve">do. </w:t>
      </w:r>
      <w:r w:rsidRPr="00E6077C">
        <w:rPr>
          <w:rFonts w:ascii="Arial" w:hAnsi="Arial"/>
          <w:color w:val="0000FF"/>
          <w:szCs w:val="24"/>
        </w:rPr>
        <w:t xml:space="preserve">I </w:t>
      </w:r>
      <w:r>
        <w:rPr>
          <w:rFonts w:ascii="Arial" w:hAnsi="Arial"/>
          <w:color w:val="FF0000"/>
          <w:szCs w:val="24"/>
        </w:rPr>
        <w:t xml:space="preserve">will tear down </w:t>
      </w:r>
      <w:r w:rsidRPr="00E6077C">
        <w:rPr>
          <w:rFonts w:ascii="Arial" w:hAnsi="Arial"/>
          <w:color w:val="0000FF"/>
          <w:szCs w:val="24"/>
        </w:rPr>
        <w:t>my</w:t>
      </w:r>
      <w:r>
        <w:rPr>
          <w:rFonts w:ascii="Arial" w:hAnsi="Arial"/>
          <w:color w:val="FF0000"/>
          <w:szCs w:val="24"/>
        </w:rPr>
        <w:t xml:space="preserve"> barns and build bigger ones, and there</w:t>
      </w:r>
      <w:r w:rsidRPr="00E6077C">
        <w:rPr>
          <w:rFonts w:ascii="Arial" w:hAnsi="Arial"/>
          <w:color w:val="0000FF"/>
          <w:szCs w:val="24"/>
        </w:rPr>
        <w:t xml:space="preserve"> I </w:t>
      </w:r>
      <w:r>
        <w:rPr>
          <w:rFonts w:ascii="Arial" w:hAnsi="Arial"/>
          <w:color w:val="FF0000"/>
          <w:szCs w:val="24"/>
        </w:rPr>
        <w:t xml:space="preserve">will store all </w:t>
      </w:r>
      <w:r w:rsidRPr="00E6077C">
        <w:rPr>
          <w:rFonts w:ascii="Arial" w:hAnsi="Arial"/>
          <w:color w:val="0000FF"/>
          <w:szCs w:val="24"/>
        </w:rPr>
        <w:t>my</w:t>
      </w:r>
      <w:r>
        <w:rPr>
          <w:rFonts w:ascii="Arial" w:hAnsi="Arial"/>
          <w:color w:val="FF0000"/>
          <w:szCs w:val="24"/>
        </w:rPr>
        <w:t xml:space="preserve"> grain and </w:t>
      </w:r>
      <w:r w:rsidRPr="00E6077C">
        <w:rPr>
          <w:rFonts w:ascii="Arial" w:hAnsi="Arial"/>
          <w:color w:val="0000FF"/>
          <w:szCs w:val="24"/>
        </w:rPr>
        <w:t>my</w:t>
      </w:r>
      <w:r>
        <w:rPr>
          <w:rFonts w:ascii="Arial" w:hAnsi="Arial"/>
          <w:color w:val="FF0000"/>
          <w:szCs w:val="24"/>
        </w:rPr>
        <w:t xml:space="preserve"> goods. </w:t>
      </w:r>
      <w:r>
        <w:rPr>
          <w:rFonts w:ascii="Arial" w:hAnsi="Arial"/>
          <w:szCs w:val="24"/>
          <w:vertAlign w:val="superscript"/>
        </w:rPr>
        <w:t xml:space="preserve">19 </w:t>
      </w:r>
      <w:r>
        <w:rPr>
          <w:rFonts w:ascii="Arial" w:hAnsi="Arial"/>
          <w:color w:val="FF0000"/>
          <w:szCs w:val="24"/>
        </w:rPr>
        <w:t xml:space="preserve">And </w:t>
      </w:r>
      <w:r w:rsidRPr="00E6077C">
        <w:rPr>
          <w:rFonts w:ascii="Arial" w:hAnsi="Arial"/>
          <w:color w:val="0000FF"/>
          <w:szCs w:val="24"/>
        </w:rPr>
        <w:t xml:space="preserve">I’ll </w:t>
      </w:r>
      <w:r>
        <w:rPr>
          <w:rFonts w:ascii="Arial" w:hAnsi="Arial"/>
          <w:color w:val="FF0000"/>
          <w:szCs w:val="24"/>
        </w:rPr>
        <w:t xml:space="preserve">say to </w:t>
      </w:r>
      <w:r w:rsidRPr="00E6077C">
        <w:rPr>
          <w:rFonts w:ascii="Arial" w:hAnsi="Arial"/>
          <w:color w:val="0000FF"/>
          <w:szCs w:val="24"/>
        </w:rPr>
        <w:t>myself</w:t>
      </w:r>
      <w:r>
        <w:rPr>
          <w:rFonts w:ascii="Arial" w:hAnsi="Arial"/>
          <w:color w:val="FF0000"/>
          <w:szCs w:val="24"/>
        </w:rPr>
        <w:t>, “</w:t>
      </w:r>
      <w:r w:rsidRPr="00E6077C">
        <w:rPr>
          <w:rFonts w:ascii="Arial" w:hAnsi="Arial"/>
          <w:color w:val="0000FF"/>
          <w:szCs w:val="24"/>
        </w:rPr>
        <w:t>You</w:t>
      </w:r>
      <w:r>
        <w:rPr>
          <w:rFonts w:ascii="Arial" w:hAnsi="Arial"/>
          <w:color w:val="FF0000"/>
          <w:szCs w:val="24"/>
        </w:rPr>
        <w:t xml:space="preserve"> have plenty of good things laid up for many years. Take life easy; eat, drink and be merry.” ’ </w:t>
      </w:r>
    </w:p>
    <w:p w14:paraId="46A7C433"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20 </w:t>
      </w:r>
      <w:r>
        <w:rPr>
          <w:rFonts w:ascii="Arial" w:hAnsi="Arial"/>
          <w:color w:val="FF0000"/>
          <w:szCs w:val="24"/>
        </w:rPr>
        <w:t>“But God said to him, ‘</w:t>
      </w:r>
      <w:r w:rsidRPr="00E6077C">
        <w:rPr>
          <w:rFonts w:ascii="Arial" w:hAnsi="Arial"/>
          <w:color w:val="000000"/>
          <w:szCs w:val="24"/>
        </w:rPr>
        <w:t>You</w:t>
      </w:r>
      <w:r>
        <w:rPr>
          <w:rFonts w:ascii="Arial" w:hAnsi="Arial"/>
          <w:color w:val="FF0000"/>
          <w:szCs w:val="24"/>
        </w:rPr>
        <w:t xml:space="preserve"> fool! This very night </w:t>
      </w:r>
      <w:r w:rsidRPr="00E6077C">
        <w:rPr>
          <w:rFonts w:ascii="Arial" w:hAnsi="Arial"/>
          <w:color w:val="000000"/>
          <w:szCs w:val="24"/>
        </w:rPr>
        <w:t>your</w:t>
      </w:r>
      <w:r>
        <w:rPr>
          <w:rFonts w:ascii="Arial" w:hAnsi="Arial"/>
          <w:color w:val="FF0000"/>
          <w:szCs w:val="24"/>
        </w:rPr>
        <w:t xml:space="preserve"> life will be demanded from </w:t>
      </w:r>
      <w:r w:rsidRPr="00E6077C">
        <w:rPr>
          <w:rFonts w:ascii="Arial" w:hAnsi="Arial"/>
          <w:color w:val="000000"/>
          <w:szCs w:val="24"/>
        </w:rPr>
        <w:t>you</w:t>
      </w:r>
      <w:r>
        <w:rPr>
          <w:rFonts w:ascii="Arial" w:hAnsi="Arial"/>
          <w:color w:val="FF0000"/>
          <w:szCs w:val="24"/>
        </w:rPr>
        <w:t xml:space="preserve">. Then who will get what </w:t>
      </w:r>
      <w:r w:rsidRPr="00E6077C">
        <w:rPr>
          <w:rFonts w:ascii="Arial" w:hAnsi="Arial"/>
          <w:color w:val="000000"/>
          <w:szCs w:val="24"/>
        </w:rPr>
        <w:t>you</w:t>
      </w:r>
      <w:r>
        <w:rPr>
          <w:rFonts w:ascii="Arial" w:hAnsi="Arial"/>
          <w:color w:val="FF0000"/>
          <w:szCs w:val="24"/>
        </w:rPr>
        <w:t xml:space="preserve"> have prepared for </w:t>
      </w:r>
      <w:r w:rsidRPr="00E6077C">
        <w:rPr>
          <w:rFonts w:ascii="Arial" w:hAnsi="Arial"/>
          <w:color w:val="000000"/>
          <w:szCs w:val="24"/>
        </w:rPr>
        <w:t>yourself</w:t>
      </w:r>
      <w:r>
        <w:rPr>
          <w:rFonts w:ascii="Arial" w:hAnsi="Arial"/>
          <w:color w:val="FF0000"/>
          <w:szCs w:val="24"/>
        </w:rPr>
        <w:t xml:space="preserve">?’ </w:t>
      </w:r>
    </w:p>
    <w:p w14:paraId="2D1EA22F" w14:textId="77777777" w:rsidR="00CC3736" w:rsidRDefault="00CC3736" w:rsidP="00CC3736">
      <w:pPr>
        <w:widowControl w:val="0"/>
        <w:autoSpaceDE w:val="0"/>
        <w:autoSpaceDN w:val="0"/>
        <w:adjustRightInd w:val="0"/>
        <w:ind w:firstLine="180"/>
        <w:jc w:val="left"/>
        <w:rPr>
          <w:rFonts w:ascii="Arial" w:hAnsi="Arial"/>
          <w:szCs w:val="24"/>
        </w:rPr>
      </w:pPr>
      <w:r>
        <w:rPr>
          <w:rFonts w:ascii="Arial" w:hAnsi="Arial"/>
          <w:szCs w:val="24"/>
          <w:vertAlign w:val="superscript"/>
        </w:rPr>
        <w:t xml:space="preserve">21 </w:t>
      </w:r>
      <w:r>
        <w:rPr>
          <w:rFonts w:ascii="Arial" w:hAnsi="Arial"/>
          <w:color w:val="FF0000"/>
          <w:szCs w:val="24"/>
        </w:rPr>
        <w:t xml:space="preserve">“This is how it will be with anyone who stores up things for </w:t>
      </w:r>
      <w:r w:rsidRPr="00F83C50">
        <w:rPr>
          <w:rFonts w:ascii="Arial" w:hAnsi="Arial"/>
          <w:color w:val="000000"/>
          <w:szCs w:val="24"/>
        </w:rPr>
        <w:t>himself</w:t>
      </w:r>
      <w:r>
        <w:rPr>
          <w:rFonts w:ascii="Arial" w:hAnsi="Arial"/>
          <w:color w:val="FF0000"/>
          <w:szCs w:val="24"/>
        </w:rPr>
        <w:t xml:space="preserve"> but is not rich toward God.”</w:t>
      </w:r>
      <w:r>
        <w:rPr>
          <w:rFonts w:ascii="Arial" w:hAnsi="Arial"/>
          <w:szCs w:val="24"/>
        </w:rPr>
        <w:t xml:space="preserve"> </w:t>
      </w:r>
    </w:p>
    <w:p w14:paraId="0B40ADC2" w14:textId="77777777" w:rsidR="00CC3736" w:rsidRDefault="00CC3736" w:rsidP="00CC3736">
      <w:pPr>
        <w:rPr>
          <w:rFonts w:ascii="Arial" w:hAnsi="Arial"/>
          <w:szCs w:val="24"/>
          <w:vertAlign w:val="superscript"/>
        </w:rPr>
      </w:pPr>
    </w:p>
    <w:p w14:paraId="4B56A64B" w14:textId="77777777" w:rsidR="00CC3736" w:rsidRDefault="00CC3736" w:rsidP="00CC3736">
      <w:pPr>
        <w:rPr>
          <w:rFonts w:ascii="Arial" w:hAnsi="Arial"/>
          <w:szCs w:val="24"/>
          <w:vertAlign w:val="superscript"/>
        </w:rPr>
      </w:pPr>
    </w:p>
    <w:p w14:paraId="56367BA3" w14:textId="77777777" w:rsidR="00CC3736" w:rsidRDefault="00CC3736" w:rsidP="00CC3736">
      <w:pPr>
        <w:widowControl w:val="0"/>
        <w:autoSpaceDE w:val="0"/>
        <w:autoSpaceDN w:val="0"/>
        <w:adjustRightInd w:val="0"/>
        <w:ind w:firstLine="360"/>
        <w:jc w:val="left"/>
        <w:rPr>
          <w:rFonts w:ascii="Arial" w:hAnsi="Arial" w:cs="Arial"/>
          <w:b/>
          <w:color w:val="000080"/>
          <w:szCs w:val="24"/>
        </w:rPr>
      </w:pPr>
      <w:r>
        <w:rPr>
          <w:rFonts w:ascii="Arial" w:hAnsi="Arial" w:cs="Arial"/>
          <w:b/>
          <w:color w:val="000080"/>
          <w:szCs w:val="24"/>
        </w:rPr>
        <w:t>Bible Knowledge Commentary (BKC)</w:t>
      </w:r>
    </w:p>
    <w:p w14:paraId="033207BE" w14:textId="77777777" w:rsidR="00CC3736" w:rsidRDefault="00CC3736" w:rsidP="00CC3736">
      <w:pPr>
        <w:widowControl w:val="0"/>
        <w:autoSpaceDE w:val="0"/>
        <w:autoSpaceDN w:val="0"/>
        <w:adjustRightInd w:val="0"/>
        <w:ind w:firstLine="360"/>
        <w:jc w:val="left"/>
        <w:rPr>
          <w:rFonts w:ascii="Arial" w:hAnsi="Arial" w:cs="Arial"/>
          <w:b/>
          <w:color w:val="000080"/>
          <w:szCs w:val="24"/>
        </w:rPr>
      </w:pPr>
    </w:p>
    <w:p w14:paraId="315FAA3D" w14:textId="77777777" w:rsidR="00CC3736" w:rsidRDefault="00CC3736" w:rsidP="00CC3736">
      <w:pPr>
        <w:widowControl w:val="0"/>
        <w:autoSpaceDE w:val="0"/>
        <w:autoSpaceDN w:val="0"/>
        <w:adjustRightInd w:val="0"/>
        <w:ind w:firstLine="360"/>
        <w:jc w:val="left"/>
        <w:rPr>
          <w:rFonts w:ascii="Arial" w:hAnsi="Arial" w:cs="Arial"/>
          <w:szCs w:val="24"/>
        </w:rPr>
      </w:pPr>
      <w:r>
        <w:rPr>
          <w:rFonts w:ascii="Arial" w:hAnsi="Arial" w:cs="Arial"/>
          <w:b/>
          <w:color w:val="000080"/>
          <w:szCs w:val="24"/>
        </w:rPr>
        <w:t>12:13-21</w:t>
      </w:r>
      <w:r>
        <w:rPr>
          <w:rFonts w:ascii="Arial" w:hAnsi="Arial" w:cs="Arial"/>
          <w:b/>
          <w:szCs w:val="24"/>
        </w:rPr>
        <w:t>.</w:t>
      </w:r>
      <w:r>
        <w:rPr>
          <w:rFonts w:ascii="Arial" w:hAnsi="Arial" w:cs="Arial"/>
          <w:szCs w:val="24"/>
        </w:rPr>
        <w:t xml:space="preserve"> This passage explains Jesus’ teaching to </w:t>
      </w:r>
      <w:r>
        <w:rPr>
          <w:rFonts w:ascii="Arial" w:hAnsi="Arial" w:cs="Arial"/>
          <w:b/>
          <w:szCs w:val="24"/>
        </w:rPr>
        <w:t xml:space="preserve">guard against all kinds of greed. </w:t>
      </w:r>
      <w:r>
        <w:rPr>
          <w:rFonts w:ascii="Arial" w:hAnsi="Arial" w:cs="Arial"/>
          <w:szCs w:val="24"/>
        </w:rPr>
        <w:t xml:space="preserve">Someone wanted Jesus to instruct his </w:t>
      </w:r>
      <w:r>
        <w:rPr>
          <w:rFonts w:ascii="Arial" w:hAnsi="Arial" w:cs="Arial"/>
          <w:b/>
          <w:szCs w:val="24"/>
        </w:rPr>
        <w:t xml:space="preserve">brother to divide </w:t>
      </w:r>
      <w:r>
        <w:rPr>
          <w:rFonts w:ascii="Arial" w:hAnsi="Arial" w:cs="Arial"/>
          <w:szCs w:val="24"/>
        </w:rPr>
        <w:t xml:space="preserve">up </w:t>
      </w:r>
      <w:r>
        <w:rPr>
          <w:rFonts w:ascii="Arial" w:hAnsi="Arial" w:cs="Arial"/>
          <w:b/>
          <w:szCs w:val="24"/>
        </w:rPr>
        <w:t xml:space="preserve">the inheritance </w:t>
      </w:r>
      <w:r>
        <w:rPr>
          <w:rFonts w:ascii="Arial" w:hAnsi="Arial" w:cs="Arial"/>
          <w:szCs w:val="24"/>
        </w:rPr>
        <w:t xml:space="preserve">which was due him in an equitable way. Jesus’ point was that </w:t>
      </w:r>
      <w:r>
        <w:rPr>
          <w:rFonts w:ascii="Arial" w:hAnsi="Arial" w:cs="Arial"/>
          <w:b/>
          <w:szCs w:val="24"/>
        </w:rPr>
        <w:t xml:space="preserve">life does not consist in </w:t>
      </w:r>
      <w:r>
        <w:rPr>
          <w:rFonts w:ascii="Arial" w:hAnsi="Arial" w:cs="Arial"/>
          <w:szCs w:val="24"/>
        </w:rPr>
        <w:t xml:space="preserve">having many </w:t>
      </w:r>
      <w:r>
        <w:rPr>
          <w:rFonts w:ascii="Arial" w:hAnsi="Arial" w:cs="Arial"/>
          <w:b/>
          <w:szCs w:val="24"/>
        </w:rPr>
        <w:t xml:space="preserve">possessions. </w:t>
      </w:r>
      <w:r>
        <w:rPr>
          <w:rFonts w:ascii="Arial" w:hAnsi="Arial" w:cs="Arial"/>
          <w:szCs w:val="24"/>
        </w:rPr>
        <w:t xml:space="preserve">The disciples needed to learn the lesson that life is more important than material things. To explain this teaching Jesus told a parable about a </w:t>
      </w:r>
      <w:r>
        <w:rPr>
          <w:rFonts w:ascii="Arial" w:hAnsi="Arial" w:cs="Arial"/>
          <w:b/>
          <w:szCs w:val="24"/>
        </w:rPr>
        <w:t xml:space="preserve">rich man </w:t>
      </w:r>
      <w:r>
        <w:rPr>
          <w:rFonts w:ascii="Arial" w:hAnsi="Arial" w:cs="Arial"/>
          <w:szCs w:val="24"/>
        </w:rPr>
        <w:t xml:space="preserve">who continued to build </w:t>
      </w:r>
      <w:r>
        <w:rPr>
          <w:rFonts w:ascii="Arial" w:hAnsi="Arial" w:cs="Arial"/>
          <w:b/>
          <w:szCs w:val="24"/>
        </w:rPr>
        <w:t xml:space="preserve">bigger </w:t>
      </w:r>
      <w:r>
        <w:rPr>
          <w:rFonts w:ascii="Arial" w:hAnsi="Arial" w:cs="Arial"/>
          <w:szCs w:val="24"/>
        </w:rPr>
        <w:t xml:space="preserve">and bigger </w:t>
      </w:r>
      <w:r>
        <w:rPr>
          <w:rFonts w:ascii="Arial" w:hAnsi="Arial" w:cs="Arial"/>
          <w:b/>
          <w:szCs w:val="24"/>
        </w:rPr>
        <w:t xml:space="preserve">barns </w:t>
      </w:r>
      <w:r>
        <w:rPr>
          <w:rFonts w:ascii="Arial" w:hAnsi="Arial" w:cs="Arial"/>
          <w:szCs w:val="24"/>
        </w:rPr>
        <w:t xml:space="preserve">to </w:t>
      </w:r>
      <w:r>
        <w:rPr>
          <w:rFonts w:ascii="Arial" w:hAnsi="Arial" w:cs="Arial"/>
          <w:b/>
          <w:szCs w:val="24"/>
        </w:rPr>
        <w:t xml:space="preserve">store all </w:t>
      </w:r>
      <w:r>
        <w:rPr>
          <w:rFonts w:ascii="Arial" w:hAnsi="Arial" w:cs="Arial"/>
          <w:szCs w:val="24"/>
        </w:rPr>
        <w:t xml:space="preserve">his </w:t>
      </w:r>
      <w:r>
        <w:rPr>
          <w:rFonts w:ascii="Arial" w:hAnsi="Arial" w:cs="Arial"/>
          <w:b/>
          <w:szCs w:val="24"/>
        </w:rPr>
        <w:t xml:space="preserve">grain and . . . goods. </w:t>
      </w:r>
      <w:r>
        <w:rPr>
          <w:rFonts w:ascii="Arial" w:hAnsi="Arial" w:cs="Arial"/>
          <w:szCs w:val="24"/>
        </w:rPr>
        <w:t>His attitude was that he would have an easy life because he had everything he could possibly want or need. God’s response in the parable was that the man was foolish (</w:t>
      </w:r>
      <w:r>
        <w:rPr>
          <w:rFonts w:ascii="Arial" w:hAnsi="Arial" w:cs="Arial"/>
          <w:b/>
          <w:szCs w:val="24"/>
        </w:rPr>
        <w:t>You fool!</w:t>
      </w:r>
      <w:r>
        <w:rPr>
          <w:rFonts w:ascii="Arial" w:hAnsi="Arial" w:cs="Arial"/>
          <w:szCs w:val="24"/>
        </w:rPr>
        <w:t xml:space="preserve">) because when he died that </w:t>
      </w:r>
      <w:r>
        <w:rPr>
          <w:rFonts w:ascii="Arial" w:hAnsi="Arial" w:cs="Arial"/>
          <w:b/>
          <w:szCs w:val="24"/>
        </w:rPr>
        <w:t xml:space="preserve">night </w:t>
      </w:r>
      <w:r>
        <w:rPr>
          <w:rFonts w:ascii="Arial" w:hAnsi="Arial" w:cs="Arial"/>
          <w:szCs w:val="24"/>
        </w:rPr>
        <w:t xml:space="preserve">his goods would do nothing for him. They would simply pass on to someone else. Such a person </w:t>
      </w:r>
      <w:r>
        <w:rPr>
          <w:rFonts w:ascii="Arial" w:hAnsi="Arial" w:cs="Arial"/>
          <w:b/>
          <w:szCs w:val="24"/>
        </w:rPr>
        <w:t xml:space="preserve">is not rich toward God </w:t>
      </w:r>
      <w:r>
        <w:rPr>
          <w:rFonts w:ascii="Arial" w:hAnsi="Arial" w:cs="Arial"/>
          <w:szCs w:val="24"/>
        </w:rPr>
        <w:t>(</w:t>
      </w:r>
      <w:r>
        <w:rPr>
          <w:rFonts w:ascii="Arial" w:hAnsi="Arial" w:cs="Arial"/>
          <w:color w:val="008000"/>
          <w:szCs w:val="24"/>
        </w:rPr>
        <w:t>cf.</w:t>
      </w:r>
      <w:r>
        <w:rPr>
          <w:rFonts w:ascii="Arial" w:hAnsi="Arial" w:cs="Arial"/>
          <w:szCs w:val="24"/>
        </w:rPr>
        <w:t xml:space="preserve"> 1 Tim. </w:t>
      </w:r>
      <w:r>
        <w:rPr>
          <w:rFonts w:ascii="Arial" w:hAnsi="Arial" w:cs="Arial"/>
          <w:color w:val="000080"/>
          <w:szCs w:val="24"/>
        </w:rPr>
        <w:t>6:6-10</w:t>
      </w:r>
      <w:r>
        <w:rPr>
          <w:rFonts w:ascii="Arial" w:hAnsi="Arial" w:cs="Arial"/>
          <w:szCs w:val="24"/>
        </w:rPr>
        <w:t xml:space="preserve">; James </w:t>
      </w:r>
      <w:r>
        <w:rPr>
          <w:rFonts w:ascii="Arial" w:hAnsi="Arial" w:cs="Arial"/>
          <w:color w:val="000080"/>
          <w:szCs w:val="24"/>
        </w:rPr>
        <w:t>1:10</w:t>
      </w:r>
      <w:r>
        <w:rPr>
          <w:rFonts w:ascii="Arial" w:hAnsi="Arial" w:cs="Arial"/>
          <w:szCs w:val="24"/>
        </w:rPr>
        <w:t xml:space="preserve">). Luke returned to this subject in chapter </w:t>
      </w:r>
      <w:r>
        <w:rPr>
          <w:rFonts w:ascii="Arial" w:hAnsi="Arial" w:cs="Arial"/>
          <w:color w:val="000080"/>
          <w:szCs w:val="24"/>
        </w:rPr>
        <w:t>16</w:t>
      </w:r>
      <w:r>
        <w:rPr>
          <w:rFonts w:ascii="Arial" w:hAnsi="Arial" w:cs="Arial"/>
          <w:szCs w:val="24"/>
        </w:rPr>
        <w:t>.</w:t>
      </w:r>
      <w:r>
        <w:rPr>
          <w:rFonts w:ascii="Arial" w:hAnsi="Arial" w:cs="Arial"/>
          <w:szCs w:val="24"/>
          <w:vertAlign w:val="superscript"/>
        </w:rPr>
        <w:footnoteReference w:id="6"/>
      </w:r>
    </w:p>
    <w:p w14:paraId="3E12B211" w14:textId="77777777" w:rsidR="00CC3736" w:rsidRDefault="00CC3736" w:rsidP="00CC3736">
      <w:pPr>
        <w:widowControl w:val="0"/>
        <w:autoSpaceDE w:val="0"/>
        <w:autoSpaceDN w:val="0"/>
        <w:adjustRightInd w:val="0"/>
        <w:ind w:firstLine="360"/>
        <w:jc w:val="left"/>
        <w:rPr>
          <w:rFonts w:ascii="Arial" w:hAnsi="Arial" w:cs="Arial"/>
          <w:szCs w:val="24"/>
        </w:rPr>
      </w:pPr>
    </w:p>
    <w:p w14:paraId="6E4600BA" w14:textId="77777777" w:rsidR="00CC3736" w:rsidRDefault="00CC3736" w:rsidP="00CC3736">
      <w:pPr>
        <w:tabs>
          <w:tab w:val="left" w:pos="7290"/>
        </w:tabs>
        <w:ind w:right="-10"/>
        <w:rPr>
          <w:rFonts w:ascii="Times" w:hAnsi="Times"/>
        </w:rPr>
      </w:pPr>
      <w:r>
        <w:rPr>
          <w:rFonts w:ascii="Arial" w:hAnsi="Arial" w:cs="Arial"/>
          <w:szCs w:val="24"/>
        </w:rPr>
        <w:br w:type="page"/>
      </w:r>
      <w:r>
        <w:rPr>
          <w:rFonts w:ascii="Times" w:hAnsi="Times" w:cs="Arial"/>
          <w:szCs w:val="24"/>
        </w:rPr>
        <w:lastRenderedPageBreak/>
        <w:t>Trinity Baptist, Barstow (Blanks for Bulletin Insert)</w:t>
      </w:r>
      <w:r w:rsidRPr="0086393C">
        <w:rPr>
          <w:rFonts w:ascii="Times" w:hAnsi="Times"/>
        </w:rPr>
        <w:tab/>
        <w:t>Dr. Rick Griffith</w:t>
      </w:r>
    </w:p>
    <w:p w14:paraId="0E96D583" w14:textId="77777777" w:rsidR="00CC3736" w:rsidRPr="0086393C" w:rsidRDefault="00CC3736" w:rsidP="00CC3736">
      <w:pPr>
        <w:tabs>
          <w:tab w:val="left" w:pos="7290"/>
        </w:tabs>
        <w:ind w:right="-10"/>
        <w:rPr>
          <w:rFonts w:ascii="Times" w:hAnsi="Times"/>
        </w:rPr>
      </w:pPr>
      <w:r w:rsidRPr="0086393C">
        <w:rPr>
          <w:rFonts w:ascii="Times" w:hAnsi="Times" w:cs="Arial"/>
          <w:szCs w:val="24"/>
        </w:rPr>
        <w:t>27 June 2010</w:t>
      </w:r>
      <w:r>
        <w:rPr>
          <w:rFonts w:ascii="Times" w:hAnsi="Times" w:cs="Arial"/>
          <w:szCs w:val="24"/>
        </w:rPr>
        <w:tab/>
        <w:t>Singapore Bible College</w:t>
      </w:r>
    </w:p>
    <w:p w14:paraId="4B89B252" w14:textId="77777777" w:rsidR="00CC3736" w:rsidRPr="00C565EC" w:rsidRDefault="00CC3736" w:rsidP="00CC3736">
      <w:pPr>
        <w:pStyle w:val="Header"/>
        <w:tabs>
          <w:tab w:val="clear" w:pos="4800"/>
          <w:tab w:val="center" w:pos="4950"/>
        </w:tabs>
        <w:ind w:right="-10"/>
        <w:rPr>
          <w:b/>
          <w:sz w:val="38"/>
        </w:rPr>
      </w:pPr>
      <w:r>
        <w:rPr>
          <w:b/>
          <w:sz w:val="38"/>
        </w:rPr>
        <w:t>The ODM Syndrome</w:t>
      </w:r>
    </w:p>
    <w:p w14:paraId="7C8AC24F" w14:textId="77777777" w:rsidR="00CC3736" w:rsidRPr="00C565EC" w:rsidRDefault="00CC3736" w:rsidP="00CC3736">
      <w:pPr>
        <w:pStyle w:val="Header"/>
        <w:tabs>
          <w:tab w:val="clear" w:pos="4800"/>
          <w:tab w:val="center" w:pos="4950"/>
        </w:tabs>
        <w:ind w:right="-10"/>
        <w:rPr>
          <w:b/>
          <w:i/>
          <w:sz w:val="30"/>
        </w:rPr>
      </w:pPr>
      <w:r>
        <w:rPr>
          <w:b/>
          <w:i/>
          <w:sz w:val="30"/>
        </w:rPr>
        <w:t>Luke 12:13-21</w:t>
      </w:r>
    </w:p>
    <w:p w14:paraId="724D5EB0" w14:textId="77777777" w:rsidR="00CC3736" w:rsidRPr="00D77F5E" w:rsidRDefault="00CC3736" w:rsidP="00CC3736">
      <w:pPr>
        <w:pStyle w:val="Heading1"/>
        <w:ind w:right="-10"/>
      </w:pPr>
      <w:r w:rsidRPr="00D77F5E">
        <w:t>Introduction</w:t>
      </w:r>
    </w:p>
    <w:p w14:paraId="1D3667DF" w14:textId="77777777" w:rsidR="00CC3736" w:rsidRDefault="00CC3736" w:rsidP="00CC3736">
      <w:pPr>
        <w:pStyle w:val="Heading3"/>
        <w:ind w:right="-10"/>
      </w:pPr>
      <w:r w:rsidRPr="00D77F5E">
        <w:rPr>
          <w:u w:val="single"/>
        </w:rPr>
        <w:t>Interest</w:t>
      </w:r>
      <w:r w:rsidRPr="00D77F5E">
        <w:t xml:space="preserve">: </w:t>
      </w:r>
      <w:r>
        <w:t>Rockefeller was afflicted with the ODM syndrome—he felt he needed just “One Dollar More.”</w:t>
      </w:r>
    </w:p>
    <w:p w14:paraId="4B3B9912" w14:textId="77777777" w:rsidR="00CC3736" w:rsidRPr="00D77F5E" w:rsidRDefault="00CC3736" w:rsidP="00CC3736">
      <w:pPr>
        <w:pStyle w:val="Heading3"/>
        <w:ind w:right="-10"/>
      </w:pPr>
      <w:r>
        <w:rPr>
          <w:u w:val="single"/>
        </w:rPr>
        <w:t>Subject</w:t>
      </w:r>
      <w:r w:rsidRPr="00D77F5E">
        <w:t xml:space="preserve">: </w:t>
      </w:r>
      <w:r>
        <w:rPr>
          <w:i/>
        </w:rPr>
        <w:t>H</w:t>
      </w:r>
      <w:r w:rsidRPr="00BC1AE3">
        <w:rPr>
          <w:i/>
        </w:rPr>
        <w:t xml:space="preserve">ow does God </w:t>
      </w:r>
      <w:r>
        <w:rPr>
          <w:i/>
        </w:rPr>
        <w:t>free us from</w:t>
      </w:r>
      <w:r w:rsidRPr="00BC1AE3">
        <w:rPr>
          <w:i/>
        </w:rPr>
        <w:t xml:space="preserve"> </w:t>
      </w:r>
      <w:r>
        <w:rPr>
          <w:i/>
          <w:u w:val="single"/>
        </w:rPr>
        <w:t>___________</w:t>
      </w:r>
      <w:r w:rsidRPr="00BC1AE3">
        <w:rPr>
          <w:i/>
        </w:rPr>
        <w:t>?</w:t>
      </w:r>
    </w:p>
    <w:p w14:paraId="486C372F" w14:textId="77777777" w:rsidR="00CC3736" w:rsidRPr="00D77F5E" w:rsidRDefault="00CC3736" w:rsidP="00CC3736">
      <w:pPr>
        <w:pStyle w:val="Heading3"/>
        <w:ind w:right="-10"/>
      </w:pPr>
      <w:r w:rsidRPr="00D77F5E">
        <w:rPr>
          <w:u w:val="single"/>
        </w:rPr>
        <w:t>Background</w:t>
      </w:r>
      <w:r w:rsidRPr="00D77F5E">
        <w:t xml:space="preserve">: </w:t>
      </w:r>
      <w:r>
        <w:t>The popular belief in Jesus’ time was the more money people had, the more God was pleased with them!</w:t>
      </w:r>
    </w:p>
    <w:p w14:paraId="7A8DD246" w14:textId="77777777" w:rsidR="00CC3736" w:rsidRDefault="00CC3736" w:rsidP="00CC3736">
      <w:pPr>
        <w:pStyle w:val="Heading1"/>
        <w:ind w:right="-10"/>
      </w:pPr>
      <w:r w:rsidRPr="00D77F5E">
        <w:t>I.</w:t>
      </w:r>
      <w:r w:rsidRPr="00D77F5E">
        <w:tab/>
      </w:r>
      <w:r>
        <w:t xml:space="preserve">God </w:t>
      </w:r>
      <w:r>
        <w:rPr>
          <w:i/>
          <w:u w:val="single"/>
        </w:rPr>
        <w:t>_____________________</w:t>
      </w:r>
      <w:r>
        <w:t xml:space="preserve"> money that we want (13-15).</w:t>
      </w:r>
    </w:p>
    <w:p w14:paraId="2DC8BD38" w14:textId="77777777" w:rsidR="00CC3736" w:rsidRDefault="00CC3736" w:rsidP="00CC3736">
      <w:pPr>
        <w:pStyle w:val="Heading2"/>
      </w:pPr>
      <w:r>
        <w:t>A man once asked for Jesus’ help was because his brother was cheating him out of his inheritance (</w:t>
      </w:r>
      <w:r w:rsidRPr="00024DED">
        <w:rPr>
          <w:u w:val="single"/>
        </w:rPr>
        <w:t>13</w:t>
      </w:r>
      <w:r>
        <w:t>).</w:t>
      </w:r>
    </w:p>
    <w:p w14:paraId="090FD581" w14:textId="77777777" w:rsidR="00CC3736" w:rsidRDefault="00CC3736" w:rsidP="00CC3736"/>
    <w:p w14:paraId="3F7E6644" w14:textId="77777777" w:rsidR="00CC3736" w:rsidRDefault="00CC3736" w:rsidP="00CC3736"/>
    <w:p w14:paraId="6F262594" w14:textId="77777777" w:rsidR="00CC3736" w:rsidRPr="00796857" w:rsidRDefault="00CC3736" w:rsidP="00CC3736"/>
    <w:p w14:paraId="257C87AB" w14:textId="77777777" w:rsidR="00CC3736" w:rsidRDefault="00CC3736" w:rsidP="00CC3736">
      <w:pPr>
        <w:pStyle w:val="Heading2"/>
      </w:pPr>
      <w:r>
        <w:t>Jesus helped the disinherited man see his own ODM problem (14-15).</w:t>
      </w:r>
    </w:p>
    <w:p w14:paraId="356D69FD" w14:textId="77777777" w:rsidR="00CC3736" w:rsidRDefault="00CC3736" w:rsidP="00CC3736"/>
    <w:p w14:paraId="4187D199" w14:textId="77777777" w:rsidR="00CC3736" w:rsidRDefault="00CC3736" w:rsidP="00CC3736"/>
    <w:p w14:paraId="1280A763" w14:textId="77777777" w:rsidR="00CC3736" w:rsidRDefault="00CC3736" w:rsidP="00CC3736"/>
    <w:p w14:paraId="6CA23B68" w14:textId="77777777" w:rsidR="00CC3736" w:rsidRDefault="00CC3736" w:rsidP="00CC3736"/>
    <w:p w14:paraId="26CDF8B2" w14:textId="77777777" w:rsidR="00CC3736" w:rsidRDefault="00CC3736" w:rsidP="00CC3736"/>
    <w:p w14:paraId="46CA9E81" w14:textId="77777777" w:rsidR="00CC3736" w:rsidRPr="00796857" w:rsidRDefault="00CC3736" w:rsidP="00CC3736"/>
    <w:p w14:paraId="662F8C88" w14:textId="77777777" w:rsidR="00CC3736" w:rsidRPr="00D77F5E" w:rsidRDefault="00CC3736" w:rsidP="00CC3736">
      <w:pPr>
        <w:pStyle w:val="Heading1"/>
        <w:ind w:right="-10"/>
      </w:pPr>
      <w:r w:rsidRPr="00D77F5E">
        <w:t>II.</w:t>
      </w:r>
      <w:r w:rsidRPr="00D77F5E">
        <w:tab/>
      </w:r>
      <w:r>
        <w:t xml:space="preserve">God </w:t>
      </w:r>
      <w:r>
        <w:rPr>
          <w:i/>
          <w:u w:val="single"/>
        </w:rPr>
        <w:t>_____________________</w:t>
      </w:r>
      <w:r>
        <w:t xml:space="preserve"> money to give to others (</w:t>
      </w:r>
      <w:r w:rsidRPr="00D84994">
        <w:rPr>
          <w:u w:val="single"/>
        </w:rPr>
        <w:t>16-21</w:t>
      </w:r>
      <w:r>
        <w:t>).</w:t>
      </w:r>
    </w:p>
    <w:p w14:paraId="492F3D29" w14:textId="77777777" w:rsidR="00CC3736" w:rsidRDefault="00CC3736" w:rsidP="00CC3736">
      <w:pPr>
        <w:pStyle w:val="Heading2"/>
      </w:pPr>
      <w:r>
        <w:t>The parable of a rich fool defines greed as when a man thinks only of himself (16-20).</w:t>
      </w:r>
    </w:p>
    <w:p w14:paraId="344A1C1F" w14:textId="77777777" w:rsidR="00CC3736" w:rsidRDefault="00CC3736" w:rsidP="00CC3736"/>
    <w:p w14:paraId="1A259D04" w14:textId="77777777" w:rsidR="00CC3736" w:rsidRDefault="00CC3736" w:rsidP="00CC3736"/>
    <w:p w14:paraId="30056E6F" w14:textId="77777777" w:rsidR="00CC3736" w:rsidRPr="00796857" w:rsidRDefault="00CC3736" w:rsidP="00CC3736"/>
    <w:p w14:paraId="5B6A52D8" w14:textId="77777777" w:rsidR="00CC3736" w:rsidRDefault="00CC3736" w:rsidP="00CC3736">
      <w:pPr>
        <w:pStyle w:val="Heading2"/>
      </w:pPr>
      <w:r>
        <w:t>All ODM people will give their money to others after they die (</w:t>
      </w:r>
      <w:r w:rsidRPr="00F1616C">
        <w:rPr>
          <w:u w:val="single"/>
        </w:rPr>
        <w:t>21</w:t>
      </w:r>
      <w:r>
        <w:t>).</w:t>
      </w:r>
    </w:p>
    <w:p w14:paraId="18F8FCFE" w14:textId="77777777" w:rsidR="00CC3736" w:rsidRPr="00796857" w:rsidRDefault="00CC3736" w:rsidP="00CC3736"/>
    <w:p w14:paraId="230E4B8E" w14:textId="77777777" w:rsidR="00CC3736" w:rsidRPr="00D77F5E" w:rsidRDefault="00CC3736" w:rsidP="00CC3736">
      <w:pPr>
        <w:pStyle w:val="Heading1"/>
        <w:ind w:right="-10"/>
      </w:pPr>
      <w:r w:rsidRPr="00D77F5E">
        <w:t>Conclusion</w:t>
      </w:r>
    </w:p>
    <w:p w14:paraId="767551A9" w14:textId="77777777" w:rsidR="00CC3736" w:rsidRPr="00D77F5E" w:rsidRDefault="00CC3736" w:rsidP="00CC3736">
      <w:pPr>
        <w:pStyle w:val="Heading3"/>
        <w:ind w:right="-10"/>
      </w:pPr>
      <w:r>
        <w:t xml:space="preserve">So how does God free us from ODM?  Sometimes he </w:t>
      </w:r>
      <w:r>
        <w:rPr>
          <w:i/>
          <w:u w:val="single"/>
        </w:rPr>
        <w:t>_____________________</w:t>
      </w:r>
      <w:r>
        <w:t xml:space="preserve"> money we want while other times he </w:t>
      </w:r>
      <w:r>
        <w:rPr>
          <w:i/>
          <w:u w:val="single"/>
        </w:rPr>
        <w:t>__________________</w:t>
      </w:r>
      <w:r>
        <w:t xml:space="preserve"> money to give to others (Main Idea</w:t>
      </w:r>
      <w:r w:rsidRPr="00D77F5E">
        <w:t>).</w:t>
      </w:r>
    </w:p>
    <w:p w14:paraId="0DCAC0C0" w14:textId="77777777" w:rsidR="00CC3736" w:rsidRDefault="00CC3736" w:rsidP="00CC3736">
      <w:pPr>
        <w:pStyle w:val="Heading3"/>
      </w:pPr>
      <w:r w:rsidRPr="00D77F5E">
        <w:t>Application</w:t>
      </w:r>
      <w:r>
        <w:t>: Do you own your money or does your money own you?</w:t>
      </w:r>
    </w:p>
    <w:p w14:paraId="36513F12" w14:textId="77777777" w:rsidR="00CC3736" w:rsidRDefault="00CC3736" w:rsidP="00CC3736">
      <w:pPr>
        <w:tabs>
          <w:tab w:val="left" w:pos="7290"/>
        </w:tabs>
        <w:ind w:right="-10"/>
        <w:rPr>
          <w:rFonts w:ascii="Times" w:hAnsi="Times" w:cs="Arial"/>
          <w:szCs w:val="24"/>
        </w:rPr>
      </w:pPr>
    </w:p>
    <w:p w14:paraId="65ED6DA7" w14:textId="77777777" w:rsidR="00CC3736" w:rsidRDefault="00CC3736" w:rsidP="00CC3736">
      <w:pPr>
        <w:tabs>
          <w:tab w:val="left" w:pos="7290"/>
        </w:tabs>
        <w:ind w:right="-10"/>
        <w:rPr>
          <w:rFonts w:ascii="Times" w:hAnsi="Times"/>
        </w:rPr>
      </w:pPr>
      <w:r>
        <w:rPr>
          <w:rFonts w:ascii="Times" w:hAnsi="Times" w:cs="Arial"/>
          <w:szCs w:val="24"/>
        </w:rPr>
        <w:br w:type="page"/>
      </w:r>
      <w:r>
        <w:rPr>
          <w:rFonts w:ascii="Times" w:hAnsi="Times" w:cs="Arial"/>
          <w:szCs w:val="24"/>
        </w:rPr>
        <w:lastRenderedPageBreak/>
        <w:t>Trinity Baptist, Barstow (Outline Filled in for service preparation)</w:t>
      </w:r>
      <w:r w:rsidRPr="0086393C">
        <w:rPr>
          <w:rFonts w:ascii="Times" w:hAnsi="Times"/>
        </w:rPr>
        <w:tab/>
        <w:t>Dr. Rick Griffith</w:t>
      </w:r>
    </w:p>
    <w:p w14:paraId="609490E2" w14:textId="77777777" w:rsidR="00CC3736" w:rsidRPr="0086393C" w:rsidRDefault="00CC3736" w:rsidP="00CC3736">
      <w:pPr>
        <w:tabs>
          <w:tab w:val="left" w:pos="7290"/>
        </w:tabs>
        <w:ind w:right="-10"/>
        <w:rPr>
          <w:rFonts w:ascii="Times" w:hAnsi="Times"/>
        </w:rPr>
      </w:pPr>
      <w:r w:rsidRPr="0086393C">
        <w:rPr>
          <w:rFonts w:ascii="Times" w:hAnsi="Times" w:cs="Arial"/>
          <w:szCs w:val="24"/>
        </w:rPr>
        <w:t>27 June 2010</w:t>
      </w:r>
      <w:r>
        <w:rPr>
          <w:rFonts w:ascii="Times" w:hAnsi="Times" w:cs="Arial"/>
          <w:szCs w:val="24"/>
        </w:rPr>
        <w:tab/>
        <w:t>Singapore Bible College</w:t>
      </w:r>
    </w:p>
    <w:p w14:paraId="3E87198D" w14:textId="77777777" w:rsidR="00CC3736" w:rsidRPr="00C565EC" w:rsidRDefault="00CC3736" w:rsidP="00CC3736">
      <w:pPr>
        <w:pStyle w:val="Header"/>
        <w:tabs>
          <w:tab w:val="clear" w:pos="4800"/>
          <w:tab w:val="center" w:pos="4950"/>
        </w:tabs>
        <w:ind w:right="-10"/>
        <w:rPr>
          <w:b/>
          <w:sz w:val="38"/>
        </w:rPr>
      </w:pPr>
      <w:r>
        <w:rPr>
          <w:b/>
          <w:sz w:val="38"/>
        </w:rPr>
        <w:t>The ODM Syndrome</w:t>
      </w:r>
    </w:p>
    <w:p w14:paraId="5FEBFBD4" w14:textId="77777777" w:rsidR="00CC3736" w:rsidRPr="00C565EC" w:rsidRDefault="00CC3736" w:rsidP="00CC3736">
      <w:pPr>
        <w:pStyle w:val="Header"/>
        <w:tabs>
          <w:tab w:val="clear" w:pos="4800"/>
          <w:tab w:val="center" w:pos="4950"/>
        </w:tabs>
        <w:ind w:right="-10"/>
        <w:rPr>
          <w:b/>
          <w:i/>
          <w:sz w:val="30"/>
        </w:rPr>
      </w:pPr>
      <w:r>
        <w:rPr>
          <w:b/>
          <w:i/>
          <w:sz w:val="30"/>
        </w:rPr>
        <w:t>Luke 12:13-21</w:t>
      </w:r>
    </w:p>
    <w:p w14:paraId="7B28EA66" w14:textId="77777777" w:rsidR="00CC3736" w:rsidRPr="0086393C" w:rsidRDefault="00CC3736" w:rsidP="00CC3736">
      <w:pPr>
        <w:tabs>
          <w:tab w:val="left" w:pos="7960"/>
        </w:tabs>
        <w:ind w:left="1660" w:right="-10" w:hanging="1660"/>
      </w:pPr>
      <w:r w:rsidRPr="0086393C">
        <w:rPr>
          <w:b/>
        </w:rPr>
        <w:t>Topic:</w:t>
      </w:r>
      <w:r w:rsidRPr="0086393C">
        <w:tab/>
        <w:t>Materialism/Greed</w:t>
      </w:r>
    </w:p>
    <w:p w14:paraId="6BB54AF4" w14:textId="77777777" w:rsidR="00CC3736" w:rsidRPr="0086393C" w:rsidRDefault="00CC3736" w:rsidP="00CC3736">
      <w:pPr>
        <w:tabs>
          <w:tab w:val="left" w:pos="7960"/>
        </w:tabs>
        <w:ind w:left="1660" w:right="-10" w:hanging="1660"/>
      </w:pPr>
      <w:r w:rsidRPr="0086393C">
        <w:rPr>
          <w:b/>
        </w:rPr>
        <w:t>Theme:</w:t>
      </w:r>
      <w:r w:rsidRPr="0086393C">
        <w:tab/>
        <w:t xml:space="preserve">How does God cure us of ODM/greed (ODM: One Dollar More)?  </w:t>
      </w:r>
    </w:p>
    <w:p w14:paraId="2509753E" w14:textId="77777777" w:rsidR="00CC3736" w:rsidRPr="0086393C" w:rsidRDefault="00CC3736" w:rsidP="00CC3736">
      <w:pPr>
        <w:tabs>
          <w:tab w:val="left" w:pos="7960"/>
        </w:tabs>
        <w:ind w:left="1660" w:right="-10" w:hanging="1660"/>
      </w:pPr>
      <w:r w:rsidRPr="0086393C">
        <w:rPr>
          <w:b/>
        </w:rPr>
        <w:t>Thrust:</w:t>
      </w:r>
      <w:r w:rsidRPr="0086393C">
        <w:tab/>
        <w:t xml:space="preserve">Sometimes he </w:t>
      </w:r>
      <w:r w:rsidRPr="0086393C">
        <w:rPr>
          <w:i/>
        </w:rPr>
        <w:t>keeps us from</w:t>
      </w:r>
      <w:r w:rsidRPr="0086393C">
        <w:t xml:space="preserve"> money we want while other times he </w:t>
      </w:r>
      <w:r w:rsidRPr="0086393C">
        <w:rPr>
          <w:i/>
        </w:rPr>
        <w:t>gives us</w:t>
      </w:r>
      <w:r w:rsidRPr="0086393C">
        <w:t xml:space="preserve"> money to give to others.</w:t>
      </w:r>
    </w:p>
    <w:p w14:paraId="76E39613" w14:textId="77777777" w:rsidR="00CC3736" w:rsidRPr="0086393C" w:rsidRDefault="00CC3736" w:rsidP="00CC3736">
      <w:pPr>
        <w:tabs>
          <w:tab w:val="left" w:pos="7960"/>
        </w:tabs>
        <w:ind w:left="1660" w:right="-10" w:hanging="1660"/>
      </w:pPr>
      <w:r w:rsidRPr="0086393C">
        <w:rPr>
          <w:b/>
        </w:rPr>
        <w:t>Purpose:</w:t>
      </w:r>
      <w:r w:rsidRPr="0086393C">
        <w:rPr>
          <w:b/>
        </w:rPr>
        <w:tab/>
      </w:r>
      <w:r w:rsidRPr="0086393C">
        <w:t>The listeners will curb greed in their lives by investing their money in others.</w:t>
      </w:r>
    </w:p>
    <w:p w14:paraId="14014CD8" w14:textId="77777777" w:rsidR="00CC3736" w:rsidRPr="00D77F5E" w:rsidRDefault="00CC3736" w:rsidP="00CC3736">
      <w:pPr>
        <w:pStyle w:val="Heading1"/>
        <w:ind w:right="-10"/>
      </w:pPr>
      <w:r w:rsidRPr="00D77F5E">
        <w:t>Introduction</w:t>
      </w:r>
    </w:p>
    <w:p w14:paraId="10EDAA34" w14:textId="77777777" w:rsidR="00CC3736" w:rsidRDefault="00CC3736" w:rsidP="00CC3736">
      <w:pPr>
        <w:pStyle w:val="Heading3"/>
        <w:ind w:right="-10"/>
      </w:pPr>
      <w:r w:rsidRPr="00D77F5E">
        <w:rPr>
          <w:u w:val="single"/>
        </w:rPr>
        <w:t>Interest</w:t>
      </w:r>
      <w:r w:rsidRPr="00D77F5E">
        <w:t xml:space="preserve">: </w:t>
      </w:r>
      <w:r>
        <w:t>Rockefeller was afflicted with the ODM syndrome—he felt he needed just “One Dollar More.”</w:t>
      </w:r>
    </w:p>
    <w:p w14:paraId="08A7350E" w14:textId="77777777" w:rsidR="00CC3736" w:rsidRPr="00D77F5E" w:rsidRDefault="00CC3736" w:rsidP="00CC3736">
      <w:pPr>
        <w:pStyle w:val="Heading3"/>
        <w:ind w:right="-10"/>
      </w:pPr>
      <w:r>
        <w:rPr>
          <w:u w:val="single"/>
        </w:rPr>
        <w:t>Subject</w:t>
      </w:r>
      <w:r w:rsidRPr="00D77F5E">
        <w:t xml:space="preserve">: </w:t>
      </w:r>
      <w:r>
        <w:rPr>
          <w:i/>
        </w:rPr>
        <w:t>H</w:t>
      </w:r>
      <w:r w:rsidRPr="00BC1AE3">
        <w:rPr>
          <w:i/>
        </w:rPr>
        <w:t xml:space="preserve">ow does God </w:t>
      </w:r>
      <w:r>
        <w:rPr>
          <w:i/>
        </w:rPr>
        <w:t>free us from</w:t>
      </w:r>
      <w:r w:rsidRPr="00BC1AE3">
        <w:rPr>
          <w:i/>
        </w:rPr>
        <w:t xml:space="preserve"> </w:t>
      </w:r>
      <w:r w:rsidRPr="00F80EDA">
        <w:rPr>
          <w:i/>
          <w:u w:val="single"/>
        </w:rPr>
        <w:t>ODM</w:t>
      </w:r>
      <w:r w:rsidRPr="00BC1AE3">
        <w:rPr>
          <w:i/>
        </w:rPr>
        <w:t>?</w:t>
      </w:r>
    </w:p>
    <w:p w14:paraId="11AB1B5A" w14:textId="77777777" w:rsidR="00CC3736" w:rsidRPr="00D77F5E" w:rsidRDefault="00CC3736" w:rsidP="00CC3736">
      <w:pPr>
        <w:pStyle w:val="Heading3"/>
        <w:ind w:right="-10"/>
      </w:pPr>
      <w:r w:rsidRPr="00D77F5E">
        <w:rPr>
          <w:u w:val="single"/>
        </w:rPr>
        <w:t>Background</w:t>
      </w:r>
      <w:r w:rsidRPr="00D77F5E">
        <w:t xml:space="preserve">: </w:t>
      </w:r>
      <w:r>
        <w:t>The popular belief in Jesus’ time was the more money people had, the more God was pleased with them!</w:t>
      </w:r>
    </w:p>
    <w:p w14:paraId="6C450730" w14:textId="77777777" w:rsidR="00CC3736" w:rsidRDefault="00CC3736" w:rsidP="00CC3736">
      <w:pPr>
        <w:pStyle w:val="Heading1"/>
        <w:ind w:right="-10"/>
      </w:pPr>
      <w:r w:rsidRPr="00D77F5E">
        <w:t>I.</w:t>
      </w:r>
      <w:r w:rsidRPr="00D77F5E">
        <w:tab/>
      </w:r>
      <w:r>
        <w:t xml:space="preserve">God </w:t>
      </w:r>
      <w:r>
        <w:rPr>
          <w:i/>
          <w:u w:val="single"/>
        </w:rPr>
        <w:t>keeps us from</w:t>
      </w:r>
      <w:r>
        <w:t xml:space="preserve"> money that we want (13-15).</w:t>
      </w:r>
    </w:p>
    <w:p w14:paraId="2F319ED2" w14:textId="77777777" w:rsidR="00CC3736" w:rsidRDefault="00CC3736" w:rsidP="00CC3736">
      <w:pPr>
        <w:pStyle w:val="Heading2"/>
      </w:pPr>
      <w:r>
        <w:t>A man once asked for Jesus’ help was because his brother was cheating him out of his inheritance (</w:t>
      </w:r>
      <w:r w:rsidRPr="00024DED">
        <w:rPr>
          <w:u w:val="single"/>
        </w:rPr>
        <w:t>13</w:t>
      </w:r>
      <w:r>
        <w:t>).</w:t>
      </w:r>
    </w:p>
    <w:p w14:paraId="1DA6A4CD" w14:textId="77777777" w:rsidR="00CC3736" w:rsidRDefault="00CC3736" w:rsidP="00CC3736">
      <w:pPr>
        <w:pStyle w:val="Heading2"/>
      </w:pPr>
      <w:r>
        <w:t>Jesus helped the disinherited man see his own ODM problem (14-15).</w:t>
      </w:r>
    </w:p>
    <w:p w14:paraId="1D0CFD07" w14:textId="77777777" w:rsidR="00CC3736" w:rsidRDefault="00CC3736" w:rsidP="00CC3736"/>
    <w:p w14:paraId="1653C3FF" w14:textId="77777777" w:rsidR="00CC3736" w:rsidRPr="00D77F5E" w:rsidRDefault="00CC3736" w:rsidP="00CC3736">
      <w:pPr>
        <w:pStyle w:val="Heading1"/>
        <w:ind w:right="-10"/>
      </w:pPr>
      <w:r w:rsidRPr="00D77F5E">
        <w:t>II.</w:t>
      </w:r>
      <w:r w:rsidRPr="00D77F5E">
        <w:tab/>
      </w:r>
      <w:r>
        <w:t xml:space="preserve">God </w:t>
      </w:r>
      <w:r w:rsidRPr="00024DED">
        <w:rPr>
          <w:i/>
          <w:u w:val="single"/>
        </w:rPr>
        <w:t>gives us</w:t>
      </w:r>
      <w:r>
        <w:t xml:space="preserve"> money to give to others (</w:t>
      </w:r>
      <w:r w:rsidRPr="00D84994">
        <w:rPr>
          <w:u w:val="single"/>
        </w:rPr>
        <w:t>16-21</w:t>
      </w:r>
      <w:r>
        <w:t>).</w:t>
      </w:r>
    </w:p>
    <w:p w14:paraId="2692C7EF" w14:textId="77777777" w:rsidR="00CC3736" w:rsidRDefault="00CC3736" w:rsidP="00CC3736">
      <w:pPr>
        <w:pStyle w:val="Heading2"/>
      </w:pPr>
      <w:r>
        <w:t>The parable of a rich fool defines greed as when a man thinks only of himself (16-20).</w:t>
      </w:r>
    </w:p>
    <w:p w14:paraId="680CDB70" w14:textId="77777777" w:rsidR="00CC3736" w:rsidRDefault="00CC3736" w:rsidP="00CC3736">
      <w:pPr>
        <w:pStyle w:val="Heading2"/>
      </w:pPr>
      <w:r>
        <w:t>All ODM people will give their money to others after they die (</w:t>
      </w:r>
      <w:r w:rsidRPr="00F1616C">
        <w:rPr>
          <w:u w:val="single"/>
        </w:rPr>
        <w:t>21</w:t>
      </w:r>
      <w:r>
        <w:t>).</w:t>
      </w:r>
    </w:p>
    <w:p w14:paraId="504B39B1" w14:textId="77777777" w:rsidR="00CC3736" w:rsidRPr="00796857" w:rsidRDefault="00CC3736" w:rsidP="00CC3736"/>
    <w:p w14:paraId="70F12B9E" w14:textId="77777777" w:rsidR="00CC3736" w:rsidRPr="00D77F5E" w:rsidRDefault="00CC3736" w:rsidP="00CC3736">
      <w:pPr>
        <w:pStyle w:val="Heading1"/>
        <w:ind w:right="-10"/>
      </w:pPr>
      <w:r w:rsidRPr="00D77F5E">
        <w:t>Conclusion</w:t>
      </w:r>
    </w:p>
    <w:p w14:paraId="6F2330F3" w14:textId="77777777" w:rsidR="00CC3736" w:rsidRPr="00D77F5E" w:rsidRDefault="00CC3736" w:rsidP="00CC3736">
      <w:pPr>
        <w:pStyle w:val="Heading3"/>
        <w:ind w:right="-10"/>
      </w:pPr>
      <w:r>
        <w:t xml:space="preserve">So how does God free us from ODM?  Sometimes he </w:t>
      </w:r>
      <w:r w:rsidRPr="00F80EDA">
        <w:rPr>
          <w:i/>
          <w:u w:val="single"/>
        </w:rPr>
        <w:t>keeps us from</w:t>
      </w:r>
      <w:r>
        <w:t xml:space="preserve"> money we want while other times he </w:t>
      </w:r>
      <w:r w:rsidRPr="00F80EDA">
        <w:rPr>
          <w:i/>
          <w:u w:val="single"/>
        </w:rPr>
        <w:t>gives us</w:t>
      </w:r>
      <w:r>
        <w:t xml:space="preserve"> money to give to others (Main Idea</w:t>
      </w:r>
      <w:r w:rsidRPr="00D77F5E">
        <w:t>).</w:t>
      </w:r>
    </w:p>
    <w:p w14:paraId="3419D157" w14:textId="77777777" w:rsidR="00CC3736" w:rsidRDefault="00CC3736" w:rsidP="00CC3736">
      <w:pPr>
        <w:pStyle w:val="Heading3"/>
      </w:pPr>
      <w:r w:rsidRPr="00D77F5E">
        <w:t>Application</w:t>
      </w:r>
      <w:r>
        <w:t>: Do you own your money or does your money own you?</w:t>
      </w:r>
    </w:p>
    <w:p w14:paraId="5D80C235" w14:textId="77777777" w:rsidR="00CC3736" w:rsidRPr="00D77F5E" w:rsidRDefault="00CC3736" w:rsidP="00CC3736">
      <w:pPr>
        <w:widowControl w:val="0"/>
        <w:autoSpaceDE w:val="0"/>
        <w:autoSpaceDN w:val="0"/>
        <w:adjustRightInd w:val="0"/>
        <w:ind w:firstLine="360"/>
        <w:jc w:val="left"/>
      </w:pPr>
    </w:p>
    <w:sectPr w:rsidR="00CC3736" w:rsidRPr="00D77F5E" w:rsidSect="00CC3736">
      <w:headerReference w:type="even" r:id="rId7"/>
      <w:headerReference w:type="default" r:id="rId8"/>
      <w:pgSz w:w="11899" w:h="16838"/>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5C4E" w14:textId="77777777" w:rsidR="00B3686A" w:rsidRDefault="00B3686A">
      <w:r>
        <w:separator/>
      </w:r>
    </w:p>
  </w:endnote>
  <w:endnote w:type="continuationSeparator" w:id="0">
    <w:p w14:paraId="41E3143E" w14:textId="77777777" w:rsidR="00B3686A" w:rsidRDefault="00B3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53E7" w14:textId="77777777" w:rsidR="00B3686A" w:rsidRDefault="00B3686A">
      <w:r>
        <w:separator/>
      </w:r>
    </w:p>
  </w:footnote>
  <w:footnote w:type="continuationSeparator" w:id="0">
    <w:p w14:paraId="73260BC9" w14:textId="77777777" w:rsidR="00B3686A" w:rsidRDefault="00B3686A">
      <w:r>
        <w:continuationSeparator/>
      </w:r>
    </w:p>
  </w:footnote>
  <w:footnote w:id="1">
    <w:p w14:paraId="105285E5" w14:textId="77777777" w:rsidR="00CC3736" w:rsidRDefault="00CC3736" w:rsidP="00CC3736">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Warren W. Wiersbe, The Bible Exposition Commentary (Wheaton, Ill.: Victor Books, 1996, c1989), Lk 12:13.</w:t>
      </w:r>
    </w:p>
  </w:footnote>
  <w:footnote w:id="2">
    <w:p w14:paraId="48E75DC2" w14:textId="77777777" w:rsidR="00CC3736" w:rsidRDefault="00CC3736" w:rsidP="00CC3736">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Warren W. Wiersbe, The Bible Exposition Commentary (Wheaton, Ill.: Victor Books, 1996, c1989), Lk 12:13.</w:t>
      </w:r>
    </w:p>
  </w:footnote>
  <w:footnote w:id="3">
    <w:p w14:paraId="6F04C4D3" w14:textId="77777777" w:rsidR="00CC3736" w:rsidRDefault="00CC3736" w:rsidP="00CC3736">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Warren W. Wiersbe, The Bible Exposition Commentary (Wheaton, Ill.: Victor Books, 1996, c1989), Lk 12:13.</w:t>
      </w:r>
    </w:p>
  </w:footnote>
  <w:footnote w:id="4">
    <w:p w14:paraId="24FFBB54" w14:textId="77777777" w:rsidR="00CC3736" w:rsidRDefault="00CC3736" w:rsidP="00CC3736">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Warren W. Wiersbe, The Bible Exposition Commentary (Wheaton, Ill.: Victor Books, 1996, c1989), Lk 12:13.</w:t>
      </w:r>
    </w:p>
  </w:footnote>
  <w:footnote w:id="5">
    <w:p w14:paraId="01C255EB" w14:textId="77777777" w:rsidR="00CC3736" w:rsidRDefault="00CC3736" w:rsidP="00CC3736">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Warren W. Wiersbe, The Bible Exposition Commentary (Wheaton, Ill.: Victor Books, 1996, c1989), Lk 12:13.</w:t>
      </w:r>
    </w:p>
  </w:footnote>
  <w:footnote w:id="6">
    <w:p w14:paraId="1766C807" w14:textId="77777777" w:rsidR="00CC3736" w:rsidRDefault="00CC3736" w:rsidP="00CC3736">
      <w:pPr>
        <w:widowControl w:val="0"/>
        <w:autoSpaceDE w:val="0"/>
        <w:autoSpaceDN w:val="0"/>
        <w:adjustRightInd w:val="0"/>
        <w:jc w:val="left"/>
        <w:rPr>
          <w:rFonts w:ascii="Arial" w:hAnsi="Arial"/>
          <w:szCs w:val="24"/>
        </w:rPr>
      </w:pPr>
      <w:r>
        <w:rPr>
          <w:rFonts w:ascii="Arial" w:hAnsi="Arial"/>
          <w:szCs w:val="24"/>
          <w:vertAlign w:val="superscript"/>
        </w:rPr>
        <w:footnoteRef/>
      </w:r>
      <w:r>
        <w:rPr>
          <w:rFonts w:ascii="Arial" w:hAnsi="Arial"/>
          <w:szCs w:val="24"/>
        </w:rPr>
        <w:t>John F. Walvoord, Roy B. Zuck and Dallas Theological Seminary., The Bible Knowledge Commentary : An Exposition of the Scriptures (Wheaton, IL: Victor Books, 1983-c1985), 2:238.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A3EC" w14:textId="77777777" w:rsidR="00CC3736" w:rsidRDefault="00CC3736"/>
  <w:p w14:paraId="193F5028" w14:textId="77777777" w:rsidR="00CC3736" w:rsidRDefault="00CC3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F5AE" w14:textId="77777777" w:rsidR="00CC3736" w:rsidRPr="008B714E" w:rsidRDefault="00CC3736" w:rsidP="00CC3736">
    <w:pPr>
      <w:pStyle w:val="Header"/>
      <w:tabs>
        <w:tab w:val="clear" w:pos="4800"/>
        <w:tab w:val="center" w:pos="5245"/>
      </w:tabs>
      <w:rPr>
        <w:i/>
        <w:sz w:val="28"/>
        <w:u w:val="single"/>
      </w:rPr>
    </w:pPr>
    <w:r w:rsidRPr="008B714E">
      <w:rPr>
        <w:i/>
        <w:sz w:val="28"/>
        <w:u w:val="single"/>
      </w:rPr>
      <w:t>Rick Griffith, PhD</w:t>
    </w:r>
    <w:r w:rsidRPr="008B714E">
      <w:rPr>
        <w:i/>
        <w:sz w:val="28"/>
        <w:u w:val="single"/>
      </w:rPr>
      <w:tab/>
    </w:r>
    <w:r>
      <w:rPr>
        <w:i/>
        <w:sz w:val="28"/>
        <w:u w:val="single"/>
      </w:rPr>
      <w:t>The ODM Syndrome</w:t>
    </w:r>
    <w:r w:rsidRPr="008B714E">
      <w:rPr>
        <w:i/>
        <w:sz w:val="28"/>
        <w:u w:val="single"/>
      </w:rPr>
      <w:t xml:space="preserve"> (</w:t>
    </w:r>
    <w:r>
      <w:rPr>
        <w:i/>
        <w:sz w:val="28"/>
        <w:u w:val="single"/>
      </w:rPr>
      <w:t>Luke 12:13-21</w:t>
    </w:r>
    <w:r w:rsidRPr="008B714E">
      <w:rPr>
        <w:i/>
        <w:sz w:val="28"/>
        <w:u w:val="single"/>
      </w:rPr>
      <w:t>)</w:t>
    </w:r>
    <w:r w:rsidRPr="008B714E">
      <w:rPr>
        <w:i/>
        <w:sz w:val="28"/>
        <w:u w:val="single"/>
      </w:rPr>
      <w:tab/>
    </w:r>
    <w:r w:rsidRPr="008B714E">
      <w:rPr>
        <w:rStyle w:val="PageNumber"/>
        <w:i/>
        <w:sz w:val="28"/>
        <w:u w:val="single"/>
      </w:rPr>
      <w:fldChar w:fldCharType="begin"/>
    </w:r>
    <w:r w:rsidRPr="008B714E">
      <w:rPr>
        <w:rStyle w:val="PageNumber"/>
        <w:i/>
        <w:sz w:val="28"/>
        <w:u w:val="single"/>
      </w:rPr>
      <w:instrText xml:space="preserve"> PAGE </w:instrText>
    </w:r>
    <w:r w:rsidRPr="008B714E">
      <w:rPr>
        <w:rStyle w:val="PageNumber"/>
        <w:i/>
        <w:sz w:val="28"/>
        <w:u w:val="single"/>
      </w:rPr>
      <w:fldChar w:fldCharType="separate"/>
    </w:r>
    <w:r>
      <w:rPr>
        <w:rStyle w:val="PageNumber"/>
        <w:i/>
        <w:noProof/>
        <w:sz w:val="28"/>
        <w:u w:val="single"/>
      </w:rPr>
      <w:t>6</w:t>
    </w:r>
    <w:r w:rsidRPr="008B714E">
      <w:rPr>
        <w:rStyle w:val="PageNumber"/>
        <w:i/>
        <w:sz w:val="28"/>
        <w:u w:val="single"/>
      </w:rPr>
      <w:fldChar w:fldCharType="end"/>
    </w:r>
  </w:p>
  <w:p w14:paraId="2EEF0A26" w14:textId="77777777" w:rsidR="00CC3736" w:rsidRDefault="00CC3736" w:rsidP="00CC3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32E0089E"/>
    <w:multiLevelType w:val="multilevel"/>
    <w:tmpl w:val="A79A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17044"/>
    <w:multiLevelType w:val="multilevel"/>
    <w:tmpl w:val="0B9A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107051">
    <w:abstractNumId w:val="0"/>
  </w:num>
  <w:num w:numId="2" w16cid:durableId="2033072409">
    <w:abstractNumId w:val="1"/>
  </w:num>
  <w:num w:numId="3" w16cid:durableId="756482402">
    <w:abstractNumId w:val="2"/>
  </w:num>
  <w:num w:numId="4" w16cid:durableId="820386189">
    <w:abstractNumId w:val="0"/>
  </w:num>
  <w:num w:numId="5" w16cid:durableId="1620646987">
    <w:abstractNumId w:val="0"/>
  </w:num>
  <w:num w:numId="6" w16cid:durableId="407658837">
    <w:abstractNumId w:val="0"/>
  </w:num>
  <w:num w:numId="7" w16cid:durableId="1378814803">
    <w:abstractNumId w:val="4"/>
  </w:num>
  <w:num w:numId="8" w16cid:durableId="690255857">
    <w:abstractNumId w:val="3"/>
  </w:num>
  <w:num w:numId="9" w16cid:durableId="682321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6904051">
    <w:abstractNumId w:val="0"/>
  </w:num>
  <w:num w:numId="11" w16cid:durableId="1175264896">
    <w:abstractNumId w:val="0"/>
  </w:num>
  <w:num w:numId="12" w16cid:durableId="140348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CE"/>
    <w:rsid w:val="00747E24"/>
    <w:rsid w:val="00A16670"/>
    <w:rsid w:val="00B3686A"/>
    <w:rsid w:val="00CC3736"/>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oNotEmbedSmartTags/>
  <w:decimalSymbol w:val="."/>
  <w:listSeparator w:val=","/>
  <w14:docId w14:val="1EA4B08C"/>
  <w15:chartTrackingRefBased/>
  <w15:docId w15:val="{3699807D-020F-2949-B1BD-0EFA8D27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F84"/>
    <w:pPr>
      <w:jc w:val="both"/>
    </w:pPr>
    <w:rPr>
      <w:rFonts w:ascii="Times New Roman" w:hAnsi="Times New Roman"/>
      <w:sz w:val="24"/>
      <w:lang w:eastAsia="en-US"/>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TMLPreformatted">
    <w:name w:val="HTML Preformatted"/>
    <w:basedOn w:val="Normal"/>
    <w:link w:val="HTMLPreformattedChar"/>
    <w:rsid w:val="005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color w:val="000000"/>
      <w:sz w:val="22"/>
      <w:szCs w:val="22"/>
      <w:lang w:eastAsia="zh-CN"/>
    </w:rPr>
  </w:style>
  <w:style w:type="paragraph" w:customStyle="1" w:styleId="TransitiontoMP">
    <w:name w:val="Transition to MP"/>
    <w:basedOn w:val="Normal"/>
  </w:style>
  <w:style w:type="paragraph" w:customStyle="1" w:styleId="IntroConclusion">
    <w:name w:val="Intro/Conclusion"/>
    <w:basedOn w:val="Normal"/>
    <w:rPr>
      <w:b/>
    </w:rPr>
  </w:style>
  <w:style w:type="character" w:customStyle="1" w:styleId="HTMLPreformattedChar">
    <w:name w:val="HTML Preformatted Char"/>
    <w:basedOn w:val="DefaultParagraphFont"/>
    <w:link w:val="HTMLPreformatted"/>
    <w:rsid w:val="00514700"/>
    <w:rPr>
      <w:rFonts w:ascii="Courier New" w:eastAsia="SimSun" w:hAnsi="Courier New" w:cs="Courier New"/>
      <w:color w:val="000000"/>
      <w:sz w:val="22"/>
      <w:szCs w:val="22"/>
      <w:lang w:eastAsia="zh-CN"/>
    </w:rPr>
  </w:style>
  <w:style w:type="paragraph" w:styleId="ColorfulList-Accent1">
    <w:name w:val="Colorful List Accent 1"/>
    <w:basedOn w:val="Normal"/>
    <w:uiPriority w:val="34"/>
    <w:qFormat/>
    <w:rsid w:val="00A0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046803">
      <w:bodyDiv w:val="1"/>
      <w:marLeft w:val="0"/>
      <w:marRight w:val="0"/>
      <w:marTop w:val="0"/>
      <w:marBottom w:val="0"/>
      <w:divBdr>
        <w:top w:val="none" w:sz="0" w:space="0" w:color="auto"/>
        <w:left w:val="none" w:sz="0" w:space="0" w:color="auto"/>
        <w:bottom w:val="none" w:sz="0" w:space="0" w:color="auto"/>
        <w:right w:val="none" w:sz="0" w:space="0" w:color="auto"/>
      </w:divBdr>
    </w:div>
    <w:div w:id="17770994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ick%20HD:Users:griffith:Library:Application%20Support:Microsoft:Office:User%20Templates:My%20Templates:Serm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Rick HD:Users:griffith:Library:Application Support:Microsoft:Office:User Templates:My Templates:Sermon.doc</Template>
  <TotalTime>1</TotalTime>
  <Pages>29</Pages>
  <Words>8925</Words>
  <Characters>50878</Characters>
  <Application>Microsoft Office Word</Application>
  <DocSecurity>0</DocSecurity>
  <Lines>423</Lines>
  <Paragraphs>119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Church</vt:lpstr>
      <vt:lpstr>Introduction</vt:lpstr>
      <vt:lpstr>        Interest: [Rockefeller had the ODM syndrome—he “needed” just “One Dollar More.”]</vt:lpstr>
      <vt:lpstr>        Need: Do you have ODM?  </vt:lpstr>
      <vt:lpstr>        Subject: God is most generous one you’ll find—and he wants us to follow in his </vt:lpstr>
      <vt:lpstr>        Background: </vt:lpstr>
      <vt:lpstr>        Preview/Text: So here we go…Today we’ll see two ways that God cures us of ODM i</vt:lpstr>
      <vt:lpstr>I.	God keeps us from money that we want (13-15).</vt:lpstr>
      <vt:lpstr>[God frees us from ODM by not allowing us to have money that could hurt us.]</vt:lpstr>
      <vt:lpstr>    A man once asked for Jesus’ help because his brother was cheating him out of hi</vt:lpstr>
      <vt:lpstr>        He must have thought that he really could make a case—otherwise he wouldn’t have</vt:lpstr>
      <vt:lpstr>        After all, his brother hadn’t shared any of the inheritance with him but had kep</vt:lpstr>
      <vt:lpstr>    Jesus helped the disinherited man see his own ODM problem (14-15).</vt:lpstr>
      <vt:lpstr>        Jesus refused to judge between two brothers regarding who was greedier (14).</vt:lpstr>
      <vt:lpstr>        He instead warned the disinherited man that he had a worse ODM problem (15a).</vt:lpstr>
      <vt:lpstr>        Life’s value is not based on possessions (15b).</vt:lpstr>
      <vt:lpstr>    God sometimes reveals our ODM tendencies by taking money away.</vt:lpstr>
      <vt:lpstr>        Sometimes God doesn't allow us money that we think we deserve.</vt:lpstr>
      <vt:lpstr>        At other times God lets others cheat us to reveal our ODM.</vt:lpstr>
      <vt:lpstr>II.	God gives us money to give to others (16-21).</vt:lpstr>
      <vt:lpstr>[God frees us from ODM by blessing us with money that can help others.]</vt:lpstr>
      <vt:lpstr>    [The parable of a rich fool defines greed as when a man thinks only of himself</vt:lpstr>
      <vt:lpstr>        What’s so wrong about this man being a good businessman?  Is Jesus against makin</vt:lpstr>
      <vt:lpstr>        Notice that Jesus answers the disinherited brother’s ODM with the rich fool pa</vt:lpstr>
      <vt:lpstr>        So how does God answer the rich man’s ODM problem (20-21)?</vt:lpstr>
      <vt:lpstr>    All ODM people will give their money to others after they die (20b-21).</vt:lpstr>
      <vt:lpstr>        It’s been said that “he who dies with the most stuff, wins.”  Really?</vt:lpstr>
      <vt:lpstr>        So the best solution to ODM is to unclench your fist of money now and share it.</vt:lpstr>
      <vt:lpstr>        So what does being “rich toward God” look like (21)?</vt:lpstr>
      <vt:lpstr>Conclusion</vt:lpstr>
      <vt:lpstr>        So how does God free us from ODM?  Sometimes he keeps us from money we want whi</vt:lpstr>
      <vt:lpstr>        We have some great examples of men who refused to build bigger barns.</vt:lpstr>
      <vt:lpstr>        But we don’t need to look at millionaires to find good examples.  </vt:lpstr>
      <vt:lpstr>        In the 1980s a Christian man saw that, the more people earned, the more money th</vt:lpstr>
      <vt:lpstr>        [Do you own your money or does your money own you?]  A woman named Eddie Ogan w</vt:lpstr>
      <vt:lpstr>Introduction</vt:lpstr>
      <vt:lpstr>        Interest: [Rockefeller was afflicted with the ODM syndrome—he felt he needed jus</vt:lpstr>
      <vt:lpstr>        Need: Do you have ODM?  </vt:lpstr>
      <vt:lpstr>        Subject: God is most generous one you’ll find—and he wants us to follow in his </vt:lpstr>
      <vt:lpstr>        Background: </vt:lpstr>
      <vt:lpstr>        Preview/Text: So here we go…Today we’ll see two ways that God cures us of ODM </vt:lpstr>
      <vt:lpstr>        Transition: The first way that God frees us from ODM is…</vt:lpstr>
      <vt:lpstr>I.	God keeps us from money that we want (13-15).</vt:lpstr>
      <vt:lpstr>[God frees us from ODM by not allowing us to have money that could hurt us.]</vt:lpstr>
      <vt:lpstr>    A man once asked for Jesus’ help was because his brother was cheating him out </vt:lpstr>
      <vt:lpstr>        There is an inherent contradiction here: he acknowledges Christ as teacher, but </vt:lpstr>
      <vt:lpstr>        Evidently this disinherited brother thought Jesus would side with him (13).</vt:lpstr>
      <vt:lpstr>    Jesus helped the disinherited man see his own ODM problem (14-15).</vt:lpstr>
      <vt:lpstr>        Jesus refused to judge between two brothers regarding who was greedier (14).</vt:lpstr>
      <vt:lpstr>        He instead warned the disinherited man that he had a worse ODM problem (15a).</vt:lpstr>
      <vt:lpstr>        Life’s value is not based only on possessions (15b).</vt:lpstr>
      <vt:lpstr>    God sometimes reveals our ODM tendencies by taking money away.</vt:lpstr>
      <vt:lpstr>        Sometimes God doesn't allow us money that we think we deserve.</vt:lpstr>
      <vt:lpstr>        At other times God lets others cheat us to reveals our ODM.</vt:lpstr>
      <vt:lpstr>II.	God gives us money to give to others (16-21).</vt:lpstr>
      <vt:lpstr>[God frees us from ODM by blessing us with money that can help others.]</vt:lpstr>
      <vt:lpstr>    [The parable of a rich fool defines greed as when a man thinks only of himself </vt:lpstr>
      <vt:lpstr>        What’s so wrong about this man being a good businessman?  Is Jesus against makin</vt:lpstr>
      <vt:lpstr>        Notice that Jesus answers the disinherited brother’s ODM with the rich fool pa</vt:lpstr>
      <vt:lpstr>        So how does God answer the rich man’s ODM problem (20)?</vt:lpstr>
      <vt:lpstr>    All ODM people will give their money to others after they die (21).</vt:lpstr>
      <vt:lpstr>        It’s been said that “he who dies with the most stuff, wins.”  Really?</vt:lpstr>
      <vt:lpstr>        So the best solution to ODM is to unclench your fist of money now and share it</vt:lpstr>
      <vt:lpstr>        So what does being “rich toward God” look like (21)?</vt:lpstr>
      <vt:lpstr>Conclusion</vt:lpstr>
      <vt:lpstr>        So how does God free us from ODM?  Sometimes he keeps us from money we want whi</vt:lpstr>
      <vt:lpstr>        We have some great examples of men who refused to build bigger barns.</vt:lpstr>
      <vt:lpstr>        But we don’t need to look at millionaires to find good examples.  </vt:lpstr>
      <vt:lpstr>        In the 1980s a Christian man saw that, the more people earned, the more money t</vt:lpstr>
      <vt:lpstr>        A woman named Eddie Ogan wrote this account that I want to share with you…</vt:lpstr>
      <vt:lpstr>Study Questions (Step 1)</vt:lpstr>
      <vt:lpstr>Context:	What did the author record just prior to this passage?</vt:lpstr>
      <vt:lpstr>        This parable fits into the central part of Luke’s gospel called the Lukan Travel</vt:lpstr>
      <vt:lpstr>        Christ's rejection on His journey to Jerusalem (Lukan Travelogue 9:51—19:27) and</vt:lpstr>
      <vt:lpstr>Purpose:	Why is this passage in the Bible?</vt:lpstr>
      <vt:lpstr>        Greed is one of the greatest hindrances to us experiencing the fulfilling life t</vt:lpstr>
      <vt:lpstr>        One of the best ways to see your priorities in life is to see what you do with y</vt:lpstr>
      <vt:lpstr>Background:	What historical context helps us understand this passage?</vt:lpstr>
      <vt:lpstr>        God Blesses the Rich</vt:lpstr>
      <vt:lpstr>        Inheritance was passed on during the father’s lifetime.</vt:lpstr>
      <vt:lpstr>Questions</vt:lpstr>
      <vt:lpstr>        Did the disinherited man feel that Jesus would side with him (13)?</vt:lpstr>
      <vt:lpstr>        Why did Jesus refuse to solve this injustice (14)?  Why didn’t Jesus ask for mor</vt:lpstr>
      <vt:lpstr>        Why did Jesus address the whole crowd instead of the man himself (15a)?</vt:lpstr>
      <vt:lpstr>        Was the man’s concern here due to greed or only equitable treatment (15b)?</vt:lpstr>
      <vt:lpstr>        How does the rich fool parable answer the disinherited brother’s concern (16-21)</vt:lpstr>
      <vt:lpstr>        How does God answer the greed problem (20)?</vt:lpstr>
      <vt:lpstr>        What does being rich toward God look like (21)?</vt:lpstr>
      <vt:lpstr>Passage in Luke 12:13-21</vt:lpstr>
      <vt:lpstr>Exegetical Idea (CPT): The way Jesus warned a disinherited man of his own greed </vt:lpstr>
      <vt:lpstr/>
      <vt:lpstr>I.	The way a man tried to keep his brother from cheating him out of his inherita</vt:lpstr>
      <vt:lpstr>    A man once asked for Jesus’ help was because his brother was cheating him out of</vt:lpstr>
      <vt:lpstr>        This man was within the crowd, making this a public request (13a).</vt:lpstr>
      <vt:lpstr>        The disinherited man probably presumed that his brother was greedy (13b).</vt:lpstr>
      <vt:lpstr>    Jesus helped a disinherited man to see his own greed (14-15).</vt:lpstr>
      <vt:lpstr>        Jesus refused to judge between two men to see who was greedier (14).</vt:lpstr>
      <vt:lpstr>        Jesus instead warned the disinherited man of his own greed (15a).</vt:lpstr>
      <vt:lpstr>        Greed views life’s value based only on possessions (15b).</vt:lpstr>
      <vt:lpstr>II.	The way Jesus helped the disinherited man to see his own greed was to show h</vt:lpstr>
      <vt:lpstr>    The parable of a rich fool defines greed as when a man thinks only of himself (1</vt:lpstr>
    </vt:vector>
  </TitlesOfParts>
  <Company>Singapore Bible College</Company>
  <LinksUpToDate>false</LinksUpToDate>
  <CharactersWithSpaces>59684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dc:title>
  <dc:subject/>
  <dc:creator>Rick Griffith</dc:creator>
  <cp:keywords/>
  <cp:lastModifiedBy>Rick Griffith</cp:lastModifiedBy>
  <cp:revision>3</cp:revision>
  <cp:lastPrinted>2010-06-08T09:01:00Z</cp:lastPrinted>
  <dcterms:created xsi:type="dcterms:W3CDTF">2026-04-05T14:38:00Z</dcterms:created>
  <dcterms:modified xsi:type="dcterms:W3CDTF">2026-04-05T14:38:00Z</dcterms:modified>
</cp:coreProperties>
</file>